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AE6E8" w14:textId="77777777" w:rsidR="006807C5" w:rsidRPr="00EE4B25" w:rsidRDefault="00547EF7" w:rsidP="00547EF7">
      <w:pPr>
        <w:pStyle w:val="Title"/>
        <w:spacing w:line="240" w:lineRule="auto"/>
        <w:ind w:firstLine="0"/>
        <w:rPr>
          <w:b w:val="0"/>
        </w:rPr>
      </w:pPr>
      <w:r w:rsidRPr="00547EF7">
        <w:t>4A-503.1</w:t>
      </w:r>
      <w:r w:rsidR="00AE66E6" w:rsidRPr="00547EF7">
        <w:t>.</w:t>
      </w:r>
      <w:r w:rsidR="00AE66E6">
        <w:t xml:space="preserve"> </w:t>
      </w:r>
      <w:r w:rsidRPr="00547EF7">
        <w:rPr>
          <w:bCs/>
        </w:rPr>
        <w:t>Notice to Tribe of pendency of action.</w:t>
      </w:r>
    </w:p>
    <w:p w14:paraId="0790462A" w14:textId="74307199" w:rsidR="00547EF7" w:rsidRPr="00547EF7" w:rsidRDefault="00547EF7" w:rsidP="0050165D">
      <w:pPr>
        <w:spacing w:line="240" w:lineRule="auto"/>
        <w:ind w:firstLine="0"/>
        <w:jc w:val="left"/>
      </w:pPr>
      <w:r w:rsidRPr="00547EF7">
        <w:t xml:space="preserve">STATE OF NEW MEXICO </w:t>
      </w:r>
      <w:r w:rsidR="0050165D">
        <w:br/>
      </w:r>
      <w:r w:rsidRPr="00547EF7">
        <w:t xml:space="preserve">COUNTY OF _______________ </w:t>
      </w:r>
      <w:r w:rsidR="0050165D">
        <w:br/>
      </w:r>
      <w:r w:rsidRPr="00547EF7">
        <w:t xml:space="preserve">________________ JUDICIAL DISTRICT </w:t>
      </w:r>
      <w:r w:rsidR="0050165D">
        <w:br/>
      </w:r>
      <w:r w:rsidRPr="00547EF7">
        <w:t xml:space="preserve">_______________________________, Petitioner(s) </w:t>
      </w:r>
    </w:p>
    <w:p w14:paraId="44E063BE" w14:textId="77777777" w:rsidR="00547EF7" w:rsidRDefault="00547EF7" w:rsidP="0050165D">
      <w:pPr>
        <w:spacing w:line="240" w:lineRule="auto"/>
        <w:ind w:firstLine="0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15"/>
      </w:tblGrid>
      <w:tr w:rsidR="0050165D" w14:paraId="42D9A696" w14:textId="77777777" w:rsidTr="0050165D">
        <w:tc>
          <w:tcPr>
            <w:tcW w:w="5035" w:type="dxa"/>
          </w:tcPr>
          <w:p w14:paraId="0DFCB33C" w14:textId="77777777" w:rsidR="0050165D" w:rsidRDefault="0050165D" w:rsidP="0050165D">
            <w:pPr>
              <w:spacing w:line="240" w:lineRule="auto"/>
              <w:ind w:firstLine="0"/>
              <w:jc w:val="left"/>
            </w:pPr>
          </w:p>
        </w:tc>
        <w:tc>
          <w:tcPr>
            <w:tcW w:w="4315" w:type="dxa"/>
          </w:tcPr>
          <w:p w14:paraId="3274B893" w14:textId="35108649" w:rsidR="0050165D" w:rsidRDefault="0050165D" w:rsidP="0050165D">
            <w:pPr>
              <w:spacing w:line="240" w:lineRule="auto"/>
              <w:ind w:firstLine="0"/>
              <w:jc w:val="left"/>
            </w:pPr>
            <w:r w:rsidRPr="0050165D">
              <w:t>No. __________</w:t>
            </w:r>
          </w:p>
        </w:tc>
      </w:tr>
    </w:tbl>
    <w:p w14:paraId="3593159B" w14:textId="77777777" w:rsidR="00547EF7" w:rsidRDefault="00547EF7" w:rsidP="0050165D">
      <w:pPr>
        <w:spacing w:line="240" w:lineRule="auto"/>
        <w:ind w:firstLine="0"/>
        <w:jc w:val="left"/>
      </w:pPr>
    </w:p>
    <w:p w14:paraId="66B0A303" w14:textId="77777777" w:rsidR="00547EF7" w:rsidRPr="00547EF7" w:rsidRDefault="00547EF7" w:rsidP="0050165D">
      <w:pPr>
        <w:spacing w:line="240" w:lineRule="auto"/>
        <w:ind w:firstLine="0"/>
        <w:jc w:val="left"/>
      </w:pPr>
      <w:r w:rsidRPr="00547EF7">
        <w:t xml:space="preserve">IN THE MATTER OF THE KINSHIP GUARDIANSHIP OF </w:t>
      </w:r>
    </w:p>
    <w:p w14:paraId="216AA3C7" w14:textId="77777777" w:rsidR="00547EF7" w:rsidRPr="00547EF7" w:rsidRDefault="00547EF7" w:rsidP="0050165D">
      <w:pPr>
        <w:spacing w:line="240" w:lineRule="auto"/>
        <w:ind w:firstLine="0"/>
        <w:jc w:val="left"/>
      </w:pPr>
      <w:r w:rsidRPr="00547EF7">
        <w:t>____________________________,</w:t>
      </w:r>
      <w:r w:rsidRPr="00547EF7">
        <w:rPr>
          <w:vertAlign w:val="superscript"/>
        </w:rPr>
        <w:t>1</w:t>
      </w:r>
      <w:r w:rsidRPr="00547EF7">
        <w:t xml:space="preserve"> (a) Child(ren) (</w:t>
      </w:r>
      <w:r w:rsidRPr="00547EF7">
        <w:rPr>
          <w:i/>
          <w:iCs/>
        </w:rPr>
        <w:t>use initials only</w:t>
      </w:r>
      <w:r w:rsidRPr="00547EF7">
        <w:t xml:space="preserve">), and concerning </w:t>
      </w:r>
    </w:p>
    <w:p w14:paraId="1319BC2C" w14:textId="4F6501F5" w:rsidR="00547EF7" w:rsidRPr="00547EF7" w:rsidRDefault="00547EF7" w:rsidP="0050165D">
      <w:pPr>
        <w:spacing w:line="240" w:lineRule="auto"/>
        <w:ind w:firstLine="0"/>
        <w:jc w:val="left"/>
      </w:pPr>
      <w:r w:rsidRPr="00547EF7">
        <w:t>___________________________</w:t>
      </w:r>
      <w:r w:rsidR="0050165D">
        <w:t>_</w:t>
      </w:r>
      <w:r w:rsidRPr="00547EF7">
        <w:t>, Respondent #1,</w:t>
      </w:r>
    </w:p>
    <w:p w14:paraId="5D54A445" w14:textId="71090332" w:rsidR="00547EF7" w:rsidRPr="00547EF7" w:rsidRDefault="00547EF7" w:rsidP="0050165D">
      <w:pPr>
        <w:spacing w:line="240" w:lineRule="auto"/>
        <w:ind w:firstLine="0"/>
        <w:jc w:val="left"/>
      </w:pPr>
      <w:r w:rsidRPr="00547EF7">
        <w:t>____________________________, Respondent #2.</w:t>
      </w:r>
    </w:p>
    <w:p w14:paraId="132EE56D" w14:textId="77777777" w:rsidR="00547EF7" w:rsidRDefault="00547EF7" w:rsidP="0050165D">
      <w:pPr>
        <w:spacing w:line="240" w:lineRule="auto"/>
        <w:ind w:firstLine="0"/>
        <w:jc w:val="left"/>
        <w:rPr>
          <w:b/>
          <w:bCs/>
        </w:rPr>
      </w:pPr>
    </w:p>
    <w:p w14:paraId="092451D4" w14:textId="77777777" w:rsidR="00547EF7" w:rsidRPr="00547EF7" w:rsidRDefault="00547EF7" w:rsidP="00547EF7">
      <w:pPr>
        <w:spacing w:line="240" w:lineRule="auto"/>
        <w:ind w:firstLine="0"/>
        <w:jc w:val="center"/>
      </w:pPr>
      <w:r w:rsidRPr="00547EF7">
        <w:rPr>
          <w:b/>
          <w:bCs/>
        </w:rPr>
        <w:t>NOTICE TO TRIBE OF PENDENCY OF ACTION</w:t>
      </w:r>
    </w:p>
    <w:p w14:paraId="5163F394" w14:textId="77777777" w:rsidR="00547EF7" w:rsidRPr="00547EF7" w:rsidRDefault="00547EF7" w:rsidP="0050165D">
      <w:pPr>
        <w:spacing w:line="240" w:lineRule="auto"/>
        <w:jc w:val="left"/>
      </w:pPr>
    </w:p>
    <w:p w14:paraId="02844C23" w14:textId="77777777" w:rsidR="00547EF7" w:rsidRPr="00547EF7" w:rsidRDefault="00547EF7" w:rsidP="0050165D">
      <w:pPr>
        <w:spacing w:line="240" w:lineRule="auto"/>
        <w:ind w:firstLine="0"/>
        <w:jc w:val="left"/>
      </w:pPr>
      <w:r w:rsidRPr="00547EF7">
        <w:t xml:space="preserve">STATE OF NEW MEXICO to _____________________, </w:t>
      </w:r>
      <w:r w:rsidRPr="00547EF7">
        <w:rPr>
          <w:i/>
        </w:rPr>
        <w:t>Name of Tribe of which the Indian child is a member or eligible for membership</w:t>
      </w:r>
      <w:r w:rsidRPr="00547EF7">
        <w:t>.</w:t>
      </w:r>
    </w:p>
    <w:p w14:paraId="28698640" w14:textId="77777777" w:rsidR="00547EF7" w:rsidRPr="00547EF7" w:rsidRDefault="00547EF7" w:rsidP="0050165D">
      <w:pPr>
        <w:spacing w:line="240" w:lineRule="auto"/>
        <w:jc w:val="left"/>
      </w:pPr>
    </w:p>
    <w:p w14:paraId="73500D2E" w14:textId="77777777" w:rsidR="00547EF7" w:rsidRPr="00547EF7" w:rsidRDefault="00547EF7" w:rsidP="0050165D">
      <w:pPr>
        <w:spacing w:line="240" w:lineRule="auto"/>
        <w:ind w:firstLine="0"/>
        <w:jc w:val="left"/>
      </w:pPr>
      <w:r w:rsidRPr="00547EF7">
        <w:t>Greetings:</w:t>
      </w:r>
    </w:p>
    <w:p w14:paraId="61169CF0" w14:textId="77777777" w:rsidR="00547EF7" w:rsidRPr="00547EF7" w:rsidRDefault="00547EF7" w:rsidP="0050165D">
      <w:pPr>
        <w:spacing w:line="240" w:lineRule="auto"/>
        <w:jc w:val="left"/>
      </w:pPr>
    </w:p>
    <w:p w14:paraId="3B8F8D83" w14:textId="77777777" w:rsidR="00547EF7" w:rsidRPr="00547EF7" w:rsidRDefault="00547EF7" w:rsidP="0050165D">
      <w:pPr>
        <w:spacing w:line="240" w:lineRule="auto"/>
        <w:jc w:val="left"/>
      </w:pPr>
      <w:r w:rsidRPr="00547EF7">
        <w:t>You are hereby notified that _____________________________,</w:t>
      </w:r>
      <w:r w:rsidRPr="00547EF7">
        <w:rPr>
          <w:vertAlign w:val="superscript"/>
        </w:rPr>
        <w:t>1</w:t>
      </w:r>
      <w:r w:rsidRPr="00547EF7">
        <w:t xml:space="preserve"> Petitioner(s), filed a Petition to Appoint Kinship Guardian(s) for_____________________________</w:t>
      </w:r>
      <w:r w:rsidRPr="00547EF7">
        <w:rPr>
          <w:vertAlign w:val="superscript"/>
        </w:rPr>
        <w:t>2</w:t>
      </w:r>
      <w:r w:rsidRPr="00547EF7">
        <w:t xml:space="preserve">, child(ren) that the court knows or has reason to know are members or eligible for membership in the tribe. </w:t>
      </w:r>
    </w:p>
    <w:p w14:paraId="0D34AAC4" w14:textId="77777777" w:rsidR="00547EF7" w:rsidRPr="00547EF7" w:rsidRDefault="00547EF7" w:rsidP="0050165D">
      <w:pPr>
        <w:spacing w:line="240" w:lineRule="auto"/>
        <w:jc w:val="left"/>
      </w:pPr>
    </w:p>
    <w:p w14:paraId="3887E251" w14:textId="77777777" w:rsidR="00547EF7" w:rsidRPr="00547EF7" w:rsidRDefault="00547EF7" w:rsidP="0050165D">
      <w:pPr>
        <w:spacing w:line="240" w:lineRule="auto"/>
        <w:jc w:val="left"/>
      </w:pPr>
      <w:r w:rsidRPr="00547EF7">
        <w:t xml:space="preserve">The above referenced tribe is hereby notified that the tribe has the right to intervene as a party to this proceeding. </w:t>
      </w:r>
    </w:p>
    <w:p w14:paraId="50021158" w14:textId="77777777" w:rsidR="00547EF7" w:rsidRPr="00547EF7" w:rsidRDefault="00547EF7" w:rsidP="0050165D">
      <w:pPr>
        <w:spacing w:line="240" w:lineRule="auto"/>
        <w:jc w:val="left"/>
      </w:pPr>
    </w:p>
    <w:p w14:paraId="7A604797" w14:textId="77777777" w:rsidR="00547EF7" w:rsidRPr="00547EF7" w:rsidRDefault="00547EF7" w:rsidP="0050165D">
      <w:pPr>
        <w:spacing w:line="240" w:lineRule="auto"/>
        <w:jc w:val="left"/>
      </w:pPr>
      <w:r w:rsidRPr="00547EF7">
        <w:t xml:space="preserve">The above referenced tribe is hereby notified that the tribe has the right to petition the district court to transfer this proceeding to tribal court. </w:t>
      </w:r>
    </w:p>
    <w:p w14:paraId="5AA757E7" w14:textId="77777777" w:rsidR="00547EF7" w:rsidRPr="00547EF7" w:rsidRDefault="00547EF7" w:rsidP="0050165D">
      <w:pPr>
        <w:spacing w:line="240" w:lineRule="auto"/>
        <w:jc w:val="left"/>
      </w:pPr>
    </w:p>
    <w:p w14:paraId="60E4100F" w14:textId="77777777" w:rsidR="00547EF7" w:rsidRPr="00547EF7" w:rsidRDefault="00547EF7" w:rsidP="0050165D">
      <w:pPr>
        <w:spacing w:line="240" w:lineRule="auto"/>
        <w:jc w:val="left"/>
      </w:pPr>
      <w:r w:rsidRPr="00547EF7">
        <w:t xml:space="preserve">The above referenced tribe is hereby notified that the tribe has the right to participate in this proceeding whether or not the tribe intervenes as a party to this proceeding. </w:t>
      </w:r>
    </w:p>
    <w:p w14:paraId="2848F2CE" w14:textId="77777777" w:rsidR="00547EF7" w:rsidRPr="00547EF7" w:rsidRDefault="00547EF7" w:rsidP="0050165D">
      <w:pPr>
        <w:spacing w:line="240" w:lineRule="auto"/>
        <w:jc w:val="left"/>
      </w:pPr>
    </w:p>
    <w:p w14:paraId="11979D22" w14:textId="72D17428" w:rsidR="00547EF7" w:rsidRPr="00547EF7" w:rsidRDefault="00547EF7" w:rsidP="0050165D">
      <w:pPr>
        <w:spacing w:line="240" w:lineRule="auto"/>
        <w:ind w:firstLine="0"/>
        <w:jc w:val="left"/>
      </w:pPr>
      <w:r w:rsidRPr="00547EF7">
        <w:rPr>
          <w:i/>
          <w:iCs/>
        </w:rPr>
        <w:t>Name and address of Petitioner or Petitioner’s attorney:</w:t>
      </w:r>
      <w:r w:rsidRPr="00547EF7">
        <w:t xml:space="preserve"> </w:t>
      </w:r>
      <w:r w:rsidR="0050165D">
        <w:t>_</w:t>
      </w:r>
      <w:r w:rsidRPr="00547EF7">
        <w:t>________________________</w:t>
      </w:r>
    </w:p>
    <w:p w14:paraId="0073E218" w14:textId="23A15882" w:rsidR="00547EF7" w:rsidRPr="00547EF7" w:rsidRDefault="00547EF7" w:rsidP="0050165D">
      <w:pPr>
        <w:spacing w:line="240" w:lineRule="auto"/>
        <w:ind w:firstLine="0"/>
        <w:jc w:val="left"/>
      </w:pPr>
      <w:r w:rsidRPr="00547EF7">
        <w:t>______________________________________________________________________</w:t>
      </w:r>
    </w:p>
    <w:p w14:paraId="78B563CB" w14:textId="1F19EC83" w:rsidR="00547EF7" w:rsidRPr="00547EF7" w:rsidRDefault="00547EF7" w:rsidP="0050165D">
      <w:pPr>
        <w:spacing w:line="240" w:lineRule="auto"/>
        <w:ind w:firstLine="0"/>
        <w:jc w:val="left"/>
      </w:pPr>
      <w:r w:rsidRPr="00547EF7">
        <w:t>______________________________________________________________________</w:t>
      </w:r>
    </w:p>
    <w:p w14:paraId="61C261F9" w14:textId="77777777" w:rsidR="00547EF7" w:rsidRPr="00547EF7" w:rsidRDefault="00547EF7" w:rsidP="0050165D">
      <w:pPr>
        <w:spacing w:line="240" w:lineRule="auto"/>
        <w:ind w:firstLine="0"/>
        <w:jc w:val="left"/>
        <w:rPr>
          <w:bCs/>
        </w:rPr>
      </w:pPr>
    </w:p>
    <w:p w14:paraId="7935832B" w14:textId="77777777" w:rsidR="00547EF7" w:rsidRPr="00547EF7" w:rsidRDefault="00547EF7" w:rsidP="00547EF7">
      <w:pPr>
        <w:spacing w:line="240" w:lineRule="auto"/>
        <w:ind w:firstLine="0"/>
        <w:jc w:val="center"/>
        <w:rPr>
          <w:bCs/>
        </w:rPr>
      </w:pPr>
      <w:r w:rsidRPr="00547EF7">
        <w:rPr>
          <w:bCs/>
        </w:rPr>
        <w:t>USE NOTES</w:t>
      </w:r>
    </w:p>
    <w:p w14:paraId="14F5F02D" w14:textId="77777777" w:rsidR="00547EF7" w:rsidRPr="00547EF7" w:rsidRDefault="00547EF7" w:rsidP="0050165D">
      <w:pPr>
        <w:spacing w:line="240" w:lineRule="auto"/>
        <w:jc w:val="left"/>
      </w:pPr>
    </w:p>
    <w:p w14:paraId="3A0BA306" w14:textId="77777777" w:rsidR="00547EF7" w:rsidRPr="00547EF7" w:rsidRDefault="00547EF7" w:rsidP="0050165D">
      <w:pPr>
        <w:spacing w:line="240" w:lineRule="auto"/>
        <w:jc w:val="left"/>
      </w:pPr>
      <w:r w:rsidRPr="00547EF7">
        <w:t>1.</w:t>
      </w:r>
      <w:r w:rsidRPr="00547EF7">
        <w:tab/>
        <w:t>Enter names of all petitioners.</w:t>
      </w:r>
    </w:p>
    <w:p w14:paraId="6B79EB41" w14:textId="77777777" w:rsidR="00547EF7" w:rsidRPr="00547EF7" w:rsidRDefault="00547EF7" w:rsidP="0050165D">
      <w:pPr>
        <w:spacing w:line="240" w:lineRule="auto"/>
        <w:jc w:val="left"/>
      </w:pPr>
      <w:r w:rsidRPr="00547EF7">
        <w:t>2.</w:t>
      </w:r>
      <w:r w:rsidRPr="00547EF7">
        <w:tab/>
        <w:t>Enter initials and date(s) of birth of each child listed in the Petition to Appoint Kinship Guardian.</w:t>
      </w:r>
    </w:p>
    <w:p w14:paraId="3F4300CB" w14:textId="77777777" w:rsidR="00547EF7" w:rsidRPr="00547EF7" w:rsidRDefault="00547EF7" w:rsidP="0050165D">
      <w:pPr>
        <w:spacing w:line="240" w:lineRule="auto"/>
        <w:jc w:val="left"/>
      </w:pPr>
      <w:r w:rsidRPr="00547EF7">
        <w:t>3.</w:t>
      </w:r>
      <w:r w:rsidRPr="00547EF7">
        <w:tab/>
        <w:t xml:space="preserve">Petitioner(s) shall ensure that this completed form is mailed, by certified mail with return receipt requested, to a representative authorized to accept service on </w:t>
      </w:r>
      <w:r w:rsidRPr="00547EF7">
        <w:lastRenderedPageBreak/>
        <w:t>behalf of the tribe. Contact information for authorized representatives can be found at https://www.bia.gov/bia/ois/dhs/icwa/agents-listing/.</w:t>
      </w:r>
    </w:p>
    <w:p w14:paraId="0882400B" w14:textId="77777777" w:rsidR="00AD18C6" w:rsidRDefault="00547EF7" w:rsidP="0050165D">
      <w:pPr>
        <w:spacing w:line="240" w:lineRule="auto"/>
        <w:jc w:val="left"/>
      </w:pPr>
      <w:r w:rsidRPr="00547EF7">
        <w:t>4.</w:t>
      </w:r>
      <w:r w:rsidRPr="00547EF7">
        <w:tab/>
        <w:t xml:space="preserve">Petitioner(s) shall file proof of service with the Court when service has been completed. </w:t>
      </w:r>
    </w:p>
    <w:p w14:paraId="07DFA6BD" w14:textId="77777777" w:rsidR="009F46B9" w:rsidRDefault="009F46B9" w:rsidP="0050165D">
      <w:pPr>
        <w:spacing w:line="240" w:lineRule="auto"/>
        <w:ind w:firstLine="0"/>
        <w:jc w:val="left"/>
      </w:pPr>
    </w:p>
    <w:p w14:paraId="2A0C51BD" w14:textId="77777777" w:rsidR="009F46B9" w:rsidRPr="009010E9" w:rsidRDefault="009F46B9" w:rsidP="0050165D">
      <w:pPr>
        <w:spacing w:line="240" w:lineRule="auto"/>
        <w:ind w:firstLine="0"/>
        <w:jc w:val="left"/>
      </w:pPr>
      <w:r>
        <w:t xml:space="preserve">[Adopted by Supreme Court Order No. </w:t>
      </w:r>
      <w:r w:rsidR="00B13EFD">
        <w:t>S-1-RCR-2023-00052</w:t>
      </w:r>
      <w:r>
        <w:t xml:space="preserve">, effective for all cases pending or filed on or after </w:t>
      </w:r>
      <w:r w:rsidR="00B13EFD">
        <w:t>December 31, 2024</w:t>
      </w:r>
      <w:r>
        <w:t>.]</w:t>
      </w:r>
    </w:p>
    <w:sectPr w:rsidR="009F46B9" w:rsidRPr="009010E9" w:rsidSect="0050165D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00D07" w14:textId="77777777" w:rsidR="00547EF7" w:rsidRDefault="00547EF7" w:rsidP="00AE66E6">
      <w:r>
        <w:separator/>
      </w:r>
    </w:p>
  </w:endnote>
  <w:endnote w:type="continuationSeparator" w:id="0">
    <w:p w14:paraId="5E20BD80" w14:textId="77777777" w:rsidR="00547EF7" w:rsidRDefault="00547EF7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450B1" w14:textId="77777777" w:rsidR="00547EF7" w:rsidRDefault="00547EF7" w:rsidP="00AE66E6">
      <w:r>
        <w:separator/>
      </w:r>
    </w:p>
  </w:footnote>
  <w:footnote w:type="continuationSeparator" w:id="0">
    <w:p w14:paraId="15F859F7" w14:textId="77777777" w:rsidR="00547EF7" w:rsidRDefault="00547EF7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6546860">
    <w:abstractNumId w:val="0"/>
  </w:num>
  <w:num w:numId="2" w16cid:durableId="801575397">
    <w:abstractNumId w:val="4"/>
  </w:num>
  <w:num w:numId="3" w16cid:durableId="1037435044">
    <w:abstractNumId w:val="1"/>
  </w:num>
  <w:num w:numId="4" w16cid:durableId="1541824279">
    <w:abstractNumId w:val="3"/>
  </w:num>
  <w:num w:numId="5" w16cid:durableId="1771385918">
    <w:abstractNumId w:val="5"/>
  </w:num>
  <w:num w:numId="6" w16cid:durableId="1235161763">
    <w:abstractNumId w:val="6"/>
  </w:num>
  <w:num w:numId="7" w16cid:durableId="1528643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EF7"/>
    <w:rsid w:val="0006105D"/>
    <w:rsid w:val="001251CF"/>
    <w:rsid w:val="0017569D"/>
    <w:rsid w:val="001B683C"/>
    <w:rsid w:val="001B72FA"/>
    <w:rsid w:val="001E2331"/>
    <w:rsid w:val="0021715F"/>
    <w:rsid w:val="00312840"/>
    <w:rsid w:val="00376ACB"/>
    <w:rsid w:val="003E677A"/>
    <w:rsid w:val="0040014D"/>
    <w:rsid w:val="004C739D"/>
    <w:rsid w:val="0050165D"/>
    <w:rsid w:val="005145D5"/>
    <w:rsid w:val="00547EF7"/>
    <w:rsid w:val="005B011D"/>
    <w:rsid w:val="005F7449"/>
    <w:rsid w:val="00632045"/>
    <w:rsid w:val="006807C5"/>
    <w:rsid w:val="007B5823"/>
    <w:rsid w:val="00807AC3"/>
    <w:rsid w:val="008165DB"/>
    <w:rsid w:val="00840636"/>
    <w:rsid w:val="00842C8D"/>
    <w:rsid w:val="00867B81"/>
    <w:rsid w:val="009010E9"/>
    <w:rsid w:val="009F46B9"/>
    <w:rsid w:val="00A3117F"/>
    <w:rsid w:val="00A42CF9"/>
    <w:rsid w:val="00AB4F13"/>
    <w:rsid w:val="00AD18C6"/>
    <w:rsid w:val="00AE0EDB"/>
    <w:rsid w:val="00AE66E6"/>
    <w:rsid w:val="00B13EFD"/>
    <w:rsid w:val="00B52187"/>
    <w:rsid w:val="00B83651"/>
    <w:rsid w:val="00BE4C8E"/>
    <w:rsid w:val="00C460DB"/>
    <w:rsid w:val="00C52326"/>
    <w:rsid w:val="00D25CE7"/>
    <w:rsid w:val="00D37FEC"/>
    <w:rsid w:val="00D71C2A"/>
    <w:rsid w:val="00DC6BB0"/>
    <w:rsid w:val="00E670A0"/>
    <w:rsid w:val="00E85A9D"/>
    <w:rsid w:val="00EA4B5E"/>
    <w:rsid w:val="00EE4B25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2ECD003"/>
  <w15:docId w15:val="{316F2005-09A2-4462-BB24-12CB692A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65D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0165D"/>
    <w:pPr>
      <w:contextualSpacing/>
    </w:pPr>
    <w:rPr>
      <w:rFonts w:eastAsiaTheme="majorEastAsia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65D"/>
    <w:rPr>
      <w:rFonts w:ascii="Arial" w:eastAsiaTheme="majorEastAsia" w:hAnsi="Arial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table" w:styleId="TableGrid">
    <w:name w:val="Table Grid"/>
    <w:basedOn w:val="TableNormal"/>
    <w:uiPriority w:val="59"/>
    <w:rsid w:val="00547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7EF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7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R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6" ma:contentTypeDescription="Create a new document." ma:contentTypeScope="" ma:versionID="3ddf6efcdf069dbc7b7a1fb2e6b65f9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4bb5859e1daf5a6dd3678d0bfa688047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73B82A-64ED-4B76-80AE-D25AD3B7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FC940-5585-45B8-B60D-27934DF9C7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template.dotx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Cynthia SinghDhillon</cp:lastModifiedBy>
  <cp:revision>3</cp:revision>
  <cp:lastPrinted>2024-10-25T20:06:00Z</cp:lastPrinted>
  <dcterms:created xsi:type="dcterms:W3CDTF">2024-10-25T20:06:00Z</dcterms:created>
  <dcterms:modified xsi:type="dcterms:W3CDTF">2024-10-30T21:45:00Z</dcterms:modified>
</cp:coreProperties>
</file>