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3CC17" w14:textId="34C932BB" w:rsidR="00EB618D" w:rsidRPr="00603B4A" w:rsidRDefault="00EB618D" w:rsidP="00EB618D">
      <w:pPr>
        <w:pStyle w:val="indent0"/>
        <w:rPr>
          <w:rStyle w:val="rules"/>
          <w:rFonts w:ascii="Times New Roman" w:hAnsi="Times New Roman" w:cs="Times New Roman"/>
          <w:b/>
          <w:bCs/>
        </w:rPr>
      </w:pPr>
      <w:r w:rsidRPr="00603B4A">
        <w:rPr>
          <w:rStyle w:val="rules"/>
          <w:rFonts w:ascii="Times New Roman" w:hAnsi="Times New Roman" w:cs="Times New Roman"/>
          <w:b/>
          <w:bCs/>
        </w:rPr>
        <w:t xml:space="preserve">LR1-Form 704B. </w:t>
      </w:r>
      <w:proofErr w:type="spellStart"/>
      <w:r w:rsidRPr="00603B4A">
        <w:rPr>
          <w:rStyle w:val="rules"/>
          <w:rFonts w:ascii="Times New Roman" w:hAnsi="Times New Roman" w:cs="Times New Roman"/>
          <w:b/>
          <w:bCs/>
        </w:rPr>
        <w:t>Praecipe</w:t>
      </w:r>
      <w:proofErr w:type="spellEnd"/>
      <w:r w:rsidRPr="00603B4A">
        <w:rPr>
          <w:rStyle w:val="rules"/>
          <w:rFonts w:ascii="Times New Roman" w:hAnsi="Times New Roman" w:cs="Times New Roman"/>
          <w:b/>
          <w:bCs/>
        </w:rPr>
        <w:t>.</w:t>
      </w:r>
    </w:p>
    <w:p w14:paraId="2D7E0349" w14:textId="77777777" w:rsidR="00EB618D" w:rsidRPr="00603B4A" w:rsidRDefault="00EB618D" w:rsidP="00EB618D">
      <w:pPr>
        <w:pStyle w:val="indent0"/>
        <w:spacing w:before="0" w:beforeAutospacing="0" w:after="0" w:afterAutospacing="0"/>
        <w:rPr>
          <w:rStyle w:val="rules"/>
          <w:rFonts w:ascii="Times New Roman" w:hAnsi="Times New Roman" w:cs="Times New Roman"/>
        </w:rPr>
      </w:pPr>
      <w:r w:rsidRPr="00603B4A">
        <w:rPr>
          <w:rStyle w:val="rules"/>
          <w:rFonts w:ascii="Times New Roman" w:hAnsi="Times New Roman" w:cs="Times New Roman"/>
        </w:rPr>
        <w:t>FIRST JUDICIAL DISTRICT COURT</w:t>
      </w:r>
    </w:p>
    <w:p w14:paraId="5650D9F1" w14:textId="77777777" w:rsidR="00EB618D" w:rsidRPr="00603B4A" w:rsidRDefault="00EB618D" w:rsidP="00EB618D">
      <w:pPr>
        <w:pStyle w:val="indent0"/>
        <w:spacing w:before="0" w:beforeAutospacing="0" w:after="0" w:afterAutospacing="0"/>
        <w:rPr>
          <w:rStyle w:val="rules"/>
          <w:rFonts w:ascii="Times New Roman" w:hAnsi="Times New Roman" w:cs="Times New Roman"/>
        </w:rPr>
      </w:pPr>
      <w:r w:rsidRPr="00603B4A">
        <w:rPr>
          <w:rStyle w:val="rules"/>
          <w:rFonts w:ascii="Times New Roman" w:hAnsi="Times New Roman" w:cs="Times New Roman"/>
        </w:rPr>
        <w:t>STATE OF NEW MEXICO</w:t>
      </w:r>
    </w:p>
    <w:p w14:paraId="76C5C4E5" w14:textId="77777777" w:rsidR="00EB618D" w:rsidRPr="00603B4A" w:rsidRDefault="00EB618D" w:rsidP="00EB618D">
      <w:pPr>
        <w:pStyle w:val="indent0"/>
        <w:spacing w:before="0" w:beforeAutospacing="0" w:after="0" w:afterAutospacing="0"/>
        <w:rPr>
          <w:rStyle w:val="rules"/>
          <w:rFonts w:ascii="Times New Roman" w:hAnsi="Times New Roman" w:cs="Times New Roman"/>
        </w:rPr>
      </w:pPr>
      <w:r w:rsidRPr="00603B4A">
        <w:rPr>
          <w:rStyle w:val="rules"/>
          <w:rFonts w:ascii="Times New Roman" w:hAnsi="Times New Roman" w:cs="Times New Roman"/>
        </w:rPr>
        <w:t>COUNTY OF _____________________</w:t>
      </w:r>
    </w:p>
    <w:p w14:paraId="1C1F76EF" w14:textId="77777777" w:rsidR="00EB618D" w:rsidRPr="00603B4A" w:rsidRDefault="00EB618D" w:rsidP="0028782B">
      <w:pPr>
        <w:pStyle w:val="indent0"/>
        <w:spacing w:before="0" w:beforeAutospacing="0" w:after="240" w:afterAutospacing="0"/>
        <w:rPr>
          <w:rStyle w:val="rules"/>
          <w:rFonts w:ascii="Times New Roman" w:hAnsi="Times New Roman" w:cs="Times New Roman"/>
        </w:rPr>
      </w:pPr>
      <w:r w:rsidRPr="00603B4A">
        <w:rPr>
          <w:rStyle w:val="rules"/>
          <w:rFonts w:ascii="Times New Roman" w:hAnsi="Times New Roman" w:cs="Times New Roman"/>
        </w:rPr>
        <w:t>No. ______________________________</w:t>
      </w:r>
    </w:p>
    <w:p w14:paraId="0C5AC505" w14:textId="77777777" w:rsidR="00EB618D" w:rsidRPr="00603B4A" w:rsidRDefault="00EB618D" w:rsidP="0028782B">
      <w:pPr>
        <w:pStyle w:val="indent0"/>
        <w:spacing w:before="0" w:beforeAutospacing="0" w:after="240" w:afterAutospacing="0"/>
        <w:rPr>
          <w:rStyle w:val="rules"/>
          <w:rFonts w:ascii="Times New Roman" w:hAnsi="Times New Roman" w:cs="Times New Roman"/>
        </w:rPr>
      </w:pPr>
      <w:r w:rsidRPr="00603B4A">
        <w:rPr>
          <w:rStyle w:val="rules"/>
          <w:rFonts w:ascii="Times New Roman" w:hAnsi="Times New Roman" w:cs="Times New Roman"/>
        </w:rPr>
        <w:t>______________________________________, Plaintiff</w:t>
      </w:r>
    </w:p>
    <w:p w14:paraId="11451B60" w14:textId="77777777" w:rsidR="00EB618D" w:rsidRPr="00603B4A" w:rsidRDefault="00EB618D" w:rsidP="007F6A30">
      <w:pPr>
        <w:pStyle w:val="indent0"/>
        <w:spacing w:before="0" w:beforeAutospacing="0" w:after="0" w:afterAutospacing="0"/>
        <w:rPr>
          <w:rStyle w:val="rules"/>
          <w:rFonts w:ascii="Times New Roman" w:hAnsi="Times New Roman" w:cs="Times New Roman"/>
        </w:rPr>
      </w:pPr>
      <w:r w:rsidRPr="00603B4A">
        <w:rPr>
          <w:rStyle w:val="rules"/>
          <w:rFonts w:ascii="Times New Roman" w:hAnsi="Times New Roman" w:cs="Times New Roman"/>
        </w:rPr>
        <w:t>v.</w:t>
      </w:r>
    </w:p>
    <w:p w14:paraId="0DEED31E" w14:textId="246C9F38" w:rsidR="00042DD0" w:rsidRPr="00603B4A" w:rsidRDefault="00EB618D" w:rsidP="007F6A30">
      <w:pPr>
        <w:pStyle w:val="indent0"/>
        <w:spacing w:before="0" w:beforeAutospacing="0" w:after="0" w:afterAutospacing="0"/>
        <w:rPr>
          <w:rStyle w:val="rules"/>
          <w:rFonts w:ascii="Times New Roman" w:hAnsi="Times New Roman" w:cs="Times New Roman"/>
        </w:rPr>
      </w:pPr>
      <w:r w:rsidRPr="00603B4A">
        <w:rPr>
          <w:rStyle w:val="rules"/>
          <w:rFonts w:ascii="Times New Roman" w:hAnsi="Times New Roman" w:cs="Times New Roman"/>
        </w:rPr>
        <w:t>______________________________________, Defendant</w:t>
      </w:r>
    </w:p>
    <w:p w14:paraId="5D7A7C97" w14:textId="77777777" w:rsidR="00EB618D" w:rsidRPr="00603B4A" w:rsidRDefault="00EB618D" w:rsidP="007F6A30">
      <w:pPr>
        <w:spacing w:before="240"/>
        <w:jc w:val="center"/>
        <w:rPr>
          <w:rFonts w:ascii="Times New Roman" w:hAnsi="Times New Roman" w:cs="Times New Roman"/>
        </w:rPr>
      </w:pPr>
      <w:r w:rsidRPr="00603B4A">
        <w:rPr>
          <w:rFonts w:ascii="Times New Roman" w:hAnsi="Times New Roman" w:cs="Times New Roman"/>
          <w:b/>
        </w:rPr>
        <w:t>PRAECIPE</w:t>
      </w:r>
    </w:p>
    <w:p w14:paraId="7624F8CA" w14:textId="71B5C480" w:rsidR="00EB618D" w:rsidRPr="00603B4A" w:rsidRDefault="00EB618D" w:rsidP="00EB618D">
      <w:pPr>
        <w:pStyle w:val="indent1"/>
        <w:spacing w:after="240" w:afterAutospacing="0"/>
        <w:rPr>
          <w:rStyle w:val="rules"/>
          <w:rFonts w:ascii="Times New Roman" w:hAnsi="Times New Roman" w:cs="Times New Roman"/>
        </w:rPr>
      </w:pPr>
      <w:r w:rsidRPr="00603B4A">
        <w:rPr>
          <w:rStyle w:val="rules"/>
          <w:rFonts w:ascii="Times New Roman" w:hAnsi="Times New Roman" w:cs="Times New Roman"/>
        </w:rPr>
        <w:t>COMES NOW, _______________ by and through attorney of record, ______________, and hereby submits the following Uniform Jury Instructions in the above-referenced matter.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455"/>
        <w:gridCol w:w="1592"/>
        <w:gridCol w:w="1471"/>
        <w:gridCol w:w="1475"/>
        <w:gridCol w:w="1470"/>
      </w:tblGrid>
      <w:tr w:rsidR="00EB618D" w:rsidRPr="00603B4A" w14:paraId="2AF304D4" w14:textId="77777777" w:rsidTr="005D389B">
        <w:trPr>
          <w:trHeight w:val="557"/>
        </w:trPr>
        <w:tc>
          <w:tcPr>
            <w:tcW w:w="1350" w:type="dxa"/>
          </w:tcPr>
          <w:p w14:paraId="33BC134C" w14:textId="77777777" w:rsidR="00EB618D" w:rsidRPr="00603B4A" w:rsidRDefault="00EB618D" w:rsidP="00EB6AAD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603B4A">
              <w:rPr>
                <w:rStyle w:val="rules"/>
                <w:rFonts w:ascii="Times New Roman" w:hAnsi="Times New Roman" w:cs="Times New Roman"/>
                <w:sz w:val="24"/>
              </w:rPr>
              <w:t>Instruction No.</w:t>
            </w:r>
          </w:p>
        </w:tc>
        <w:tc>
          <w:tcPr>
            <w:tcW w:w="1455" w:type="dxa"/>
          </w:tcPr>
          <w:p w14:paraId="513D1CF4" w14:textId="77777777" w:rsidR="00EB618D" w:rsidRPr="00603B4A" w:rsidRDefault="00EB618D" w:rsidP="00EB6AAD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603B4A">
              <w:rPr>
                <w:rStyle w:val="rules"/>
                <w:rFonts w:ascii="Times New Roman" w:hAnsi="Times New Roman" w:cs="Times New Roman"/>
                <w:sz w:val="24"/>
              </w:rPr>
              <w:t>UJI</w:t>
            </w:r>
          </w:p>
        </w:tc>
        <w:tc>
          <w:tcPr>
            <w:tcW w:w="1592" w:type="dxa"/>
          </w:tcPr>
          <w:p w14:paraId="308CAE62" w14:textId="77777777" w:rsidR="00EB618D" w:rsidRPr="00603B4A" w:rsidRDefault="00EB618D" w:rsidP="00EB6AAD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603B4A">
              <w:rPr>
                <w:rStyle w:val="rules"/>
                <w:rFonts w:ascii="Times New Roman" w:hAnsi="Times New Roman" w:cs="Times New Roman"/>
                <w:sz w:val="24"/>
              </w:rPr>
              <w:t>Given</w:t>
            </w:r>
          </w:p>
        </w:tc>
        <w:tc>
          <w:tcPr>
            <w:tcW w:w="1471" w:type="dxa"/>
          </w:tcPr>
          <w:p w14:paraId="200AB51A" w14:textId="77777777" w:rsidR="00EB618D" w:rsidRPr="00603B4A" w:rsidRDefault="00EB618D" w:rsidP="00EB6AAD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603B4A">
              <w:rPr>
                <w:rStyle w:val="rules"/>
                <w:rFonts w:ascii="Times New Roman" w:hAnsi="Times New Roman" w:cs="Times New Roman"/>
                <w:sz w:val="24"/>
              </w:rPr>
              <w:t>Refused</w:t>
            </w:r>
          </w:p>
        </w:tc>
        <w:tc>
          <w:tcPr>
            <w:tcW w:w="1475" w:type="dxa"/>
          </w:tcPr>
          <w:p w14:paraId="55D27592" w14:textId="77777777" w:rsidR="00EB618D" w:rsidRPr="00603B4A" w:rsidRDefault="00EB618D" w:rsidP="00EB6AAD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603B4A">
              <w:rPr>
                <w:rStyle w:val="rules"/>
                <w:rFonts w:ascii="Times New Roman" w:hAnsi="Times New Roman" w:cs="Times New Roman"/>
                <w:sz w:val="24"/>
              </w:rPr>
              <w:t>Modified</w:t>
            </w:r>
          </w:p>
        </w:tc>
        <w:tc>
          <w:tcPr>
            <w:tcW w:w="1470" w:type="dxa"/>
          </w:tcPr>
          <w:p w14:paraId="05F534B0" w14:textId="77777777" w:rsidR="00EB618D" w:rsidRPr="00603B4A" w:rsidRDefault="00EB618D" w:rsidP="00EB6AAD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603B4A">
              <w:rPr>
                <w:rStyle w:val="rules"/>
                <w:rFonts w:ascii="Times New Roman" w:hAnsi="Times New Roman" w:cs="Times New Roman"/>
                <w:sz w:val="24"/>
              </w:rPr>
              <w:t>Withdrawn.</w:t>
            </w:r>
          </w:p>
        </w:tc>
      </w:tr>
      <w:tr w:rsidR="00EB618D" w:rsidRPr="00603B4A" w14:paraId="052E1857" w14:textId="77777777" w:rsidTr="005D389B">
        <w:trPr>
          <w:trHeight w:val="270"/>
        </w:trPr>
        <w:tc>
          <w:tcPr>
            <w:tcW w:w="1350" w:type="dxa"/>
          </w:tcPr>
          <w:p w14:paraId="480CF808" w14:textId="77777777" w:rsidR="00EB618D" w:rsidRPr="00603B4A" w:rsidRDefault="00EB618D" w:rsidP="00EB6AAD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603B4A">
              <w:rPr>
                <w:rStyle w:val="rules"/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455" w:type="dxa"/>
          </w:tcPr>
          <w:p w14:paraId="34941B88" w14:textId="77777777" w:rsidR="00EB618D" w:rsidRPr="00603B4A" w:rsidRDefault="00EB618D" w:rsidP="00EB6AAD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603B4A">
              <w:rPr>
                <w:rStyle w:val="rules"/>
                <w:rFonts w:ascii="Times New Roman" w:hAnsi="Times New Roman" w:cs="Times New Roman"/>
                <w:sz w:val="24"/>
              </w:rPr>
              <w:t>13-201</w:t>
            </w:r>
          </w:p>
        </w:tc>
        <w:tc>
          <w:tcPr>
            <w:tcW w:w="1592" w:type="dxa"/>
          </w:tcPr>
          <w:p w14:paraId="30F0F4F8" w14:textId="77777777" w:rsidR="00EB618D" w:rsidRPr="00603B4A" w:rsidRDefault="00EB618D" w:rsidP="00EB6AAD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603B4A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471" w:type="dxa"/>
          </w:tcPr>
          <w:p w14:paraId="26F2894A" w14:textId="77777777" w:rsidR="00EB618D" w:rsidRPr="00603B4A" w:rsidRDefault="00EB618D" w:rsidP="00EB6AAD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603B4A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475" w:type="dxa"/>
          </w:tcPr>
          <w:p w14:paraId="4189A264" w14:textId="77777777" w:rsidR="00EB618D" w:rsidRPr="00603B4A" w:rsidRDefault="00EB618D" w:rsidP="00EB6AAD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603B4A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470" w:type="dxa"/>
          </w:tcPr>
          <w:p w14:paraId="5827AD3E" w14:textId="77777777" w:rsidR="00EB618D" w:rsidRPr="00603B4A" w:rsidRDefault="00EB618D" w:rsidP="00EB6AAD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603B4A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</w:tr>
      <w:tr w:rsidR="00EB618D" w:rsidRPr="00603B4A" w14:paraId="1970D55B" w14:textId="77777777" w:rsidTr="005D389B">
        <w:trPr>
          <w:trHeight w:val="287"/>
        </w:trPr>
        <w:tc>
          <w:tcPr>
            <w:tcW w:w="1350" w:type="dxa"/>
          </w:tcPr>
          <w:p w14:paraId="54687BE6" w14:textId="77777777" w:rsidR="00EB618D" w:rsidRPr="00603B4A" w:rsidRDefault="00EB618D" w:rsidP="00EB6AAD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603B4A">
              <w:rPr>
                <w:rStyle w:val="rules"/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455" w:type="dxa"/>
          </w:tcPr>
          <w:p w14:paraId="47660C88" w14:textId="77777777" w:rsidR="00EB618D" w:rsidRPr="00603B4A" w:rsidRDefault="00EB618D" w:rsidP="00EB6AAD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603B4A">
              <w:rPr>
                <w:rStyle w:val="rules"/>
                <w:rFonts w:ascii="Times New Roman" w:hAnsi="Times New Roman" w:cs="Times New Roman"/>
                <w:sz w:val="24"/>
              </w:rPr>
              <w:t>13-202</w:t>
            </w:r>
          </w:p>
        </w:tc>
        <w:tc>
          <w:tcPr>
            <w:tcW w:w="1592" w:type="dxa"/>
          </w:tcPr>
          <w:p w14:paraId="30FB9F6A" w14:textId="77777777" w:rsidR="00EB618D" w:rsidRPr="00603B4A" w:rsidRDefault="00EB618D" w:rsidP="00EB6AAD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603B4A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471" w:type="dxa"/>
          </w:tcPr>
          <w:p w14:paraId="401F6F76" w14:textId="77777777" w:rsidR="00EB618D" w:rsidRPr="00603B4A" w:rsidRDefault="00EB618D" w:rsidP="00EB6AAD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603B4A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475" w:type="dxa"/>
          </w:tcPr>
          <w:p w14:paraId="1103E66D" w14:textId="77777777" w:rsidR="00EB618D" w:rsidRPr="00603B4A" w:rsidRDefault="00EB618D" w:rsidP="00EB6AAD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603B4A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470" w:type="dxa"/>
          </w:tcPr>
          <w:p w14:paraId="5DAB8DEE" w14:textId="77777777" w:rsidR="00EB618D" w:rsidRPr="00603B4A" w:rsidRDefault="00EB618D" w:rsidP="00EB6AAD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603B4A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</w:tr>
      <w:tr w:rsidR="00EB618D" w:rsidRPr="00603B4A" w14:paraId="54C24C0A" w14:textId="77777777" w:rsidTr="005D389B">
        <w:trPr>
          <w:trHeight w:val="270"/>
        </w:trPr>
        <w:tc>
          <w:tcPr>
            <w:tcW w:w="1350" w:type="dxa"/>
          </w:tcPr>
          <w:p w14:paraId="18B5BB22" w14:textId="77777777" w:rsidR="00EB618D" w:rsidRPr="00603B4A" w:rsidRDefault="00EB618D" w:rsidP="00EB6AAD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603B4A">
              <w:rPr>
                <w:rStyle w:val="rules"/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455" w:type="dxa"/>
          </w:tcPr>
          <w:p w14:paraId="0ED8CE3D" w14:textId="77777777" w:rsidR="00EB618D" w:rsidRPr="00603B4A" w:rsidRDefault="00EB618D" w:rsidP="00EB6AAD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603B4A">
              <w:rPr>
                <w:rStyle w:val="rules"/>
                <w:rFonts w:ascii="Times New Roman" w:hAnsi="Times New Roman" w:cs="Times New Roman"/>
                <w:sz w:val="24"/>
              </w:rPr>
              <w:t>13-203</w:t>
            </w:r>
          </w:p>
        </w:tc>
        <w:tc>
          <w:tcPr>
            <w:tcW w:w="1592" w:type="dxa"/>
          </w:tcPr>
          <w:p w14:paraId="2E6CA732" w14:textId="77777777" w:rsidR="00EB618D" w:rsidRPr="00603B4A" w:rsidRDefault="00EB618D" w:rsidP="00EB6AAD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603B4A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471" w:type="dxa"/>
          </w:tcPr>
          <w:p w14:paraId="1956E303" w14:textId="77777777" w:rsidR="00EB618D" w:rsidRPr="00603B4A" w:rsidRDefault="00EB618D" w:rsidP="00EB6AAD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603B4A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475" w:type="dxa"/>
          </w:tcPr>
          <w:p w14:paraId="354FA642" w14:textId="77777777" w:rsidR="00EB618D" w:rsidRPr="00603B4A" w:rsidRDefault="00EB618D" w:rsidP="00EB6AAD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603B4A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470" w:type="dxa"/>
          </w:tcPr>
          <w:p w14:paraId="4BAA0658" w14:textId="77777777" w:rsidR="00EB618D" w:rsidRPr="00603B4A" w:rsidRDefault="00EB618D" w:rsidP="00EB6AAD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603B4A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</w:tr>
      <w:tr w:rsidR="00EB618D" w:rsidRPr="00603B4A" w14:paraId="7620039F" w14:textId="77777777" w:rsidTr="005D389B">
        <w:trPr>
          <w:trHeight w:val="287"/>
        </w:trPr>
        <w:tc>
          <w:tcPr>
            <w:tcW w:w="1350" w:type="dxa"/>
          </w:tcPr>
          <w:p w14:paraId="3CEBEEF4" w14:textId="77777777" w:rsidR="00EB618D" w:rsidRPr="00603B4A" w:rsidRDefault="00EB618D" w:rsidP="00EB6AAD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603B4A">
              <w:rPr>
                <w:rStyle w:val="rules"/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455" w:type="dxa"/>
          </w:tcPr>
          <w:p w14:paraId="423ADFE1" w14:textId="77777777" w:rsidR="00EB618D" w:rsidRPr="00603B4A" w:rsidRDefault="00EB618D" w:rsidP="00EB6AAD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603B4A">
              <w:rPr>
                <w:rStyle w:val="rules"/>
                <w:rFonts w:ascii="Times New Roman" w:hAnsi="Times New Roman" w:cs="Times New Roman"/>
                <w:sz w:val="24"/>
              </w:rPr>
              <w:t>13-205</w:t>
            </w:r>
          </w:p>
        </w:tc>
        <w:tc>
          <w:tcPr>
            <w:tcW w:w="1592" w:type="dxa"/>
          </w:tcPr>
          <w:p w14:paraId="67ABA163" w14:textId="77777777" w:rsidR="00EB618D" w:rsidRPr="00603B4A" w:rsidRDefault="00EB618D" w:rsidP="00EB6AAD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603B4A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471" w:type="dxa"/>
          </w:tcPr>
          <w:p w14:paraId="3E5B4D53" w14:textId="77777777" w:rsidR="00EB618D" w:rsidRPr="00603B4A" w:rsidRDefault="00EB618D" w:rsidP="00EB6AAD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603B4A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475" w:type="dxa"/>
          </w:tcPr>
          <w:p w14:paraId="4FB23461" w14:textId="77777777" w:rsidR="00EB618D" w:rsidRPr="00603B4A" w:rsidRDefault="00EB618D" w:rsidP="00EB6AAD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603B4A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470" w:type="dxa"/>
          </w:tcPr>
          <w:p w14:paraId="0290552B" w14:textId="77777777" w:rsidR="00EB618D" w:rsidRPr="00603B4A" w:rsidRDefault="00EB618D" w:rsidP="00EB6AAD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603B4A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</w:tr>
      <w:tr w:rsidR="00EB618D" w:rsidRPr="00603B4A" w14:paraId="0DD8A009" w14:textId="77777777" w:rsidTr="005D389B">
        <w:trPr>
          <w:trHeight w:val="270"/>
        </w:trPr>
        <w:tc>
          <w:tcPr>
            <w:tcW w:w="1350" w:type="dxa"/>
          </w:tcPr>
          <w:p w14:paraId="4537E306" w14:textId="77777777" w:rsidR="00EB618D" w:rsidRPr="00603B4A" w:rsidRDefault="00EB618D" w:rsidP="00EB6AAD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603B4A">
              <w:rPr>
                <w:rStyle w:val="rules"/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455" w:type="dxa"/>
          </w:tcPr>
          <w:p w14:paraId="0C0D3C1E" w14:textId="77777777" w:rsidR="00EB618D" w:rsidRPr="00603B4A" w:rsidRDefault="00EB618D" w:rsidP="00EB6AAD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603B4A">
              <w:rPr>
                <w:rStyle w:val="rules"/>
                <w:rFonts w:ascii="Times New Roman" w:hAnsi="Times New Roman" w:cs="Times New Roman"/>
                <w:sz w:val="24"/>
              </w:rPr>
              <w:t>13-209</w:t>
            </w:r>
          </w:p>
        </w:tc>
        <w:tc>
          <w:tcPr>
            <w:tcW w:w="1592" w:type="dxa"/>
          </w:tcPr>
          <w:p w14:paraId="72C803B1" w14:textId="77777777" w:rsidR="00EB618D" w:rsidRPr="00603B4A" w:rsidRDefault="00EB618D" w:rsidP="00EB6AAD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603B4A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471" w:type="dxa"/>
          </w:tcPr>
          <w:p w14:paraId="7E42915C" w14:textId="77777777" w:rsidR="00EB618D" w:rsidRPr="00603B4A" w:rsidRDefault="00EB618D" w:rsidP="00EB6AAD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603B4A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475" w:type="dxa"/>
          </w:tcPr>
          <w:p w14:paraId="5ACF848F" w14:textId="77777777" w:rsidR="00EB618D" w:rsidRPr="00603B4A" w:rsidRDefault="00EB618D" w:rsidP="00EB6AAD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603B4A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1470" w:type="dxa"/>
          </w:tcPr>
          <w:p w14:paraId="661D51D1" w14:textId="77777777" w:rsidR="00EB618D" w:rsidRPr="00603B4A" w:rsidRDefault="00EB618D" w:rsidP="00EB6AAD">
            <w:pPr>
              <w:pStyle w:val="indent0"/>
              <w:spacing w:before="12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603B4A">
              <w:rPr>
                <w:rStyle w:val="rules"/>
                <w:rFonts w:ascii="Times New Roman" w:hAnsi="Times New Roman" w:cs="Times New Roman"/>
                <w:sz w:val="24"/>
              </w:rPr>
              <w:t>____</w:t>
            </w:r>
          </w:p>
        </w:tc>
      </w:tr>
    </w:tbl>
    <w:p w14:paraId="431D10FA" w14:textId="7DF7EDEB" w:rsidR="00EB618D" w:rsidRPr="00603B4A" w:rsidRDefault="00EB618D" w:rsidP="005D389B">
      <w:pPr>
        <w:pStyle w:val="indent0"/>
        <w:spacing w:before="240" w:beforeAutospacing="0"/>
        <w:ind w:left="5760"/>
        <w:rPr>
          <w:rStyle w:val="rules"/>
          <w:rFonts w:ascii="Times New Roman" w:hAnsi="Times New Roman" w:cs="Times New Roman"/>
        </w:rPr>
      </w:pPr>
      <w:r w:rsidRPr="00603B4A">
        <w:rPr>
          <w:rStyle w:val="rules"/>
          <w:rFonts w:ascii="Times New Roman" w:hAnsi="Times New Roman" w:cs="Times New Roman"/>
        </w:rPr>
        <w:t>Submitted by:</w:t>
      </w:r>
    </w:p>
    <w:p w14:paraId="4D2126CE" w14:textId="6E21E708" w:rsidR="00EB618D" w:rsidRPr="00603B4A" w:rsidRDefault="00EB618D" w:rsidP="00B02595">
      <w:pPr>
        <w:pStyle w:val="indent0"/>
        <w:spacing w:after="240" w:afterAutospacing="0" w:line="480" w:lineRule="auto"/>
        <w:ind w:left="5760"/>
        <w:rPr>
          <w:rStyle w:val="rules"/>
          <w:rFonts w:ascii="Times New Roman" w:hAnsi="Times New Roman" w:cs="Times New Roman"/>
        </w:rPr>
      </w:pPr>
      <w:r w:rsidRPr="00603B4A">
        <w:rPr>
          <w:rStyle w:val="rules"/>
          <w:rFonts w:ascii="Times New Roman" w:hAnsi="Times New Roman" w:cs="Times New Roman"/>
        </w:rPr>
        <w:t>__________________________</w:t>
      </w:r>
    </w:p>
    <w:p w14:paraId="76F27A78" w14:textId="77777777" w:rsidR="005D389B" w:rsidRPr="00603B4A" w:rsidRDefault="005D389B" w:rsidP="00B02595">
      <w:pPr>
        <w:pStyle w:val="indent0"/>
        <w:spacing w:before="240" w:beforeAutospacing="0"/>
        <w:rPr>
          <w:rStyle w:val="ruleshistory"/>
          <w:rFonts w:ascii="Times New Roman" w:hAnsi="Times New Roman" w:cs="Times New Roman"/>
        </w:rPr>
      </w:pPr>
    </w:p>
    <w:p w14:paraId="65405DC1" w14:textId="5A28374C" w:rsidR="00EB618D" w:rsidRPr="00603B4A" w:rsidRDefault="00683A7A" w:rsidP="00B02595">
      <w:pPr>
        <w:pStyle w:val="indent0"/>
        <w:spacing w:before="240" w:beforeAutospacing="0"/>
        <w:rPr>
          <w:rStyle w:val="ruleshistory"/>
          <w:rFonts w:ascii="Times New Roman" w:hAnsi="Times New Roman" w:cs="Times New Roman"/>
        </w:rPr>
      </w:pPr>
      <w:r w:rsidRPr="00603B4A">
        <w:rPr>
          <w:rStyle w:val="ruleshistory"/>
          <w:rFonts w:ascii="Times New Roman" w:hAnsi="Times New Roman" w:cs="Times New Roman"/>
        </w:rPr>
        <w:t xml:space="preserve">[Adopted by Supreme Court Order No. </w:t>
      </w:r>
      <w:r w:rsidR="004728CE" w:rsidRPr="004728CE">
        <w:rPr>
          <w:rStyle w:val="ruleshistory"/>
          <w:rFonts w:ascii="Times New Roman" w:hAnsi="Times New Roman" w:cs="Times New Roman"/>
        </w:rPr>
        <w:t>22-8300-021</w:t>
      </w:r>
      <w:r w:rsidRPr="00603B4A">
        <w:rPr>
          <w:rStyle w:val="ruleshistory"/>
          <w:rFonts w:ascii="Times New Roman" w:hAnsi="Times New Roman" w:cs="Times New Roman"/>
        </w:rPr>
        <w:t>, effective for all cases pending or filed on or after December 31, 2022.]</w:t>
      </w:r>
    </w:p>
    <w:sectPr w:rsidR="00EB618D" w:rsidRPr="00603B4A" w:rsidSect="005669BF">
      <w:headerReference w:type="default" r:id="rId11"/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3A3A2" w14:textId="77777777" w:rsidR="00EB618D" w:rsidRDefault="00EB618D" w:rsidP="00AE66E6">
      <w:r>
        <w:separator/>
      </w:r>
    </w:p>
  </w:endnote>
  <w:endnote w:type="continuationSeparator" w:id="0">
    <w:p w14:paraId="4DA85AB7" w14:textId="77777777" w:rsidR="00EB618D" w:rsidRDefault="00EB618D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5E511" w14:textId="77777777" w:rsidR="00EB618D" w:rsidRDefault="00EB618D" w:rsidP="00AE66E6">
      <w:r>
        <w:separator/>
      </w:r>
    </w:p>
  </w:footnote>
  <w:footnote w:type="continuationSeparator" w:id="0">
    <w:p w14:paraId="3490A031" w14:textId="77777777" w:rsidR="00EB618D" w:rsidRDefault="00EB618D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242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6552738">
    <w:abstractNumId w:val="0"/>
  </w:num>
  <w:num w:numId="2" w16cid:durableId="1033577050">
    <w:abstractNumId w:val="3"/>
  </w:num>
  <w:num w:numId="3" w16cid:durableId="1006056532">
    <w:abstractNumId w:val="1"/>
  </w:num>
  <w:num w:numId="4" w16cid:durableId="8142893">
    <w:abstractNumId w:val="2"/>
  </w:num>
  <w:num w:numId="5" w16cid:durableId="1265648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8D"/>
    <w:rsid w:val="000049FA"/>
    <w:rsid w:val="000242BC"/>
    <w:rsid w:val="00042272"/>
    <w:rsid w:val="00042DD0"/>
    <w:rsid w:val="00052CEA"/>
    <w:rsid w:val="00054533"/>
    <w:rsid w:val="0006105D"/>
    <w:rsid w:val="00070E5C"/>
    <w:rsid w:val="000C5929"/>
    <w:rsid w:val="000E1FD6"/>
    <w:rsid w:val="00102EE1"/>
    <w:rsid w:val="0017569D"/>
    <w:rsid w:val="001E2331"/>
    <w:rsid w:val="001E2F64"/>
    <w:rsid w:val="0021715F"/>
    <w:rsid w:val="0027521B"/>
    <w:rsid w:val="0028782B"/>
    <w:rsid w:val="002C28DD"/>
    <w:rsid w:val="002D24DA"/>
    <w:rsid w:val="002E48CD"/>
    <w:rsid w:val="00312840"/>
    <w:rsid w:val="003200C6"/>
    <w:rsid w:val="003367D4"/>
    <w:rsid w:val="00343D11"/>
    <w:rsid w:val="00356452"/>
    <w:rsid w:val="00357312"/>
    <w:rsid w:val="00372456"/>
    <w:rsid w:val="00380E78"/>
    <w:rsid w:val="0038726E"/>
    <w:rsid w:val="003C16B6"/>
    <w:rsid w:val="003F4CB2"/>
    <w:rsid w:val="00413440"/>
    <w:rsid w:val="0044026E"/>
    <w:rsid w:val="00461C89"/>
    <w:rsid w:val="004728CE"/>
    <w:rsid w:val="004B5058"/>
    <w:rsid w:val="004B732A"/>
    <w:rsid w:val="004C739D"/>
    <w:rsid w:val="004F7F2A"/>
    <w:rsid w:val="005145D5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C75DF"/>
    <w:rsid w:val="005D389B"/>
    <w:rsid w:val="00603B4A"/>
    <w:rsid w:val="0060413F"/>
    <w:rsid w:val="0062696A"/>
    <w:rsid w:val="006807C5"/>
    <w:rsid w:val="00683A7A"/>
    <w:rsid w:val="00685ADF"/>
    <w:rsid w:val="00692D19"/>
    <w:rsid w:val="006B34C1"/>
    <w:rsid w:val="006B7652"/>
    <w:rsid w:val="006C4DE4"/>
    <w:rsid w:val="006C76BC"/>
    <w:rsid w:val="006F64EA"/>
    <w:rsid w:val="007441BB"/>
    <w:rsid w:val="00765455"/>
    <w:rsid w:val="007735E7"/>
    <w:rsid w:val="007813D7"/>
    <w:rsid w:val="007C314F"/>
    <w:rsid w:val="007E222D"/>
    <w:rsid w:val="007E7685"/>
    <w:rsid w:val="007F6A30"/>
    <w:rsid w:val="008165DB"/>
    <w:rsid w:val="00835479"/>
    <w:rsid w:val="00840636"/>
    <w:rsid w:val="00842C8D"/>
    <w:rsid w:val="00891472"/>
    <w:rsid w:val="008A1C2C"/>
    <w:rsid w:val="008A1F33"/>
    <w:rsid w:val="008B7242"/>
    <w:rsid w:val="008C2C77"/>
    <w:rsid w:val="008D6262"/>
    <w:rsid w:val="008E5A10"/>
    <w:rsid w:val="008F282E"/>
    <w:rsid w:val="00915C6D"/>
    <w:rsid w:val="009176B2"/>
    <w:rsid w:val="00951CEA"/>
    <w:rsid w:val="00965DA0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A6456"/>
    <w:rsid w:val="00AB4F13"/>
    <w:rsid w:val="00AE0EDB"/>
    <w:rsid w:val="00AE66E6"/>
    <w:rsid w:val="00AF7F37"/>
    <w:rsid w:val="00B02595"/>
    <w:rsid w:val="00B450E3"/>
    <w:rsid w:val="00B543A3"/>
    <w:rsid w:val="00B618BA"/>
    <w:rsid w:val="00B65B94"/>
    <w:rsid w:val="00B9711C"/>
    <w:rsid w:val="00BA2C48"/>
    <w:rsid w:val="00BC3B90"/>
    <w:rsid w:val="00BD1A88"/>
    <w:rsid w:val="00BE4C8E"/>
    <w:rsid w:val="00C168DA"/>
    <w:rsid w:val="00C52326"/>
    <w:rsid w:val="00C9536B"/>
    <w:rsid w:val="00C95EE1"/>
    <w:rsid w:val="00CF1894"/>
    <w:rsid w:val="00D116E9"/>
    <w:rsid w:val="00D3195A"/>
    <w:rsid w:val="00D37FEC"/>
    <w:rsid w:val="00D76AD7"/>
    <w:rsid w:val="00D81A70"/>
    <w:rsid w:val="00DB35FE"/>
    <w:rsid w:val="00DC6BB0"/>
    <w:rsid w:val="00DD2A5E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618D"/>
    <w:rsid w:val="00EB6AAD"/>
    <w:rsid w:val="00EB79ED"/>
    <w:rsid w:val="00ED08FB"/>
    <w:rsid w:val="00ED18EB"/>
    <w:rsid w:val="00ED7F27"/>
    <w:rsid w:val="00EE638C"/>
    <w:rsid w:val="00F044BE"/>
    <w:rsid w:val="00F174D9"/>
    <w:rsid w:val="00F203F9"/>
    <w:rsid w:val="00F2736F"/>
    <w:rsid w:val="00F44FEC"/>
    <w:rsid w:val="00F51B02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9B358"/>
  <w15:docId w15:val="{BFA3FB22-E701-4355-9715-39B1B057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59"/>
    <w:rsid w:val="00EB618D"/>
    <w:rPr>
      <w:rFonts w:ascii="Garamond" w:hAnsi="Garamond" w:cstheme="minorBidi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4" ma:contentTypeDescription="Create a new document." ma:contentTypeScope="" ma:versionID="c1076cf1d6c28f3916cdf2e692baff46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6b319c862b8b7bdd6a7ca3984b92566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  <ds:schemaRef ds:uri="248d3743-13aa-46c0-91da-8913428aac93"/>
  </ds:schemaRefs>
</ds:datastoreItem>
</file>

<file path=customXml/itemProps4.xml><?xml version="1.0" encoding="utf-8"?>
<ds:datastoreItem xmlns:ds="http://schemas.openxmlformats.org/officeDocument/2006/customXml" ds:itemID="{53B27706-9349-41C0-A596-F05EDBE2D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template.dotx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Loretta Barela</cp:lastModifiedBy>
  <cp:revision>4</cp:revision>
  <cp:lastPrinted>2020-10-07T14:13:00Z</cp:lastPrinted>
  <dcterms:created xsi:type="dcterms:W3CDTF">2022-10-17T21:14:00Z</dcterms:created>
  <dcterms:modified xsi:type="dcterms:W3CDTF">2022-12-27T17:12:00Z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