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960A" w14:textId="1AC1F5FF" w:rsidR="006807C5" w:rsidRPr="00101B51" w:rsidRDefault="002158EA" w:rsidP="00101B51">
      <w:pPr>
        <w:pStyle w:val="Title"/>
        <w:spacing w:line="240" w:lineRule="auto"/>
        <w:ind w:firstLine="0"/>
        <w:jc w:val="left"/>
        <w:rPr>
          <w:bCs/>
        </w:rPr>
      </w:pPr>
      <w:r w:rsidRPr="00101B51">
        <w:t>4A-516</w:t>
      </w:r>
      <w:r w:rsidR="00AE66E6" w:rsidRPr="00101B51">
        <w:t>.</w:t>
      </w:r>
      <w:r w:rsidR="000C7A4E">
        <w:t xml:space="preserve"> </w:t>
      </w:r>
      <w:r w:rsidRPr="00101B51">
        <w:rPr>
          <w:bCs/>
        </w:rPr>
        <w:t>Letters</w:t>
      </w:r>
      <w:r w:rsidR="000C7A4E">
        <w:rPr>
          <w:bCs/>
        </w:rPr>
        <w:t xml:space="preserve"> </w:t>
      </w:r>
      <w:r w:rsidRPr="00101B51">
        <w:rPr>
          <w:bCs/>
        </w:rPr>
        <w:t>of</w:t>
      </w:r>
      <w:r w:rsidR="000C7A4E">
        <w:rPr>
          <w:bCs/>
        </w:rPr>
        <w:t xml:space="preserve"> </w:t>
      </w:r>
      <w:r w:rsidRPr="00101B51">
        <w:rPr>
          <w:bCs/>
        </w:rPr>
        <w:t>guardianship.</w:t>
      </w:r>
    </w:p>
    <w:p w14:paraId="2F25501D" w14:textId="5281BB42" w:rsidR="002158EA" w:rsidRPr="00101B51" w:rsidRDefault="002158EA" w:rsidP="00101B51">
      <w:pPr>
        <w:spacing w:line="240" w:lineRule="auto"/>
        <w:ind w:firstLine="0"/>
        <w:jc w:val="left"/>
      </w:pPr>
      <w:r w:rsidRPr="00101B51">
        <w:t>STATE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NEW</w:t>
      </w:r>
      <w:r w:rsidR="000C7A4E">
        <w:t xml:space="preserve"> </w:t>
      </w:r>
      <w:r w:rsidRPr="00101B51">
        <w:t>MEXICO</w:t>
      </w:r>
    </w:p>
    <w:p w14:paraId="457F22D4" w14:textId="42C2DAC7" w:rsidR="002158EA" w:rsidRPr="00101B51" w:rsidRDefault="002158EA" w:rsidP="00101B51">
      <w:pPr>
        <w:spacing w:line="240" w:lineRule="auto"/>
        <w:ind w:firstLine="0"/>
        <w:jc w:val="left"/>
      </w:pPr>
      <w:r w:rsidRPr="00101B51">
        <w:t>COUNTY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______________</w:t>
      </w:r>
    </w:p>
    <w:p w14:paraId="396804FE" w14:textId="18647DDD" w:rsidR="002158EA" w:rsidRPr="00101B51" w:rsidRDefault="002158EA" w:rsidP="00101B51">
      <w:pPr>
        <w:spacing w:line="240" w:lineRule="auto"/>
        <w:ind w:firstLine="0"/>
        <w:jc w:val="left"/>
      </w:pPr>
      <w:r w:rsidRPr="00101B51">
        <w:t>_________</w:t>
      </w:r>
      <w:r w:rsidR="000C7A4E">
        <w:t xml:space="preserve"> </w:t>
      </w:r>
      <w:r w:rsidRPr="00101B51">
        <w:t>JUDICIAL</w:t>
      </w:r>
      <w:r w:rsidR="000C7A4E">
        <w:t xml:space="preserve"> </w:t>
      </w:r>
      <w:r w:rsidRPr="00101B51">
        <w:t>DISTRICT</w:t>
      </w:r>
    </w:p>
    <w:p w14:paraId="66946647" w14:textId="77777777" w:rsidR="002158EA" w:rsidRPr="00101B51" w:rsidRDefault="002158EA" w:rsidP="00101B51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95"/>
      </w:tblGrid>
      <w:tr w:rsidR="00101B51" w:rsidRPr="00101B51" w14:paraId="79F21CD1" w14:textId="77777777" w:rsidTr="00101B51">
        <w:tc>
          <w:tcPr>
            <w:tcW w:w="5755" w:type="dxa"/>
          </w:tcPr>
          <w:p w14:paraId="5A94A4DB" w14:textId="77777777" w:rsidR="00101B51" w:rsidRPr="00101B51" w:rsidRDefault="00101B51" w:rsidP="00101B51">
            <w:pPr>
              <w:spacing w:line="240" w:lineRule="auto"/>
              <w:ind w:firstLine="0"/>
              <w:jc w:val="left"/>
            </w:pPr>
          </w:p>
        </w:tc>
        <w:tc>
          <w:tcPr>
            <w:tcW w:w="3595" w:type="dxa"/>
          </w:tcPr>
          <w:p w14:paraId="13853FED" w14:textId="616BC35D" w:rsidR="00101B51" w:rsidRPr="00101B51" w:rsidRDefault="00101B51" w:rsidP="00101B51">
            <w:pPr>
              <w:spacing w:line="240" w:lineRule="auto"/>
              <w:ind w:firstLine="0"/>
              <w:jc w:val="left"/>
            </w:pPr>
            <w:r w:rsidRPr="00101B51">
              <w:t>No.</w:t>
            </w:r>
            <w:r w:rsidR="000C7A4E">
              <w:t xml:space="preserve"> </w:t>
            </w:r>
            <w:r w:rsidRPr="00101B51">
              <w:t>_________________</w:t>
            </w:r>
          </w:p>
        </w:tc>
      </w:tr>
    </w:tbl>
    <w:p w14:paraId="0C365634" w14:textId="77777777" w:rsidR="00101B51" w:rsidRPr="00101B51" w:rsidRDefault="00101B51" w:rsidP="00101B51">
      <w:pPr>
        <w:spacing w:line="240" w:lineRule="auto"/>
        <w:ind w:firstLine="0"/>
        <w:jc w:val="left"/>
      </w:pPr>
    </w:p>
    <w:p w14:paraId="15FEE045" w14:textId="5B0AACAE" w:rsidR="002158EA" w:rsidRPr="00101B51" w:rsidRDefault="002158EA" w:rsidP="00101B51">
      <w:pPr>
        <w:spacing w:line="240" w:lineRule="auto"/>
        <w:ind w:firstLine="0"/>
        <w:jc w:val="left"/>
      </w:pPr>
      <w:r w:rsidRPr="00101B51">
        <w:t>In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Matter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__________________________,</w:t>
      </w:r>
      <w:r w:rsidR="000C7A4E">
        <w:t xml:space="preserve"> </w:t>
      </w:r>
      <w:r w:rsidRPr="00101B51">
        <w:t>(a)</w:t>
      </w:r>
      <w:r w:rsidR="000C7A4E">
        <w:t xml:space="preserve"> </w:t>
      </w:r>
      <w:r w:rsidRPr="00101B51">
        <w:t>Child(ren),</w:t>
      </w:r>
      <w:r w:rsidR="000C7A4E">
        <w:t xml:space="preserve"> </w:t>
      </w:r>
      <w:r w:rsidRPr="00101B51">
        <w:t>(</w:t>
      </w:r>
      <w:r w:rsidRPr="00101B51">
        <w:rPr>
          <w:i/>
        </w:rPr>
        <w:t>use</w:t>
      </w:r>
      <w:r w:rsidR="000C7A4E">
        <w:rPr>
          <w:i/>
        </w:rPr>
        <w:t xml:space="preserve"> </w:t>
      </w:r>
      <w:r w:rsidRPr="00101B51">
        <w:rPr>
          <w:i/>
        </w:rPr>
        <w:t>initials</w:t>
      </w:r>
      <w:r w:rsidR="000C7A4E">
        <w:rPr>
          <w:i/>
        </w:rPr>
        <w:t xml:space="preserve"> </w:t>
      </w:r>
      <w:r w:rsidRPr="00101B51">
        <w:rPr>
          <w:i/>
        </w:rPr>
        <w:t>only</w:t>
      </w:r>
      <w:r w:rsidRPr="00101B51">
        <w:t>)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Concerning</w:t>
      </w:r>
    </w:p>
    <w:p w14:paraId="6DEE8297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7214DEA7" w14:textId="6F3F6F15" w:rsidR="002158EA" w:rsidRPr="00101B51" w:rsidRDefault="002158EA" w:rsidP="00101B51">
      <w:pPr>
        <w:spacing w:line="240" w:lineRule="auto"/>
        <w:ind w:firstLine="0"/>
        <w:jc w:val="left"/>
      </w:pPr>
      <w:r w:rsidRPr="00101B51">
        <w:t>______________________________________,</w:t>
      </w:r>
      <w:r w:rsidR="000C7A4E">
        <w:t xml:space="preserve"> </w:t>
      </w:r>
      <w:r w:rsidRPr="00101B51">
        <w:t>Petitioner(s)</w:t>
      </w:r>
    </w:p>
    <w:p w14:paraId="25AE99FE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29AE8E64" w14:textId="25FF24A6" w:rsidR="002158EA" w:rsidRPr="00101B51" w:rsidRDefault="002158EA" w:rsidP="00101B51">
      <w:pPr>
        <w:spacing w:line="240" w:lineRule="auto"/>
        <w:ind w:firstLine="0"/>
        <w:jc w:val="left"/>
      </w:pPr>
      <w:r w:rsidRPr="00101B51">
        <w:t>___________________________</w:t>
      </w:r>
      <w:r w:rsidR="00026C78">
        <w:t>_</w:t>
      </w:r>
      <w:r w:rsidRPr="00101B51">
        <w:t>,</w:t>
      </w:r>
      <w:r w:rsidR="000C7A4E">
        <w:t xml:space="preserve"> </w:t>
      </w:r>
      <w:r w:rsidRPr="00101B51">
        <w:t>Respondent</w:t>
      </w:r>
      <w:r w:rsidR="000C7A4E">
        <w:t xml:space="preserve"> </w:t>
      </w:r>
      <w:r w:rsidRPr="00101B51">
        <w:t>#1,</w:t>
      </w:r>
    </w:p>
    <w:p w14:paraId="28994AC0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1BD578FA" w14:textId="5DC96B22" w:rsidR="002158EA" w:rsidRPr="00101B51" w:rsidRDefault="002158EA" w:rsidP="00101B51">
      <w:pPr>
        <w:spacing w:line="240" w:lineRule="auto"/>
        <w:ind w:firstLine="0"/>
        <w:jc w:val="left"/>
      </w:pPr>
      <w:r w:rsidRPr="00101B51">
        <w:t>____________________________,</w:t>
      </w:r>
      <w:r w:rsidR="000C7A4E">
        <w:t xml:space="preserve"> </w:t>
      </w:r>
      <w:r w:rsidRPr="00101B51">
        <w:t>Respondent</w:t>
      </w:r>
      <w:r w:rsidR="000C7A4E">
        <w:t xml:space="preserve"> </w:t>
      </w:r>
      <w:r w:rsidRPr="00101B51">
        <w:t>#2.</w:t>
      </w:r>
      <w:r w:rsidR="000C7A4E">
        <w:t xml:space="preserve"> </w:t>
      </w:r>
    </w:p>
    <w:p w14:paraId="678EBE66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6A2B3601" w14:textId="0DB4F528" w:rsidR="002158EA" w:rsidRPr="00101B51" w:rsidRDefault="002158EA" w:rsidP="002158EA">
      <w:pPr>
        <w:spacing w:line="240" w:lineRule="auto"/>
        <w:ind w:firstLine="0"/>
        <w:jc w:val="center"/>
        <w:rPr>
          <w:b/>
          <w:bCs/>
        </w:rPr>
      </w:pPr>
      <w:r w:rsidRPr="00101B51">
        <w:rPr>
          <w:b/>
          <w:bCs/>
        </w:rPr>
        <w:t>LETTERS</w:t>
      </w:r>
      <w:r w:rsidR="000C7A4E">
        <w:rPr>
          <w:b/>
          <w:bCs/>
        </w:rPr>
        <w:t xml:space="preserve"> </w:t>
      </w:r>
      <w:r w:rsidRPr="00101B51">
        <w:rPr>
          <w:b/>
          <w:bCs/>
        </w:rPr>
        <w:t>OF</w:t>
      </w:r>
      <w:r w:rsidR="000C7A4E">
        <w:rPr>
          <w:b/>
          <w:bCs/>
        </w:rPr>
        <w:t xml:space="preserve"> </w:t>
      </w:r>
      <w:r w:rsidRPr="00101B51">
        <w:rPr>
          <w:b/>
          <w:bCs/>
        </w:rPr>
        <w:t>GUARDIANSHIP</w:t>
      </w:r>
    </w:p>
    <w:p w14:paraId="16C3B43C" w14:textId="77777777" w:rsidR="002158EA" w:rsidRPr="00101B51" w:rsidRDefault="002158EA" w:rsidP="002158EA">
      <w:pPr>
        <w:spacing w:line="240" w:lineRule="auto"/>
        <w:ind w:firstLine="0"/>
        <w:jc w:val="center"/>
      </w:pPr>
    </w:p>
    <w:p w14:paraId="6CE61C8A" w14:textId="5E81A25C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On</w:t>
      </w:r>
      <w:r w:rsidR="000C7A4E">
        <w:t xml:space="preserve"> </w:t>
      </w:r>
      <w:r w:rsidRPr="00101B51">
        <w:t>_____________________,</w:t>
      </w:r>
      <w:r w:rsidR="000C7A4E">
        <w:t xml:space="preserve"> </w:t>
      </w:r>
      <w:r w:rsidRPr="00101B51">
        <w:t>20___</w:t>
      </w:r>
      <w:r w:rsidR="000C7A4E">
        <w:t xml:space="preserve"> </w:t>
      </w:r>
      <w:r w:rsidRPr="00101B51">
        <w:t>this</w:t>
      </w:r>
      <w:r w:rsidR="000C7A4E">
        <w:t xml:space="preserve"> </w:t>
      </w:r>
      <w:r w:rsidRPr="00101B51">
        <w:t>court</w:t>
      </w:r>
      <w:r w:rsidR="000C7A4E">
        <w:t xml:space="preserve"> </w:t>
      </w:r>
      <w:r w:rsidRPr="00101B51">
        <w:t>entered</w:t>
      </w:r>
      <w:r w:rsidR="000C7A4E">
        <w:t xml:space="preserve"> </w:t>
      </w:r>
      <w:r w:rsidRPr="00101B51">
        <w:t>an</w:t>
      </w:r>
      <w:r w:rsidR="000C7A4E">
        <w:t xml:space="preserve"> </w:t>
      </w:r>
      <w:r w:rsidRPr="00101B51">
        <w:t>order</w:t>
      </w:r>
      <w:r w:rsidR="000C7A4E">
        <w:t xml:space="preserve"> </w:t>
      </w:r>
      <w:r w:rsidRPr="00101B51">
        <w:t>appointing</w:t>
      </w:r>
      <w:r w:rsidR="000C7A4E">
        <w:t xml:space="preserve"> </w:t>
      </w:r>
      <w:r w:rsidRPr="00101B51">
        <w:t>_____________________________</w:t>
      </w:r>
      <w:r w:rsidR="000C7A4E">
        <w:t xml:space="preserve"> </w:t>
      </w:r>
      <w:r w:rsidRPr="00101B51">
        <w:t>(Petitioner(s))</w:t>
      </w:r>
      <w:r w:rsidR="000C7A4E">
        <w:t xml:space="preserve"> </w:t>
      </w:r>
      <w:r w:rsidRPr="00101B51">
        <w:t>as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guardian(s)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___________________</w:t>
      </w:r>
      <w:r w:rsidR="00101B51">
        <w:t>_</w:t>
      </w:r>
      <w:r w:rsidRPr="00101B51">
        <w:t>______________________________________</w:t>
      </w:r>
      <w:r w:rsidR="000C7A4E">
        <w:t xml:space="preserve"> </w:t>
      </w:r>
      <w:r w:rsidRPr="00101B51">
        <w:t>(minor</w:t>
      </w:r>
      <w:r w:rsidR="000C7A4E">
        <w:t xml:space="preserve"> </w:t>
      </w:r>
      <w:r w:rsidRPr="00101B51">
        <w:t>child(ren))</w:t>
      </w:r>
      <w:r w:rsidR="000C7A4E">
        <w:t xml:space="preserve"> </w:t>
      </w:r>
      <w:r w:rsidRPr="00101B51">
        <w:t>under</w:t>
      </w:r>
      <w:r w:rsidR="000C7A4E">
        <w:t xml:space="preserve"> </w:t>
      </w:r>
      <w:r w:rsidRPr="00101B51">
        <w:t>Sections</w:t>
      </w:r>
      <w:r w:rsidR="000C7A4E">
        <w:t xml:space="preserve"> </w:t>
      </w:r>
      <w:r w:rsidRPr="00101B51">
        <w:t>40-10B-1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-21</w:t>
      </w:r>
      <w:r w:rsidR="000C7A4E">
        <w:t xml:space="preserve"> </w:t>
      </w:r>
      <w:r w:rsidRPr="00101B51">
        <w:t>NMSA</w:t>
      </w:r>
      <w:r w:rsidR="000C7A4E">
        <w:t xml:space="preserve"> </w:t>
      </w:r>
      <w:r w:rsidRPr="00101B51">
        <w:t>1978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Rule</w:t>
      </w:r>
      <w:r w:rsidR="000C7A4E">
        <w:t xml:space="preserve"> </w:t>
      </w:r>
      <w:r w:rsidRPr="00101B51">
        <w:t>1-155</w:t>
      </w:r>
      <w:r w:rsidR="000C7A4E">
        <w:t xml:space="preserve"> </w:t>
      </w:r>
      <w:r w:rsidRPr="00101B51">
        <w:t>NMRA.</w:t>
      </w:r>
    </w:p>
    <w:p w14:paraId="52E1C38E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3A180E4E" w14:textId="2F6FBA92" w:rsidR="002158EA" w:rsidRPr="00101B51" w:rsidRDefault="002158EA" w:rsidP="00101B51">
      <w:pPr>
        <w:spacing w:line="240" w:lineRule="auto"/>
        <w:ind w:firstLine="0"/>
        <w:jc w:val="left"/>
      </w:pPr>
      <w:r w:rsidRPr="00101B51">
        <w:rPr>
          <w:b/>
          <w:bCs/>
        </w:rPr>
        <w:tab/>
        <w:t>WHEREFORE</w:t>
      </w:r>
      <w:r w:rsidRPr="00101B51">
        <w:t>,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order</w:t>
      </w:r>
      <w:r w:rsidR="000C7A4E">
        <w:t xml:space="preserve"> </w:t>
      </w:r>
      <w:r w:rsidRPr="00101B51">
        <w:t>appointing</w:t>
      </w:r>
      <w:r w:rsidR="000C7A4E">
        <w:t xml:space="preserve"> </w:t>
      </w:r>
      <w:r w:rsidRPr="00101B51">
        <w:t>kinship</w:t>
      </w:r>
      <w:r w:rsidR="000C7A4E">
        <w:t xml:space="preserve"> </w:t>
      </w:r>
      <w:r w:rsidRPr="00101B51">
        <w:t>guardian(s)</w:t>
      </w:r>
      <w:r w:rsidR="000C7A4E">
        <w:t xml:space="preserve"> </w:t>
      </w:r>
      <w:r w:rsidRPr="00101B51">
        <w:t>suspends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rights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Respondent(s)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vests</w:t>
      </w:r>
      <w:r w:rsidR="000C7A4E">
        <w:t xml:space="preserve"> </w:t>
      </w:r>
      <w:r w:rsidRPr="00101B51">
        <w:t>in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guardian(s)</w:t>
      </w:r>
      <w:r w:rsidR="000C7A4E">
        <w:t xml:space="preserve"> </w:t>
      </w:r>
      <w:r w:rsidRPr="00101B51">
        <w:t>all</w:t>
      </w:r>
      <w:r w:rsidR="000C7A4E">
        <w:t xml:space="preserve"> </w:t>
      </w:r>
      <w:r w:rsidRPr="00101B51">
        <w:t>rights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responsibilities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a</w:t>
      </w:r>
      <w:r w:rsidR="000C7A4E">
        <w:t xml:space="preserve"> </w:t>
      </w:r>
      <w:r w:rsidRPr="00101B51">
        <w:t>parent,</w:t>
      </w:r>
      <w:r w:rsidR="000C7A4E">
        <w:t xml:space="preserve"> </w:t>
      </w:r>
      <w:r w:rsidRPr="00101B51">
        <w:t>except</w:t>
      </w:r>
      <w:r w:rsidR="000C7A4E">
        <w:t xml:space="preserve"> </w:t>
      </w:r>
      <w:r w:rsidRPr="00101B51">
        <w:t>for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right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consent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adoption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child(ren),</w:t>
      </w:r>
      <w:r w:rsidR="000C7A4E">
        <w:t xml:space="preserve"> </w:t>
      </w:r>
      <w:r w:rsidRPr="00101B51">
        <w:t>including</w:t>
      </w:r>
      <w:r w:rsidR="000C7A4E">
        <w:t xml:space="preserve"> </w:t>
      </w:r>
      <w:r w:rsidRPr="00101B51">
        <w:t>but</w:t>
      </w:r>
      <w:r w:rsidR="000C7A4E">
        <w:t xml:space="preserve"> </w:t>
      </w:r>
      <w:r w:rsidRPr="00101B51">
        <w:t>not</w:t>
      </w:r>
      <w:r w:rsidR="000C7A4E">
        <w:t xml:space="preserve"> </w:t>
      </w:r>
      <w:r w:rsidRPr="00101B51">
        <w:t>limited</w:t>
      </w:r>
      <w:r w:rsidR="000C7A4E">
        <w:t xml:space="preserve"> </w:t>
      </w:r>
      <w:r w:rsidRPr="00101B51">
        <w:t>to:</w:t>
      </w:r>
    </w:p>
    <w:p w14:paraId="47E99982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67B2DB87" w14:textId="6ECF83D9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1.</w:t>
      </w:r>
      <w:r w:rsidRPr="00101B51">
        <w:tab/>
        <w:t>Petitioner(s)</w:t>
      </w:r>
      <w:r w:rsidR="000C7A4E">
        <w:t xml:space="preserve"> </w:t>
      </w:r>
      <w:r w:rsidRPr="00101B51">
        <w:t>is/are</w:t>
      </w:r>
      <w:r w:rsidR="000C7A4E">
        <w:t xml:space="preserve"> </w:t>
      </w:r>
      <w:r w:rsidRPr="00101B51">
        <w:t>permitted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consent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medical,</w:t>
      </w:r>
      <w:r w:rsidR="000C7A4E">
        <w:t xml:space="preserve"> </w:t>
      </w:r>
      <w:r w:rsidRPr="00101B51">
        <w:t>mental</w:t>
      </w:r>
      <w:r w:rsidR="000C7A4E">
        <w:t xml:space="preserve"> </w:t>
      </w:r>
      <w:r w:rsidRPr="00101B51">
        <w:t>health,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dental</w:t>
      </w:r>
      <w:r w:rsidR="000C7A4E">
        <w:t xml:space="preserve"> </w:t>
      </w:r>
      <w:r w:rsidRPr="00101B51">
        <w:t>services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treatment</w:t>
      </w:r>
      <w:r w:rsidR="000C7A4E">
        <w:t xml:space="preserve"> </w:t>
      </w:r>
      <w:r w:rsidRPr="00101B51">
        <w:t>for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minor</w:t>
      </w:r>
      <w:r w:rsidR="000C7A4E">
        <w:t xml:space="preserve"> </w:t>
      </w:r>
      <w:r w:rsidRPr="00101B51">
        <w:t>child(ren)</w:t>
      </w:r>
      <w:r w:rsidR="000C7A4E">
        <w:t xml:space="preserve"> </w:t>
      </w:r>
      <w:r w:rsidRPr="00101B51">
        <w:t>not</w:t>
      </w:r>
      <w:r w:rsidR="000C7A4E">
        <w:t xml:space="preserve"> </w:t>
      </w:r>
      <w:r w:rsidRPr="00101B51">
        <w:t>prohibited</w:t>
      </w:r>
      <w:r w:rsidR="000C7A4E">
        <w:t xml:space="preserve"> </w:t>
      </w:r>
      <w:r w:rsidRPr="00101B51">
        <w:t>by</w:t>
      </w:r>
      <w:r w:rsidR="000C7A4E">
        <w:t xml:space="preserve"> </w:t>
      </w:r>
      <w:r w:rsidRPr="00101B51">
        <w:t>other</w:t>
      </w:r>
      <w:r w:rsidR="000C7A4E">
        <w:t xml:space="preserve"> </w:t>
      </w:r>
      <w:r w:rsidRPr="00101B51">
        <w:t>law;</w:t>
      </w:r>
    </w:p>
    <w:p w14:paraId="539CB8F0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3E6FA26F" w14:textId="504F1A93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2.</w:t>
      </w:r>
      <w:r w:rsidRPr="00101B51">
        <w:tab/>
        <w:t>Petitioner(s)</w:t>
      </w:r>
      <w:r w:rsidR="000C7A4E">
        <w:t xml:space="preserve"> </w:t>
      </w:r>
      <w:r w:rsidRPr="00101B51">
        <w:t>is/are</w:t>
      </w:r>
      <w:r w:rsidR="000C7A4E">
        <w:t xml:space="preserve"> </w:t>
      </w:r>
      <w:r w:rsidRPr="00101B51">
        <w:t>permitted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seek</w:t>
      </w:r>
      <w:r w:rsidR="000C7A4E">
        <w:t xml:space="preserve"> </w:t>
      </w:r>
      <w:r w:rsidRPr="00101B51">
        <w:t>tribal,</w:t>
      </w:r>
      <w:r w:rsidR="000C7A4E">
        <w:t xml:space="preserve"> </w:t>
      </w:r>
      <w:r w:rsidRPr="00101B51">
        <w:t>state,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federal</w:t>
      </w:r>
      <w:r w:rsidR="000C7A4E">
        <w:t xml:space="preserve"> </w:t>
      </w:r>
      <w:r w:rsidRPr="00101B51">
        <w:t>benefits</w:t>
      </w:r>
      <w:r w:rsidR="000C7A4E">
        <w:t xml:space="preserve"> </w:t>
      </w:r>
      <w:r w:rsidRPr="00101B51">
        <w:t>on</w:t>
      </w:r>
      <w:r w:rsidR="000C7A4E">
        <w:t xml:space="preserve"> </w:t>
      </w:r>
      <w:r w:rsidRPr="00101B51">
        <w:t>behalf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child(ren)</w:t>
      </w:r>
      <w:r w:rsidR="000C7A4E">
        <w:t xml:space="preserve"> </w:t>
      </w:r>
      <w:r w:rsidRPr="00101B51">
        <w:t>without</w:t>
      </w:r>
      <w:r w:rsidR="000C7A4E">
        <w:t xml:space="preserve"> </w:t>
      </w:r>
      <w:r w:rsidRPr="00101B51">
        <w:t>reference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income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Petitioners</w:t>
      </w:r>
      <w:r w:rsidR="000C7A4E">
        <w:t xml:space="preserve"> </w:t>
      </w:r>
      <w:r w:rsidRPr="00101B51">
        <w:t>(the</w:t>
      </w:r>
      <w:r w:rsidR="000C7A4E">
        <w:t xml:space="preserve"> </w:t>
      </w:r>
      <w:r w:rsidRPr="00101B51">
        <w:t>benefits</w:t>
      </w:r>
      <w:r w:rsidR="000C7A4E">
        <w:t xml:space="preserve"> </w:t>
      </w:r>
      <w:r w:rsidRPr="00101B51">
        <w:t>should</w:t>
      </w:r>
      <w:r w:rsidR="000C7A4E">
        <w:t xml:space="preserve"> </w:t>
      </w:r>
      <w:r w:rsidRPr="00101B51">
        <w:t>be</w:t>
      </w:r>
      <w:r w:rsidR="000C7A4E">
        <w:t xml:space="preserve"> </w:t>
      </w:r>
      <w:r w:rsidRPr="00101B51">
        <w:t>based</w:t>
      </w:r>
      <w:r w:rsidR="000C7A4E">
        <w:t xml:space="preserve"> </w:t>
      </w:r>
      <w:r w:rsidRPr="00101B51">
        <w:t>on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parent(s)’</w:t>
      </w:r>
      <w:r w:rsidR="000C7A4E">
        <w:t xml:space="preserve"> </w:t>
      </w:r>
      <w:r w:rsidRPr="00101B51">
        <w:t>income);</w:t>
      </w:r>
    </w:p>
    <w:p w14:paraId="5BB74E98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224F07FE" w14:textId="4B310580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3.</w:t>
      </w:r>
      <w:r w:rsidRPr="00101B51">
        <w:tab/>
        <w:t>Petitioner(s)</w:t>
      </w:r>
      <w:r w:rsidR="000C7A4E">
        <w:t xml:space="preserve"> </w:t>
      </w:r>
      <w:r w:rsidRPr="00101B51">
        <w:t>is/are</w:t>
      </w:r>
      <w:r w:rsidR="000C7A4E">
        <w:t xml:space="preserve"> </w:t>
      </w:r>
      <w:r w:rsidRPr="00101B51">
        <w:t>permitted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enroll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child(ren)</w:t>
      </w:r>
      <w:r w:rsidR="000C7A4E">
        <w:t xml:space="preserve"> </w:t>
      </w:r>
      <w:r w:rsidRPr="00101B51">
        <w:t>in</w:t>
      </w:r>
      <w:r w:rsidR="000C7A4E">
        <w:t xml:space="preserve"> </w:t>
      </w:r>
      <w:r w:rsidRPr="00101B51">
        <w:t>school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extracurricular</w:t>
      </w:r>
      <w:r w:rsidR="000C7A4E">
        <w:t xml:space="preserve"> </w:t>
      </w:r>
      <w:r w:rsidRPr="00101B51">
        <w:t>activities,</w:t>
      </w:r>
      <w:r w:rsidR="000C7A4E">
        <w:t xml:space="preserve"> </w:t>
      </w:r>
      <w:r w:rsidRPr="00101B51">
        <w:t>including</w:t>
      </w:r>
      <w:r w:rsidR="000C7A4E">
        <w:t xml:space="preserve"> </w:t>
      </w:r>
      <w:r w:rsidRPr="00101B51">
        <w:t>religious</w:t>
      </w:r>
      <w:r w:rsidR="000C7A4E">
        <w:t xml:space="preserve"> </w:t>
      </w:r>
      <w:r w:rsidRPr="00101B51">
        <w:t>activities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ceremonies;</w:t>
      </w:r>
    </w:p>
    <w:p w14:paraId="4CF26EE5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0B9515F2" w14:textId="487C41A8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4.</w:t>
      </w:r>
      <w:r w:rsidRPr="00101B51">
        <w:tab/>
        <w:t>Petitioner(s)</w:t>
      </w:r>
      <w:r w:rsidR="000C7A4E">
        <w:t xml:space="preserve"> </w:t>
      </w:r>
      <w:r w:rsidRPr="00101B51">
        <w:t>shall</w:t>
      </w:r>
      <w:r w:rsidR="000C7A4E">
        <w:t xml:space="preserve"> </w:t>
      </w:r>
      <w:r w:rsidRPr="00101B51">
        <w:t>be</w:t>
      </w:r>
      <w:r w:rsidR="000C7A4E">
        <w:t xml:space="preserve"> </w:t>
      </w:r>
      <w:r w:rsidRPr="00101B51">
        <w:t>considered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education</w:t>
      </w:r>
      <w:r w:rsidR="000C7A4E">
        <w:t xml:space="preserve"> </w:t>
      </w:r>
      <w:r w:rsidRPr="00101B51">
        <w:t>decision</w:t>
      </w:r>
      <w:r w:rsidR="000C7A4E">
        <w:t xml:space="preserve"> </w:t>
      </w:r>
      <w:r w:rsidRPr="00101B51">
        <w:t>maker</w:t>
      </w:r>
      <w:r w:rsidR="000C7A4E">
        <w:t xml:space="preserve"> </w:t>
      </w:r>
      <w:r w:rsidRPr="00101B51">
        <w:t>or</w:t>
      </w:r>
      <w:r w:rsidR="000C7A4E">
        <w:t xml:space="preserve"> </w:t>
      </w:r>
      <w:r w:rsidRPr="00101B51">
        <w:t>surrogate</w:t>
      </w:r>
      <w:r w:rsidR="000C7A4E">
        <w:t xml:space="preserve"> </w:t>
      </w:r>
      <w:r w:rsidRPr="00101B51">
        <w:t>parent</w:t>
      </w:r>
      <w:r w:rsidR="000C7A4E">
        <w:t xml:space="preserve"> </w:t>
      </w:r>
      <w:r w:rsidRPr="00101B51">
        <w:t>under</w:t>
      </w:r>
      <w:r w:rsidR="000C7A4E">
        <w:t xml:space="preserve"> </w:t>
      </w:r>
      <w:r w:rsidRPr="00101B51">
        <w:t>Section</w:t>
      </w:r>
      <w:r w:rsidR="000C7A4E">
        <w:t xml:space="preserve"> </w:t>
      </w:r>
      <w:r w:rsidRPr="00101B51">
        <w:t>300.519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Individuals</w:t>
      </w:r>
      <w:r w:rsidR="000C7A4E">
        <w:t xml:space="preserve"> </w:t>
      </w:r>
      <w:r w:rsidRPr="00101B51">
        <w:t>with</w:t>
      </w:r>
      <w:r w:rsidR="000C7A4E">
        <w:t xml:space="preserve"> </w:t>
      </w:r>
      <w:r w:rsidRPr="00101B51">
        <w:t>Disabilities</w:t>
      </w:r>
      <w:r w:rsidR="000C7A4E">
        <w:t xml:space="preserve"> </w:t>
      </w:r>
      <w:r w:rsidRPr="00101B51">
        <w:t>Education</w:t>
      </w:r>
      <w:r w:rsidR="000C7A4E">
        <w:t xml:space="preserve"> </w:t>
      </w:r>
      <w:r w:rsidRPr="00101B51">
        <w:t>Act.</w:t>
      </w:r>
    </w:p>
    <w:p w14:paraId="717794B7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13912C57" w14:textId="45FC940C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5.</w:t>
      </w:r>
      <w:r w:rsidRPr="00101B51">
        <w:tab/>
        <w:t>Petitioner(s)</w:t>
      </w:r>
      <w:r w:rsidR="000C7A4E">
        <w:t xml:space="preserve"> </w:t>
      </w:r>
      <w:r w:rsidRPr="00101B51">
        <w:t>is/are</w:t>
      </w:r>
      <w:r w:rsidR="000C7A4E">
        <w:t xml:space="preserve"> </w:t>
      </w:r>
      <w:r w:rsidRPr="00101B51">
        <w:t>permitted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obtain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modify</w:t>
      </w:r>
      <w:r w:rsidR="000C7A4E">
        <w:t xml:space="preserve"> </w:t>
      </w:r>
      <w:r w:rsidRPr="00101B51">
        <w:t>vital</w:t>
      </w:r>
      <w:r w:rsidR="000C7A4E">
        <w:t xml:space="preserve"> </w:t>
      </w:r>
      <w:r w:rsidRPr="00101B51">
        <w:t>records</w:t>
      </w:r>
      <w:r w:rsidR="000C7A4E">
        <w:t xml:space="preserve"> </w:t>
      </w:r>
      <w:r w:rsidRPr="00101B51">
        <w:t>for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child(ren);</w:t>
      </w:r>
    </w:p>
    <w:p w14:paraId="435EC2D2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3D0C526F" w14:textId="7F9B1F90" w:rsidR="000C7A4E" w:rsidRDefault="002158EA" w:rsidP="00101B51">
      <w:pPr>
        <w:spacing w:line="240" w:lineRule="auto"/>
        <w:ind w:firstLine="0"/>
        <w:jc w:val="left"/>
      </w:pPr>
      <w:r w:rsidRPr="00101B51">
        <w:tab/>
        <w:t>6.</w:t>
      </w:r>
      <w:r w:rsidRPr="00101B51">
        <w:tab/>
        <w:t>Petitioner(s)</w:t>
      </w:r>
      <w:r w:rsidR="000C7A4E">
        <w:t xml:space="preserve"> </w:t>
      </w:r>
      <w:r w:rsidRPr="00101B51">
        <w:t>is/are</w:t>
      </w:r>
      <w:r w:rsidR="000C7A4E">
        <w:t xml:space="preserve"> </w:t>
      </w:r>
      <w:r w:rsidRPr="00101B51">
        <w:t>permitted</w:t>
      </w:r>
      <w:r w:rsidR="000C7A4E">
        <w:t xml:space="preserve"> </w:t>
      </w:r>
      <w:r w:rsidRPr="00101B51">
        <w:t>to</w:t>
      </w:r>
      <w:r w:rsidR="000C7A4E">
        <w:t xml:space="preserve"> </w:t>
      </w:r>
      <w:r w:rsidRPr="00101B51">
        <w:t>__________________________________</w:t>
      </w:r>
    </w:p>
    <w:p w14:paraId="71706806" w14:textId="77777777" w:rsidR="000C7A4E" w:rsidRDefault="002158EA" w:rsidP="00101B51">
      <w:pPr>
        <w:spacing w:line="240" w:lineRule="auto"/>
        <w:ind w:firstLine="0"/>
        <w:jc w:val="left"/>
      </w:pPr>
      <w:r w:rsidRPr="00101B51">
        <w:t>______________________________________________________________________</w:t>
      </w:r>
    </w:p>
    <w:p w14:paraId="2564DB7E" w14:textId="3237F325" w:rsidR="002158EA" w:rsidRPr="00101B51" w:rsidRDefault="002158EA" w:rsidP="00101B51">
      <w:pPr>
        <w:spacing w:line="240" w:lineRule="auto"/>
        <w:ind w:firstLine="0"/>
        <w:jc w:val="left"/>
      </w:pPr>
      <w:r w:rsidRPr="00101B51">
        <w:lastRenderedPageBreak/>
        <w:t>________________________</w:t>
      </w:r>
      <w:r w:rsidR="000C7A4E">
        <w:t>___________________________________</w:t>
      </w:r>
      <w:r w:rsidRPr="00101B51">
        <w:t>__________.</w:t>
      </w:r>
    </w:p>
    <w:p w14:paraId="29452526" w14:textId="77777777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</w:r>
    </w:p>
    <w:p w14:paraId="5CAEFB5E" w14:textId="0FA50A49" w:rsidR="002158EA" w:rsidRPr="00101B51" w:rsidRDefault="002158EA" w:rsidP="00101B51">
      <w:pPr>
        <w:spacing w:line="240" w:lineRule="auto"/>
        <w:ind w:firstLine="0"/>
        <w:jc w:val="left"/>
      </w:pPr>
      <w:r w:rsidRPr="00101B51">
        <w:tab/>
        <w:t>WITNESS,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Honorable</w:t>
      </w:r>
      <w:r w:rsidR="000C7A4E">
        <w:t xml:space="preserve"> </w:t>
      </w:r>
      <w:r w:rsidRPr="00101B51">
        <w:t>_________________,</w:t>
      </w:r>
      <w:r w:rsidR="000C7A4E">
        <w:t xml:space="preserve"> </w:t>
      </w:r>
      <w:r w:rsidRPr="00101B51">
        <w:t>District</w:t>
      </w:r>
      <w:r w:rsidR="000C7A4E">
        <w:t xml:space="preserve"> </w:t>
      </w:r>
      <w:r w:rsidRPr="00101B51">
        <w:t>Court</w:t>
      </w:r>
      <w:r w:rsidR="000C7A4E">
        <w:t xml:space="preserve"> </w:t>
      </w:r>
      <w:r w:rsidRPr="00101B51">
        <w:t>Judge,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seal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_____________</w:t>
      </w:r>
      <w:r w:rsidR="000C7A4E">
        <w:t xml:space="preserve"> </w:t>
      </w:r>
      <w:r w:rsidRPr="00101B51">
        <w:t>Judicial</w:t>
      </w:r>
      <w:r w:rsidR="000C7A4E">
        <w:t xml:space="preserve"> </w:t>
      </w:r>
      <w:r w:rsidRPr="00101B51">
        <w:t>District</w:t>
      </w:r>
      <w:r w:rsidR="000C7A4E">
        <w:t xml:space="preserve"> </w:t>
      </w:r>
      <w:r w:rsidRPr="00101B51">
        <w:t>Court</w:t>
      </w:r>
      <w:r w:rsidR="000C7A4E">
        <w:t xml:space="preserve"> </w:t>
      </w:r>
      <w:r w:rsidRPr="00101B51">
        <w:t>on</w:t>
      </w:r>
      <w:r w:rsidR="000C7A4E">
        <w:t xml:space="preserve"> </w:t>
      </w:r>
      <w:r w:rsidRPr="00101B51">
        <w:t>______________________.</w:t>
      </w:r>
    </w:p>
    <w:p w14:paraId="3FEE39D0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312CB349" w14:textId="4C80E4F1" w:rsidR="002158EA" w:rsidRPr="00101B51" w:rsidRDefault="002158EA" w:rsidP="00101B51">
      <w:pPr>
        <w:spacing w:line="240" w:lineRule="auto"/>
        <w:ind w:firstLine="0"/>
        <w:jc w:val="left"/>
      </w:pPr>
      <w:r w:rsidRPr="00101B51">
        <w:t>CLERK</w:t>
      </w:r>
      <w:r w:rsidR="000C7A4E">
        <w:t xml:space="preserve"> </w:t>
      </w:r>
      <w:r w:rsidRPr="00101B51">
        <w:t>OF</w:t>
      </w:r>
      <w:r w:rsidR="000C7A4E">
        <w:t xml:space="preserve"> </w:t>
      </w:r>
      <w:r w:rsidRPr="00101B51">
        <w:t>THE</w:t>
      </w:r>
      <w:r w:rsidR="000C7A4E">
        <w:t xml:space="preserve"> </w:t>
      </w:r>
      <w:r w:rsidRPr="00101B51">
        <w:t>DISTRICT</w:t>
      </w:r>
      <w:r w:rsidR="000C7A4E">
        <w:t xml:space="preserve"> </w:t>
      </w:r>
      <w:r w:rsidRPr="00101B51">
        <w:t>COURT</w:t>
      </w:r>
    </w:p>
    <w:p w14:paraId="1AE6BF61" w14:textId="77777777" w:rsidR="002158EA" w:rsidRPr="00101B51" w:rsidRDefault="002158EA" w:rsidP="00101B51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10"/>
      </w:tblGrid>
      <w:tr w:rsidR="00101B51" w14:paraId="7559CC99" w14:textId="77777777" w:rsidTr="00026C78">
        <w:tc>
          <w:tcPr>
            <w:tcW w:w="5040" w:type="dxa"/>
          </w:tcPr>
          <w:p w14:paraId="518238E7" w14:textId="1610AA0A" w:rsidR="00101B51" w:rsidRDefault="00026C78" w:rsidP="00101B51">
            <w:pPr>
              <w:spacing w:line="240" w:lineRule="auto"/>
              <w:ind w:firstLine="0"/>
              <w:jc w:val="left"/>
            </w:pPr>
            <w:r w:rsidRPr="00101B51">
              <w:t>[SEAL]</w:t>
            </w:r>
          </w:p>
        </w:tc>
        <w:tc>
          <w:tcPr>
            <w:tcW w:w="4310" w:type="dxa"/>
          </w:tcPr>
          <w:p w14:paraId="0BCDE869" w14:textId="43436375" w:rsidR="00101B51" w:rsidRDefault="00026C78" w:rsidP="00101B51">
            <w:pPr>
              <w:spacing w:line="240" w:lineRule="auto"/>
              <w:ind w:firstLine="0"/>
              <w:jc w:val="left"/>
            </w:pPr>
            <w:r w:rsidRPr="00101B51">
              <w:t>____________________</w:t>
            </w:r>
            <w:r>
              <w:t>__</w:t>
            </w:r>
            <w:r w:rsidRPr="00101B51">
              <w:t>_________</w:t>
            </w:r>
            <w:r>
              <w:br/>
            </w:r>
            <w:r w:rsidRPr="00101B51">
              <w:t>Deputy</w:t>
            </w:r>
          </w:p>
        </w:tc>
      </w:tr>
    </w:tbl>
    <w:p w14:paraId="37B75640" w14:textId="77777777" w:rsidR="002158EA" w:rsidRPr="00101B51" w:rsidRDefault="002158EA" w:rsidP="00101B51">
      <w:pPr>
        <w:spacing w:line="240" w:lineRule="auto"/>
        <w:ind w:firstLine="0"/>
        <w:jc w:val="left"/>
      </w:pPr>
    </w:p>
    <w:p w14:paraId="362632F2" w14:textId="05C2473D" w:rsidR="00026C78" w:rsidRPr="00101B51" w:rsidRDefault="002158EA" w:rsidP="00662386">
      <w:pPr>
        <w:spacing w:line="240" w:lineRule="auto"/>
        <w:ind w:firstLine="0"/>
        <w:jc w:val="left"/>
      </w:pPr>
      <w:r w:rsidRPr="00101B51">
        <w:t>[Adopted</w:t>
      </w:r>
      <w:r w:rsidR="000C7A4E">
        <w:t xml:space="preserve"> </w:t>
      </w:r>
      <w:r w:rsidRPr="00101B51">
        <w:t>by</w:t>
      </w:r>
      <w:r w:rsidR="000C7A4E">
        <w:t xml:space="preserve"> </w:t>
      </w:r>
      <w:r w:rsidRPr="00101B51">
        <w:t>Supreme</w:t>
      </w:r>
      <w:r w:rsidR="000C7A4E">
        <w:t xml:space="preserve"> </w:t>
      </w:r>
      <w:r w:rsidRPr="00101B51">
        <w:t>Court</w:t>
      </w:r>
      <w:r w:rsidR="000C7A4E">
        <w:t xml:space="preserve"> </w:t>
      </w:r>
      <w:r w:rsidRPr="00101B51">
        <w:t>Order</w:t>
      </w:r>
      <w:r w:rsidR="000C7A4E">
        <w:t xml:space="preserve"> </w:t>
      </w:r>
      <w:r w:rsidRPr="00101B51">
        <w:t>No.</w:t>
      </w:r>
      <w:r w:rsidR="000C7A4E">
        <w:t xml:space="preserve"> </w:t>
      </w:r>
      <w:r w:rsidRPr="00101B51">
        <w:t>22-8300-020,</w:t>
      </w:r>
      <w:r w:rsidR="000C7A4E">
        <w:t xml:space="preserve"> </w:t>
      </w:r>
      <w:r w:rsidRPr="00101B51">
        <w:t>effective</w:t>
      </w:r>
      <w:r w:rsidR="000C7A4E">
        <w:t xml:space="preserve"> </w:t>
      </w:r>
      <w:r w:rsidRPr="00101B51">
        <w:t>for</w:t>
      </w:r>
      <w:r w:rsidR="000C7A4E">
        <w:t xml:space="preserve"> </w:t>
      </w:r>
      <w:r w:rsidRPr="00101B51">
        <w:t>all</w:t>
      </w:r>
      <w:r w:rsidR="000C7A4E">
        <w:t xml:space="preserve"> </w:t>
      </w:r>
      <w:r w:rsidRPr="00101B51">
        <w:t>pleadings</w:t>
      </w:r>
      <w:r w:rsidR="000C7A4E">
        <w:t xml:space="preserve"> </w:t>
      </w:r>
      <w:r w:rsidRPr="00101B51">
        <w:t>and</w:t>
      </w:r>
      <w:r w:rsidR="000C7A4E">
        <w:t xml:space="preserve"> </w:t>
      </w:r>
      <w:r w:rsidRPr="00101B51">
        <w:t>papers</w:t>
      </w:r>
      <w:r w:rsidR="000C7A4E">
        <w:t xml:space="preserve"> </w:t>
      </w:r>
      <w:r w:rsidRPr="00101B51">
        <w:t>filed</w:t>
      </w:r>
      <w:r w:rsidR="000C7A4E">
        <w:t xml:space="preserve"> </w:t>
      </w:r>
      <w:r w:rsidRPr="00101B51">
        <w:t>on</w:t>
      </w:r>
      <w:r w:rsidR="000C7A4E">
        <w:t xml:space="preserve"> </w:t>
      </w:r>
      <w:r w:rsidRPr="00101B51">
        <w:t>or</w:t>
      </w:r>
      <w:r w:rsidR="000C7A4E">
        <w:t xml:space="preserve"> </w:t>
      </w:r>
      <w:r w:rsidRPr="00101B51">
        <w:t>after</w:t>
      </w:r>
      <w:r w:rsidR="000C7A4E">
        <w:t xml:space="preserve"> </w:t>
      </w:r>
      <w:r w:rsidRPr="00101B51">
        <w:t>December</w:t>
      </w:r>
      <w:r w:rsidR="000C7A4E">
        <w:t xml:space="preserve"> </w:t>
      </w:r>
      <w:r w:rsidRPr="00101B51">
        <w:t>31,</w:t>
      </w:r>
      <w:r w:rsidR="000C7A4E">
        <w:t xml:space="preserve"> </w:t>
      </w:r>
      <w:r w:rsidRPr="00101B51">
        <w:t>2022;</w:t>
      </w:r>
      <w:r w:rsidR="000C7A4E">
        <w:t xml:space="preserve"> </w:t>
      </w:r>
      <w:r w:rsidRPr="00101B51">
        <w:t>as</w:t>
      </w:r>
      <w:r w:rsidR="000C7A4E">
        <w:t xml:space="preserve"> </w:t>
      </w:r>
      <w:r w:rsidRPr="00101B51">
        <w:t>amended</w:t>
      </w:r>
      <w:r w:rsidR="000C7A4E">
        <w:t xml:space="preserve"> </w:t>
      </w:r>
      <w:r w:rsidRPr="00101B51">
        <w:t>by</w:t>
      </w:r>
      <w:r w:rsidR="000C7A4E">
        <w:t xml:space="preserve"> </w:t>
      </w:r>
      <w:r w:rsidRPr="00101B51">
        <w:t>Supreme</w:t>
      </w:r>
      <w:r w:rsidR="000C7A4E">
        <w:t xml:space="preserve"> </w:t>
      </w:r>
      <w:r w:rsidRPr="00101B51">
        <w:t>Court</w:t>
      </w:r>
      <w:r w:rsidR="000C7A4E">
        <w:t xml:space="preserve"> </w:t>
      </w:r>
      <w:r w:rsidRPr="00101B51">
        <w:t>Order</w:t>
      </w:r>
      <w:r w:rsidR="000C7A4E">
        <w:t xml:space="preserve"> </w:t>
      </w:r>
      <w:r w:rsidRPr="00101B51">
        <w:t>No.</w:t>
      </w:r>
      <w:r w:rsidR="000C7A4E">
        <w:t xml:space="preserve"> </w:t>
      </w:r>
      <w:r w:rsidR="00B26695" w:rsidRPr="00101B51">
        <w:t>S-1-RCR-2023-00052</w:t>
      </w:r>
      <w:r w:rsidRPr="00101B51">
        <w:t>,</w:t>
      </w:r>
      <w:r w:rsidR="000C7A4E">
        <w:t xml:space="preserve"> </w:t>
      </w:r>
      <w:r w:rsidRPr="00101B51">
        <w:t>effective</w:t>
      </w:r>
      <w:r w:rsidR="000C7A4E">
        <w:t xml:space="preserve"> </w:t>
      </w:r>
      <w:r w:rsidRPr="00101B51">
        <w:t>for</w:t>
      </w:r>
      <w:r w:rsidR="000C7A4E">
        <w:t xml:space="preserve"> </w:t>
      </w:r>
      <w:r w:rsidRPr="00101B51">
        <w:t>all</w:t>
      </w:r>
      <w:r w:rsidR="000C7A4E">
        <w:t xml:space="preserve"> </w:t>
      </w:r>
      <w:r w:rsidRPr="00101B51">
        <w:t>cases</w:t>
      </w:r>
      <w:r w:rsidR="000C7A4E">
        <w:t xml:space="preserve"> </w:t>
      </w:r>
      <w:r w:rsidRPr="00101B51">
        <w:t>pending</w:t>
      </w:r>
      <w:r w:rsidR="000C7A4E">
        <w:t xml:space="preserve"> </w:t>
      </w:r>
      <w:r w:rsidRPr="00101B51">
        <w:t>or</w:t>
      </w:r>
      <w:r w:rsidR="000C7A4E">
        <w:t xml:space="preserve"> </w:t>
      </w:r>
      <w:r w:rsidRPr="00101B51">
        <w:t>filed</w:t>
      </w:r>
      <w:r w:rsidR="000C7A4E">
        <w:t xml:space="preserve"> </w:t>
      </w:r>
      <w:r w:rsidRPr="00101B51">
        <w:t>on</w:t>
      </w:r>
      <w:r w:rsidR="000C7A4E">
        <w:t xml:space="preserve"> </w:t>
      </w:r>
      <w:r w:rsidRPr="00101B51">
        <w:t>or</w:t>
      </w:r>
      <w:r w:rsidR="000C7A4E">
        <w:t xml:space="preserve"> </w:t>
      </w:r>
      <w:r w:rsidRPr="00101B51">
        <w:t>after</w:t>
      </w:r>
      <w:r w:rsidR="000C7A4E">
        <w:t xml:space="preserve"> </w:t>
      </w:r>
      <w:r w:rsidR="00B26695" w:rsidRPr="00101B51">
        <w:t>December</w:t>
      </w:r>
      <w:r w:rsidR="000C7A4E">
        <w:t xml:space="preserve"> </w:t>
      </w:r>
      <w:r w:rsidR="00B26695" w:rsidRPr="00101B51">
        <w:t>31,</w:t>
      </w:r>
      <w:r w:rsidR="000C7A4E">
        <w:t xml:space="preserve"> </w:t>
      </w:r>
      <w:r w:rsidR="00B26695" w:rsidRPr="00101B51">
        <w:t>2024</w:t>
      </w:r>
      <w:r w:rsidRPr="00101B51">
        <w:t>.]</w:t>
      </w:r>
    </w:p>
    <w:sectPr w:rsidR="00026C78" w:rsidRPr="00101B51" w:rsidSect="00101B5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08CB" w14:textId="77777777" w:rsidR="002158EA" w:rsidRDefault="002158EA" w:rsidP="00AE66E6">
      <w:r>
        <w:separator/>
      </w:r>
    </w:p>
  </w:endnote>
  <w:endnote w:type="continuationSeparator" w:id="0">
    <w:p w14:paraId="79192C9C" w14:textId="77777777" w:rsidR="002158EA" w:rsidRDefault="002158E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ADA8" w14:textId="77777777" w:rsidR="002158EA" w:rsidRDefault="002158EA" w:rsidP="00AE66E6">
      <w:r>
        <w:separator/>
      </w:r>
    </w:p>
  </w:footnote>
  <w:footnote w:type="continuationSeparator" w:id="0">
    <w:p w14:paraId="54D5ED22" w14:textId="77777777" w:rsidR="002158EA" w:rsidRDefault="002158EA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5454328">
    <w:abstractNumId w:val="0"/>
  </w:num>
  <w:num w:numId="2" w16cid:durableId="4094059">
    <w:abstractNumId w:val="4"/>
  </w:num>
  <w:num w:numId="3" w16cid:durableId="968439613">
    <w:abstractNumId w:val="1"/>
  </w:num>
  <w:num w:numId="4" w16cid:durableId="1834026914">
    <w:abstractNumId w:val="3"/>
  </w:num>
  <w:num w:numId="5" w16cid:durableId="959341216">
    <w:abstractNumId w:val="5"/>
  </w:num>
  <w:num w:numId="6" w16cid:durableId="1532842079">
    <w:abstractNumId w:val="6"/>
  </w:num>
  <w:num w:numId="7" w16cid:durableId="38772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EA"/>
    <w:rsid w:val="00026C78"/>
    <w:rsid w:val="0006105D"/>
    <w:rsid w:val="000C0438"/>
    <w:rsid w:val="000C7A4E"/>
    <w:rsid w:val="00101B51"/>
    <w:rsid w:val="0017569D"/>
    <w:rsid w:val="001B683C"/>
    <w:rsid w:val="001D4F2A"/>
    <w:rsid w:val="001E2331"/>
    <w:rsid w:val="002158EA"/>
    <w:rsid w:val="0021715F"/>
    <w:rsid w:val="00312840"/>
    <w:rsid w:val="0040014D"/>
    <w:rsid w:val="004C739D"/>
    <w:rsid w:val="004F5DB4"/>
    <w:rsid w:val="005145D5"/>
    <w:rsid w:val="005B011D"/>
    <w:rsid w:val="00662386"/>
    <w:rsid w:val="006807C5"/>
    <w:rsid w:val="00712530"/>
    <w:rsid w:val="007B5218"/>
    <w:rsid w:val="00807AC3"/>
    <w:rsid w:val="008165DB"/>
    <w:rsid w:val="00840636"/>
    <w:rsid w:val="00842C8D"/>
    <w:rsid w:val="008B474D"/>
    <w:rsid w:val="009010E9"/>
    <w:rsid w:val="00A3117F"/>
    <w:rsid w:val="00A42CF9"/>
    <w:rsid w:val="00AB4F13"/>
    <w:rsid w:val="00AD18C6"/>
    <w:rsid w:val="00AE0EDB"/>
    <w:rsid w:val="00AE66E6"/>
    <w:rsid w:val="00B26695"/>
    <w:rsid w:val="00B52187"/>
    <w:rsid w:val="00BE4C8E"/>
    <w:rsid w:val="00C460DB"/>
    <w:rsid w:val="00C52326"/>
    <w:rsid w:val="00CB2916"/>
    <w:rsid w:val="00D05897"/>
    <w:rsid w:val="00D25CE7"/>
    <w:rsid w:val="00D37FEC"/>
    <w:rsid w:val="00DA7A8B"/>
    <w:rsid w:val="00DC6BB0"/>
    <w:rsid w:val="00E670A0"/>
    <w:rsid w:val="00E85A9D"/>
    <w:rsid w:val="00EA4B5E"/>
    <w:rsid w:val="00EE4B25"/>
    <w:rsid w:val="00FA5168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A49297"/>
  <w15:docId w15:val="{B56FAE4F-14DB-4153-B5BB-6A1F683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51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8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1B51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B51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8E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2158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AE567-02C4-45C5-8E97-8DF949841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85BA5-6A20-4C21-981E-6783CE9C9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2024-10-25T16:06:00Z</cp:lastPrinted>
  <dcterms:created xsi:type="dcterms:W3CDTF">2024-10-25T16:20:00Z</dcterms:created>
  <dcterms:modified xsi:type="dcterms:W3CDTF">2024-10-30T22:41:00Z</dcterms:modified>
</cp:coreProperties>
</file>