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580B" w14:textId="7644442B" w:rsidR="0097471F" w:rsidRPr="00E2187F" w:rsidRDefault="0097471F" w:rsidP="0097471F">
      <w:pPr>
        <w:pStyle w:val="Title"/>
        <w:spacing w:line="240" w:lineRule="auto"/>
        <w:ind w:firstLine="0"/>
        <w:rPr>
          <w:bCs/>
        </w:rPr>
      </w:pPr>
      <w:r w:rsidRPr="00E2187F">
        <w:t>4A-502</w:t>
      </w:r>
      <w:r w:rsidR="00AE66E6" w:rsidRPr="00E2187F">
        <w:t>.</w:t>
      </w:r>
      <w:r w:rsidR="00507A59">
        <w:t xml:space="preserve"> </w:t>
      </w:r>
      <w:r w:rsidRPr="00E2187F">
        <w:rPr>
          <w:bCs/>
        </w:rPr>
        <w:t>Motion</w:t>
      </w:r>
      <w:r w:rsidR="00507A59">
        <w:rPr>
          <w:bCs/>
        </w:rPr>
        <w:t xml:space="preserve"> </w:t>
      </w:r>
      <w:r w:rsidRPr="00E2187F">
        <w:rPr>
          <w:bCs/>
        </w:rPr>
        <w:t>for</w:t>
      </w:r>
      <w:r w:rsidR="00507A59">
        <w:rPr>
          <w:bCs/>
        </w:rPr>
        <w:t xml:space="preserve"> </w:t>
      </w:r>
      <w:r w:rsidRPr="00E2187F">
        <w:rPr>
          <w:bCs/>
        </w:rPr>
        <w:t>service</w:t>
      </w:r>
      <w:r w:rsidR="00507A59">
        <w:rPr>
          <w:bCs/>
        </w:rPr>
        <w:t xml:space="preserve"> </w:t>
      </w:r>
      <w:r w:rsidRPr="00E2187F">
        <w:rPr>
          <w:bCs/>
        </w:rPr>
        <w:t>by</w:t>
      </w:r>
      <w:r w:rsidR="00507A59">
        <w:rPr>
          <w:bCs/>
        </w:rPr>
        <w:t xml:space="preserve"> </w:t>
      </w:r>
      <w:r w:rsidRPr="00E2187F">
        <w:rPr>
          <w:bCs/>
        </w:rPr>
        <w:t>publication.</w:t>
      </w:r>
    </w:p>
    <w:p w14:paraId="105548F3" w14:textId="185424F6" w:rsidR="0097471F" w:rsidRPr="00E2187F" w:rsidRDefault="0097471F" w:rsidP="0097471F">
      <w:pPr>
        <w:spacing w:line="240" w:lineRule="auto"/>
        <w:ind w:firstLine="0"/>
        <w:jc w:val="left"/>
      </w:pPr>
      <w:r w:rsidRPr="00E2187F">
        <w:t>STATE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NEW</w:t>
      </w:r>
      <w:r w:rsidR="00507A59">
        <w:t xml:space="preserve"> </w:t>
      </w:r>
      <w:r w:rsidRPr="00E2187F">
        <w:t>MEXICO</w:t>
      </w:r>
      <w:r w:rsidRPr="00E2187F">
        <w:br/>
        <w:t>COUNTY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_______________</w:t>
      </w:r>
      <w:r w:rsidRPr="00E2187F">
        <w:br/>
        <w:t>________________</w:t>
      </w:r>
      <w:r w:rsidR="00507A59">
        <w:t xml:space="preserve"> </w:t>
      </w:r>
      <w:r w:rsidRPr="00E2187F">
        <w:t>JUDICIAL</w:t>
      </w:r>
      <w:r w:rsidR="00507A59">
        <w:t xml:space="preserve"> </w:t>
      </w:r>
      <w:r w:rsidRPr="00E2187F">
        <w:t>DISTRICT</w:t>
      </w:r>
      <w:r w:rsidRPr="00E2187F">
        <w:br/>
        <w:t>______________________________,</w:t>
      </w:r>
      <w:r w:rsidR="00507A59">
        <w:t xml:space="preserve"> </w:t>
      </w:r>
      <w:r w:rsidRPr="00E2187F">
        <w:t>Petitioner(s)</w:t>
      </w:r>
    </w:p>
    <w:p w14:paraId="32DC4BC0" w14:textId="3E41A484" w:rsidR="006719DD" w:rsidRPr="00E2187F" w:rsidRDefault="006719DD" w:rsidP="006719DD">
      <w:pPr>
        <w:spacing w:line="240" w:lineRule="auto"/>
        <w:ind w:firstLine="0"/>
        <w:jc w:val="left"/>
      </w:pPr>
    </w:p>
    <w:p w14:paraId="4852C470" w14:textId="6E1E4E06" w:rsidR="006719DD" w:rsidRPr="00E2187F" w:rsidRDefault="006719DD" w:rsidP="006719DD">
      <w:pPr>
        <w:spacing w:line="240" w:lineRule="auto"/>
        <w:ind w:left="4320"/>
        <w:jc w:val="left"/>
      </w:pPr>
      <w:r w:rsidRPr="00E2187F">
        <w:t>No.</w:t>
      </w:r>
      <w:r w:rsidR="00507A59">
        <w:t xml:space="preserve"> </w:t>
      </w:r>
      <w:r w:rsidRPr="00E2187F">
        <w:t>_________________</w:t>
      </w:r>
    </w:p>
    <w:p w14:paraId="2A46E5AA" w14:textId="77777777" w:rsidR="006719DD" w:rsidRPr="00E2187F" w:rsidRDefault="006719DD" w:rsidP="006719DD">
      <w:pPr>
        <w:spacing w:line="240" w:lineRule="auto"/>
        <w:ind w:firstLine="0"/>
        <w:jc w:val="left"/>
      </w:pPr>
    </w:p>
    <w:p w14:paraId="2CF319A2" w14:textId="2D3CFE0C" w:rsidR="00E2187F" w:rsidRDefault="0097471F" w:rsidP="006719DD">
      <w:pPr>
        <w:spacing w:line="240" w:lineRule="auto"/>
        <w:ind w:firstLine="0"/>
        <w:jc w:val="left"/>
      </w:pPr>
      <w:r w:rsidRPr="00E2187F">
        <w:t>IN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MATTER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KINSHIP</w:t>
      </w:r>
      <w:r w:rsidR="00507A59">
        <w:t xml:space="preserve"> </w:t>
      </w:r>
      <w:r w:rsidRPr="00E2187F">
        <w:t>GUARDIANSHIP</w:t>
      </w:r>
      <w:r w:rsidR="00507A59">
        <w:t xml:space="preserve"> </w:t>
      </w:r>
      <w:r w:rsidRPr="00E2187F">
        <w:t>OF</w:t>
      </w:r>
      <w:r w:rsidRPr="00E2187F">
        <w:br/>
        <w:t>____________________________,</w:t>
      </w:r>
      <w:r w:rsidRPr="00E2187F">
        <w:rPr>
          <w:vertAlign w:val="superscript"/>
        </w:rPr>
        <w:t>1</w:t>
      </w:r>
      <w:r w:rsidR="00507A59">
        <w:t xml:space="preserve"> </w:t>
      </w:r>
      <w:r w:rsidRPr="00E2187F">
        <w:t>(a)</w:t>
      </w:r>
      <w:r w:rsidR="00507A59">
        <w:t xml:space="preserve"> </w:t>
      </w:r>
      <w:r w:rsidRPr="00E2187F">
        <w:t>Child(ren)</w:t>
      </w:r>
      <w:r w:rsidR="00507A59">
        <w:t xml:space="preserve"> </w:t>
      </w:r>
      <w:r w:rsidRPr="00E2187F">
        <w:t>(</w:t>
      </w:r>
      <w:r w:rsidRPr="00E2187F">
        <w:rPr>
          <w:i/>
          <w:iCs/>
        </w:rPr>
        <w:t>use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initials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only</w:t>
      </w:r>
      <w:r w:rsidRPr="00E2187F">
        <w:t>),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concerning</w:t>
      </w:r>
    </w:p>
    <w:p w14:paraId="091D35CA" w14:textId="6352F155" w:rsidR="006719DD" w:rsidRPr="00E2187F" w:rsidRDefault="006719DD" w:rsidP="006719DD">
      <w:pPr>
        <w:spacing w:line="240" w:lineRule="auto"/>
        <w:ind w:firstLine="0"/>
        <w:jc w:val="left"/>
      </w:pPr>
      <w:r w:rsidRPr="00E2187F">
        <w:t>___________________________</w:t>
      </w:r>
      <w:r w:rsidR="00E2187F">
        <w:t>_</w:t>
      </w:r>
      <w:r w:rsidRPr="00E2187F">
        <w:t>,</w:t>
      </w:r>
      <w:r w:rsidR="00507A59">
        <w:t xml:space="preserve"> </w:t>
      </w:r>
      <w:r w:rsidRPr="00E2187F">
        <w:t>Respondent</w:t>
      </w:r>
      <w:r w:rsidR="00507A59">
        <w:t xml:space="preserve"> </w:t>
      </w:r>
      <w:r w:rsidRPr="00E2187F">
        <w:t>#1,</w:t>
      </w:r>
    </w:p>
    <w:p w14:paraId="40A52D45" w14:textId="187E9872" w:rsidR="006719DD" w:rsidRPr="00E2187F" w:rsidRDefault="006719DD" w:rsidP="006719DD">
      <w:pPr>
        <w:spacing w:line="240" w:lineRule="auto"/>
        <w:ind w:firstLine="0"/>
        <w:jc w:val="left"/>
      </w:pPr>
      <w:r w:rsidRPr="00E2187F">
        <w:t>____________________________,</w:t>
      </w:r>
      <w:r w:rsidR="00507A59">
        <w:t xml:space="preserve"> </w:t>
      </w:r>
      <w:r w:rsidRPr="00E2187F">
        <w:t>Respondent</w:t>
      </w:r>
      <w:r w:rsidR="00507A59">
        <w:t xml:space="preserve"> </w:t>
      </w:r>
      <w:r w:rsidRPr="00E2187F">
        <w:t>#2.</w:t>
      </w:r>
    </w:p>
    <w:p w14:paraId="1BC69453" w14:textId="77777777" w:rsidR="006719DD" w:rsidRPr="00E2187F" w:rsidRDefault="006719DD" w:rsidP="0097471F">
      <w:pPr>
        <w:spacing w:line="240" w:lineRule="auto"/>
      </w:pPr>
    </w:p>
    <w:p w14:paraId="2C34E8FA" w14:textId="1DDBACE7" w:rsidR="0097471F" w:rsidRPr="00E2187F" w:rsidRDefault="0097471F" w:rsidP="006719DD">
      <w:pPr>
        <w:spacing w:line="240" w:lineRule="auto"/>
        <w:jc w:val="center"/>
      </w:pPr>
      <w:r w:rsidRPr="00E2187F">
        <w:rPr>
          <w:b/>
          <w:bCs/>
        </w:rPr>
        <w:t>MOTION</w:t>
      </w:r>
      <w:r w:rsidR="00507A59">
        <w:rPr>
          <w:b/>
          <w:bCs/>
        </w:rPr>
        <w:t xml:space="preserve"> </w:t>
      </w:r>
      <w:r w:rsidRPr="00E2187F">
        <w:rPr>
          <w:b/>
          <w:bCs/>
        </w:rPr>
        <w:t>FOR</w:t>
      </w:r>
      <w:r w:rsidR="00507A59">
        <w:rPr>
          <w:b/>
          <w:bCs/>
        </w:rPr>
        <w:t xml:space="preserve"> </w:t>
      </w:r>
      <w:r w:rsidRPr="00E2187F">
        <w:rPr>
          <w:b/>
          <w:bCs/>
        </w:rPr>
        <w:t>SERVICE</w:t>
      </w:r>
      <w:r w:rsidR="00507A59">
        <w:rPr>
          <w:b/>
          <w:bCs/>
        </w:rPr>
        <w:t xml:space="preserve"> </w:t>
      </w:r>
      <w:r w:rsidRPr="00E2187F">
        <w:rPr>
          <w:b/>
          <w:bCs/>
        </w:rPr>
        <w:t>BY</w:t>
      </w:r>
      <w:r w:rsidR="00507A59">
        <w:rPr>
          <w:b/>
          <w:bCs/>
        </w:rPr>
        <w:t xml:space="preserve"> </w:t>
      </w:r>
      <w:r w:rsidRPr="00E2187F">
        <w:rPr>
          <w:b/>
          <w:bCs/>
        </w:rPr>
        <w:t>PUBLICATION</w:t>
      </w:r>
      <w:r w:rsidRPr="00E2187F">
        <w:rPr>
          <w:b/>
          <w:bCs/>
          <w:vertAlign w:val="superscript"/>
        </w:rPr>
        <w:t>2</w:t>
      </w:r>
    </w:p>
    <w:p w14:paraId="04DA9AD6" w14:textId="77777777" w:rsidR="006719DD" w:rsidRPr="00E2187F" w:rsidRDefault="006719DD" w:rsidP="00E2187F">
      <w:pPr>
        <w:spacing w:line="240" w:lineRule="auto"/>
        <w:jc w:val="left"/>
      </w:pPr>
    </w:p>
    <w:p w14:paraId="5172B951" w14:textId="1607EE3E" w:rsidR="0097471F" w:rsidRPr="00E2187F" w:rsidRDefault="0097471F" w:rsidP="00E2187F">
      <w:pPr>
        <w:spacing w:line="240" w:lineRule="auto"/>
        <w:jc w:val="left"/>
      </w:pPr>
      <w:r w:rsidRPr="00E2187F">
        <w:t>Petitioner(s),</w:t>
      </w:r>
      <w:r w:rsidR="00507A59">
        <w:t xml:space="preserve"> </w:t>
      </w:r>
      <w:r w:rsidRPr="00E2187F">
        <w:t>__________________________</w:t>
      </w:r>
      <w:r w:rsidR="00507A59">
        <w:t xml:space="preserve"> </w:t>
      </w:r>
      <w:r w:rsidRPr="00E2187F">
        <w:t>(</w:t>
      </w:r>
      <w:r w:rsidRPr="00E2187F">
        <w:rPr>
          <w:i/>
          <w:iCs/>
        </w:rPr>
        <w:t>name(s)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of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Petitioner(s)</w:t>
      </w:r>
      <w:r w:rsidRPr="00E2187F">
        <w:t>),</w:t>
      </w:r>
      <w:r w:rsidR="00507A59">
        <w:t xml:space="preserve"> </w:t>
      </w:r>
      <w:r w:rsidRPr="00E2187F">
        <w:t>state(s)</w:t>
      </w:r>
      <w:r w:rsidR="00507A59">
        <w:t xml:space="preserve"> </w:t>
      </w:r>
      <w:r w:rsidRPr="00E2187F">
        <w:t>that</w:t>
      </w:r>
      <w:r w:rsidR="00507A59">
        <w:t xml:space="preserve"> </w:t>
      </w:r>
      <w:r w:rsidRPr="00E2187F">
        <w:t>after</w:t>
      </w:r>
      <w:r w:rsidR="00507A59">
        <w:t xml:space="preserve"> </w:t>
      </w:r>
      <w:r w:rsidRPr="00E2187F">
        <w:t>diligent</w:t>
      </w:r>
      <w:r w:rsidR="00507A59">
        <w:t xml:space="preserve"> </w:t>
      </w:r>
      <w:r w:rsidRPr="00E2187F">
        <w:t>inquiry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search</w:t>
      </w:r>
      <w:r w:rsidR="00507A59">
        <w:t xml:space="preserve"> </w:t>
      </w:r>
      <w:r w:rsidRPr="00E2187F">
        <w:t>efforts,</w:t>
      </w:r>
      <w:r w:rsidR="00507A59">
        <w:t xml:space="preserve"> </w:t>
      </w:r>
      <w:r w:rsidRPr="00E2187F">
        <w:t>Petitioner(s)</w:t>
      </w:r>
      <w:r w:rsidR="00507A59">
        <w:t xml:space="preserve"> </w:t>
      </w:r>
      <w:r w:rsidRPr="00E2187F">
        <w:t>have</w:t>
      </w:r>
      <w:r w:rsidR="00507A59">
        <w:t xml:space="preserve"> </w:t>
      </w:r>
      <w:r w:rsidRPr="00E2187F">
        <w:t>been</w:t>
      </w:r>
      <w:r w:rsidR="00507A59">
        <w:t xml:space="preserve"> </w:t>
      </w:r>
      <w:r w:rsidRPr="00E2187F">
        <w:t>unable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serve</w:t>
      </w:r>
      <w:r w:rsidR="00507A59">
        <w:t xml:space="preserve"> </w:t>
      </w:r>
      <w:r w:rsidRPr="00E2187F">
        <w:t>process</w:t>
      </w:r>
      <w:r w:rsidR="00507A59">
        <w:t xml:space="preserve"> </w:t>
      </w:r>
      <w:r w:rsidRPr="00E2187F">
        <w:t>on</w:t>
      </w:r>
      <w:r w:rsidR="00507A59">
        <w:t xml:space="preserve"> </w:t>
      </w:r>
      <w:r w:rsidRPr="00E2187F">
        <w:t>___________________</w:t>
      </w:r>
      <w:r w:rsidR="00507A59">
        <w:t xml:space="preserve"> </w:t>
      </w:r>
      <w:r w:rsidRPr="00E2187F">
        <w:t>(</w:t>
      </w:r>
      <w:r w:rsidRPr="00E2187F">
        <w:rPr>
          <w:i/>
          <w:iCs/>
        </w:rPr>
        <w:t>name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of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Respondent</w:t>
      </w:r>
      <w:r w:rsidRPr="00E2187F">
        <w:t>),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following</w:t>
      </w:r>
      <w:r w:rsidR="00507A59">
        <w:t xml:space="preserve"> </w:t>
      </w:r>
      <w:r w:rsidRPr="00E2187F">
        <w:t>diligent</w:t>
      </w:r>
      <w:r w:rsidR="00507A59">
        <w:t xml:space="preserve"> </w:t>
      </w:r>
      <w:r w:rsidRPr="00E2187F">
        <w:t>efforts</w:t>
      </w:r>
      <w:r w:rsidR="00507A59">
        <w:t xml:space="preserve"> </w:t>
      </w:r>
      <w:r w:rsidRPr="00E2187F">
        <w:t>were</w:t>
      </w:r>
      <w:r w:rsidR="00507A59">
        <w:t xml:space="preserve"> </w:t>
      </w:r>
      <w:r w:rsidRPr="00E2187F">
        <w:t>made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locate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serve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Respondent</w:t>
      </w:r>
      <w:r w:rsidR="00507A59">
        <w:t xml:space="preserve"> </w:t>
      </w:r>
      <w:r w:rsidRPr="00E2187F">
        <w:t>with</w:t>
      </w:r>
      <w:r w:rsidR="00507A59">
        <w:t xml:space="preserve"> </w:t>
      </w:r>
      <w:r w:rsidRPr="00E2187F">
        <w:t>a</w:t>
      </w:r>
      <w:r w:rsidR="00507A59">
        <w:t xml:space="preserve"> </w:t>
      </w:r>
      <w:r w:rsidRPr="00E2187F">
        <w:t>summons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petition:</w:t>
      </w:r>
    </w:p>
    <w:p w14:paraId="393C2D65" w14:textId="77777777" w:rsidR="006719DD" w:rsidRPr="00E2187F" w:rsidRDefault="006719DD" w:rsidP="00E2187F">
      <w:pPr>
        <w:spacing w:line="240" w:lineRule="auto"/>
        <w:jc w:val="left"/>
      </w:pPr>
    </w:p>
    <w:p w14:paraId="54A654C8" w14:textId="25175E15" w:rsidR="0097471F" w:rsidRPr="00E2187F" w:rsidRDefault="0097471F" w:rsidP="00E2187F">
      <w:pPr>
        <w:spacing w:line="240" w:lineRule="auto"/>
        <w:jc w:val="left"/>
        <w:rPr>
          <w:vertAlign w:val="superscript"/>
        </w:rPr>
      </w:pPr>
      <w:r w:rsidRPr="00E2187F">
        <w:t>(</w:t>
      </w:r>
      <w:r w:rsidRPr="00E2187F">
        <w:rPr>
          <w:i/>
          <w:iCs/>
        </w:rPr>
        <w:t>Check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each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method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of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service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attempted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and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complete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applicable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blank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spaces.</w:t>
      </w:r>
      <w:r w:rsidRPr="00E2187F">
        <w:t>)</w:t>
      </w:r>
      <w:r w:rsidRPr="00E2187F">
        <w:rPr>
          <w:vertAlign w:val="superscript"/>
        </w:rPr>
        <w:t>3</w:t>
      </w:r>
    </w:p>
    <w:p w14:paraId="0C0F5560" w14:textId="77777777" w:rsidR="006719DD" w:rsidRPr="00E2187F" w:rsidRDefault="006719DD" w:rsidP="00E2187F">
      <w:pPr>
        <w:spacing w:line="240" w:lineRule="auto"/>
        <w:jc w:val="left"/>
      </w:pPr>
    </w:p>
    <w:p w14:paraId="434AF9C0" w14:textId="33080BE7" w:rsidR="0097471F" w:rsidRPr="00E2187F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E2187F">
        <w:tab/>
      </w:r>
      <w:r w:rsidRPr="00E2187F">
        <w:t>Personal</w:t>
      </w:r>
      <w:r w:rsidR="00507A59">
        <w:t xml:space="preserve"> </w:t>
      </w:r>
      <w:r w:rsidRPr="00E2187F">
        <w:t>service;</w:t>
      </w:r>
    </w:p>
    <w:p w14:paraId="2E5C053B" w14:textId="77777777" w:rsidR="006719DD" w:rsidRPr="00E2187F" w:rsidRDefault="006719DD" w:rsidP="00E2187F">
      <w:pPr>
        <w:spacing w:line="240" w:lineRule="auto"/>
        <w:jc w:val="left"/>
      </w:pPr>
    </w:p>
    <w:p w14:paraId="1B41710B" w14:textId="7A315191" w:rsidR="0097471F" w:rsidRPr="00E2187F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E2187F">
        <w:tab/>
      </w:r>
      <w:r w:rsidRPr="00E2187F">
        <w:t>Service</w:t>
      </w:r>
      <w:r w:rsidR="00507A59">
        <w:t xml:space="preserve"> </w:t>
      </w:r>
      <w:r w:rsidRPr="00E2187F">
        <w:t>at</w:t>
      </w:r>
      <w:r w:rsidR="00507A59">
        <w:t xml:space="preserve"> </w:t>
      </w:r>
      <w:r w:rsidRPr="00E2187F">
        <w:t>Respondent’s</w:t>
      </w:r>
      <w:r w:rsidR="00507A59">
        <w:t xml:space="preserve"> </w:t>
      </w:r>
      <w:r w:rsidRPr="00E2187F">
        <w:t>last</w:t>
      </w:r>
      <w:r w:rsidR="00507A59">
        <w:t xml:space="preserve"> </w:t>
      </w:r>
      <w:r w:rsidRPr="00E2187F">
        <w:t>known</w:t>
      </w:r>
      <w:r w:rsidR="00507A59">
        <w:t xml:space="preserve"> </w:t>
      </w:r>
      <w:r w:rsidRPr="00E2187F">
        <w:t>residential</w:t>
      </w:r>
      <w:r w:rsidR="00507A59">
        <w:t xml:space="preserve"> </w:t>
      </w:r>
      <w:r w:rsidRPr="00E2187F">
        <w:t>address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____________________________________________</w:t>
      </w:r>
      <w:r w:rsidR="00507A59">
        <w:t xml:space="preserve"> </w:t>
      </w:r>
      <w:r w:rsidRPr="00E2187F">
        <w:t>(</w:t>
      </w:r>
      <w:r w:rsidRPr="00E2187F">
        <w:rPr>
          <w:i/>
          <w:iCs/>
        </w:rPr>
        <w:t>name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of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person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attempting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service</w:t>
      </w:r>
      <w:r w:rsidRPr="00E2187F">
        <w:t>);</w:t>
      </w:r>
    </w:p>
    <w:p w14:paraId="389A66D9" w14:textId="77777777" w:rsidR="006719DD" w:rsidRPr="00E2187F" w:rsidRDefault="006719DD" w:rsidP="00E2187F">
      <w:pPr>
        <w:spacing w:line="240" w:lineRule="auto"/>
        <w:jc w:val="left"/>
      </w:pPr>
    </w:p>
    <w:p w14:paraId="166860FC" w14:textId="24747C97" w:rsidR="0097471F" w:rsidRPr="00E2187F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E2187F">
        <w:tab/>
      </w:r>
      <w:r w:rsidRPr="00E2187F">
        <w:t>Service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mail</w:t>
      </w:r>
      <w:r w:rsidR="00507A59">
        <w:t xml:space="preserve"> </w:t>
      </w:r>
      <w:r w:rsidRPr="00E2187F">
        <w:t>or</w:t>
      </w:r>
      <w:r w:rsidR="00507A59">
        <w:t xml:space="preserve"> </w:t>
      </w:r>
      <w:r w:rsidRPr="00E2187F">
        <w:t>courier</w:t>
      </w:r>
      <w:r w:rsidR="00507A59">
        <w:t xml:space="preserve"> </w:t>
      </w:r>
      <w:r w:rsidRPr="00E2187F">
        <w:t>service</w:t>
      </w:r>
      <w:r w:rsidR="00507A59">
        <w:t xml:space="preserve"> </w:t>
      </w:r>
      <w:r w:rsidRPr="00E2187F">
        <w:t>under</w:t>
      </w:r>
      <w:r w:rsidR="00507A59">
        <w:t xml:space="preserve"> </w:t>
      </w:r>
      <w:r w:rsidRPr="00E2187F">
        <w:t>Rule</w:t>
      </w:r>
      <w:r w:rsidR="00507A59">
        <w:t xml:space="preserve"> </w:t>
      </w:r>
      <w:r w:rsidRPr="00E2187F">
        <w:t>1-004(F)</w:t>
      </w:r>
      <w:r w:rsidR="00507A59">
        <w:t xml:space="preserve"> </w:t>
      </w:r>
      <w:r w:rsidRPr="00E2187F">
        <w:t>NMRA;</w:t>
      </w:r>
    </w:p>
    <w:p w14:paraId="3D5D6855" w14:textId="77777777" w:rsidR="006719DD" w:rsidRPr="00E2187F" w:rsidRDefault="006719DD" w:rsidP="00E2187F">
      <w:pPr>
        <w:spacing w:line="240" w:lineRule="auto"/>
        <w:jc w:val="left"/>
      </w:pPr>
    </w:p>
    <w:p w14:paraId="437854FA" w14:textId="39DEEE67" w:rsidR="0097471F" w:rsidRPr="00E2187F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E2187F">
        <w:tab/>
      </w:r>
      <w:r w:rsidRPr="00E2187F">
        <w:t>Service</w:t>
      </w:r>
      <w:r w:rsidR="00507A59">
        <w:t xml:space="preserve"> </w:t>
      </w:r>
      <w:r w:rsidRPr="00E2187F">
        <w:t>at</w:t>
      </w:r>
      <w:r w:rsidR="00507A59">
        <w:t xml:space="preserve"> </w:t>
      </w:r>
      <w:r w:rsidRPr="00E2187F">
        <w:t>Respondent’s</w:t>
      </w:r>
      <w:r w:rsidR="00507A59">
        <w:t xml:space="preserve"> </w:t>
      </w:r>
      <w:r w:rsidRPr="00E2187F">
        <w:t>last</w:t>
      </w:r>
      <w:r w:rsidR="00507A59">
        <w:t xml:space="preserve"> </w:t>
      </w:r>
      <w:r w:rsidRPr="00E2187F">
        <w:t>known</w:t>
      </w:r>
      <w:r w:rsidR="00507A59">
        <w:t xml:space="preserve"> </w:t>
      </w:r>
      <w:r w:rsidRPr="00E2187F">
        <w:t>business</w:t>
      </w:r>
      <w:r w:rsidR="00507A59">
        <w:t xml:space="preserve"> </w:t>
      </w:r>
      <w:r w:rsidRPr="00E2187F">
        <w:t>address;</w:t>
      </w:r>
    </w:p>
    <w:p w14:paraId="7A60DB53" w14:textId="77777777" w:rsidR="006719DD" w:rsidRPr="00E2187F" w:rsidRDefault="006719DD" w:rsidP="00E2187F">
      <w:pPr>
        <w:spacing w:line="240" w:lineRule="auto"/>
        <w:jc w:val="left"/>
      </w:pPr>
    </w:p>
    <w:p w14:paraId="70CAFD8E" w14:textId="52ADEEAD" w:rsidR="0097471F" w:rsidRPr="00E2187F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E2187F">
        <w:tab/>
      </w:r>
      <w:r w:rsidRPr="00E2187F">
        <w:t>Service</w:t>
      </w:r>
      <w:r w:rsidR="00507A59">
        <w:t xml:space="preserve"> </w:t>
      </w:r>
      <w:r w:rsidRPr="00E2187F">
        <w:t>at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address</w:t>
      </w:r>
      <w:r w:rsidR="00507A59">
        <w:t xml:space="preserve"> </w:t>
      </w:r>
      <w:r w:rsidRPr="00E2187F">
        <w:t>listed</w:t>
      </w:r>
      <w:r w:rsidR="00507A59">
        <w:t xml:space="preserve"> </w:t>
      </w:r>
      <w:r w:rsidRPr="00E2187F">
        <w:t>at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motor</w:t>
      </w:r>
      <w:r w:rsidR="00507A59">
        <w:t xml:space="preserve"> </w:t>
      </w:r>
      <w:r w:rsidRPr="00E2187F">
        <w:t>vehicle</w:t>
      </w:r>
      <w:r w:rsidR="00507A59">
        <w:t xml:space="preserve"> </w:t>
      </w:r>
      <w:r w:rsidRPr="00E2187F">
        <w:t>division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Respondent’s</w:t>
      </w:r>
      <w:r w:rsidR="00507A59">
        <w:t xml:space="preserve"> </w:t>
      </w:r>
      <w:r w:rsidRPr="00E2187F">
        <w:t>driver’s</w:t>
      </w:r>
      <w:r w:rsidR="00507A59">
        <w:t xml:space="preserve"> </w:t>
      </w:r>
      <w:r w:rsidRPr="00E2187F">
        <w:t>license;</w:t>
      </w:r>
    </w:p>
    <w:p w14:paraId="366E1AE9" w14:textId="77777777" w:rsidR="006719DD" w:rsidRPr="00E2187F" w:rsidRDefault="006719DD" w:rsidP="00E2187F">
      <w:pPr>
        <w:spacing w:line="240" w:lineRule="auto"/>
        <w:jc w:val="left"/>
      </w:pPr>
    </w:p>
    <w:p w14:paraId="390B2CE5" w14:textId="1D1B1B9A" w:rsidR="0097471F" w:rsidRPr="00E2187F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E2187F">
        <w:tab/>
      </w:r>
      <w:r w:rsidRPr="00E2187F">
        <w:t>Service</w:t>
      </w:r>
      <w:r w:rsidR="00507A59">
        <w:t xml:space="preserve"> </w:t>
      </w:r>
      <w:r w:rsidRPr="00E2187F">
        <w:t>at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address</w:t>
      </w:r>
      <w:r w:rsidR="00507A59">
        <w:t xml:space="preserve"> </w:t>
      </w:r>
      <w:r w:rsidRPr="00E2187F">
        <w:t>listed</w:t>
      </w:r>
      <w:r w:rsidR="00507A59">
        <w:t xml:space="preserve"> </w:t>
      </w:r>
      <w:r w:rsidRPr="00E2187F">
        <w:t>in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last</w:t>
      </w:r>
      <w:r w:rsidR="00507A59">
        <w:t xml:space="preserve"> </w:t>
      </w:r>
      <w:r w:rsidRPr="00E2187F">
        <w:t>telephone</w:t>
      </w:r>
      <w:r w:rsidR="00507A59">
        <w:t xml:space="preserve"> </w:t>
      </w:r>
      <w:r w:rsidRPr="00E2187F">
        <w:t>directory</w:t>
      </w:r>
      <w:r w:rsidR="00507A59">
        <w:t xml:space="preserve"> </w:t>
      </w:r>
      <w:r w:rsidRPr="00E2187F">
        <w:t>listing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following</w:t>
      </w:r>
      <w:r w:rsidR="00507A59">
        <w:t xml:space="preserve"> </w:t>
      </w:r>
      <w:r w:rsidRPr="00E2187F">
        <w:t>city</w:t>
      </w:r>
      <w:r w:rsidR="00507A59">
        <w:t xml:space="preserve"> </w:t>
      </w:r>
      <w:r w:rsidRPr="00E2187F">
        <w:t>or</w:t>
      </w:r>
      <w:r w:rsidR="00507A59">
        <w:t xml:space="preserve"> </w:t>
      </w:r>
      <w:r w:rsidRPr="00E2187F">
        <w:t>county</w:t>
      </w:r>
      <w:r w:rsidR="00507A59">
        <w:t xml:space="preserve"> </w:t>
      </w:r>
      <w:r w:rsidRPr="00E2187F">
        <w:t>(</w:t>
      </w:r>
      <w:r w:rsidRPr="00E2187F">
        <w:rPr>
          <w:i/>
          <w:iCs/>
        </w:rPr>
        <w:t>list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cities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and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counties</w:t>
      </w:r>
      <w:r w:rsidRPr="00E2187F">
        <w:t>):</w:t>
      </w:r>
      <w:r w:rsidR="00507A59">
        <w:t xml:space="preserve"> </w:t>
      </w:r>
      <w:r w:rsidRPr="00E2187F">
        <w:t>_______________________________;</w:t>
      </w:r>
    </w:p>
    <w:p w14:paraId="7CC61545" w14:textId="77777777" w:rsidR="006719DD" w:rsidRPr="00E2187F" w:rsidRDefault="006719DD" w:rsidP="00E2187F">
      <w:pPr>
        <w:spacing w:line="240" w:lineRule="auto"/>
        <w:jc w:val="left"/>
      </w:pPr>
    </w:p>
    <w:p w14:paraId="35D119D7" w14:textId="02391625" w:rsidR="00E2187F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E2187F">
        <w:tab/>
      </w:r>
      <w:r w:rsidRPr="00E2187F">
        <w:t>A</w:t>
      </w:r>
      <w:r w:rsidR="00507A59">
        <w:t xml:space="preserve"> </w:t>
      </w:r>
      <w:r w:rsidRPr="00E2187F">
        <w:t>search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records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following</w:t>
      </w:r>
      <w:r w:rsidR="00507A59">
        <w:t xml:space="preserve"> </w:t>
      </w:r>
      <w:r w:rsidRPr="00E2187F">
        <w:t>courts</w:t>
      </w:r>
      <w:r w:rsidR="00507A59">
        <w:t xml:space="preserve"> </w:t>
      </w:r>
      <w:r w:rsidRPr="00E2187F">
        <w:t>(</w:t>
      </w:r>
      <w:r w:rsidRPr="00E2187F">
        <w:rPr>
          <w:i/>
          <w:iCs/>
        </w:rPr>
        <w:t>list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courts</w:t>
      </w:r>
      <w:r w:rsidRPr="00E2187F">
        <w:t>):</w:t>
      </w:r>
      <w:r w:rsidR="00507A59">
        <w:t xml:space="preserve"> </w:t>
      </w:r>
      <w:r w:rsidR="00E2187F">
        <w:t>_</w:t>
      </w:r>
      <w:r w:rsidRPr="00E2187F">
        <w:t>___________</w:t>
      </w:r>
    </w:p>
    <w:p w14:paraId="562AEE3A" w14:textId="5B826E5F" w:rsidR="0097471F" w:rsidRPr="00E2187F" w:rsidRDefault="0097471F" w:rsidP="007B0244">
      <w:pPr>
        <w:spacing w:line="240" w:lineRule="auto"/>
        <w:ind w:firstLine="0"/>
        <w:jc w:val="left"/>
      </w:pPr>
      <w:r w:rsidRPr="00E2187F">
        <w:t>_____________________________________________________________________;</w:t>
      </w:r>
    </w:p>
    <w:p w14:paraId="48021225" w14:textId="77777777" w:rsidR="0097471F" w:rsidRPr="00E2187F" w:rsidRDefault="0097471F" w:rsidP="00E2187F">
      <w:pPr>
        <w:spacing w:line="240" w:lineRule="auto"/>
        <w:jc w:val="left"/>
      </w:pPr>
    </w:p>
    <w:p w14:paraId="47271A91" w14:textId="159D76AF" w:rsidR="007B0244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7B0244">
        <w:tab/>
      </w:r>
      <w:r w:rsidRPr="00E2187F">
        <w:t>A</w:t>
      </w:r>
      <w:r w:rsidR="00507A59">
        <w:t xml:space="preserve"> </w:t>
      </w:r>
      <w:r w:rsidRPr="00E2187F">
        <w:t>search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records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inmates</w:t>
      </w:r>
      <w:r w:rsidR="00507A59">
        <w:t xml:space="preserve"> </w:t>
      </w:r>
      <w:r w:rsidRPr="00E2187F">
        <w:t>at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following</w:t>
      </w:r>
      <w:r w:rsidR="00507A59">
        <w:t xml:space="preserve"> </w:t>
      </w:r>
      <w:r w:rsidRPr="00E2187F">
        <w:t>jails/prisons:</w:t>
      </w:r>
      <w:r w:rsidR="00507A59">
        <w:t xml:space="preserve"> </w:t>
      </w:r>
      <w:r w:rsidRPr="00E2187F">
        <w:t>________</w:t>
      </w:r>
    </w:p>
    <w:p w14:paraId="127EDE93" w14:textId="1CC4DB8B" w:rsidR="0097471F" w:rsidRPr="00E2187F" w:rsidRDefault="0097471F" w:rsidP="007B0244">
      <w:pPr>
        <w:spacing w:line="240" w:lineRule="auto"/>
        <w:ind w:firstLine="0"/>
        <w:jc w:val="left"/>
      </w:pPr>
      <w:r w:rsidRPr="00E2187F">
        <w:t>_____________________________________________________________________;</w:t>
      </w:r>
    </w:p>
    <w:p w14:paraId="282D6BAB" w14:textId="77777777" w:rsidR="0097471F" w:rsidRPr="00E2187F" w:rsidRDefault="0097471F" w:rsidP="00E2187F">
      <w:pPr>
        <w:spacing w:line="240" w:lineRule="auto"/>
        <w:jc w:val="left"/>
      </w:pPr>
    </w:p>
    <w:p w14:paraId="718856C9" w14:textId="2A6F148E" w:rsidR="0097471F" w:rsidRPr="00E2187F" w:rsidRDefault="0097471F" w:rsidP="00E2187F">
      <w:pPr>
        <w:spacing w:line="240" w:lineRule="auto"/>
        <w:jc w:val="left"/>
      </w:pPr>
      <w:r w:rsidRPr="00E2187F">
        <w:lastRenderedPageBreak/>
        <w:t>[</w:t>
      </w:r>
      <w:r w:rsidR="00507A59">
        <w:t xml:space="preserve"> </w:t>
      </w:r>
      <w:r w:rsidRPr="00E2187F">
        <w:t>]</w:t>
      </w:r>
      <w:r w:rsidR="007B0244">
        <w:tab/>
      </w:r>
      <w:r w:rsidRPr="00E2187F">
        <w:t>Contacted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post</w:t>
      </w:r>
      <w:r w:rsidR="00507A59">
        <w:t xml:space="preserve"> </w:t>
      </w:r>
      <w:r w:rsidRPr="00E2187F">
        <w:t>office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zip</w:t>
      </w:r>
      <w:r w:rsidR="00507A59">
        <w:t xml:space="preserve"> </w:t>
      </w:r>
      <w:r w:rsidRPr="00E2187F">
        <w:t>code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last</w:t>
      </w:r>
      <w:r w:rsidR="00507A59">
        <w:t xml:space="preserve"> </w:t>
      </w:r>
      <w:r w:rsidRPr="00E2187F">
        <w:t>known</w:t>
      </w:r>
      <w:r w:rsidR="00507A59">
        <w:t xml:space="preserve"> </w:t>
      </w:r>
      <w:r w:rsidRPr="00E2187F">
        <w:t>address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Respondent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there</w:t>
      </w:r>
      <w:r w:rsidR="00507A59">
        <w:t xml:space="preserve"> </w:t>
      </w:r>
      <w:r w:rsidRPr="00E2187F">
        <w:t>was</w:t>
      </w:r>
      <w:r w:rsidR="00507A59">
        <w:t xml:space="preserve"> </w:t>
      </w:r>
      <w:r w:rsidRPr="00E2187F">
        <w:t>no</w:t>
      </w:r>
      <w:r w:rsidR="00507A59">
        <w:t xml:space="preserve"> </w:t>
      </w:r>
      <w:r w:rsidRPr="00E2187F">
        <w:t>forwarding</w:t>
      </w:r>
      <w:r w:rsidR="00507A59">
        <w:t xml:space="preserve"> </w:t>
      </w:r>
      <w:r w:rsidRPr="00E2187F">
        <w:t>address;</w:t>
      </w:r>
    </w:p>
    <w:p w14:paraId="16764ACB" w14:textId="77777777" w:rsidR="0097471F" w:rsidRPr="00E2187F" w:rsidRDefault="0097471F" w:rsidP="00E2187F">
      <w:pPr>
        <w:spacing w:line="240" w:lineRule="auto"/>
        <w:jc w:val="left"/>
      </w:pPr>
    </w:p>
    <w:p w14:paraId="0AC71546" w14:textId="10AC6394" w:rsidR="007B0244" w:rsidRDefault="0097471F" w:rsidP="00E2187F">
      <w:pPr>
        <w:spacing w:line="240" w:lineRule="auto"/>
        <w:jc w:val="left"/>
      </w:pPr>
      <w:r w:rsidRPr="00E2187F">
        <w:t>[</w:t>
      </w:r>
      <w:r w:rsidR="00507A59">
        <w:t xml:space="preserve"> </w:t>
      </w:r>
      <w:r w:rsidRPr="00E2187F">
        <w:t>]</w:t>
      </w:r>
      <w:r w:rsidR="007B0244">
        <w:tab/>
      </w:r>
      <w:r w:rsidRPr="00E2187F">
        <w:t>Other</w:t>
      </w:r>
      <w:r w:rsidR="00507A59">
        <w:t xml:space="preserve"> </w:t>
      </w:r>
      <w:r w:rsidRPr="00E2187F">
        <w:t>(</w:t>
      </w:r>
      <w:r w:rsidRPr="00E2187F">
        <w:rPr>
          <w:i/>
          <w:iCs/>
        </w:rPr>
        <w:t>describe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other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attempts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to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locate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and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serve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Respondent,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including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searches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using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the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internet,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Facebook,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or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other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social</w:t>
      </w:r>
      <w:r w:rsidR="00507A59">
        <w:rPr>
          <w:i/>
          <w:iCs/>
        </w:rPr>
        <w:t xml:space="preserve"> </w:t>
      </w:r>
      <w:r w:rsidRPr="00E2187F">
        <w:rPr>
          <w:i/>
          <w:iCs/>
        </w:rPr>
        <w:t>media</w:t>
      </w:r>
      <w:r w:rsidRPr="00E2187F">
        <w:t>):</w:t>
      </w:r>
      <w:r w:rsidR="00507A59">
        <w:t xml:space="preserve"> </w:t>
      </w:r>
      <w:r w:rsidRPr="00E2187F">
        <w:t>____________________</w:t>
      </w:r>
    </w:p>
    <w:p w14:paraId="53200544" w14:textId="56D06786" w:rsidR="0097471F" w:rsidRPr="00E2187F" w:rsidRDefault="0097471F" w:rsidP="007B0244">
      <w:pPr>
        <w:spacing w:line="240" w:lineRule="auto"/>
        <w:ind w:firstLine="0"/>
        <w:jc w:val="left"/>
      </w:pPr>
      <w:r w:rsidRPr="00E2187F">
        <w:t>_____________________________________________________________________;</w:t>
      </w:r>
    </w:p>
    <w:p w14:paraId="0E76F266" w14:textId="77777777" w:rsidR="0097471F" w:rsidRPr="00E2187F" w:rsidRDefault="0097471F" w:rsidP="00E2187F">
      <w:pPr>
        <w:spacing w:line="240" w:lineRule="auto"/>
        <w:jc w:val="left"/>
      </w:pPr>
    </w:p>
    <w:p w14:paraId="043DEDBA" w14:textId="6FF89765" w:rsidR="0097471F" w:rsidRPr="00E2187F" w:rsidRDefault="0097471F" w:rsidP="00E2187F">
      <w:pPr>
        <w:spacing w:line="240" w:lineRule="auto"/>
        <w:jc w:val="left"/>
      </w:pPr>
      <w:r w:rsidRPr="00E2187F">
        <w:t>WHEREFORE,</w:t>
      </w:r>
      <w:r w:rsidR="00507A59">
        <w:t xml:space="preserve"> </w:t>
      </w:r>
      <w:r w:rsidRPr="00E2187F">
        <w:t>Petitioner(s)</w:t>
      </w:r>
      <w:r w:rsidR="00507A59">
        <w:t xml:space="preserve"> </w:t>
      </w:r>
      <w:r w:rsidRPr="00E2187F">
        <w:t>ask(s)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permit</w:t>
      </w:r>
      <w:r w:rsidR="00507A59">
        <w:t xml:space="preserve"> </w:t>
      </w:r>
      <w:r w:rsidRPr="00E2187F">
        <w:t>service</w:t>
      </w:r>
      <w:r w:rsidR="00507A59">
        <w:t xml:space="preserve"> </w:t>
      </w:r>
      <w:r w:rsidRPr="00E2187F">
        <w:t>on</w:t>
      </w:r>
      <w:r w:rsidR="00507A59">
        <w:t xml:space="preserve"> </w:t>
      </w:r>
      <w:r w:rsidRPr="00E2187F">
        <w:t>Respondent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publication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attached</w:t>
      </w:r>
      <w:r w:rsidR="00507A59">
        <w:t xml:space="preserve"> </w:t>
      </w:r>
      <w:r w:rsidRPr="00E2187F">
        <w:t>Notice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Pendency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Action.</w:t>
      </w:r>
      <w:r w:rsidRPr="00E2187F">
        <w:rPr>
          <w:vertAlign w:val="superscript"/>
        </w:rPr>
        <w:t>4</w:t>
      </w:r>
    </w:p>
    <w:p w14:paraId="56D5B4A9" w14:textId="77777777" w:rsidR="0097471F" w:rsidRDefault="0097471F" w:rsidP="00E2187F">
      <w:pPr>
        <w:spacing w:line="240" w:lineRule="auto"/>
        <w:ind w:firstLine="0"/>
        <w:jc w:val="left"/>
        <w:rPr>
          <w:b/>
          <w:bCs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595"/>
      </w:tblGrid>
      <w:tr w:rsidR="007B0244" w14:paraId="0C1C23EC" w14:textId="77777777" w:rsidTr="00F963CB">
        <w:tc>
          <w:tcPr>
            <w:tcW w:w="5035" w:type="dxa"/>
          </w:tcPr>
          <w:p w14:paraId="1215CA63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95" w:type="dxa"/>
          </w:tcPr>
          <w:p w14:paraId="6901FB8C" w14:textId="3899547E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E2187F">
              <w:rPr>
                <w:bCs/>
              </w:rPr>
              <w:t>Submitted</w:t>
            </w:r>
            <w:r w:rsidR="00507A59">
              <w:rPr>
                <w:bCs/>
              </w:rPr>
              <w:t xml:space="preserve"> </w:t>
            </w:r>
            <w:r w:rsidRPr="00E2187F">
              <w:rPr>
                <w:bCs/>
              </w:rPr>
              <w:t>by,</w:t>
            </w:r>
          </w:p>
        </w:tc>
      </w:tr>
      <w:tr w:rsidR="007B0244" w14:paraId="7054DD48" w14:textId="77777777" w:rsidTr="00F963CB">
        <w:tc>
          <w:tcPr>
            <w:tcW w:w="5035" w:type="dxa"/>
          </w:tcPr>
          <w:p w14:paraId="2E9AC417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95" w:type="dxa"/>
          </w:tcPr>
          <w:p w14:paraId="02617868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</w:tr>
      <w:tr w:rsidR="007B0244" w14:paraId="6DDD0F70" w14:textId="77777777" w:rsidTr="00F963CB">
        <w:tc>
          <w:tcPr>
            <w:tcW w:w="5035" w:type="dxa"/>
          </w:tcPr>
          <w:p w14:paraId="02BA1982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95" w:type="dxa"/>
          </w:tcPr>
          <w:p w14:paraId="38714E7E" w14:textId="2FBE22B2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F963CB">
              <w:t>________________________________</w:t>
            </w:r>
            <w:r w:rsidRPr="00F963CB">
              <w:br/>
            </w:r>
            <w:r w:rsidRPr="00E2187F">
              <w:rPr>
                <w:bCs/>
              </w:rPr>
              <w:t>Signature</w:t>
            </w:r>
          </w:p>
        </w:tc>
      </w:tr>
      <w:tr w:rsidR="007B0244" w14:paraId="70742238" w14:textId="77777777" w:rsidTr="00F963CB">
        <w:tc>
          <w:tcPr>
            <w:tcW w:w="5035" w:type="dxa"/>
          </w:tcPr>
          <w:p w14:paraId="54A64076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95" w:type="dxa"/>
          </w:tcPr>
          <w:p w14:paraId="0903C39D" w14:textId="7AAEDD63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E2187F">
              <w:rPr>
                <w:bCs/>
              </w:rPr>
              <w:t>________________________________</w:t>
            </w:r>
            <w:r>
              <w:rPr>
                <w:bCs/>
              </w:rPr>
              <w:br/>
            </w:r>
            <w:r w:rsidRPr="00E2187F">
              <w:rPr>
                <w:bCs/>
              </w:rPr>
              <w:t>Printed</w:t>
            </w:r>
            <w:r w:rsidR="00507A59">
              <w:rPr>
                <w:bCs/>
              </w:rPr>
              <w:t xml:space="preserve"> </w:t>
            </w:r>
            <w:r w:rsidRPr="00E2187F">
              <w:rPr>
                <w:bCs/>
              </w:rPr>
              <w:t>name</w:t>
            </w:r>
          </w:p>
        </w:tc>
      </w:tr>
      <w:tr w:rsidR="007B0244" w14:paraId="2895A840" w14:textId="77777777" w:rsidTr="00F963CB">
        <w:tc>
          <w:tcPr>
            <w:tcW w:w="5035" w:type="dxa"/>
          </w:tcPr>
          <w:p w14:paraId="3251A36C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95" w:type="dxa"/>
          </w:tcPr>
          <w:p w14:paraId="00F7416D" w14:textId="54A0D79E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E2187F">
              <w:rPr>
                <w:bCs/>
              </w:rPr>
              <w:t>________________________________</w:t>
            </w:r>
          </w:p>
        </w:tc>
      </w:tr>
      <w:tr w:rsidR="007B0244" w14:paraId="31DFA400" w14:textId="77777777" w:rsidTr="00F963CB">
        <w:tc>
          <w:tcPr>
            <w:tcW w:w="5035" w:type="dxa"/>
          </w:tcPr>
          <w:p w14:paraId="106454D4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95" w:type="dxa"/>
          </w:tcPr>
          <w:p w14:paraId="7417031F" w14:textId="50785319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E2187F">
              <w:rPr>
                <w:bCs/>
              </w:rPr>
              <w:t>________________________________</w:t>
            </w:r>
            <w:r>
              <w:rPr>
                <w:bCs/>
              </w:rPr>
              <w:br/>
            </w:r>
            <w:r w:rsidRPr="00E2187F">
              <w:rPr>
                <w:bCs/>
              </w:rPr>
              <w:t>Address</w:t>
            </w:r>
          </w:p>
        </w:tc>
      </w:tr>
      <w:tr w:rsidR="007B0244" w14:paraId="13A874BD" w14:textId="77777777" w:rsidTr="00F963CB">
        <w:tc>
          <w:tcPr>
            <w:tcW w:w="5035" w:type="dxa"/>
          </w:tcPr>
          <w:p w14:paraId="2469A1E1" w14:textId="77777777" w:rsidR="007B0244" w:rsidRDefault="007B0244" w:rsidP="00E2187F">
            <w:pPr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4595" w:type="dxa"/>
          </w:tcPr>
          <w:p w14:paraId="0373FC73" w14:textId="29C08C76" w:rsidR="007B0244" w:rsidRPr="00E2187F" w:rsidRDefault="007B0244" w:rsidP="00E2187F">
            <w:pPr>
              <w:spacing w:line="240" w:lineRule="auto"/>
              <w:ind w:firstLine="0"/>
              <w:jc w:val="left"/>
              <w:rPr>
                <w:bCs/>
              </w:rPr>
            </w:pPr>
            <w:r w:rsidRPr="00E2187F">
              <w:rPr>
                <w:bCs/>
              </w:rPr>
              <w:t>________________________________</w:t>
            </w:r>
            <w:r>
              <w:rPr>
                <w:bCs/>
              </w:rPr>
              <w:br/>
            </w:r>
            <w:r w:rsidRPr="00E2187F">
              <w:rPr>
                <w:bCs/>
              </w:rPr>
              <w:t>Phone</w:t>
            </w:r>
            <w:r w:rsidR="00507A59">
              <w:rPr>
                <w:bCs/>
              </w:rPr>
              <w:t xml:space="preserve"> </w:t>
            </w:r>
            <w:r w:rsidRPr="00E2187F">
              <w:rPr>
                <w:bCs/>
              </w:rPr>
              <w:t>number</w:t>
            </w:r>
            <w:r w:rsidR="00507A59">
              <w:rPr>
                <w:bCs/>
              </w:rPr>
              <w:t xml:space="preserve"> </w:t>
            </w:r>
            <w:r w:rsidRPr="00E2187F">
              <w:rPr>
                <w:bCs/>
              </w:rPr>
              <w:t>and</w:t>
            </w:r>
            <w:r w:rsidR="00507A59">
              <w:rPr>
                <w:bCs/>
              </w:rPr>
              <w:t xml:space="preserve"> </w:t>
            </w:r>
            <w:r w:rsidRPr="00E2187F">
              <w:rPr>
                <w:bCs/>
              </w:rPr>
              <w:t>email</w:t>
            </w:r>
            <w:r w:rsidR="00507A59">
              <w:rPr>
                <w:bCs/>
              </w:rPr>
              <w:t xml:space="preserve"> </w:t>
            </w:r>
            <w:r w:rsidRPr="00E2187F">
              <w:rPr>
                <w:bCs/>
              </w:rPr>
              <w:t>address</w:t>
            </w:r>
          </w:p>
        </w:tc>
      </w:tr>
    </w:tbl>
    <w:p w14:paraId="5C73A250" w14:textId="77777777" w:rsidR="007B0244" w:rsidRPr="00E2187F" w:rsidRDefault="007B0244" w:rsidP="00E2187F">
      <w:pPr>
        <w:spacing w:line="240" w:lineRule="auto"/>
        <w:ind w:firstLine="0"/>
        <w:jc w:val="left"/>
        <w:rPr>
          <w:b/>
          <w:bCs/>
        </w:rPr>
      </w:pPr>
    </w:p>
    <w:p w14:paraId="3C92C42B" w14:textId="77777777" w:rsidR="0097471F" w:rsidRPr="00E2187F" w:rsidRDefault="0097471F" w:rsidP="0097471F">
      <w:pPr>
        <w:spacing w:line="240" w:lineRule="auto"/>
        <w:ind w:firstLine="0"/>
        <w:jc w:val="center"/>
        <w:rPr>
          <w:b/>
          <w:bCs/>
        </w:rPr>
      </w:pPr>
      <w:r w:rsidRPr="00E2187F">
        <w:rPr>
          <w:b/>
          <w:bCs/>
        </w:rPr>
        <w:t>VERIFICATION</w:t>
      </w:r>
    </w:p>
    <w:p w14:paraId="657C7019" w14:textId="77777777" w:rsidR="0097471F" w:rsidRPr="00E2187F" w:rsidRDefault="0097471F" w:rsidP="00E2187F">
      <w:pPr>
        <w:spacing w:line="240" w:lineRule="auto"/>
        <w:jc w:val="left"/>
      </w:pPr>
    </w:p>
    <w:p w14:paraId="71E55E0C" w14:textId="31E77797" w:rsidR="0097471F" w:rsidRPr="00E2187F" w:rsidRDefault="0097471F" w:rsidP="00E2187F">
      <w:pPr>
        <w:spacing w:line="240" w:lineRule="auto"/>
        <w:jc w:val="left"/>
      </w:pPr>
      <w:r w:rsidRPr="00E2187F">
        <w:t>I,</w:t>
      </w:r>
      <w:r w:rsidR="00507A59">
        <w:t xml:space="preserve"> </w:t>
      </w:r>
      <w:r w:rsidRPr="00E2187F">
        <w:t>______________,</w:t>
      </w:r>
      <w:r w:rsidR="00507A59">
        <w:t xml:space="preserve"> </w:t>
      </w:r>
      <w:r w:rsidRPr="00E2187F">
        <w:t>Petitioner,</w:t>
      </w:r>
      <w:r w:rsidR="00507A59">
        <w:t xml:space="preserve"> </w:t>
      </w:r>
      <w:r w:rsidRPr="00E2187F">
        <w:t>affirm</w:t>
      </w:r>
      <w:r w:rsidR="00507A59">
        <w:t xml:space="preserve"> </w:t>
      </w:r>
      <w:r w:rsidRPr="00E2187F">
        <w:t>under</w:t>
      </w:r>
      <w:r w:rsidR="00507A59">
        <w:t xml:space="preserve"> </w:t>
      </w:r>
      <w:r w:rsidRPr="00E2187F">
        <w:t>penalty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perjury</w:t>
      </w:r>
      <w:r w:rsidR="00507A59">
        <w:t xml:space="preserve"> </w:t>
      </w:r>
      <w:r w:rsidRPr="00E2187F">
        <w:t>under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laws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State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New</w:t>
      </w:r>
      <w:r w:rsidR="00507A59">
        <w:t xml:space="preserve"> </w:t>
      </w:r>
      <w:r w:rsidRPr="00E2187F">
        <w:t>Mexico</w:t>
      </w:r>
      <w:r w:rsidR="00507A59">
        <w:t xml:space="preserve"> </w:t>
      </w:r>
      <w:r w:rsidRPr="00E2187F">
        <w:t>that</w:t>
      </w:r>
      <w:r w:rsidR="00507A59">
        <w:t xml:space="preserve"> </w:t>
      </w:r>
      <w:r w:rsidRPr="00E2187F">
        <w:t>I</w:t>
      </w:r>
      <w:r w:rsidR="00507A59">
        <w:t xml:space="preserve"> </w:t>
      </w:r>
      <w:r w:rsidRPr="00E2187F">
        <w:t>am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Petitioner</w:t>
      </w:r>
      <w:r w:rsidR="00507A59">
        <w:t xml:space="preserve"> </w:t>
      </w:r>
      <w:r w:rsidRPr="00E2187F">
        <w:t>in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above-entitled</w:t>
      </w:r>
      <w:r w:rsidR="00507A59">
        <w:t xml:space="preserve"> </w:t>
      </w:r>
      <w:r w:rsidRPr="00E2187F">
        <w:t>cause;</w:t>
      </w:r>
      <w:r w:rsidR="00507A59">
        <w:t xml:space="preserve"> </w:t>
      </w:r>
      <w:r w:rsidRPr="00E2187F">
        <w:t>that</w:t>
      </w:r>
      <w:r w:rsidR="00507A59">
        <w:t xml:space="preserve"> </w:t>
      </w:r>
      <w:r w:rsidRPr="00E2187F">
        <w:t>I</w:t>
      </w:r>
      <w:r w:rsidR="00507A59">
        <w:t xml:space="preserve"> </w:t>
      </w:r>
      <w:r w:rsidRPr="00E2187F">
        <w:t>have</w:t>
      </w:r>
      <w:r w:rsidR="00507A59">
        <w:t xml:space="preserve"> </w:t>
      </w:r>
      <w:r w:rsidRPr="00E2187F">
        <w:t>read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motion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service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publication;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that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contents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motion</w:t>
      </w:r>
      <w:r w:rsidR="00507A59">
        <w:t xml:space="preserve"> </w:t>
      </w:r>
      <w:r w:rsidRPr="00E2187F">
        <w:t>are</w:t>
      </w:r>
      <w:r w:rsidR="00507A59">
        <w:t xml:space="preserve"> </w:t>
      </w:r>
      <w:r w:rsidRPr="00E2187F">
        <w:t>true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correct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best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my</w:t>
      </w:r>
      <w:r w:rsidR="00507A59">
        <w:t xml:space="preserve"> </w:t>
      </w:r>
      <w:r w:rsidRPr="00E2187F">
        <w:t>information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belief.</w:t>
      </w:r>
    </w:p>
    <w:p w14:paraId="0755F2F1" w14:textId="77777777" w:rsidR="0097471F" w:rsidRPr="00E2187F" w:rsidRDefault="0097471F" w:rsidP="00E2187F">
      <w:pPr>
        <w:spacing w:line="240" w:lineRule="auto"/>
        <w:ind w:firstLine="0"/>
        <w:jc w:val="left"/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595"/>
      </w:tblGrid>
      <w:tr w:rsidR="00B15AB2" w14:paraId="0B65DBD1" w14:textId="77777777" w:rsidTr="00F963CB">
        <w:tc>
          <w:tcPr>
            <w:tcW w:w="5035" w:type="dxa"/>
          </w:tcPr>
          <w:p w14:paraId="61619C39" w14:textId="12D5C0D6" w:rsidR="00B15AB2" w:rsidRDefault="00B15AB2" w:rsidP="00E2187F">
            <w:pPr>
              <w:spacing w:line="240" w:lineRule="auto"/>
              <w:ind w:firstLine="0"/>
              <w:jc w:val="left"/>
            </w:pPr>
            <w:r w:rsidRPr="00E2187F">
              <w:t>Date:</w:t>
            </w:r>
            <w:r w:rsidR="00507A59">
              <w:t xml:space="preserve"> </w:t>
            </w:r>
            <w:r w:rsidRPr="00E2187F">
              <w:t>_______________________</w:t>
            </w:r>
          </w:p>
        </w:tc>
        <w:tc>
          <w:tcPr>
            <w:tcW w:w="4595" w:type="dxa"/>
          </w:tcPr>
          <w:p w14:paraId="78B32380" w14:textId="26203207" w:rsidR="00B15AB2" w:rsidRDefault="00B15AB2" w:rsidP="00E2187F">
            <w:pPr>
              <w:spacing w:line="240" w:lineRule="auto"/>
              <w:ind w:firstLine="0"/>
              <w:jc w:val="left"/>
            </w:pPr>
            <w:r w:rsidRPr="00E2187F">
              <w:t>________________________________</w:t>
            </w:r>
            <w:r>
              <w:br/>
            </w:r>
            <w:r w:rsidRPr="00E2187F">
              <w:t>Signature</w:t>
            </w:r>
            <w:r w:rsidR="00507A59">
              <w:t xml:space="preserve"> </w:t>
            </w:r>
            <w:r w:rsidRPr="00E2187F">
              <w:t>of</w:t>
            </w:r>
            <w:r w:rsidR="00507A59">
              <w:t xml:space="preserve"> </w:t>
            </w:r>
            <w:r w:rsidRPr="00E2187F">
              <w:t>Petitioner</w:t>
            </w:r>
          </w:p>
        </w:tc>
      </w:tr>
    </w:tbl>
    <w:p w14:paraId="5D89096D" w14:textId="77777777" w:rsidR="0097471F" w:rsidRPr="00E2187F" w:rsidRDefault="0097471F" w:rsidP="0097471F">
      <w:pPr>
        <w:spacing w:line="240" w:lineRule="auto"/>
        <w:jc w:val="center"/>
      </w:pPr>
    </w:p>
    <w:p w14:paraId="6D3B7B2E" w14:textId="7ED40FEC" w:rsidR="0097471F" w:rsidRPr="00E2187F" w:rsidRDefault="0097471F" w:rsidP="0097471F">
      <w:pPr>
        <w:spacing w:line="240" w:lineRule="auto"/>
        <w:jc w:val="center"/>
      </w:pPr>
      <w:r w:rsidRPr="00E2187F">
        <w:t>USE</w:t>
      </w:r>
      <w:r w:rsidR="00507A59">
        <w:t xml:space="preserve"> </w:t>
      </w:r>
      <w:r w:rsidRPr="00E2187F">
        <w:t>NOTES</w:t>
      </w:r>
    </w:p>
    <w:p w14:paraId="1DF172B9" w14:textId="77777777" w:rsidR="0097471F" w:rsidRPr="00E2187F" w:rsidRDefault="0097471F" w:rsidP="0097471F">
      <w:pPr>
        <w:spacing w:line="240" w:lineRule="auto"/>
        <w:jc w:val="center"/>
      </w:pPr>
    </w:p>
    <w:p w14:paraId="52CAE2F8" w14:textId="46833619" w:rsidR="0097471F" w:rsidRPr="00E2187F" w:rsidRDefault="0097471F" w:rsidP="00B15AB2">
      <w:pPr>
        <w:pStyle w:val="ListParagraph"/>
        <w:numPr>
          <w:ilvl w:val="0"/>
          <w:numId w:val="8"/>
        </w:numPr>
        <w:tabs>
          <w:tab w:val="clear" w:pos="720"/>
          <w:tab w:val="clear" w:pos="1440"/>
          <w:tab w:val="clear" w:pos="2160"/>
          <w:tab w:val="clear" w:pos="2880"/>
          <w:tab w:val="clear" w:pos="3600"/>
        </w:tabs>
        <w:spacing w:line="240" w:lineRule="auto"/>
        <w:ind w:left="0" w:firstLine="720"/>
        <w:jc w:val="left"/>
      </w:pPr>
      <w:r w:rsidRPr="00E2187F">
        <w:t>Enter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initials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each</w:t>
      </w:r>
      <w:r w:rsidR="00507A59">
        <w:t xml:space="preserve"> </w:t>
      </w:r>
      <w:r w:rsidRPr="00E2187F">
        <w:t>child</w:t>
      </w:r>
      <w:r w:rsidR="00507A59">
        <w:t xml:space="preserve"> </w:t>
      </w:r>
      <w:r w:rsidRPr="00E2187F">
        <w:t>listed</w:t>
      </w:r>
      <w:r w:rsidR="00507A59">
        <w:t xml:space="preserve"> </w:t>
      </w:r>
      <w:r w:rsidRPr="00E2187F">
        <w:t>in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Petition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Appoint</w:t>
      </w:r>
      <w:r w:rsidR="00507A59">
        <w:t xml:space="preserve"> </w:t>
      </w:r>
      <w:r w:rsidRPr="00E2187F">
        <w:t>Kinship</w:t>
      </w:r>
      <w:r w:rsidR="00507A59">
        <w:t xml:space="preserve"> </w:t>
      </w:r>
      <w:r w:rsidRPr="00E2187F">
        <w:t>Guardian(s).</w:t>
      </w:r>
    </w:p>
    <w:p w14:paraId="4C723409" w14:textId="237B374F" w:rsidR="0097471F" w:rsidRPr="00E2187F" w:rsidRDefault="0097471F" w:rsidP="00E2187F">
      <w:pPr>
        <w:spacing w:line="240" w:lineRule="auto"/>
        <w:jc w:val="left"/>
      </w:pPr>
      <w:r w:rsidRPr="00E2187F">
        <w:t>2.</w:t>
      </w:r>
      <w:r w:rsidRPr="00E2187F">
        <w:tab/>
        <w:t>You</w:t>
      </w:r>
      <w:r w:rsidR="00507A59">
        <w:t xml:space="preserve"> </w:t>
      </w:r>
      <w:r w:rsidRPr="00E2187F">
        <w:t>need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try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find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serve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respondent(s)</w:t>
      </w:r>
      <w:r w:rsidR="00507A59">
        <w:t xml:space="preserve"> </w:t>
      </w:r>
      <w:r w:rsidRPr="00E2187F">
        <w:t>with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petition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other</w:t>
      </w:r>
      <w:r w:rsidR="00507A59">
        <w:t xml:space="preserve"> </w:t>
      </w:r>
      <w:r w:rsidRPr="00E2187F">
        <w:t>documents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filed</w:t>
      </w:r>
      <w:r w:rsidR="00507A59">
        <w:t xml:space="preserve"> </w:t>
      </w:r>
      <w:r w:rsidRPr="00E2187F">
        <w:t>in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kinship</w:t>
      </w:r>
      <w:r w:rsidR="00507A59">
        <w:t xml:space="preserve"> </w:t>
      </w:r>
      <w:r w:rsidRPr="00E2187F">
        <w:t>guardianship</w:t>
      </w:r>
      <w:r w:rsidR="00507A59">
        <w:t xml:space="preserve"> </w:t>
      </w:r>
      <w:r w:rsidRPr="00E2187F">
        <w:t>case.</w:t>
      </w:r>
      <w:r w:rsidR="00507A59">
        <w:t xml:space="preserve"> </w:t>
      </w:r>
      <w:r w:rsidRPr="00E2187F">
        <w:t>If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are</w:t>
      </w:r>
      <w:r w:rsidR="00507A59">
        <w:t xml:space="preserve"> </w:t>
      </w:r>
      <w:r w:rsidRPr="00E2187F">
        <w:t>unable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find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respondent,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may</w:t>
      </w:r>
      <w:r w:rsidR="00507A59">
        <w:t xml:space="preserve"> </w:t>
      </w:r>
      <w:r w:rsidRPr="00E2187F">
        <w:t>want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consider</w:t>
      </w:r>
      <w:r w:rsidR="00507A59">
        <w:t xml:space="preserve"> </w:t>
      </w:r>
      <w:r w:rsidRPr="00E2187F">
        <w:t>service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publication</w:t>
      </w:r>
      <w:r w:rsidR="00507A59">
        <w:t xml:space="preserve"> </w:t>
      </w:r>
      <w:r w:rsidRPr="00E2187F">
        <w:t>in</w:t>
      </w:r>
      <w:r w:rsidR="00507A59">
        <w:t xml:space="preserve"> </w:t>
      </w:r>
      <w:r w:rsidRPr="00E2187F">
        <w:t>a</w:t>
      </w:r>
      <w:r w:rsidR="00507A59">
        <w:t xml:space="preserve"> </w:t>
      </w:r>
      <w:r w:rsidRPr="00E2187F">
        <w:t>newspaper.</w:t>
      </w:r>
      <w:r w:rsidR="00507A59">
        <w:t xml:space="preserve"> </w:t>
      </w:r>
      <w:r w:rsidRPr="00E2187F">
        <w:t>If</w:t>
      </w:r>
      <w:r w:rsidR="00507A59">
        <w:t xml:space="preserve"> </w:t>
      </w:r>
      <w:r w:rsidRPr="00E2187F">
        <w:t>there</w:t>
      </w:r>
      <w:r w:rsidR="00507A59">
        <w:t xml:space="preserve"> </w:t>
      </w:r>
      <w:r w:rsidRPr="00E2187F">
        <w:t>is</w:t>
      </w:r>
      <w:r w:rsidR="00507A59">
        <w:t xml:space="preserve"> </w:t>
      </w:r>
      <w:r w:rsidRPr="00E2187F">
        <w:t>more</w:t>
      </w:r>
      <w:r w:rsidR="00507A59">
        <w:t xml:space="preserve"> </w:t>
      </w:r>
      <w:r w:rsidRPr="00E2187F">
        <w:t>than</w:t>
      </w:r>
      <w:r w:rsidR="00507A59">
        <w:t xml:space="preserve"> </w:t>
      </w:r>
      <w:r w:rsidRPr="00E2187F">
        <w:t>one</w:t>
      </w:r>
      <w:r w:rsidR="00507A59">
        <w:t xml:space="preserve"> </w:t>
      </w:r>
      <w:r w:rsidRPr="00E2187F">
        <w:t>respondent</w:t>
      </w:r>
      <w:r w:rsidR="00507A59">
        <w:t xml:space="preserve"> </w:t>
      </w:r>
      <w:r w:rsidRPr="00E2187F">
        <w:t>that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need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serve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publication</w:t>
      </w:r>
      <w:r w:rsidR="00507A59">
        <w:t xml:space="preserve"> </w:t>
      </w:r>
      <w:r w:rsidRPr="00E2187F">
        <w:t>(for</w:t>
      </w:r>
      <w:r w:rsidR="00507A59">
        <w:t xml:space="preserve"> </w:t>
      </w:r>
      <w:r w:rsidRPr="00E2187F">
        <w:t>example</w:t>
      </w:r>
      <w:r w:rsidR="0056050D" w:rsidRPr="00E2187F">
        <w:t>,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mother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father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child),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need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file</w:t>
      </w:r>
      <w:r w:rsidR="00507A59">
        <w:t xml:space="preserve"> </w:t>
      </w:r>
      <w:r w:rsidRPr="00E2187F">
        <w:t>one</w:t>
      </w:r>
      <w:r w:rsidR="00507A59">
        <w:t xml:space="preserve"> </w:t>
      </w:r>
      <w:r w:rsidRPr="00E2187F">
        <w:t>motion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each</w:t>
      </w:r>
      <w:r w:rsidR="00507A59">
        <w:t xml:space="preserve"> </w:t>
      </w:r>
      <w:r w:rsidRPr="00E2187F">
        <w:t>respondent.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information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provide</w:t>
      </w:r>
      <w:r w:rsidR="00507A59">
        <w:t xml:space="preserve"> </w:t>
      </w:r>
      <w:r w:rsidRPr="00E2187F">
        <w:t>about</w:t>
      </w:r>
      <w:r w:rsidR="00507A59">
        <w:t xml:space="preserve"> </w:t>
      </w:r>
      <w:r w:rsidRPr="00E2187F">
        <w:t>trying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locate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respondent</w:t>
      </w:r>
      <w:r w:rsidR="00507A59">
        <w:t xml:space="preserve"> </w:t>
      </w:r>
      <w:r w:rsidRPr="00E2187F">
        <w:t>in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motion</w:t>
      </w:r>
      <w:r w:rsidR="00507A59">
        <w:t xml:space="preserve"> </w:t>
      </w:r>
      <w:r w:rsidRPr="00E2187F">
        <w:t>is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each</w:t>
      </w:r>
      <w:r w:rsidR="00507A59">
        <w:t xml:space="preserve"> </w:t>
      </w:r>
      <w:r w:rsidRPr="00E2187F">
        <w:t>individual</w:t>
      </w:r>
      <w:r w:rsidR="00507A59">
        <w:t xml:space="preserve"> </w:t>
      </w:r>
      <w:r w:rsidRPr="00E2187F">
        <w:t>respondent.</w:t>
      </w:r>
      <w:r w:rsidR="00507A59">
        <w:t xml:space="preserve"> </w:t>
      </w:r>
      <w:r w:rsidRPr="00E2187F">
        <w:t>If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allows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serve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publication,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may</w:t>
      </w:r>
      <w:r w:rsidR="00507A59">
        <w:t xml:space="preserve"> </w:t>
      </w:r>
      <w:r w:rsidRPr="00E2187F">
        <w:t>use</w:t>
      </w:r>
      <w:r w:rsidR="00507A59">
        <w:t xml:space="preserve"> </w:t>
      </w:r>
      <w:r w:rsidRPr="00E2187F">
        <w:t>only</w:t>
      </w:r>
      <w:r w:rsidR="00507A59">
        <w:t xml:space="preserve"> </w:t>
      </w:r>
      <w:r w:rsidRPr="00E2187F">
        <w:t>one</w:t>
      </w:r>
      <w:r w:rsidR="00507A59">
        <w:t xml:space="preserve"> </w:t>
      </w:r>
      <w:r w:rsidRPr="00E2187F">
        <w:t>Notice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Pendency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Action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include</w:t>
      </w:r>
      <w:r w:rsidR="00507A59">
        <w:t xml:space="preserve"> </w:t>
      </w:r>
      <w:r w:rsidRPr="00E2187F">
        <w:t>all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respondents</w:t>
      </w:r>
      <w:r w:rsidR="00507A59">
        <w:t xml:space="preserve"> </w:t>
      </w:r>
      <w:r w:rsidRPr="00E2187F">
        <w:t>in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same</w:t>
      </w:r>
      <w:r w:rsidR="00507A59">
        <w:t xml:space="preserve"> </w:t>
      </w:r>
      <w:r w:rsidRPr="00E2187F">
        <w:t>document.</w:t>
      </w:r>
    </w:p>
    <w:p w14:paraId="54432558" w14:textId="7E086E46" w:rsidR="0097471F" w:rsidRPr="00E2187F" w:rsidRDefault="0097471F" w:rsidP="00E2187F">
      <w:pPr>
        <w:spacing w:line="240" w:lineRule="auto"/>
        <w:jc w:val="left"/>
      </w:pPr>
      <w:r w:rsidRPr="00E2187F">
        <w:lastRenderedPageBreak/>
        <w:t>3.</w:t>
      </w:r>
      <w:r w:rsidRPr="00E2187F">
        <w:tab/>
        <w:t>Check</w:t>
      </w:r>
      <w:r w:rsidR="00507A59">
        <w:t xml:space="preserve"> </w:t>
      </w:r>
      <w:r w:rsidRPr="00E2187F">
        <w:t>all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boxes</w:t>
      </w:r>
      <w:r w:rsidR="00507A59">
        <w:t xml:space="preserve"> </w:t>
      </w:r>
      <w:r w:rsidRPr="00E2187F">
        <w:t>that</w:t>
      </w:r>
      <w:r w:rsidR="00507A59">
        <w:t xml:space="preserve"> </w:t>
      </w:r>
      <w:r w:rsidRPr="00E2187F">
        <w:t>apply.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need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tell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about</w:t>
      </w:r>
      <w:r w:rsidR="00507A59">
        <w:t xml:space="preserve"> </w:t>
      </w:r>
      <w:r w:rsidRPr="00E2187F">
        <w:t>all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efforts</w:t>
      </w:r>
      <w:r w:rsidR="00507A59">
        <w:t xml:space="preserve"> </w:t>
      </w:r>
      <w:r w:rsidRPr="00E2187F">
        <w:t>you</w:t>
      </w:r>
      <w:r w:rsidR="00507A59">
        <w:t xml:space="preserve"> </w:t>
      </w:r>
      <w:r w:rsidRPr="00E2187F">
        <w:t>made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find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serve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respondent.</w:t>
      </w:r>
      <w:r w:rsidR="00507A59">
        <w:t xml:space="preserve"> </w:t>
      </w:r>
      <w:r w:rsidRPr="00E2187F">
        <w:t>Be</w:t>
      </w:r>
      <w:r w:rsidR="00507A59">
        <w:t xml:space="preserve"> </w:t>
      </w:r>
      <w:r w:rsidRPr="00E2187F">
        <w:t>prepared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show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your</w:t>
      </w:r>
      <w:r w:rsidR="00507A59">
        <w:t xml:space="preserve"> </w:t>
      </w:r>
      <w:r w:rsidRPr="00E2187F">
        <w:t>efforts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search</w:t>
      </w:r>
      <w:r w:rsidR="00507A59">
        <w:t xml:space="preserve"> </w:t>
      </w:r>
      <w:r w:rsidRPr="00E2187F">
        <w:t>records</w:t>
      </w:r>
      <w:r w:rsidR="00507A59">
        <w:t xml:space="preserve"> </w:t>
      </w:r>
      <w:r w:rsidRPr="00E2187F">
        <w:t>to</w:t>
      </w:r>
      <w:r w:rsidR="00507A59">
        <w:t xml:space="preserve"> </w:t>
      </w:r>
      <w:r w:rsidRPr="00E2187F">
        <w:t>find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respondent,</w:t>
      </w:r>
      <w:r w:rsidR="00507A59">
        <w:t xml:space="preserve"> </w:t>
      </w:r>
      <w:r w:rsidRPr="00E2187F">
        <w:t>including,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example,</w:t>
      </w:r>
      <w:r w:rsidR="00507A59">
        <w:t xml:space="preserve"> </w:t>
      </w:r>
      <w:r w:rsidRPr="00E2187F">
        <w:t>a</w:t>
      </w:r>
      <w:r w:rsidR="00507A59">
        <w:t xml:space="preserve"> </w:t>
      </w:r>
      <w:r w:rsidRPr="00E2187F">
        <w:t>letter</w:t>
      </w:r>
      <w:r w:rsidR="00507A59">
        <w:t xml:space="preserve"> </w:t>
      </w:r>
      <w:r w:rsidRPr="00E2187F">
        <w:t>from</w:t>
      </w:r>
      <w:r w:rsidR="00507A59">
        <w:t xml:space="preserve"> </w:t>
      </w:r>
      <w:r w:rsidRPr="00E2187F">
        <w:t>the</w:t>
      </w:r>
      <w:r w:rsidR="00507A59">
        <w:t xml:space="preserve"> </w:t>
      </w:r>
      <w:r w:rsidRPr="00E2187F">
        <w:t>postmaster,</w:t>
      </w:r>
      <w:r w:rsidR="00507A59">
        <w:t xml:space="preserve"> </w:t>
      </w:r>
      <w:r w:rsidRPr="00E2187F">
        <w:t>any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docket</w:t>
      </w:r>
      <w:r w:rsidR="00507A59">
        <w:t xml:space="preserve"> </w:t>
      </w:r>
      <w:r w:rsidRPr="00E2187F">
        <w:t>printouts,</w:t>
      </w:r>
      <w:r w:rsidR="00507A59">
        <w:t xml:space="preserve"> </w:t>
      </w:r>
      <w:r w:rsidRPr="00E2187F">
        <w:t>or</w:t>
      </w:r>
      <w:r w:rsidR="00507A59">
        <w:t xml:space="preserve"> </w:t>
      </w:r>
      <w:r w:rsidRPr="00E2187F">
        <w:t>any</w:t>
      </w:r>
      <w:r w:rsidR="00507A59">
        <w:t xml:space="preserve"> </w:t>
      </w:r>
      <w:r w:rsidRPr="00E2187F">
        <w:t>returned</w:t>
      </w:r>
      <w:r w:rsidR="00507A59">
        <w:t xml:space="preserve"> </w:t>
      </w:r>
      <w:r w:rsidRPr="00E2187F">
        <w:t>mail.</w:t>
      </w:r>
    </w:p>
    <w:p w14:paraId="2EFC8646" w14:textId="50CCC6B7" w:rsidR="0097471F" w:rsidRPr="00E2187F" w:rsidRDefault="0097471F" w:rsidP="00E2187F">
      <w:pPr>
        <w:spacing w:line="240" w:lineRule="auto"/>
        <w:jc w:val="left"/>
      </w:pPr>
      <w:r w:rsidRPr="00E2187F">
        <w:t>4.</w:t>
      </w:r>
      <w:r w:rsidRPr="00E2187F">
        <w:tab/>
        <w:t>Complete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attach</w:t>
      </w:r>
      <w:r w:rsidR="00507A59">
        <w:t xml:space="preserve"> </w:t>
      </w:r>
      <w:r w:rsidRPr="00E2187F">
        <w:t>a</w:t>
      </w:r>
      <w:r w:rsidR="00507A59">
        <w:t xml:space="preserve"> </w:t>
      </w:r>
      <w:r w:rsidRPr="00E2187F">
        <w:t>Notice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Pendency</w:t>
      </w:r>
      <w:r w:rsidR="00507A59">
        <w:t xml:space="preserve"> </w:t>
      </w:r>
      <w:r w:rsidRPr="00E2187F">
        <w:t>of</w:t>
      </w:r>
      <w:r w:rsidR="00507A59">
        <w:t xml:space="preserve"> </w:t>
      </w:r>
      <w:r w:rsidRPr="00E2187F">
        <w:t>Action,</w:t>
      </w:r>
      <w:r w:rsidR="00507A59">
        <w:t xml:space="preserve"> </w:t>
      </w:r>
      <w:r w:rsidRPr="00E2187F">
        <w:t>Form</w:t>
      </w:r>
      <w:r w:rsidR="00507A59">
        <w:t xml:space="preserve"> </w:t>
      </w:r>
      <w:r w:rsidRPr="00E2187F">
        <w:t>4A-503</w:t>
      </w:r>
      <w:r w:rsidR="00507A59">
        <w:t xml:space="preserve"> </w:t>
      </w:r>
      <w:r w:rsidRPr="00E2187F">
        <w:t>NMRA.</w:t>
      </w:r>
    </w:p>
    <w:p w14:paraId="28B7F516" w14:textId="77777777" w:rsidR="0097471F" w:rsidRPr="00E2187F" w:rsidRDefault="0097471F" w:rsidP="00E2187F">
      <w:pPr>
        <w:spacing w:line="240" w:lineRule="auto"/>
        <w:ind w:firstLine="0"/>
        <w:jc w:val="left"/>
      </w:pPr>
    </w:p>
    <w:p w14:paraId="558CCEFF" w14:textId="298D147A" w:rsidR="00E2187F" w:rsidRPr="00E2187F" w:rsidRDefault="0097471F" w:rsidP="0061141E">
      <w:pPr>
        <w:spacing w:line="240" w:lineRule="auto"/>
        <w:ind w:firstLine="0"/>
        <w:jc w:val="left"/>
      </w:pPr>
      <w:r w:rsidRPr="00E2187F">
        <w:t>[Adopted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Supreme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Order</w:t>
      </w:r>
      <w:r w:rsidR="00507A59">
        <w:t xml:space="preserve"> </w:t>
      </w:r>
      <w:r w:rsidRPr="00E2187F">
        <w:t>No.</w:t>
      </w:r>
      <w:r w:rsidR="00507A59">
        <w:t xml:space="preserve"> </w:t>
      </w:r>
      <w:r w:rsidRPr="00E2187F">
        <w:t>16-8300-020,</w:t>
      </w:r>
      <w:r w:rsidR="00507A59">
        <w:t xml:space="preserve"> </w:t>
      </w:r>
      <w:r w:rsidRPr="00E2187F">
        <w:t>effective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all</w:t>
      </w:r>
      <w:r w:rsidR="00507A59">
        <w:t xml:space="preserve"> </w:t>
      </w:r>
      <w:r w:rsidRPr="00E2187F">
        <w:t>pleadings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papers</w:t>
      </w:r>
      <w:r w:rsidR="00507A59">
        <w:t xml:space="preserve"> </w:t>
      </w:r>
      <w:r w:rsidRPr="00E2187F">
        <w:t>filed</w:t>
      </w:r>
      <w:r w:rsidR="00507A59">
        <w:t xml:space="preserve"> </w:t>
      </w:r>
      <w:r w:rsidRPr="00E2187F">
        <w:t>on</w:t>
      </w:r>
      <w:r w:rsidR="00507A59">
        <w:t xml:space="preserve"> </w:t>
      </w:r>
      <w:r w:rsidRPr="00E2187F">
        <w:t>or</w:t>
      </w:r>
      <w:r w:rsidR="00507A59">
        <w:t xml:space="preserve"> </w:t>
      </w:r>
      <w:r w:rsidRPr="00E2187F">
        <w:t>after</w:t>
      </w:r>
      <w:r w:rsidR="00507A59">
        <w:t xml:space="preserve"> </w:t>
      </w:r>
      <w:r w:rsidRPr="00E2187F">
        <w:t>December</w:t>
      </w:r>
      <w:r w:rsidR="00507A59">
        <w:t xml:space="preserve"> </w:t>
      </w:r>
      <w:r w:rsidRPr="00E2187F">
        <w:t>31,</w:t>
      </w:r>
      <w:r w:rsidR="00507A59">
        <w:t xml:space="preserve"> </w:t>
      </w:r>
      <w:r w:rsidRPr="00E2187F">
        <w:t>2016;</w:t>
      </w:r>
      <w:r w:rsidR="00507A59">
        <w:t xml:space="preserve"> </w:t>
      </w:r>
      <w:r w:rsidRPr="00E2187F">
        <w:t>as</w:t>
      </w:r>
      <w:r w:rsidR="00507A59">
        <w:t xml:space="preserve"> </w:t>
      </w:r>
      <w:r w:rsidRPr="00E2187F">
        <w:t>amended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Supreme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Order</w:t>
      </w:r>
      <w:r w:rsidR="00507A59">
        <w:t xml:space="preserve"> </w:t>
      </w:r>
      <w:r w:rsidRPr="00E2187F">
        <w:t>No.</w:t>
      </w:r>
      <w:r w:rsidR="00507A59">
        <w:t xml:space="preserve"> </w:t>
      </w:r>
      <w:r w:rsidRPr="00E2187F">
        <w:t>22-8300-020,</w:t>
      </w:r>
      <w:r w:rsidR="00507A59">
        <w:t xml:space="preserve"> </w:t>
      </w:r>
      <w:r w:rsidRPr="00E2187F">
        <w:t>effective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all</w:t>
      </w:r>
      <w:r w:rsidR="00507A59">
        <w:t xml:space="preserve"> </w:t>
      </w:r>
      <w:r w:rsidRPr="00E2187F">
        <w:t>pleadings</w:t>
      </w:r>
      <w:r w:rsidR="00507A59">
        <w:t xml:space="preserve"> </w:t>
      </w:r>
      <w:r w:rsidRPr="00E2187F">
        <w:t>and</w:t>
      </w:r>
      <w:r w:rsidR="00507A59">
        <w:t xml:space="preserve"> </w:t>
      </w:r>
      <w:r w:rsidRPr="00E2187F">
        <w:t>papers</w:t>
      </w:r>
      <w:r w:rsidR="00507A59">
        <w:t xml:space="preserve"> </w:t>
      </w:r>
      <w:r w:rsidRPr="00E2187F">
        <w:t>filed</w:t>
      </w:r>
      <w:r w:rsidR="00507A59">
        <w:t xml:space="preserve"> </w:t>
      </w:r>
      <w:r w:rsidRPr="00E2187F">
        <w:t>on</w:t>
      </w:r>
      <w:r w:rsidR="00507A59">
        <w:t xml:space="preserve"> </w:t>
      </w:r>
      <w:r w:rsidRPr="00E2187F">
        <w:t>or</w:t>
      </w:r>
      <w:r w:rsidR="00507A59">
        <w:t xml:space="preserve"> </w:t>
      </w:r>
      <w:r w:rsidRPr="00E2187F">
        <w:t>after</w:t>
      </w:r>
      <w:r w:rsidR="00507A59">
        <w:t xml:space="preserve"> </w:t>
      </w:r>
      <w:r w:rsidRPr="00E2187F">
        <w:t>December</w:t>
      </w:r>
      <w:r w:rsidR="00507A59">
        <w:t xml:space="preserve"> </w:t>
      </w:r>
      <w:r w:rsidRPr="00E2187F">
        <w:t>31,</w:t>
      </w:r>
      <w:r w:rsidR="00507A59">
        <w:t xml:space="preserve"> </w:t>
      </w:r>
      <w:r w:rsidRPr="00E2187F">
        <w:t>2022;</w:t>
      </w:r>
      <w:r w:rsidR="00507A59">
        <w:t xml:space="preserve"> </w:t>
      </w:r>
      <w:r w:rsidRPr="00E2187F">
        <w:t>as</w:t>
      </w:r>
      <w:r w:rsidR="00507A59">
        <w:t xml:space="preserve"> </w:t>
      </w:r>
      <w:r w:rsidRPr="00E2187F">
        <w:t>amended</w:t>
      </w:r>
      <w:r w:rsidR="00507A59">
        <w:t xml:space="preserve"> </w:t>
      </w:r>
      <w:r w:rsidRPr="00E2187F">
        <w:t>by</w:t>
      </w:r>
      <w:r w:rsidR="00507A59">
        <w:t xml:space="preserve"> </w:t>
      </w:r>
      <w:r w:rsidRPr="00E2187F">
        <w:t>Supreme</w:t>
      </w:r>
      <w:r w:rsidR="00507A59">
        <w:t xml:space="preserve"> </w:t>
      </w:r>
      <w:r w:rsidRPr="00E2187F">
        <w:t>Court</w:t>
      </w:r>
      <w:r w:rsidR="00507A59">
        <w:t xml:space="preserve"> </w:t>
      </w:r>
      <w:r w:rsidRPr="00E2187F">
        <w:t>Order</w:t>
      </w:r>
      <w:r w:rsidR="00507A59">
        <w:t xml:space="preserve"> </w:t>
      </w:r>
      <w:r w:rsidRPr="00E2187F">
        <w:t>No.</w:t>
      </w:r>
      <w:r w:rsidR="00507A59">
        <w:t xml:space="preserve"> </w:t>
      </w:r>
      <w:r w:rsidR="00871D26" w:rsidRPr="00E2187F">
        <w:t>S-1-RCR-2023-00052</w:t>
      </w:r>
      <w:r w:rsidRPr="00E2187F">
        <w:t>,</w:t>
      </w:r>
      <w:r w:rsidR="00507A59">
        <w:t xml:space="preserve"> </w:t>
      </w:r>
      <w:r w:rsidRPr="00E2187F">
        <w:t>effective</w:t>
      </w:r>
      <w:r w:rsidR="00507A59">
        <w:t xml:space="preserve"> </w:t>
      </w:r>
      <w:r w:rsidRPr="00E2187F">
        <w:t>for</w:t>
      </w:r>
      <w:r w:rsidR="00507A59">
        <w:t xml:space="preserve"> </w:t>
      </w:r>
      <w:r w:rsidRPr="00E2187F">
        <w:t>all</w:t>
      </w:r>
      <w:r w:rsidR="00507A59">
        <w:t xml:space="preserve"> </w:t>
      </w:r>
      <w:r w:rsidRPr="00E2187F">
        <w:t>cases</w:t>
      </w:r>
      <w:r w:rsidR="00507A59">
        <w:t xml:space="preserve"> </w:t>
      </w:r>
      <w:r w:rsidRPr="00E2187F">
        <w:t>pending</w:t>
      </w:r>
      <w:r w:rsidR="00507A59">
        <w:t xml:space="preserve"> </w:t>
      </w:r>
      <w:r w:rsidRPr="00E2187F">
        <w:t>or</w:t>
      </w:r>
      <w:r w:rsidR="00507A59">
        <w:t xml:space="preserve"> </w:t>
      </w:r>
      <w:r w:rsidRPr="00E2187F">
        <w:t>filed</w:t>
      </w:r>
      <w:r w:rsidR="00507A59">
        <w:t xml:space="preserve"> </w:t>
      </w:r>
      <w:r w:rsidRPr="00E2187F">
        <w:t>on</w:t>
      </w:r>
      <w:r w:rsidR="00507A59">
        <w:t xml:space="preserve"> </w:t>
      </w:r>
      <w:r w:rsidRPr="00E2187F">
        <w:t>or</w:t>
      </w:r>
      <w:r w:rsidR="00507A59">
        <w:t xml:space="preserve"> </w:t>
      </w:r>
      <w:r w:rsidRPr="00E2187F">
        <w:t>after</w:t>
      </w:r>
      <w:r w:rsidR="00507A59">
        <w:t xml:space="preserve"> </w:t>
      </w:r>
      <w:r w:rsidR="00871D26" w:rsidRPr="00E2187F">
        <w:t>December</w:t>
      </w:r>
      <w:r w:rsidR="00507A59">
        <w:t xml:space="preserve"> </w:t>
      </w:r>
      <w:r w:rsidR="00871D26" w:rsidRPr="00E2187F">
        <w:t>31,</w:t>
      </w:r>
      <w:r w:rsidR="00507A59">
        <w:t xml:space="preserve"> </w:t>
      </w:r>
      <w:r w:rsidR="00871D26" w:rsidRPr="00E2187F">
        <w:t>2024</w:t>
      </w:r>
      <w:r w:rsidRPr="00E2187F">
        <w:t>.]</w:t>
      </w:r>
      <w:r w:rsidR="00507A59">
        <w:t xml:space="preserve"> </w:t>
      </w:r>
    </w:p>
    <w:sectPr w:rsidR="00E2187F" w:rsidRPr="00E2187F" w:rsidSect="00E2187F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2D9F7" w14:textId="77777777" w:rsidR="00207B60" w:rsidRDefault="00207B60" w:rsidP="00AE66E6">
      <w:r>
        <w:separator/>
      </w:r>
    </w:p>
  </w:endnote>
  <w:endnote w:type="continuationSeparator" w:id="0">
    <w:p w14:paraId="57308889" w14:textId="77777777" w:rsidR="00207B60" w:rsidRDefault="00207B60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3687C" w14:textId="77777777" w:rsidR="00207B60" w:rsidRDefault="00207B60" w:rsidP="00AE66E6">
      <w:r>
        <w:separator/>
      </w:r>
    </w:p>
  </w:footnote>
  <w:footnote w:type="continuationSeparator" w:id="0">
    <w:p w14:paraId="1C5C58AE" w14:textId="77777777" w:rsidR="00207B60" w:rsidRDefault="00207B60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1039"/>
    <w:multiLevelType w:val="hybridMultilevel"/>
    <w:tmpl w:val="7D64E928"/>
    <w:lvl w:ilvl="0" w:tplc="35DC93A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8051955">
    <w:abstractNumId w:val="1"/>
  </w:num>
  <w:num w:numId="2" w16cid:durableId="738020853">
    <w:abstractNumId w:val="5"/>
  </w:num>
  <w:num w:numId="3" w16cid:durableId="224223659">
    <w:abstractNumId w:val="2"/>
  </w:num>
  <w:num w:numId="4" w16cid:durableId="464546150">
    <w:abstractNumId w:val="4"/>
  </w:num>
  <w:num w:numId="5" w16cid:durableId="790321370">
    <w:abstractNumId w:val="6"/>
  </w:num>
  <w:num w:numId="6" w16cid:durableId="2105029435">
    <w:abstractNumId w:val="7"/>
  </w:num>
  <w:num w:numId="7" w16cid:durableId="194007865">
    <w:abstractNumId w:val="3"/>
  </w:num>
  <w:num w:numId="8" w16cid:durableId="180272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60"/>
    <w:rsid w:val="0006105D"/>
    <w:rsid w:val="0017569D"/>
    <w:rsid w:val="001A1AFF"/>
    <w:rsid w:val="001B683C"/>
    <w:rsid w:val="001B72D5"/>
    <w:rsid w:val="001E2331"/>
    <w:rsid w:val="00207B60"/>
    <w:rsid w:val="0021715F"/>
    <w:rsid w:val="00312840"/>
    <w:rsid w:val="0040014D"/>
    <w:rsid w:val="004C739D"/>
    <w:rsid w:val="00507A59"/>
    <w:rsid w:val="005145D5"/>
    <w:rsid w:val="0056050D"/>
    <w:rsid w:val="005B011D"/>
    <w:rsid w:val="0061141E"/>
    <w:rsid w:val="006552A2"/>
    <w:rsid w:val="006719DD"/>
    <w:rsid w:val="006807C5"/>
    <w:rsid w:val="00716D97"/>
    <w:rsid w:val="007B0244"/>
    <w:rsid w:val="00807AC3"/>
    <w:rsid w:val="008165DB"/>
    <w:rsid w:val="00840636"/>
    <w:rsid w:val="00842C8D"/>
    <w:rsid w:val="00871D26"/>
    <w:rsid w:val="008A7AC7"/>
    <w:rsid w:val="009010E9"/>
    <w:rsid w:val="0097471F"/>
    <w:rsid w:val="009868FA"/>
    <w:rsid w:val="00A12252"/>
    <w:rsid w:val="00A3117F"/>
    <w:rsid w:val="00A42CF9"/>
    <w:rsid w:val="00AB4F13"/>
    <w:rsid w:val="00AD18C6"/>
    <w:rsid w:val="00AE0EDB"/>
    <w:rsid w:val="00AE66E6"/>
    <w:rsid w:val="00B15AB2"/>
    <w:rsid w:val="00B52187"/>
    <w:rsid w:val="00BC72D0"/>
    <w:rsid w:val="00BE4C8E"/>
    <w:rsid w:val="00C460DB"/>
    <w:rsid w:val="00C52326"/>
    <w:rsid w:val="00CD702F"/>
    <w:rsid w:val="00D25CE7"/>
    <w:rsid w:val="00D37FEC"/>
    <w:rsid w:val="00D741FF"/>
    <w:rsid w:val="00DC6BB0"/>
    <w:rsid w:val="00E010D6"/>
    <w:rsid w:val="00E2187F"/>
    <w:rsid w:val="00E670A0"/>
    <w:rsid w:val="00E85A9D"/>
    <w:rsid w:val="00EA4B5E"/>
    <w:rsid w:val="00EE4B25"/>
    <w:rsid w:val="00F12B86"/>
    <w:rsid w:val="00F451CD"/>
    <w:rsid w:val="00F963CB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170C80"/>
  <w15:docId w15:val="{2D0342E5-E818-4BC1-B72F-7430158A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7F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7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2187F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87F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71F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9747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7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B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F96E2-D07A-42B9-BED8-F861EAA28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1D6A2-CA99-4008-A782-EF79C319C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0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cp:lastPrinted>2024-10-25T19:01:00Z</cp:lastPrinted>
  <dcterms:created xsi:type="dcterms:W3CDTF">2024-10-25T19:26:00Z</dcterms:created>
  <dcterms:modified xsi:type="dcterms:W3CDTF">2024-10-30T22:38:00Z</dcterms:modified>
</cp:coreProperties>
</file>