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EB34" w14:textId="7E8191D5" w:rsidR="006807C5" w:rsidRPr="00731F34" w:rsidRDefault="00821A42" w:rsidP="00731F34">
      <w:pPr>
        <w:pStyle w:val="Title"/>
        <w:spacing w:line="240" w:lineRule="auto"/>
        <w:ind w:firstLine="0"/>
        <w:jc w:val="left"/>
        <w:rPr>
          <w:bCs/>
        </w:rPr>
      </w:pPr>
      <w:r w:rsidRPr="00731F34">
        <w:t>4A-501</w:t>
      </w:r>
      <w:r w:rsidR="00AE66E6" w:rsidRPr="00731F34">
        <w:t>.</w:t>
      </w:r>
      <w:r w:rsidR="00FB51A6">
        <w:t xml:space="preserve"> </w:t>
      </w:r>
      <w:r w:rsidRPr="00731F34">
        <w:rPr>
          <w:bCs/>
        </w:rPr>
        <w:t>Petition</w:t>
      </w:r>
      <w:r w:rsidR="00FB51A6">
        <w:rPr>
          <w:bCs/>
        </w:rPr>
        <w:t xml:space="preserve"> </w:t>
      </w:r>
      <w:r w:rsidRPr="00731F34">
        <w:rPr>
          <w:bCs/>
        </w:rPr>
        <w:t>to</w:t>
      </w:r>
      <w:r w:rsidR="00FB51A6">
        <w:rPr>
          <w:bCs/>
        </w:rPr>
        <w:t xml:space="preserve"> </w:t>
      </w:r>
      <w:r w:rsidRPr="00731F34">
        <w:rPr>
          <w:bCs/>
        </w:rPr>
        <w:t>appoint</w:t>
      </w:r>
      <w:r w:rsidR="00FB51A6">
        <w:rPr>
          <w:bCs/>
        </w:rPr>
        <w:t xml:space="preserve"> </w:t>
      </w:r>
      <w:r w:rsidRPr="00731F34">
        <w:rPr>
          <w:bCs/>
        </w:rPr>
        <w:t>kinship</w:t>
      </w:r>
      <w:r w:rsidR="00FB51A6">
        <w:rPr>
          <w:bCs/>
        </w:rPr>
        <w:t xml:space="preserve"> </w:t>
      </w:r>
      <w:r w:rsidRPr="00731F34">
        <w:rPr>
          <w:bCs/>
        </w:rPr>
        <w:t>guardians.</w:t>
      </w:r>
    </w:p>
    <w:p w14:paraId="245E15FB" w14:textId="3AC906D1" w:rsidR="00821A42" w:rsidRPr="00731F34" w:rsidRDefault="00821A42" w:rsidP="00731F34">
      <w:pPr>
        <w:spacing w:line="240" w:lineRule="auto"/>
        <w:ind w:firstLine="0"/>
        <w:jc w:val="left"/>
      </w:pPr>
      <w:r w:rsidRPr="00731F34">
        <w:t>STATE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NEW</w:t>
      </w:r>
      <w:r w:rsidR="00FB51A6">
        <w:t xml:space="preserve"> </w:t>
      </w:r>
      <w:r w:rsidRPr="00731F34">
        <w:t>MEXICO</w:t>
      </w:r>
    </w:p>
    <w:p w14:paraId="487DF5EE" w14:textId="3B16441E" w:rsidR="00821A42" w:rsidRPr="00731F34" w:rsidRDefault="00821A42" w:rsidP="00731F34">
      <w:pPr>
        <w:spacing w:line="240" w:lineRule="auto"/>
        <w:ind w:firstLine="0"/>
        <w:jc w:val="left"/>
      </w:pPr>
      <w:r w:rsidRPr="00731F34">
        <w:t>COUNTY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_______________</w:t>
      </w:r>
    </w:p>
    <w:p w14:paraId="23508AB2" w14:textId="220B54A4" w:rsidR="00821A42" w:rsidRPr="00731F34" w:rsidRDefault="00821A42" w:rsidP="00731F34">
      <w:pPr>
        <w:spacing w:line="240" w:lineRule="auto"/>
        <w:ind w:firstLine="0"/>
        <w:jc w:val="left"/>
      </w:pPr>
      <w:r w:rsidRPr="00731F34">
        <w:t>________________</w:t>
      </w:r>
      <w:r w:rsidR="00FB51A6">
        <w:t xml:space="preserve"> </w:t>
      </w:r>
      <w:r w:rsidRPr="00731F34">
        <w:t>JUDICIAL</w:t>
      </w:r>
      <w:r w:rsidR="00FB51A6">
        <w:t xml:space="preserve"> </w:t>
      </w:r>
      <w:r w:rsidRPr="00731F34">
        <w:t>DISTRICT</w:t>
      </w:r>
    </w:p>
    <w:p w14:paraId="63E5A355" w14:textId="4409C9E3" w:rsidR="00821A42" w:rsidRPr="00731F34" w:rsidRDefault="00821A42" w:rsidP="00731F34">
      <w:pPr>
        <w:spacing w:line="240" w:lineRule="auto"/>
        <w:ind w:firstLine="0"/>
        <w:jc w:val="left"/>
      </w:pPr>
      <w:r w:rsidRPr="00731F34">
        <w:t>_______________________________,</w:t>
      </w:r>
      <w:r w:rsidR="00FB51A6">
        <w:t xml:space="preserve"> </w:t>
      </w:r>
      <w:r w:rsidRPr="00731F34">
        <w:t>Petitioner(s)</w:t>
      </w:r>
    </w:p>
    <w:p w14:paraId="7BB7D775" w14:textId="77777777" w:rsidR="007B59E2" w:rsidRPr="00731F34" w:rsidRDefault="007B59E2" w:rsidP="00731F34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5"/>
        <w:gridCol w:w="4135"/>
      </w:tblGrid>
      <w:tr w:rsidR="00731F34" w:rsidRPr="00731F34" w14:paraId="4F8B3436" w14:textId="77777777" w:rsidTr="00731F34">
        <w:tc>
          <w:tcPr>
            <w:tcW w:w="5215" w:type="dxa"/>
          </w:tcPr>
          <w:p w14:paraId="60C629CC" w14:textId="77777777" w:rsidR="00731F34" w:rsidRPr="00731F34" w:rsidRDefault="00731F34" w:rsidP="00731F34">
            <w:pPr>
              <w:spacing w:line="240" w:lineRule="auto"/>
              <w:ind w:firstLine="0"/>
              <w:jc w:val="left"/>
            </w:pPr>
          </w:p>
        </w:tc>
        <w:tc>
          <w:tcPr>
            <w:tcW w:w="4135" w:type="dxa"/>
          </w:tcPr>
          <w:p w14:paraId="2D3E713E" w14:textId="0CB3D2AD" w:rsidR="00731F34" w:rsidRPr="00731F34" w:rsidRDefault="00731F34" w:rsidP="00731F34">
            <w:pPr>
              <w:spacing w:line="240" w:lineRule="auto"/>
              <w:ind w:firstLine="0"/>
              <w:jc w:val="left"/>
            </w:pPr>
            <w:r w:rsidRPr="00731F34">
              <w:t>No.</w:t>
            </w:r>
            <w:r w:rsidR="00FB51A6">
              <w:t xml:space="preserve"> </w:t>
            </w:r>
            <w:r w:rsidRPr="00731F34">
              <w:t>_________________</w:t>
            </w:r>
          </w:p>
        </w:tc>
      </w:tr>
    </w:tbl>
    <w:p w14:paraId="400FB021" w14:textId="77777777" w:rsidR="00847F3C" w:rsidRPr="00731F34" w:rsidRDefault="00847F3C" w:rsidP="00731F34">
      <w:pPr>
        <w:spacing w:line="240" w:lineRule="auto"/>
        <w:ind w:firstLine="0"/>
        <w:jc w:val="left"/>
      </w:pPr>
    </w:p>
    <w:p w14:paraId="34E4BA8E" w14:textId="692BF6C5" w:rsidR="00821A42" w:rsidRPr="00731F34" w:rsidRDefault="00821A42" w:rsidP="00731F34">
      <w:pPr>
        <w:spacing w:line="240" w:lineRule="auto"/>
        <w:ind w:firstLine="0"/>
        <w:jc w:val="left"/>
      </w:pP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MATTER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GUARDIANSHIP</w:t>
      </w:r>
      <w:r w:rsidR="00FB51A6">
        <w:t xml:space="preserve"> </w:t>
      </w:r>
      <w:r w:rsidRPr="00731F34">
        <w:t>OF</w:t>
      </w:r>
    </w:p>
    <w:p w14:paraId="45D5A7E3" w14:textId="679F466E" w:rsidR="00821A42" w:rsidRPr="00731F34" w:rsidRDefault="00821A42" w:rsidP="00731F34">
      <w:pPr>
        <w:spacing w:line="240" w:lineRule="auto"/>
        <w:ind w:firstLine="0"/>
        <w:jc w:val="left"/>
      </w:pPr>
      <w:r w:rsidRPr="00731F34">
        <w:t>____________________________,</w:t>
      </w:r>
      <w:r w:rsidRPr="00731F34">
        <w:rPr>
          <w:vertAlign w:val="superscript"/>
        </w:rPr>
        <w:t>1</w:t>
      </w:r>
      <w:r w:rsidR="00FB51A6">
        <w:t xml:space="preserve"> </w:t>
      </w:r>
      <w:r w:rsidRPr="00731F34">
        <w:t>(a)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(</w:t>
      </w:r>
      <w:r w:rsidRPr="00731F34">
        <w:rPr>
          <w:i/>
          <w:iCs/>
        </w:rPr>
        <w:t>use</w:t>
      </w:r>
      <w:r w:rsidR="00FB51A6">
        <w:rPr>
          <w:i/>
          <w:iCs/>
        </w:rPr>
        <w:t xml:space="preserve"> </w:t>
      </w:r>
      <w:r w:rsidRPr="00731F34">
        <w:rPr>
          <w:i/>
          <w:iCs/>
        </w:rPr>
        <w:t>initials</w:t>
      </w:r>
      <w:r w:rsidR="00FB51A6">
        <w:rPr>
          <w:i/>
          <w:iCs/>
        </w:rPr>
        <w:t xml:space="preserve"> </w:t>
      </w:r>
      <w:r w:rsidRPr="00731F34">
        <w:rPr>
          <w:i/>
          <w:iCs/>
        </w:rPr>
        <w:t>only</w:t>
      </w:r>
      <w:r w:rsidRPr="00731F34">
        <w:t>),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concerning</w:t>
      </w:r>
    </w:p>
    <w:p w14:paraId="190D334C" w14:textId="63323B95" w:rsidR="007B59E2" w:rsidRPr="00731F34" w:rsidRDefault="007B59E2" w:rsidP="00731F34">
      <w:pPr>
        <w:spacing w:line="240" w:lineRule="auto"/>
        <w:ind w:firstLine="0"/>
        <w:jc w:val="left"/>
      </w:pPr>
      <w:r w:rsidRPr="00731F34">
        <w:t>___________________________</w:t>
      </w:r>
      <w:r w:rsidR="00731F34">
        <w:t>_</w:t>
      </w:r>
      <w:r w:rsidRPr="00731F34">
        <w:t>,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#1,</w:t>
      </w:r>
    </w:p>
    <w:p w14:paraId="2A75A581" w14:textId="159CD54D" w:rsidR="007B59E2" w:rsidRPr="00731F34" w:rsidRDefault="007B59E2" w:rsidP="00731F34">
      <w:pPr>
        <w:spacing w:line="240" w:lineRule="auto"/>
        <w:ind w:firstLine="0"/>
        <w:jc w:val="left"/>
      </w:pPr>
      <w:r w:rsidRPr="00731F34">
        <w:t>____________________________,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#2.</w:t>
      </w:r>
    </w:p>
    <w:p w14:paraId="7E5B16DB" w14:textId="77777777" w:rsidR="007B59E2" w:rsidRPr="00731F34" w:rsidRDefault="007B59E2" w:rsidP="00731F34">
      <w:pPr>
        <w:spacing w:line="240" w:lineRule="auto"/>
        <w:ind w:firstLine="0"/>
        <w:jc w:val="left"/>
      </w:pPr>
    </w:p>
    <w:p w14:paraId="0788DD54" w14:textId="6F4DB588" w:rsidR="00821A42" w:rsidRPr="00731F34" w:rsidRDefault="00821A42" w:rsidP="00666087">
      <w:pPr>
        <w:spacing w:line="240" w:lineRule="auto"/>
        <w:ind w:firstLine="0"/>
        <w:jc w:val="center"/>
        <w:rPr>
          <w:b/>
          <w:bCs/>
          <w:vertAlign w:val="superscript"/>
        </w:rPr>
      </w:pPr>
      <w:r w:rsidRPr="00731F34">
        <w:rPr>
          <w:b/>
          <w:bCs/>
        </w:rPr>
        <w:t>PETITION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TO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APPOINT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KINSHIP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GUARDIAN(S)</w:t>
      </w:r>
      <w:r w:rsidRPr="00731F34">
        <w:rPr>
          <w:b/>
          <w:bCs/>
          <w:vertAlign w:val="superscript"/>
        </w:rPr>
        <w:t>2</w:t>
      </w:r>
    </w:p>
    <w:p w14:paraId="289F861B" w14:textId="77777777" w:rsidR="007B59E2" w:rsidRPr="00731F34" w:rsidRDefault="007B59E2" w:rsidP="00731F34">
      <w:pPr>
        <w:spacing w:line="240" w:lineRule="auto"/>
        <w:ind w:firstLine="0"/>
        <w:jc w:val="left"/>
      </w:pPr>
    </w:p>
    <w:p w14:paraId="0AE88231" w14:textId="2D48B898" w:rsidR="00821A42" w:rsidRPr="00731F34" w:rsidRDefault="00821A42" w:rsidP="00731F34">
      <w:pPr>
        <w:spacing w:line="240" w:lineRule="auto"/>
        <w:jc w:val="left"/>
      </w:pPr>
      <w:r w:rsidRPr="00731F34">
        <w:t>Petitioner(s),</w:t>
      </w:r>
      <w:r w:rsidRPr="00731F34">
        <w:rPr>
          <w:vertAlign w:val="superscript"/>
        </w:rPr>
        <w:t>3</w:t>
      </w:r>
      <w:r w:rsidR="00FB51A6">
        <w:t xml:space="preserve"> </w:t>
      </w:r>
      <w:r w:rsidRPr="00731F34">
        <w:t>________________________,</w:t>
      </w:r>
      <w:r w:rsidR="00FB51A6">
        <w:t xml:space="preserve"> </w:t>
      </w:r>
      <w:r w:rsidRPr="00731F34">
        <w:t>request(s)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grant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Order</w:t>
      </w:r>
      <w:r w:rsidR="00FB51A6">
        <w:t xml:space="preserve"> </w:t>
      </w:r>
      <w:r w:rsidRPr="00731F34">
        <w:t>Appointing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minor</w:t>
      </w:r>
      <w:r w:rsidR="00FB51A6">
        <w:t xml:space="preserve"> </w:t>
      </w:r>
      <w:r w:rsidRPr="00731F34">
        <w:t>child(ren),</w:t>
      </w:r>
      <w:r w:rsidR="00FB51A6">
        <w:t xml:space="preserve"> </w:t>
      </w:r>
      <w:r w:rsidRPr="00731F34">
        <w:t>____________________________.</w:t>
      </w:r>
    </w:p>
    <w:p w14:paraId="14D7571D" w14:textId="77777777" w:rsidR="007B59E2" w:rsidRPr="00731F34" w:rsidRDefault="007B59E2" w:rsidP="00731F34">
      <w:pPr>
        <w:spacing w:line="240" w:lineRule="auto"/>
        <w:jc w:val="left"/>
      </w:pPr>
    </w:p>
    <w:p w14:paraId="2435A7B0" w14:textId="7658E800" w:rsidR="00821A42" w:rsidRPr="00731F34" w:rsidRDefault="00821A42" w:rsidP="00731F34">
      <w:pPr>
        <w:spacing w:line="240" w:lineRule="auto"/>
        <w:jc w:val="left"/>
      </w:pPr>
      <w:r w:rsidRPr="00731F34">
        <w:t>The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jurisdiction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parties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subject</w:t>
      </w:r>
      <w:r w:rsidR="00FB51A6">
        <w:t xml:space="preserve"> </w:t>
      </w:r>
      <w:r w:rsidRPr="00731F34">
        <w:t>matter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cause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action.</w:t>
      </w:r>
    </w:p>
    <w:p w14:paraId="396ECE99" w14:textId="77777777" w:rsidR="007B59E2" w:rsidRPr="00731F34" w:rsidRDefault="007B59E2" w:rsidP="00731F34">
      <w:pPr>
        <w:spacing w:line="240" w:lineRule="auto"/>
        <w:jc w:val="left"/>
      </w:pPr>
    </w:p>
    <w:p w14:paraId="6AF89E3E" w14:textId="77FEDF18" w:rsidR="00821A42" w:rsidRPr="00731F34" w:rsidRDefault="00821A42" w:rsidP="00731F34">
      <w:pPr>
        <w:spacing w:line="240" w:lineRule="auto"/>
        <w:ind w:firstLine="0"/>
        <w:jc w:val="left"/>
      </w:pPr>
      <w:r w:rsidRPr="00731F34">
        <w:t>A.</w:t>
      </w:r>
      <w:r w:rsidR="00731F34">
        <w:tab/>
      </w:r>
      <w:r w:rsidRPr="00731F34">
        <w:rPr>
          <w:b/>
          <w:bCs/>
        </w:rPr>
        <w:t>INFORMATION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ABOUT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PETITIONER(S)</w:t>
      </w:r>
      <w:r w:rsidRPr="00731F34">
        <w:rPr>
          <w:b/>
          <w:bCs/>
          <w:vertAlign w:val="superscript"/>
        </w:rPr>
        <w:t>3</w:t>
      </w:r>
    </w:p>
    <w:p w14:paraId="5EDBA87B" w14:textId="77777777" w:rsidR="007B59E2" w:rsidRPr="00731F34" w:rsidRDefault="007B59E2" w:rsidP="00731F34">
      <w:pPr>
        <w:spacing w:line="240" w:lineRule="auto"/>
        <w:ind w:firstLine="0"/>
        <w:jc w:val="left"/>
      </w:pPr>
    </w:p>
    <w:p w14:paraId="2BDB6F8B" w14:textId="4FE0334E" w:rsidR="007B59E2" w:rsidRPr="00731F34" w:rsidRDefault="007B59E2" w:rsidP="00731F34">
      <w:pPr>
        <w:pStyle w:val="ListParagraph"/>
        <w:numPr>
          <w:ilvl w:val="0"/>
          <w:numId w:val="13"/>
        </w:numPr>
        <w:spacing w:line="240" w:lineRule="auto"/>
        <w:jc w:val="left"/>
      </w:pPr>
      <w:r w:rsidRPr="00731F34">
        <w:t>Petitioner</w:t>
      </w:r>
      <w:r w:rsidR="00FB51A6">
        <w:t xml:space="preserve"> </w:t>
      </w:r>
      <w:r w:rsidRPr="00731F34">
        <w:t>#1</w:t>
      </w:r>
      <w:r w:rsidR="00FB51A6">
        <w:t xml:space="preserve"> </w:t>
      </w:r>
      <w:r w:rsidRPr="00731F34">
        <w:t>Name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address:</w:t>
      </w:r>
    </w:p>
    <w:p w14:paraId="3752F2D2" w14:textId="1610D33C" w:rsidR="007B59E2" w:rsidRPr="00731F34" w:rsidRDefault="007B59E2" w:rsidP="00731F34">
      <w:pPr>
        <w:spacing w:line="240" w:lineRule="auto"/>
        <w:ind w:firstLine="0"/>
        <w:jc w:val="left"/>
      </w:pPr>
      <w:r w:rsidRPr="00731F34">
        <w:tab/>
        <w:t>_________________________________________________________</w:t>
      </w:r>
      <w:r w:rsidR="00D94E6F">
        <w:t>__</w:t>
      </w:r>
      <w:r w:rsidRPr="00731F34">
        <w:t>__</w:t>
      </w:r>
      <w:r w:rsidR="00D94E6F">
        <w:t>_</w:t>
      </w:r>
      <w:r w:rsidRPr="00731F34">
        <w:t>__</w:t>
      </w:r>
    </w:p>
    <w:p w14:paraId="043A322B" w14:textId="569E6836" w:rsidR="007B59E2" w:rsidRPr="00731F34" w:rsidRDefault="007B59E2" w:rsidP="00731F34">
      <w:pPr>
        <w:spacing w:line="240" w:lineRule="auto"/>
        <w:ind w:left="720" w:firstLine="0"/>
        <w:jc w:val="left"/>
      </w:pPr>
      <w:r w:rsidRPr="00731F34">
        <w:t>___________________________________________________________</w:t>
      </w:r>
      <w:r w:rsidR="00D94E6F">
        <w:t>___</w:t>
      </w:r>
      <w:r w:rsidRPr="00731F34">
        <w:t>__</w:t>
      </w:r>
    </w:p>
    <w:p w14:paraId="47A340DC" w14:textId="77777777" w:rsidR="007B59E2" w:rsidRPr="00731F34" w:rsidRDefault="007B59E2" w:rsidP="00731F34">
      <w:pPr>
        <w:spacing w:line="240" w:lineRule="auto"/>
        <w:ind w:firstLine="0"/>
        <w:jc w:val="left"/>
      </w:pPr>
      <w:r w:rsidRPr="00731F34">
        <w:tab/>
      </w:r>
    </w:p>
    <w:p w14:paraId="5CFC1C53" w14:textId="0193156B" w:rsidR="007B59E2" w:rsidRPr="00731F34" w:rsidRDefault="007B59E2" w:rsidP="00731F34">
      <w:pPr>
        <w:spacing w:line="240" w:lineRule="auto"/>
        <w:jc w:val="left"/>
      </w:pPr>
      <w:r w:rsidRPr="00731F34">
        <w:t>2.</w:t>
      </w:r>
      <w:r w:rsidRPr="00731F34">
        <w:tab/>
        <w:t>Petitioner</w:t>
      </w:r>
      <w:r w:rsidR="00FB51A6">
        <w:t xml:space="preserve"> </w:t>
      </w:r>
      <w:r w:rsidRPr="00731F34">
        <w:t>#2</w:t>
      </w:r>
      <w:r w:rsidR="00FB51A6">
        <w:t xml:space="preserve"> </w:t>
      </w:r>
      <w:r w:rsidRPr="00731F34">
        <w:t>Name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address:</w:t>
      </w:r>
    </w:p>
    <w:p w14:paraId="4ED78547" w14:textId="1EF97A24" w:rsidR="007B59E2" w:rsidRPr="00731F34" w:rsidRDefault="007B59E2" w:rsidP="00731F34">
      <w:pPr>
        <w:spacing w:line="240" w:lineRule="auto"/>
        <w:ind w:firstLine="0"/>
        <w:jc w:val="left"/>
      </w:pPr>
      <w:r w:rsidRPr="00731F34">
        <w:tab/>
        <w:t>______________________________________________________</w:t>
      </w:r>
      <w:r w:rsidR="00D94E6F">
        <w:t>___</w:t>
      </w:r>
      <w:r w:rsidRPr="00731F34">
        <w:t>_______</w:t>
      </w:r>
    </w:p>
    <w:p w14:paraId="3D20C890" w14:textId="4C8BE975" w:rsidR="007B59E2" w:rsidRPr="00731F34" w:rsidRDefault="007B59E2" w:rsidP="00731F34">
      <w:pPr>
        <w:spacing w:line="240" w:lineRule="auto"/>
        <w:jc w:val="left"/>
      </w:pPr>
      <w:r w:rsidRPr="00731F34">
        <w:t>_________________________________________________________</w:t>
      </w:r>
      <w:r w:rsidR="00D94E6F">
        <w:t>___</w:t>
      </w:r>
      <w:r w:rsidRPr="00731F34">
        <w:t>____</w:t>
      </w:r>
    </w:p>
    <w:p w14:paraId="2DBB1900" w14:textId="77777777" w:rsidR="007B59E2" w:rsidRPr="00731F34" w:rsidRDefault="007B59E2" w:rsidP="00731F34">
      <w:pPr>
        <w:spacing w:line="240" w:lineRule="auto"/>
        <w:jc w:val="left"/>
      </w:pPr>
    </w:p>
    <w:p w14:paraId="05A07458" w14:textId="27333B3D" w:rsidR="007B59E2" w:rsidRPr="00731F34" w:rsidRDefault="007B59E2" w:rsidP="00731F34">
      <w:pPr>
        <w:spacing w:line="240" w:lineRule="auto"/>
        <w:ind w:left="720" w:firstLine="0"/>
        <w:jc w:val="left"/>
      </w:pPr>
      <w:r w:rsidRPr="00731F34">
        <w:t>3.</w:t>
      </w:r>
      <w:r w:rsidRPr="00731F34">
        <w:tab/>
        <w:t>Petitioner(s)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currently</w:t>
      </w:r>
      <w:r w:rsidR="00FB51A6">
        <w:t xml:space="preserve"> </w:t>
      </w:r>
      <w:r w:rsidRPr="00731F34">
        <w:t>providing</w:t>
      </w:r>
      <w:r w:rsidR="00FB51A6">
        <w:t xml:space="preserve"> </w:t>
      </w:r>
      <w:r w:rsidRPr="00731F34">
        <w:t>adequate</w:t>
      </w:r>
      <w:r w:rsidR="00FB51A6">
        <w:t xml:space="preserve"> </w:t>
      </w:r>
      <w:r w:rsidRPr="00731F34">
        <w:t>care,</w:t>
      </w:r>
      <w:r w:rsidR="00FB51A6">
        <w:t xml:space="preserve"> </w:t>
      </w:r>
      <w:r w:rsidRPr="00731F34">
        <w:t>maintenance,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supervision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____________________________________________________</w:t>
      </w:r>
      <w:r w:rsidR="00FB51A6">
        <w:t xml:space="preserve"> </w:t>
      </w:r>
      <w:r w:rsidRPr="00731F34">
        <w:t>(</w:t>
      </w:r>
      <w:r w:rsidRPr="00731F34">
        <w:rPr>
          <w:i/>
        </w:rPr>
        <w:t>names</w:t>
      </w:r>
      <w:r w:rsidR="00FB51A6">
        <w:rPr>
          <w:i/>
        </w:rPr>
        <w:t xml:space="preserve"> </w:t>
      </w:r>
      <w:r w:rsidRPr="00731F34">
        <w:rPr>
          <w:i/>
        </w:rPr>
        <w:t>of</w:t>
      </w:r>
      <w:r w:rsidR="00FB51A6">
        <w:rPr>
          <w:i/>
        </w:rPr>
        <w:t xml:space="preserve"> </w:t>
      </w:r>
      <w:r w:rsidRPr="00731F34">
        <w:rPr>
          <w:i/>
        </w:rPr>
        <w:t>minor</w:t>
      </w:r>
      <w:r w:rsidR="00FB51A6">
        <w:rPr>
          <w:i/>
        </w:rPr>
        <w:t xml:space="preserve"> </w:t>
      </w:r>
      <w:r w:rsidRPr="00731F34">
        <w:rPr>
          <w:i/>
        </w:rPr>
        <w:t>child(ren)</w:t>
      </w:r>
      <w:r w:rsidRPr="00731F34">
        <w:t>).</w:t>
      </w:r>
    </w:p>
    <w:p w14:paraId="779C0A24" w14:textId="77777777" w:rsidR="007B59E2" w:rsidRPr="00731F34" w:rsidRDefault="007B59E2" w:rsidP="00731F34">
      <w:pPr>
        <w:spacing w:line="240" w:lineRule="auto"/>
        <w:jc w:val="left"/>
      </w:pPr>
    </w:p>
    <w:p w14:paraId="03C177DF" w14:textId="4AC8EBC4" w:rsidR="00821A42" w:rsidRPr="00731F34" w:rsidRDefault="00821A42" w:rsidP="00731F34">
      <w:pPr>
        <w:spacing w:line="240" w:lineRule="auto"/>
        <w:ind w:firstLine="0"/>
        <w:jc w:val="left"/>
        <w:rPr>
          <w:b/>
          <w:bCs/>
          <w:vertAlign w:val="superscript"/>
        </w:rPr>
      </w:pPr>
      <w:r w:rsidRPr="00731F34">
        <w:t>B.</w:t>
      </w:r>
      <w:r w:rsidR="00731F34">
        <w:tab/>
      </w:r>
      <w:r w:rsidRPr="00731F34">
        <w:rPr>
          <w:b/>
          <w:bCs/>
        </w:rPr>
        <w:t>INFORMATION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ABOUT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THE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CHILD(REN)</w:t>
      </w:r>
      <w:r w:rsidRPr="00731F34">
        <w:rPr>
          <w:b/>
          <w:bCs/>
          <w:vertAlign w:val="superscript"/>
        </w:rPr>
        <w:t>4</w:t>
      </w:r>
    </w:p>
    <w:p w14:paraId="30205DD6" w14:textId="77777777" w:rsidR="007D464C" w:rsidRPr="00731F34" w:rsidRDefault="007D464C" w:rsidP="00731F34">
      <w:pPr>
        <w:spacing w:line="240" w:lineRule="auto"/>
        <w:ind w:firstLine="0"/>
        <w:jc w:val="left"/>
      </w:pPr>
    </w:p>
    <w:p w14:paraId="64BC9A94" w14:textId="22AFD1ED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  <w:t>1.</w:t>
      </w:r>
      <w:r w:rsidRPr="00731F34">
        <w:tab/>
        <w:t>Child’s</w:t>
      </w:r>
      <w:r w:rsidR="00FB51A6">
        <w:t xml:space="preserve"> </w:t>
      </w:r>
      <w:r w:rsidRPr="00731F34">
        <w:t>Name________________________________________</w:t>
      </w:r>
      <w:r w:rsidR="00731F34">
        <w:t>_____</w:t>
      </w:r>
      <w:r w:rsidRPr="00731F34">
        <w:t>___</w:t>
      </w:r>
    </w:p>
    <w:p w14:paraId="328316AE" w14:textId="21D2508B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</w:r>
    </w:p>
    <w:p w14:paraId="6A09CECD" w14:textId="57CAD520" w:rsidR="007D464C" w:rsidRPr="00731F34" w:rsidRDefault="007D464C" w:rsidP="00731F34">
      <w:pPr>
        <w:spacing w:line="240" w:lineRule="auto"/>
        <w:ind w:left="720"/>
        <w:jc w:val="left"/>
      </w:pPr>
      <w:r w:rsidRPr="00731F34">
        <w:t>a.</w:t>
      </w:r>
      <w:r w:rsidRPr="00731F34">
        <w:tab/>
        <w:t>Address____________________________________________</w:t>
      </w:r>
      <w:r w:rsidR="00731F34">
        <w:t>_</w:t>
      </w:r>
      <w:r w:rsidR="00D94E6F">
        <w:t>_</w:t>
      </w:r>
      <w:r w:rsidR="00731F34">
        <w:t>_</w:t>
      </w:r>
    </w:p>
    <w:p w14:paraId="154F7427" w14:textId="77777777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</w:r>
    </w:p>
    <w:p w14:paraId="2427C24E" w14:textId="5546CF64" w:rsidR="007D464C" w:rsidRPr="00731F34" w:rsidRDefault="007D464C" w:rsidP="00731F34">
      <w:pPr>
        <w:spacing w:line="240" w:lineRule="auto"/>
        <w:ind w:left="720"/>
        <w:jc w:val="left"/>
      </w:pPr>
      <w:r w:rsidRPr="00731F34">
        <w:t>b.</w:t>
      </w:r>
      <w:r w:rsidRPr="00731F34">
        <w:tab/>
        <w:t>Place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year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birth</w:t>
      </w:r>
    </w:p>
    <w:p w14:paraId="2455DE6A" w14:textId="77777777" w:rsidR="007D464C" w:rsidRPr="00731F34" w:rsidRDefault="007D464C" w:rsidP="00731F34">
      <w:pPr>
        <w:spacing w:line="240" w:lineRule="auto"/>
        <w:ind w:left="1440"/>
        <w:jc w:val="left"/>
      </w:pPr>
      <w:r w:rsidRPr="00731F34">
        <w:t>City____________________________________</w:t>
      </w:r>
    </w:p>
    <w:p w14:paraId="0D424534" w14:textId="77777777" w:rsidR="007D464C" w:rsidRPr="00731F34" w:rsidRDefault="007D464C" w:rsidP="00731F34">
      <w:pPr>
        <w:spacing w:line="240" w:lineRule="auto"/>
        <w:ind w:left="1440"/>
        <w:jc w:val="left"/>
      </w:pPr>
      <w:r w:rsidRPr="00731F34">
        <w:t>State___________________________________</w:t>
      </w:r>
    </w:p>
    <w:p w14:paraId="42659450" w14:textId="450EA082" w:rsidR="007D464C" w:rsidRPr="00731F34" w:rsidRDefault="007D464C" w:rsidP="00731F34">
      <w:pPr>
        <w:spacing w:line="240" w:lineRule="auto"/>
        <w:ind w:left="1440"/>
        <w:jc w:val="left"/>
      </w:pPr>
      <w:r w:rsidRPr="00731F34">
        <w:t>Month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year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birth</w:t>
      </w:r>
      <w:r w:rsidR="00FB51A6">
        <w:t xml:space="preserve"> </w:t>
      </w:r>
      <w:r w:rsidR="00731F34">
        <w:t>____________________</w:t>
      </w:r>
    </w:p>
    <w:p w14:paraId="4DF79249" w14:textId="77777777" w:rsidR="007D464C" w:rsidRPr="00731F34" w:rsidRDefault="007D464C" w:rsidP="00731F34">
      <w:pPr>
        <w:spacing w:line="240" w:lineRule="auto"/>
        <w:ind w:left="1440"/>
        <w:jc w:val="left"/>
      </w:pPr>
    </w:p>
    <w:p w14:paraId="2DB3D077" w14:textId="3BA8E0D8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  <w:t>c.</w:t>
      </w:r>
      <w:r w:rsidRPr="00731F34">
        <w:tab/>
        <w:t>Are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related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665125D1" w14:textId="77777777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</w:r>
    </w:p>
    <w:p w14:paraId="5224B2CB" w14:textId="79F6C1F3" w:rsidR="007D464C" w:rsidRPr="00731F34" w:rsidRDefault="007D464C" w:rsidP="00731F34">
      <w:pPr>
        <w:spacing w:line="240" w:lineRule="auto"/>
        <w:ind w:left="720"/>
        <w:jc w:val="left"/>
      </w:pPr>
      <w:r w:rsidRPr="00731F34">
        <w:t>d.</w:t>
      </w:r>
      <w:r w:rsidRPr="00731F34">
        <w:tab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relationship?</w:t>
      </w:r>
    </w:p>
    <w:p w14:paraId="544B7B6A" w14:textId="77777777" w:rsidR="00731F34" w:rsidRDefault="007D464C" w:rsidP="00731F34">
      <w:pPr>
        <w:spacing w:line="240" w:lineRule="auto"/>
        <w:ind w:left="2160" w:firstLine="0"/>
        <w:jc w:val="left"/>
      </w:pPr>
      <w:r w:rsidRPr="00731F34">
        <w:t>_____________________________________________________</w:t>
      </w:r>
    </w:p>
    <w:p w14:paraId="6A4DBB6B" w14:textId="77777777" w:rsidR="00731F34" w:rsidRDefault="007D464C" w:rsidP="00731F34">
      <w:pPr>
        <w:spacing w:line="240" w:lineRule="auto"/>
        <w:ind w:left="2160" w:firstLine="0"/>
        <w:jc w:val="left"/>
      </w:pPr>
      <w:r w:rsidRPr="00731F34">
        <w:t>_____________________________________________________</w:t>
      </w:r>
    </w:p>
    <w:p w14:paraId="4B69F29E" w14:textId="1D39A31E" w:rsidR="007D464C" w:rsidRPr="00731F34" w:rsidRDefault="007D464C" w:rsidP="00731F34">
      <w:pPr>
        <w:spacing w:line="240" w:lineRule="auto"/>
        <w:ind w:left="1440"/>
        <w:jc w:val="left"/>
      </w:pPr>
      <w:r w:rsidRPr="00731F34">
        <w:t>If</w:t>
      </w:r>
      <w:r w:rsidR="00FB51A6">
        <w:t xml:space="preserve"> </w:t>
      </w:r>
      <w:r w:rsidRPr="00731F34">
        <w:t>no,</w:t>
      </w:r>
      <w:r w:rsidR="00FB51A6">
        <w:t xml:space="preserve"> </w:t>
      </w:r>
      <w:r w:rsidRPr="00731F34">
        <w:t>describe</w:t>
      </w:r>
      <w:r w:rsidR="00FB51A6">
        <w:t xml:space="preserve"> </w:t>
      </w:r>
      <w:r w:rsidRPr="00731F34">
        <w:t>Petitioner(s)’s</w:t>
      </w:r>
      <w:r w:rsidR="00FB51A6">
        <w:t xml:space="preserve"> </w:t>
      </w:r>
      <w:r w:rsidRPr="00731F34">
        <w:t>connection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child.</w:t>
      </w:r>
    </w:p>
    <w:p w14:paraId="442179D2" w14:textId="77777777" w:rsid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7E26DF96" w14:textId="77777777" w:rsid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4309DCF4" w14:textId="77777777" w:rsidR="007D464C" w:rsidRPr="00731F34" w:rsidRDefault="007D464C" w:rsidP="00731F34">
      <w:pPr>
        <w:spacing w:line="240" w:lineRule="auto"/>
        <w:ind w:left="2160" w:firstLine="0"/>
        <w:jc w:val="left"/>
      </w:pPr>
    </w:p>
    <w:p w14:paraId="6C6E44CB" w14:textId="1E2A26F0" w:rsidR="007D464C" w:rsidRPr="00731F34" w:rsidRDefault="007D464C" w:rsidP="00EA7836">
      <w:pPr>
        <w:spacing w:line="240" w:lineRule="auto"/>
        <w:ind w:left="2160" w:right="-360" w:hanging="720"/>
        <w:jc w:val="left"/>
      </w:pPr>
      <w:r w:rsidRPr="00731F34">
        <w:t>e.</w:t>
      </w:r>
      <w:r w:rsidRPr="00731F34">
        <w:tab/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fourteen</w:t>
      </w:r>
      <w:r w:rsidR="00FB51A6">
        <w:t xml:space="preserve"> </w:t>
      </w:r>
      <w:r w:rsidRPr="00731F34">
        <w:t>(14)</w:t>
      </w:r>
      <w:r w:rsidR="00FB51A6">
        <w:t xml:space="preserve"> </w:t>
      </w:r>
      <w:r w:rsidRPr="00731F34">
        <w:t>years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age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older?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5D521CE0" w14:textId="2E2A8A05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stated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="003E3400" w:rsidRPr="00731F34">
        <w:t>they</w:t>
      </w:r>
      <w:r w:rsidR="00FB51A6">
        <w:t xml:space="preserve"> </w:t>
      </w:r>
      <w:r w:rsidR="003E3400" w:rsidRPr="00731F34">
        <w:t>want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named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guardian(s)?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Pr="00731F34">
        <w:rPr>
          <w:vertAlign w:val="superscript"/>
        </w:rPr>
        <w:t>5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322AA467" w14:textId="77777777" w:rsidR="007D464C" w:rsidRPr="00731F34" w:rsidRDefault="007D464C" w:rsidP="00731F34">
      <w:pPr>
        <w:spacing w:line="240" w:lineRule="auto"/>
        <w:ind w:left="2160" w:firstLine="0"/>
        <w:jc w:val="left"/>
      </w:pPr>
    </w:p>
    <w:p w14:paraId="28F1D3E5" w14:textId="2AC71BBB" w:rsidR="007D464C" w:rsidRPr="00731F34" w:rsidRDefault="007D464C" w:rsidP="00731F34">
      <w:pPr>
        <w:spacing w:line="240" w:lineRule="auto"/>
        <w:ind w:left="2160" w:hanging="720"/>
        <w:jc w:val="left"/>
      </w:pPr>
      <w:r w:rsidRPr="00731F34">
        <w:t>f.</w:t>
      </w:r>
      <w:r w:rsidRPr="00731F34">
        <w:tab/>
      </w:r>
      <w:r w:rsidR="003E3400" w:rsidRPr="00731F34">
        <w:t>Is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child</w:t>
      </w:r>
      <w:r w:rsidR="00FB51A6">
        <w:t xml:space="preserve"> </w:t>
      </w:r>
      <w:r w:rsidR="003E3400" w:rsidRPr="00731F34">
        <w:t>an</w:t>
      </w:r>
      <w:r w:rsidR="00FB51A6">
        <w:t xml:space="preserve"> </w:t>
      </w:r>
      <w:r w:rsidR="003E3400" w:rsidRPr="00731F34">
        <w:t>enrolled</w:t>
      </w:r>
      <w:r w:rsidR="00FB51A6">
        <w:t xml:space="preserve"> </w:t>
      </w:r>
      <w:r w:rsidR="003E3400" w:rsidRPr="00731F34">
        <w:t>member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an</w:t>
      </w:r>
      <w:r w:rsidR="00FB51A6">
        <w:t xml:space="preserve"> </w:t>
      </w:r>
      <w:r w:rsidR="003E3400" w:rsidRPr="00731F34">
        <w:t>Indian</w:t>
      </w:r>
      <w:r w:rsidR="00FB51A6">
        <w:t xml:space="preserve"> </w:t>
      </w:r>
      <w:r w:rsidR="003E3400" w:rsidRPr="00731F34">
        <w:t>tribe</w:t>
      </w:r>
      <w:r w:rsidR="00FB51A6">
        <w:t xml:space="preserve"> </w:t>
      </w:r>
      <w:r w:rsidR="003E3400" w:rsidRPr="00731F34">
        <w:t>or</w:t>
      </w:r>
      <w:r w:rsidR="00FB51A6">
        <w:t xml:space="preserve"> </w:t>
      </w:r>
      <w:r w:rsidR="003E3400" w:rsidRPr="00731F34">
        <w:t>eligible</w:t>
      </w:r>
      <w:r w:rsidR="00FB51A6">
        <w:t xml:space="preserve"> </w:t>
      </w:r>
      <w:r w:rsidR="003E3400" w:rsidRPr="00731F34">
        <w:t>for</w:t>
      </w:r>
      <w:r w:rsidR="00FB51A6">
        <w:t xml:space="preserve"> </w:t>
      </w:r>
      <w:r w:rsidR="003E3400" w:rsidRPr="00731F34">
        <w:t>membership?</w:t>
      </w:r>
      <w:r w:rsidR="00FB51A6">
        <w:rPr>
          <w:vertAlign w:val="superscript"/>
        </w:rPr>
        <w:t xml:space="preserve"> 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605AAED0" w14:textId="175E1734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with?</w:t>
      </w:r>
    </w:p>
    <w:p w14:paraId="11F14B5D" w14:textId="3F50EC7D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_____________________________________________________</w:t>
      </w:r>
    </w:p>
    <w:p w14:paraId="70E4F48A" w14:textId="53A4BE06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Have</w:t>
      </w:r>
      <w:r w:rsidR="00FB51A6">
        <w:t xml:space="preserve"> </w:t>
      </w:r>
      <w:r w:rsidRPr="00731F34">
        <w:t>you</w:t>
      </w:r>
      <w:r w:rsidR="00FB51A6">
        <w:t xml:space="preserve"> </w:t>
      </w:r>
      <w:r w:rsidR="003E3400" w:rsidRPr="00731F34">
        <w:t>notified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1A865675" w14:textId="2A2E2A58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="003E3400" w:rsidRPr="00731F34">
        <w:t>list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specific</w:t>
      </w:r>
      <w:r w:rsidR="00FB51A6">
        <w:t xml:space="preserve"> </w:t>
      </w:r>
      <w:r w:rsidR="003E3400" w:rsidRPr="00731F34">
        <w:t>actions</w:t>
      </w:r>
      <w:r w:rsidR="00FB51A6">
        <w:t xml:space="preserve"> </w:t>
      </w:r>
      <w:r w:rsidR="003E3400" w:rsidRPr="00731F34">
        <w:t>you</w:t>
      </w:r>
      <w:r w:rsidR="00FB51A6">
        <w:t xml:space="preserve"> </w:t>
      </w:r>
      <w:r w:rsidR="003E3400" w:rsidRPr="00731F34">
        <w:t>have</w:t>
      </w:r>
      <w:r w:rsidR="00FB51A6">
        <w:t xml:space="preserve"> </w:t>
      </w:r>
      <w:r w:rsidR="003E3400" w:rsidRPr="00731F34">
        <w:t>taken</w:t>
      </w:r>
      <w:r w:rsidR="00FB51A6">
        <w:t xml:space="preserve"> </w:t>
      </w:r>
      <w:r w:rsidR="003E3400" w:rsidRPr="00731F34">
        <w:t>to</w:t>
      </w:r>
      <w:r w:rsidR="00FB51A6">
        <w:t xml:space="preserve"> </w:t>
      </w:r>
      <w:r w:rsidR="003E3400" w:rsidRPr="00731F34">
        <w:t>notify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tribe</w:t>
      </w:r>
      <w:r w:rsidR="00FB51A6">
        <w:t xml:space="preserve"> </w:t>
      </w:r>
      <w:r w:rsidR="003E3400" w:rsidRPr="00731F34">
        <w:t>and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results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those</w:t>
      </w:r>
      <w:r w:rsidR="00FB51A6">
        <w:t xml:space="preserve"> </w:t>
      </w:r>
      <w:r w:rsidR="003E3400" w:rsidRPr="00731F34">
        <w:t>contacts,</w:t>
      </w:r>
      <w:r w:rsidR="00FB51A6">
        <w:t xml:space="preserve"> </w:t>
      </w:r>
      <w:r w:rsidR="003E3400" w:rsidRPr="00731F34">
        <w:t>including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names,</w:t>
      </w:r>
      <w:r w:rsidR="00FB51A6">
        <w:t xml:space="preserve"> </w:t>
      </w:r>
      <w:r w:rsidR="003E3400" w:rsidRPr="00731F34">
        <w:t>addresses,</w:t>
      </w:r>
      <w:r w:rsidR="00FB51A6">
        <w:t xml:space="preserve"> </w:t>
      </w:r>
      <w:r w:rsidR="003E3400" w:rsidRPr="00731F34">
        <w:t>titles,</w:t>
      </w:r>
      <w:r w:rsidR="00FB51A6">
        <w:t xml:space="preserve"> </w:t>
      </w:r>
      <w:r w:rsidR="003E3400" w:rsidRPr="00731F34">
        <w:t>and</w:t>
      </w:r>
      <w:r w:rsidR="00FB51A6">
        <w:t xml:space="preserve"> </w:t>
      </w:r>
      <w:r w:rsidR="003E3400" w:rsidRPr="00731F34">
        <w:t>telephone</w:t>
      </w:r>
      <w:r w:rsidR="00FB51A6">
        <w:t xml:space="preserve"> </w:t>
      </w:r>
      <w:r w:rsidR="003E3400" w:rsidRPr="00731F34">
        <w:t>numbers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proofErr w:type="gramStart"/>
      <w:r w:rsidR="003E3400" w:rsidRPr="00731F34">
        <w:t>persons</w:t>
      </w:r>
      <w:proofErr w:type="gramEnd"/>
      <w:r w:rsidR="00FB51A6">
        <w:t xml:space="preserve"> </w:t>
      </w:r>
      <w:r w:rsidR="003E3400" w:rsidRPr="00731F34">
        <w:t>contacted.</w:t>
      </w:r>
      <w:r w:rsidR="00FB51A6">
        <w:t xml:space="preserve"> </w:t>
      </w:r>
      <w:r w:rsidR="003E3400" w:rsidRPr="00731F34">
        <w:t>Attach</w:t>
      </w:r>
      <w:r w:rsidR="00FB51A6">
        <w:t xml:space="preserve"> </w:t>
      </w:r>
      <w:r w:rsidR="003E3400" w:rsidRPr="00731F34">
        <w:t>copies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all</w:t>
      </w:r>
      <w:r w:rsidR="00FB51A6">
        <w:t xml:space="preserve"> </w:t>
      </w:r>
      <w:r w:rsidR="003E3400" w:rsidRPr="00731F34">
        <w:t>correspondence</w:t>
      </w:r>
      <w:r w:rsidR="00FB51A6">
        <w:t xml:space="preserve"> </w:t>
      </w:r>
      <w:r w:rsidR="003E3400" w:rsidRPr="00731F34">
        <w:t>with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Indian</w:t>
      </w:r>
      <w:r w:rsidR="00FB51A6">
        <w:t xml:space="preserve"> </w:t>
      </w:r>
      <w:r w:rsidR="003E3400" w:rsidRPr="00731F34">
        <w:t>tribe.</w:t>
      </w:r>
      <w:r w:rsidR="00FB51A6">
        <w:t xml:space="preserve">  </w:t>
      </w:r>
    </w:p>
    <w:p w14:paraId="2EAF97F4" w14:textId="69CE6491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21653021" w14:textId="128C0A22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36C6C0F4" w14:textId="77777777" w:rsidR="007D464C" w:rsidRPr="00731F34" w:rsidRDefault="007D464C" w:rsidP="00731F34">
      <w:pPr>
        <w:spacing w:line="240" w:lineRule="auto"/>
        <w:ind w:left="1440"/>
        <w:jc w:val="left"/>
      </w:pPr>
    </w:p>
    <w:p w14:paraId="01E51FB2" w14:textId="40A27027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  <w:t>2.</w:t>
      </w:r>
      <w:r w:rsidRPr="00731F34">
        <w:tab/>
        <w:t>Child’s</w:t>
      </w:r>
      <w:r w:rsidR="00FB51A6">
        <w:t xml:space="preserve"> </w:t>
      </w:r>
      <w:r w:rsidRPr="00731F34">
        <w:t>Name</w:t>
      </w:r>
      <w:r w:rsidR="00FB51A6">
        <w:t xml:space="preserve"> </w:t>
      </w:r>
      <w:r w:rsidRPr="00731F34">
        <w:t>__________________________</w:t>
      </w:r>
      <w:r w:rsidR="00B7040F">
        <w:t>____</w:t>
      </w:r>
      <w:r w:rsidRPr="00731F34">
        <w:t>_________________</w:t>
      </w:r>
    </w:p>
    <w:p w14:paraId="4DFD94FA" w14:textId="75DF1CFA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  <w:t>a.</w:t>
      </w:r>
      <w:r w:rsidRPr="00731F34">
        <w:tab/>
        <w:t>Address</w:t>
      </w:r>
      <w:r w:rsidR="00FB51A6">
        <w:t xml:space="preserve"> </w:t>
      </w:r>
      <w:r w:rsidRPr="00731F34">
        <w:t>_____________________________</w:t>
      </w:r>
      <w:r w:rsidR="00B7040F">
        <w:t>____</w:t>
      </w:r>
      <w:r w:rsidRPr="00731F34">
        <w:t>_____________</w:t>
      </w:r>
    </w:p>
    <w:p w14:paraId="14492633" w14:textId="77777777" w:rsidR="007B59E2" w:rsidRPr="00731F34" w:rsidRDefault="007B59E2" w:rsidP="00731F34">
      <w:pPr>
        <w:spacing w:line="240" w:lineRule="auto"/>
        <w:ind w:firstLine="0"/>
        <w:jc w:val="left"/>
      </w:pPr>
    </w:p>
    <w:p w14:paraId="554B21CE" w14:textId="7CE2849C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  <w:t>b.</w:t>
      </w:r>
      <w:r w:rsidRPr="00731F34">
        <w:tab/>
        <w:t>Place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year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birth</w:t>
      </w:r>
    </w:p>
    <w:p w14:paraId="3E5CCD47" w14:textId="225A8E0E" w:rsidR="007D464C" w:rsidRPr="00731F34" w:rsidRDefault="007D464C" w:rsidP="00731F34">
      <w:pPr>
        <w:spacing w:line="240" w:lineRule="auto"/>
        <w:ind w:left="1440"/>
        <w:jc w:val="left"/>
      </w:pPr>
      <w:r w:rsidRPr="00731F34">
        <w:t>City</w:t>
      </w:r>
      <w:r w:rsidR="00FB51A6">
        <w:t xml:space="preserve"> </w:t>
      </w:r>
      <w:r w:rsidRPr="00731F34">
        <w:t>____________________________________</w:t>
      </w:r>
      <w:r w:rsidR="00B7040F">
        <w:t>________</w:t>
      </w:r>
    </w:p>
    <w:p w14:paraId="093BF6C9" w14:textId="67FC1D02" w:rsidR="007D464C" w:rsidRPr="00731F34" w:rsidRDefault="007D464C" w:rsidP="00731F34">
      <w:pPr>
        <w:spacing w:line="240" w:lineRule="auto"/>
        <w:ind w:left="1440"/>
        <w:jc w:val="left"/>
      </w:pPr>
      <w:r w:rsidRPr="00731F34">
        <w:t>State</w:t>
      </w:r>
      <w:r w:rsidR="00FB51A6">
        <w:t xml:space="preserve"> </w:t>
      </w:r>
      <w:r w:rsidRPr="00731F34">
        <w:t>___________________________________</w:t>
      </w:r>
      <w:r w:rsidR="00B7040F">
        <w:t>________</w:t>
      </w:r>
    </w:p>
    <w:p w14:paraId="5C773643" w14:textId="2547135E" w:rsidR="007D464C" w:rsidRPr="00731F34" w:rsidRDefault="007D464C" w:rsidP="00731F34">
      <w:pPr>
        <w:spacing w:line="240" w:lineRule="auto"/>
        <w:ind w:left="1440"/>
        <w:jc w:val="left"/>
      </w:pPr>
      <w:r w:rsidRPr="00731F34">
        <w:t>Month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year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birth</w:t>
      </w:r>
      <w:r w:rsidR="00FB51A6">
        <w:t xml:space="preserve"> </w:t>
      </w:r>
      <w:r w:rsidRPr="00731F34">
        <w:t>_____________________________</w:t>
      </w:r>
    </w:p>
    <w:p w14:paraId="64699FD9" w14:textId="77777777" w:rsidR="007B59E2" w:rsidRPr="00731F34" w:rsidRDefault="007B59E2" w:rsidP="00731F34">
      <w:pPr>
        <w:spacing w:line="240" w:lineRule="auto"/>
        <w:ind w:left="1440"/>
        <w:jc w:val="left"/>
      </w:pPr>
    </w:p>
    <w:p w14:paraId="43263D2B" w14:textId="6861A8A5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  <w:t>c.</w:t>
      </w:r>
      <w:r w:rsidRPr="00731F34">
        <w:tab/>
        <w:t>Are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related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2D0585B2" w14:textId="77777777" w:rsidR="007B59E2" w:rsidRPr="00731F34" w:rsidRDefault="007B59E2" w:rsidP="00731F34">
      <w:pPr>
        <w:spacing w:line="240" w:lineRule="auto"/>
        <w:ind w:firstLine="0"/>
        <w:jc w:val="left"/>
      </w:pPr>
    </w:p>
    <w:p w14:paraId="47E6C6CB" w14:textId="6F65BD06" w:rsidR="007D464C" w:rsidRPr="00731F34" w:rsidRDefault="007D464C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  <w:t>d.</w:t>
      </w:r>
      <w:r w:rsidRPr="00731F34">
        <w:tab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relationship?</w:t>
      </w:r>
    </w:p>
    <w:p w14:paraId="7B653E5F" w14:textId="4223D8FF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7616C08A" w14:textId="2850E777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61E55C0D" w14:textId="23BBCB09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no,</w:t>
      </w:r>
      <w:r w:rsidR="00FB51A6">
        <w:t xml:space="preserve"> </w:t>
      </w:r>
      <w:r w:rsidRPr="00731F34">
        <w:t>describe</w:t>
      </w:r>
      <w:r w:rsidR="00FB51A6">
        <w:t xml:space="preserve"> </w:t>
      </w:r>
      <w:r w:rsidRPr="00731F34">
        <w:t>Petitioner(s)’s</w:t>
      </w:r>
      <w:r w:rsidR="00FB51A6">
        <w:t xml:space="preserve"> </w:t>
      </w:r>
      <w:r w:rsidRPr="00731F34">
        <w:t>connection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child.</w:t>
      </w:r>
    </w:p>
    <w:p w14:paraId="37094A8C" w14:textId="2AE1313A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1A70B163" w14:textId="77777777" w:rsidR="00B7040F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40478BB2" w14:textId="77777777" w:rsidR="007B59E2" w:rsidRPr="00731F34" w:rsidRDefault="007B59E2" w:rsidP="00731F34">
      <w:pPr>
        <w:spacing w:line="240" w:lineRule="auto"/>
        <w:ind w:left="1440"/>
        <w:jc w:val="left"/>
      </w:pPr>
    </w:p>
    <w:p w14:paraId="13C70728" w14:textId="214AAFDE" w:rsidR="007D464C" w:rsidRPr="00731F34" w:rsidRDefault="007D464C" w:rsidP="00EA7836">
      <w:pPr>
        <w:spacing w:line="240" w:lineRule="auto"/>
        <w:ind w:left="2160" w:right="-180" w:hanging="720"/>
        <w:jc w:val="left"/>
      </w:pPr>
      <w:r w:rsidRPr="00731F34">
        <w:t>e.</w:t>
      </w:r>
      <w:r w:rsidRPr="00731F34">
        <w:tab/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fourteen</w:t>
      </w:r>
      <w:r w:rsidR="00FB51A6">
        <w:t xml:space="preserve"> </w:t>
      </w:r>
      <w:r w:rsidRPr="00731F34">
        <w:t>(14)</w:t>
      </w:r>
      <w:r w:rsidR="00FB51A6">
        <w:t xml:space="preserve"> </w:t>
      </w:r>
      <w:r w:rsidRPr="00731F34">
        <w:t>years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age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older?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556A34B0" w14:textId="5C8FFC4A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lastRenderedPageBreak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stated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="003E3400" w:rsidRPr="00731F34">
        <w:t>they</w:t>
      </w:r>
      <w:r w:rsidR="00FB51A6">
        <w:t xml:space="preserve"> </w:t>
      </w:r>
      <w:r w:rsidR="003E3400" w:rsidRPr="00731F34">
        <w:t>want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named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guardian(s)?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Pr="00731F34">
        <w:rPr>
          <w:vertAlign w:val="superscript"/>
        </w:rPr>
        <w:t>5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667435C0" w14:textId="77777777" w:rsidR="007B59E2" w:rsidRPr="00731F34" w:rsidRDefault="007B59E2" w:rsidP="00731F34">
      <w:pPr>
        <w:spacing w:line="240" w:lineRule="auto"/>
        <w:ind w:left="2160" w:firstLine="0"/>
        <w:jc w:val="left"/>
      </w:pPr>
    </w:p>
    <w:p w14:paraId="133F0395" w14:textId="689BBCEB" w:rsidR="007D464C" w:rsidRPr="00731F34" w:rsidRDefault="007D464C" w:rsidP="00731F34">
      <w:pPr>
        <w:spacing w:line="240" w:lineRule="auto"/>
        <w:ind w:left="2160" w:hanging="720"/>
        <w:jc w:val="left"/>
      </w:pPr>
      <w:r w:rsidRPr="00731F34">
        <w:t>f.</w:t>
      </w:r>
      <w:r w:rsidRPr="00731F34">
        <w:tab/>
      </w:r>
      <w:r w:rsidR="003E3400" w:rsidRPr="00731F34">
        <w:t>Is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child</w:t>
      </w:r>
      <w:r w:rsidR="00FB51A6">
        <w:t xml:space="preserve"> </w:t>
      </w:r>
      <w:r w:rsidR="003E3400" w:rsidRPr="00731F34">
        <w:t>an</w:t>
      </w:r>
      <w:r w:rsidR="00FB51A6">
        <w:t xml:space="preserve"> </w:t>
      </w:r>
      <w:r w:rsidR="003E3400" w:rsidRPr="00731F34">
        <w:t>enrolled</w:t>
      </w:r>
      <w:r w:rsidR="00FB51A6">
        <w:t xml:space="preserve"> </w:t>
      </w:r>
      <w:r w:rsidR="003E3400" w:rsidRPr="00731F34">
        <w:t>member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an</w:t>
      </w:r>
      <w:r w:rsidR="00FB51A6">
        <w:t xml:space="preserve"> </w:t>
      </w:r>
      <w:r w:rsidR="003E3400" w:rsidRPr="00731F34">
        <w:t>Indian</w:t>
      </w:r>
      <w:r w:rsidR="00FB51A6">
        <w:t xml:space="preserve"> </w:t>
      </w:r>
      <w:r w:rsidR="003E3400" w:rsidRPr="00731F34">
        <w:t>tribe</w:t>
      </w:r>
      <w:r w:rsidR="00FB51A6">
        <w:t xml:space="preserve"> </w:t>
      </w:r>
      <w:r w:rsidR="003E3400" w:rsidRPr="00731F34">
        <w:t>or</w:t>
      </w:r>
      <w:r w:rsidR="00FB51A6">
        <w:t xml:space="preserve"> </w:t>
      </w:r>
      <w:r w:rsidR="003E3400" w:rsidRPr="00731F34">
        <w:t>eligible</w:t>
      </w:r>
      <w:r w:rsidR="00FB51A6">
        <w:t xml:space="preserve"> </w:t>
      </w:r>
      <w:r w:rsidR="003E3400" w:rsidRPr="00731F34">
        <w:t>for</w:t>
      </w:r>
      <w:r w:rsidR="00FB51A6">
        <w:t xml:space="preserve"> </w:t>
      </w:r>
      <w:r w:rsidR="003E3400" w:rsidRPr="00731F34">
        <w:t>membership?</w:t>
      </w:r>
      <w:r w:rsidR="00FB51A6">
        <w:t xml:space="preserve"> </w:t>
      </w:r>
      <w:r w:rsidR="003E3400" w:rsidRPr="00731F34">
        <w:t>_</w:t>
      </w:r>
      <w:r w:rsidRPr="00731F34">
        <w:t>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73793621" w14:textId="1E9352D6" w:rsidR="007D464C" w:rsidRPr="00731F34" w:rsidRDefault="007D464C" w:rsidP="00B7040F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with?</w:t>
      </w:r>
    </w:p>
    <w:p w14:paraId="0C1E8960" w14:textId="11F769F3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0A88E53F" w14:textId="6ED66262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Have</w:t>
      </w:r>
      <w:r w:rsidR="00FB51A6">
        <w:t xml:space="preserve"> </w:t>
      </w:r>
      <w:r w:rsidRPr="00731F34">
        <w:t>you</w:t>
      </w:r>
      <w:r w:rsidR="00FB51A6">
        <w:t xml:space="preserve"> </w:t>
      </w:r>
      <w:r w:rsidR="003E3400" w:rsidRPr="00731F34">
        <w:t>notified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40CF4C4C" w14:textId="595F999B" w:rsidR="007D464C" w:rsidRPr="00731F34" w:rsidRDefault="007D464C" w:rsidP="00731F34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="003E3400" w:rsidRPr="00731F34">
        <w:t>list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specific</w:t>
      </w:r>
      <w:r w:rsidR="00FB51A6">
        <w:t xml:space="preserve"> </w:t>
      </w:r>
      <w:r w:rsidR="003E3400" w:rsidRPr="00731F34">
        <w:t>actions</w:t>
      </w:r>
      <w:r w:rsidR="00FB51A6">
        <w:t xml:space="preserve"> </w:t>
      </w:r>
      <w:r w:rsidR="003E3400" w:rsidRPr="00731F34">
        <w:t>you</w:t>
      </w:r>
      <w:r w:rsidR="00FB51A6">
        <w:t xml:space="preserve"> </w:t>
      </w:r>
      <w:r w:rsidR="003E3400" w:rsidRPr="00731F34">
        <w:t>have</w:t>
      </w:r>
      <w:r w:rsidR="00FB51A6">
        <w:t xml:space="preserve"> </w:t>
      </w:r>
      <w:r w:rsidR="003E3400" w:rsidRPr="00731F34">
        <w:t>taken</w:t>
      </w:r>
      <w:r w:rsidR="00FB51A6">
        <w:t xml:space="preserve"> </w:t>
      </w:r>
      <w:r w:rsidR="003E3400" w:rsidRPr="00731F34">
        <w:t>to</w:t>
      </w:r>
      <w:r w:rsidR="00FB51A6">
        <w:t xml:space="preserve"> </w:t>
      </w:r>
      <w:r w:rsidR="003E3400" w:rsidRPr="00731F34">
        <w:t>notify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tribe</w:t>
      </w:r>
      <w:r w:rsidR="00FB51A6">
        <w:t xml:space="preserve"> </w:t>
      </w:r>
      <w:r w:rsidR="003E3400" w:rsidRPr="00731F34">
        <w:t>and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results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those</w:t>
      </w:r>
      <w:r w:rsidR="00FB51A6">
        <w:t xml:space="preserve"> </w:t>
      </w:r>
      <w:r w:rsidR="003E3400" w:rsidRPr="00731F34">
        <w:t>contacts,</w:t>
      </w:r>
      <w:r w:rsidR="00FB51A6">
        <w:t xml:space="preserve"> </w:t>
      </w:r>
      <w:r w:rsidR="003E3400" w:rsidRPr="00731F34">
        <w:t>including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names,</w:t>
      </w:r>
      <w:r w:rsidR="00FB51A6">
        <w:t xml:space="preserve"> </w:t>
      </w:r>
      <w:r w:rsidR="003E3400" w:rsidRPr="00731F34">
        <w:t>addresses,</w:t>
      </w:r>
      <w:r w:rsidR="00FB51A6">
        <w:t xml:space="preserve"> </w:t>
      </w:r>
      <w:r w:rsidR="003E3400" w:rsidRPr="00731F34">
        <w:t>titles,</w:t>
      </w:r>
      <w:r w:rsidR="00FB51A6">
        <w:t xml:space="preserve"> </w:t>
      </w:r>
      <w:r w:rsidR="003E3400" w:rsidRPr="00731F34">
        <w:t>and</w:t>
      </w:r>
      <w:r w:rsidR="00FB51A6">
        <w:t xml:space="preserve"> </w:t>
      </w:r>
      <w:r w:rsidR="003E3400" w:rsidRPr="00731F34">
        <w:t>telephone</w:t>
      </w:r>
      <w:r w:rsidR="00FB51A6">
        <w:t xml:space="preserve"> </w:t>
      </w:r>
      <w:r w:rsidR="003E3400" w:rsidRPr="00731F34">
        <w:t>numbers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proofErr w:type="gramStart"/>
      <w:r w:rsidR="003E3400" w:rsidRPr="00731F34">
        <w:t>persons</w:t>
      </w:r>
      <w:proofErr w:type="gramEnd"/>
      <w:r w:rsidR="00FB51A6">
        <w:t xml:space="preserve"> </w:t>
      </w:r>
      <w:r w:rsidR="003E3400" w:rsidRPr="00731F34">
        <w:t>contacted.</w:t>
      </w:r>
      <w:r w:rsidR="00FB51A6">
        <w:t xml:space="preserve"> </w:t>
      </w:r>
      <w:r w:rsidR="003E3400" w:rsidRPr="00731F34">
        <w:t>Attach</w:t>
      </w:r>
      <w:r w:rsidR="00FB51A6">
        <w:t xml:space="preserve"> </w:t>
      </w:r>
      <w:r w:rsidR="003E3400" w:rsidRPr="00731F34">
        <w:t>copies</w:t>
      </w:r>
      <w:r w:rsidR="00FB51A6">
        <w:t xml:space="preserve"> </w:t>
      </w:r>
      <w:r w:rsidR="003E3400" w:rsidRPr="00731F34">
        <w:t>of</w:t>
      </w:r>
      <w:r w:rsidR="00FB51A6">
        <w:t xml:space="preserve"> </w:t>
      </w:r>
      <w:r w:rsidR="003E3400" w:rsidRPr="00731F34">
        <w:t>all</w:t>
      </w:r>
      <w:r w:rsidR="00FB51A6">
        <w:t xml:space="preserve"> </w:t>
      </w:r>
      <w:r w:rsidR="003E3400" w:rsidRPr="00731F34">
        <w:t>correspondence</w:t>
      </w:r>
      <w:r w:rsidR="00FB51A6">
        <w:t xml:space="preserve"> </w:t>
      </w:r>
      <w:r w:rsidR="003E3400" w:rsidRPr="00731F34">
        <w:t>with</w:t>
      </w:r>
      <w:r w:rsidR="00FB51A6">
        <w:t xml:space="preserve"> </w:t>
      </w:r>
      <w:r w:rsidR="003E3400" w:rsidRPr="00731F34">
        <w:t>the</w:t>
      </w:r>
      <w:r w:rsidR="00FB51A6">
        <w:t xml:space="preserve"> </w:t>
      </w:r>
      <w:r w:rsidR="003E3400" w:rsidRPr="00731F34">
        <w:t>Indian</w:t>
      </w:r>
      <w:r w:rsidR="00FB51A6">
        <w:t xml:space="preserve"> </w:t>
      </w:r>
      <w:r w:rsidR="003E3400" w:rsidRPr="00731F34">
        <w:t>tribe.</w:t>
      </w:r>
      <w:r w:rsidR="00FB51A6">
        <w:t xml:space="preserve">  </w:t>
      </w:r>
    </w:p>
    <w:p w14:paraId="6BAED21A" w14:textId="1164F8CE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2CBF2F20" w14:textId="2C89AAC0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3D7FA5E2" w14:textId="2BAE2ED8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650B9EF9" w14:textId="3D32A0C5" w:rsidR="007D464C" w:rsidRPr="00731F34" w:rsidRDefault="007D464C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0DD88B61" w14:textId="77777777" w:rsidR="00B7040F" w:rsidRDefault="00B7040F" w:rsidP="00731F34">
      <w:pPr>
        <w:spacing w:line="240" w:lineRule="auto"/>
        <w:ind w:firstLine="0"/>
        <w:jc w:val="left"/>
      </w:pPr>
    </w:p>
    <w:p w14:paraId="60E5958F" w14:textId="14E7A475" w:rsidR="00821A42" w:rsidRPr="00731F34" w:rsidRDefault="00821A42" w:rsidP="00731F34">
      <w:pPr>
        <w:spacing w:line="240" w:lineRule="auto"/>
        <w:ind w:firstLine="0"/>
        <w:jc w:val="left"/>
        <w:rPr>
          <w:b/>
          <w:bCs/>
        </w:rPr>
      </w:pPr>
      <w:r w:rsidRPr="00731F34">
        <w:t>C.</w:t>
      </w:r>
      <w:r w:rsidR="00B7040F">
        <w:tab/>
      </w:r>
      <w:r w:rsidRPr="00731F34">
        <w:rPr>
          <w:b/>
          <w:bCs/>
        </w:rPr>
        <w:t>INFORMATION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ABOUT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CHILD’S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PARENTS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(RESPONDENTS)</w:t>
      </w:r>
      <w:r w:rsidR="00847F3C" w:rsidRPr="00731F34">
        <w:rPr>
          <w:b/>
          <w:bCs/>
          <w:vertAlign w:val="superscript"/>
        </w:rPr>
        <w:t>6</w:t>
      </w:r>
    </w:p>
    <w:p w14:paraId="62A7833C" w14:textId="77777777" w:rsidR="00ED7ED3" w:rsidRPr="00731F34" w:rsidRDefault="00ED7ED3" w:rsidP="00731F34">
      <w:pPr>
        <w:spacing w:line="240" w:lineRule="auto"/>
        <w:ind w:firstLine="0"/>
        <w:jc w:val="left"/>
      </w:pPr>
    </w:p>
    <w:p w14:paraId="4F629167" w14:textId="3FE955D1" w:rsidR="00ED7ED3" w:rsidRPr="00731F34" w:rsidRDefault="00ED7ED3" w:rsidP="00731F34">
      <w:pPr>
        <w:spacing w:line="240" w:lineRule="auto"/>
        <w:ind w:firstLine="0"/>
        <w:jc w:val="left"/>
      </w:pPr>
      <w:r w:rsidRPr="00731F34">
        <w:tab/>
        <w:t>1.</w:t>
      </w:r>
      <w:r w:rsidRPr="00731F34">
        <w:tab/>
        <w:t>Respondent</w:t>
      </w:r>
      <w:r w:rsidR="00FB51A6">
        <w:t xml:space="preserve"> </w:t>
      </w:r>
      <w:r w:rsidRPr="00731F34">
        <w:t>#1</w:t>
      </w:r>
    </w:p>
    <w:p w14:paraId="1370F8E2" w14:textId="77777777" w:rsidR="00ED7ED3" w:rsidRPr="00731F34" w:rsidRDefault="00ED7ED3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</w:r>
    </w:p>
    <w:p w14:paraId="7008AF1F" w14:textId="3B9D6482" w:rsidR="00ED7ED3" w:rsidRPr="00731F34" w:rsidRDefault="00ED7ED3" w:rsidP="00731F34">
      <w:pPr>
        <w:pStyle w:val="ListParagraph"/>
        <w:numPr>
          <w:ilvl w:val="0"/>
          <w:numId w:val="10"/>
        </w:numPr>
        <w:spacing w:line="240" w:lineRule="auto"/>
        <w:jc w:val="left"/>
      </w:pPr>
      <w:r w:rsidRPr="00731F34">
        <w:t>_________________________</w:t>
      </w:r>
      <w:r w:rsidR="00FB51A6">
        <w:t xml:space="preserve"> </w:t>
      </w:r>
      <w:r w:rsidRPr="00731F34">
        <w:t>(</w:t>
      </w:r>
      <w:r w:rsidRPr="00731F34">
        <w:rPr>
          <w:i/>
        </w:rPr>
        <w:t>name</w:t>
      </w:r>
      <w:r w:rsidR="00FB51A6">
        <w:rPr>
          <w:i/>
        </w:rPr>
        <w:t xml:space="preserve"> </w:t>
      </w:r>
      <w:r w:rsidRPr="00731F34">
        <w:rPr>
          <w:i/>
        </w:rPr>
        <w:t>of</w:t>
      </w:r>
      <w:r w:rsidR="00FB51A6">
        <w:rPr>
          <w:i/>
        </w:rPr>
        <w:t xml:space="preserve"> </w:t>
      </w:r>
      <w:r w:rsidRPr="00731F34">
        <w:rPr>
          <w:i/>
        </w:rPr>
        <w:t>Respondent-parent</w:t>
      </w:r>
      <w:r w:rsidR="00FB51A6">
        <w:rPr>
          <w:i/>
        </w:rPr>
        <w:t xml:space="preserve"> </w:t>
      </w:r>
      <w:r w:rsidRPr="00731F34">
        <w:rPr>
          <w:i/>
        </w:rPr>
        <w:t>if</w:t>
      </w:r>
      <w:r w:rsidR="00FB51A6">
        <w:rPr>
          <w:i/>
        </w:rPr>
        <w:t xml:space="preserve"> </w:t>
      </w:r>
      <w:r w:rsidRPr="00731F34">
        <w:rPr>
          <w:i/>
        </w:rPr>
        <w:t>known)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___________________________.</w:t>
      </w:r>
    </w:p>
    <w:p w14:paraId="18331ADF" w14:textId="77777777" w:rsidR="00ED7ED3" w:rsidRPr="00731F34" w:rsidRDefault="00ED7ED3" w:rsidP="00731F34">
      <w:pPr>
        <w:pStyle w:val="ListParagraph"/>
        <w:spacing w:line="240" w:lineRule="auto"/>
        <w:ind w:left="2160" w:firstLine="0"/>
        <w:jc w:val="left"/>
      </w:pPr>
    </w:p>
    <w:p w14:paraId="7B9A91FC" w14:textId="28C22891" w:rsidR="00ED7ED3" w:rsidRPr="00731F34" w:rsidRDefault="00ED7ED3" w:rsidP="00731F34">
      <w:pPr>
        <w:pStyle w:val="ListParagraph"/>
        <w:numPr>
          <w:ilvl w:val="0"/>
          <w:numId w:val="10"/>
        </w:numPr>
        <w:spacing w:line="240" w:lineRule="auto"/>
        <w:jc w:val="left"/>
      </w:pPr>
      <w:r w:rsidRPr="00731F34">
        <w:t>This</w:t>
      </w:r>
      <w:r w:rsidR="00FB51A6">
        <w:t xml:space="preserve"> </w:t>
      </w:r>
      <w:r w:rsidRPr="00731F34">
        <w:t>Respondent-parent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alive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deceased</w:t>
      </w:r>
      <w:r w:rsidR="00FB51A6">
        <w:t xml:space="preserve"> </w:t>
      </w:r>
      <w:r w:rsidRPr="00731F34">
        <w:t>(</w:t>
      </w:r>
      <w:r w:rsidRPr="00731F34">
        <w:rPr>
          <w:i/>
        </w:rPr>
        <w:t>if</w:t>
      </w:r>
      <w:r w:rsidR="00FB51A6">
        <w:rPr>
          <w:i/>
        </w:rPr>
        <w:t xml:space="preserve"> </w:t>
      </w:r>
      <w:r w:rsidRPr="00731F34">
        <w:rPr>
          <w:i/>
        </w:rPr>
        <w:t>deceased,</w:t>
      </w:r>
      <w:r w:rsidR="00FB51A6">
        <w:rPr>
          <w:i/>
        </w:rPr>
        <w:t xml:space="preserve"> </w:t>
      </w:r>
      <w:r w:rsidRPr="00731F34">
        <w:rPr>
          <w:i/>
        </w:rPr>
        <w:t>provide</w:t>
      </w:r>
      <w:r w:rsidR="00FB51A6">
        <w:rPr>
          <w:i/>
        </w:rPr>
        <w:t xml:space="preserve"> </w:t>
      </w:r>
      <w:r w:rsidRPr="00731F34">
        <w:rPr>
          <w:i/>
        </w:rPr>
        <w:t>proof</w:t>
      </w:r>
      <w:r w:rsidR="00FB51A6">
        <w:rPr>
          <w:i/>
        </w:rPr>
        <w:t xml:space="preserve"> </w:t>
      </w:r>
      <w:r w:rsidRPr="00731F34">
        <w:rPr>
          <w:i/>
        </w:rPr>
        <w:t>of</w:t>
      </w:r>
      <w:r w:rsidR="00FB51A6">
        <w:rPr>
          <w:i/>
        </w:rPr>
        <w:t xml:space="preserve"> </w:t>
      </w:r>
      <w:r w:rsidRPr="00731F34">
        <w:rPr>
          <w:i/>
        </w:rPr>
        <w:t>death</w:t>
      </w:r>
      <w:r w:rsidRPr="00731F34">
        <w:t>)</w:t>
      </w:r>
    </w:p>
    <w:p w14:paraId="73DF5A7E" w14:textId="77777777" w:rsidR="00ED7ED3" w:rsidRPr="00731F34" w:rsidRDefault="00ED7ED3" w:rsidP="00731F34">
      <w:pPr>
        <w:spacing w:line="240" w:lineRule="auto"/>
        <w:ind w:firstLine="0"/>
        <w:jc w:val="left"/>
      </w:pPr>
    </w:p>
    <w:p w14:paraId="5A9F8DFB" w14:textId="0BE34D48" w:rsidR="00ED7ED3" w:rsidRPr="00731F34" w:rsidRDefault="00ED7ED3" w:rsidP="00731F34">
      <w:pPr>
        <w:pStyle w:val="ListParagraph"/>
        <w:numPr>
          <w:ilvl w:val="0"/>
          <w:numId w:val="10"/>
        </w:numPr>
        <w:spacing w:line="240" w:lineRule="auto"/>
        <w:jc w:val="left"/>
      </w:pPr>
      <w:r w:rsidRPr="00731F34">
        <w:t>If</w:t>
      </w:r>
      <w:r w:rsidR="00FB51A6">
        <w:t xml:space="preserve"> </w:t>
      </w:r>
      <w:r w:rsidRPr="00731F34">
        <w:t>alive,</w:t>
      </w:r>
      <w:r w:rsidR="00FB51A6">
        <w:t xml:space="preserve"> </w:t>
      </w:r>
      <w:r w:rsidRPr="00731F34">
        <w:t>list</w:t>
      </w:r>
      <w:r w:rsidR="00FB51A6">
        <w:t xml:space="preserve"> </w:t>
      </w:r>
      <w:r w:rsidRPr="00731F34">
        <w:t>address</w:t>
      </w:r>
      <w:r w:rsidR="00FB51A6">
        <w:t xml:space="preserve"> </w:t>
      </w:r>
      <w:r w:rsidRPr="00731F34">
        <w:t>(</w:t>
      </w:r>
      <w:r w:rsidRPr="00731F34">
        <w:rPr>
          <w:i/>
        </w:rPr>
        <w:t>include</w:t>
      </w:r>
      <w:r w:rsidR="00FB51A6">
        <w:rPr>
          <w:i/>
        </w:rPr>
        <w:t xml:space="preserve"> </w:t>
      </w:r>
      <w:r w:rsidRPr="00731F34">
        <w:rPr>
          <w:i/>
        </w:rPr>
        <w:t>physical</w:t>
      </w:r>
      <w:r w:rsidR="00FB51A6">
        <w:rPr>
          <w:i/>
        </w:rPr>
        <w:t xml:space="preserve"> </w:t>
      </w:r>
      <w:r w:rsidRPr="00731F34">
        <w:rPr>
          <w:i/>
        </w:rPr>
        <w:t>street</w:t>
      </w:r>
      <w:r w:rsidR="00FB51A6">
        <w:rPr>
          <w:i/>
        </w:rPr>
        <w:t xml:space="preserve"> </w:t>
      </w:r>
      <w:r w:rsidRPr="00731F34">
        <w:rPr>
          <w:i/>
        </w:rPr>
        <w:t>address,</w:t>
      </w:r>
      <w:r w:rsidR="00FB51A6">
        <w:rPr>
          <w:i/>
        </w:rPr>
        <w:t xml:space="preserve"> </w:t>
      </w:r>
      <w:r w:rsidRPr="00731F34">
        <w:rPr>
          <w:i/>
        </w:rPr>
        <w:t>city,</w:t>
      </w:r>
      <w:r w:rsidR="00FB51A6">
        <w:rPr>
          <w:i/>
        </w:rPr>
        <w:t xml:space="preserve"> </w:t>
      </w:r>
      <w:r w:rsidRPr="00731F34">
        <w:rPr>
          <w:i/>
        </w:rPr>
        <w:t>state,</w:t>
      </w:r>
      <w:r w:rsidR="00FB51A6">
        <w:rPr>
          <w:i/>
        </w:rPr>
        <w:t xml:space="preserve"> </w:t>
      </w:r>
      <w:r w:rsidRPr="00731F34">
        <w:rPr>
          <w:i/>
        </w:rPr>
        <w:t>and</w:t>
      </w:r>
      <w:r w:rsidR="00FB51A6">
        <w:rPr>
          <w:i/>
        </w:rPr>
        <w:t xml:space="preserve"> </w:t>
      </w:r>
      <w:r w:rsidRPr="00731F34">
        <w:rPr>
          <w:i/>
        </w:rPr>
        <w:t>zip</w:t>
      </w:r>
      <w:r w:rsidR="00FB51A6">
        <w:rPr>
          <w:i/>
        </w:rPr>
        <w:t xml:space="preserve"> </w:t>
      </w:r>
      <w:r w:rsidRPr="00731F34">
        <w:rPr>
          <w:i/>
        </w:rPr>
        <w:t>code</w:t>
      </w:r>
      <w:r w:rsidRPr="00731F34">
        <w:t>):</w:t>
      </w:r>
    </w:p>
    <w:p w14:paraId="3616B9EA" w14:textId="736404CC" w:rsidR="00ED7ED3" w:rsidRPr="00731F34" w:rsidRDefault="00ED7ED3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20E716C8" w14:textId="68F4627A" w:rsidR="00ED7ED3" w:rsidRPr="00731F34" w:rsidRDefault="00ED7ED3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5C61C927" w14:textId="556DE22F" w:rsidR="003E3400" w:rsidRPr="00731F34" w:rsidRDefault="003E3400" w:rsidP="00731F34">
      <w:pPr>
        <w:spacing w:line="240" w:lineRule="auto"/>
        <w:ind w:left="2160" w:firstLine="0"/>
        <w:jc w:val="left"/>
      </w:pPr>
      <w:r w:rsidRPr="00731F34">
        <w:t>Is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#1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member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Indian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membership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Indian</w:t>
      </w:r>
      <w:r w:rsidR="00FB51A6">
        <w:t xml:space="preserve"> </w:t>
      </w:r>
      <w:r w:rsidRPr="00731F34">
        <w:t>tribe?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  <w:r w:rsidRPr="00731F34">
        <w:br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#1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with?</w:t>
      </w:r>
      <w:r w:rsidRPr="00731F34">
        <w:br/>
        <w:t>_____________________________________________________</w:t>
      </w:r>
    </w:p>
    <w:p w14:paraId="2E6EB67C" w14:textId="77777777" w:rsidR="00ED7ED3" w:rsidRPr="00731F34" w:rsidRDefault="00ED7ED3" w:rsidP="00731F34">
      <w:pPr>
        <w:spacing w:line="240" w:lineRule="auto"/>
        <w:ind w:left="1440"/>
        <w:jc w:val="left"/>
      </w:pPr>
    </w:p>
    <w:p w14:paraId="685B7A4D" w14:textId="58F3EEE5" w:rsidR="00ED7ED3" w:rsidRPr="00731F34" w:rsidRDefault="00ED7ED3" w:rsidP="00731F34">
      <w:pPr>
        <w:pStyle w:val="ListParagraph"/>
        <w:numPr>
          <w:ilvl w:val="0"/>
          <w:numId w:val="10"/>
        </w:numPr>
        <w:spacing w:line="240" w:lineRule="auto"/>
        <w:jc w:val="left"/>
      </w:pPr>
      <w:r w:rsidRPr="00731F34">
        <w:t>On</w:t>
      </w:r>
      <w:r w:rsidR="00FB51A6">
        <w:t xml:space="preserve"> </w:t>
      </w:r>
      <w:r w:rsidRPr="00731F34">
        <w:t>information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belief,</w:t>
      </w:r>
      <w:r w:rsidR="00FB51A6">
        <w:t xml:space="preserve"> </w:t>
      </w:r>
      <w:r w:rsidRPr="00731F34">
        <w:t>(</w:t>
      </w:r>
      <w:r w:rsidRPr="00731F34">
        <w:rPr>
          <w:i/>
        </w:rPr>
        <w:t>complete</w:t>
      </w:r>
      <w:r w:rsidR="00FB51A6">
        <w:rPr>
          <w:i/>
        </w:rPr>
        <w:t xml:space="preserve"> </w:t>
      </w:r>
      <w:r w:rsidRPr="00731F34">
        <w:rPr>
          <w:i/>
        </w:rPr>
        <w:t>only</w:t>
      </w:r>
      <w:r w:rsidR="00FB51A6">
        <w:rPr>
          <w:i/>
        </w:rPr>
        <w:t xml:space="preserve"> </w:t>
      </w:r>
      <w:r w:rsidRPr="00731F34">
        <w:rPr>
          <w:i/>
        </w:rPr>
        <w:t>one</w:t>
      </w:r>
      <w:r w:rsidR="00FB51A6">
        <w:rPr>
          <w:i/>
        </w:rPr>
        <w:t xml:space="preserve"> </w:t>
      </w:r>
      <w:r w:rsidRPr="00731F34">
        <w:rPr>
          <w:i/>
        </w:rPr>
        <w:t>choice</w:t>
      </w:r>
      <w:r w:rsidR="00FB51A6">
        <w:rPr>
          <w:i/>
        </w:rPr>
        <w:t xml:space="preserve"> </w:t>
      </w:r>
      <w:r w:rsidRPr="00731F34">
        <w:rPr>
          <w:i/>
        </w:rPr>
        <w:t>below</w:t>
      </w:r>
      <w:r w:rsidRPr="00731F34">
        <w:t>)</w:t>
      </w:r>
    </w:p>
    <w:p w14:paraId="186FD236" w14:textId="77777777" w:rsidR="00ED7ED3" w:rsidRPr="00731F34" w:rsidRDefault="00ED7ED3" w:rsidP="00731F34">
      <w:pPr>
        <w:spacing w:line="240" w:lineRule="auto"/>
        <w:ind w:left="1440" w:firstLine="0"/>
        <w:jc w:val="left"/>
      </w:pPr>
    </w:p>
    <w:p w14:paraId="14E02D39" w14:textId="66FF0859" w:rsidR="00ED7ED3" w:rsidRPr="00731F34" w:rsidRDefault="00ED7ED3" w:rsidP="00731F34">
      <w:pPr>
        <w:spacing w:line="240" w:lineRule="auto"/>
        <w:ind w:left="2880" w:hanging="720"/>
        <w:jc w:val="left"/>
        <w:rPr>
          <w:vertAlign w:val="superscript"/>
        </w:rPr>
      </w:pPr>
      <w:proofErr w:type="spellStart"/>
      <w:r w:rsidRPr="00731F34">
        <w:t>i</w:t>
      </w:r>
      <w:proofErr w:type="spellEnd"/>
      <w:r w:rsidRPr="00731F34">
        <w:t>.</w:t>
      </w:r>
      <w:r w:rsidRPr="00731F34">
        <w:tab/>
        <w:t>Respondent-parent___________________________</w:t>
      </w:r>
      <w:r w:rsidR="00FB51A6">
        <w:t xml:space="preserve"> </w:t>
      </w:r>
      <w:r w:rsidRPr="00731F34">
        <w:t>(</w:t>
      </w:r>
      <w:r w:rsidRPr="00731F34">
        <w:rPr>
          <w:i/>
        </w:rPr>
        <w:t>name</w:t>
      </w:r>
      <w:r w:rsidRPr="00731F34">
        <w:t>)</w:t>
      </w:r>
      <w:r w:rsidR="00FB51A6">
        <w:t xml:space="preserve"> </w:t>
      </w:r>
      <w:r w:rsidRPr="00731F34">
        <w:t>consents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appointment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Guardian(s).</w:t>
      </w:r>
      <w:r w:rsidR="00F8080E" w:rsidRPr="00731F34">
        <w:rPr>
          <w:vertAlign w:val="superscript"/>
        </w:rPr>
        <w:t>7</w:t>
      </w:r>
    </w:p>
    <w:p w14:paraId="7733A1BF" w14:textId="2E0055F5" w:rsidR="00ED7ED3" w:rsidRPr="00731F34" w:rsidRDefault="00ED7ED3" w:rsidP="00731F34">
      <w:pPr>
        <w:spacing w:line="240" w:lineRule="auto"/>
        <w:ind w:firstLine="0"/>
        <w:jc w:val="left"/>
      </w:pPr>
    </w:p>
    <w:p w14:paraId="12D10584" w14:textId="77777777" w:rsidR="00ED7ED3" w:rsidRPr="00731F34" w:rsidRDefault="00ED7ED3" w:rsidP="00731F34">
      <w:pPr>
        <w:spacing w:line="240" w:lineRule="auto"/>
        <w:ind w:left="1440"/>
        <w:jc w:val="left"/>
      </w:pPr>
      <w:r w:rsidRPr="00731F34">
        <w:t>Or</w:t>
      </w:r>
      <w:r w:rsidRPr="00731F34">
        <w:tab/>
      </w:r>
    </w:p>
    <w:p w14:paraId="77CD466E" w14:textId="77777777" w:rsidR="007D464C" w:rsidRPr="00731F34" w:rsidRDefault="007D464C" w:rsidP="00731F34">
      <w:pPr>
        <w:spacing w:line="240" w:lineRule="auto"/>
        <w:ind w:left="1440"/>
        <w:jc w:val="left"/>
      </w:pPr>
    </w:p>
    <w:p w14:paraId="1913F3FB" w14:textId="0B12ED3B" w:rsidR="00ED7ED3" w:rsidRPr="00731F34" w:rsidRDefault="00ED7ED3" w:rsidP="00731F34">
      <w:pPr>
        <w:spacing w:line="240" w:lineRule="auto"/>
        <w:ind w:left="2880" w:hanging="720"/>
        <w:jc w:val="left"/>
      </w:pPr>
      <w:r w:rsidRPr="00731F34">
        <w:lastRenderedPageBreak/>
        <w:t>ii.</w:t>
      </w:r>
      <w:r w:rsidRPr="00731F34">
        <w:tab/>
        <w:t>This</w:t>
      </w:r>
      <w:r w:rsidR="00FB51A6">
        <w:t xml:space="preserve"> </w:t>
      </w:r>
      <w:r w:rsidRPr="00731F34">
        <w:t>legal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unable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unwilling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provide</w:t>
      </w:r>
      <w:r w:rsidR="00FB51A6">
        <w:t xml:space="preserve"> </w:t>
      </w:r>
      <w:r w:rsidRPr="00731F34">
        <w:t>adequate</w:t>
      </w:r>
      <w:r w:rsidR="00FB51A6">
        <w:t xml:space="preserve"> </w:t>
      </w:r>
      <w:r w:rsidRPr="00731F34">
        <w:t>care,</w:t>
      </w:r>
      <w:r w:rsidR="00FB51A6">
        <w:t xml:space="preserve"> </w:t>
      </w:r>
      <w:r w:rsidRPr="00731F34">
        <w:t>maintenance,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supervision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minor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named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(</w:t>
      </w:r>
      <w:r w:rsidRPr="00731F34">
        <w:rPr>
          <w:i/>
        </w:rPr>
        <w:t>explain</w:t>
      </w:r>
      <w:r w:rsidR="00FB51A6">
        <w:rPr>
          <w:i/>
        </w:rPr>
        <w:t xml:space="preserve"> </w:t>
      </w:r>
      <w:r w:rsidRPr="00731F34">
        <w:rPr>
          <w:i/>
        </w:rPr>
        <w:t>why</w:t>
      </w:r>
      <w:r w:rsidR="00FB51A6">
        <w:rPr>
          <w:i/>
        </w:rPr>
        <w:t xml:space="preserve"> </w:t>
      </w:r>
      <w:r w:rsidRPr="00731F34">
        <w:rPr>
          <w:i/>
        </w:rPr>
        <w:t>you</w:t>
      </w:r>
      <w:r w:rsidR="00FB51A6">
        <w:rPr>
          <w:i/>
        </w:rPr>
        <w:t xml:space="preserve"> </w:t>
      </w:r>
      <w:r w:rsidRPr="00731F34">
        <w:rPr>
          <w:i/>
        </w:rPr>
        <w:t>think</w:t>
      </w:r>
      <w:r w:rsidR="00FB51A6">
        <w:rPr>
          <w:i/>
        </w:rPr>
        <w:t xml:space="preserve"> </w:t>
      </w:r>
      <w:r w:rsidRPr="00731F34">
        <w:rPr>
          <w:i/>
        </w:rPr>
        <w:t>this</w:t>
      </w:r>
      <w:r w:rsidR="00FB51A6">
        <w:rPr>
          <w:i/>
        </w:rPr>
        <w:t xml:space="preserve"> </w:t>
      </w:r>
      <w:r w:rsidRPr="00731F34">
        <w:rPr>
          <w:i/>
        </w:rPr>
        <w:t>parent</w:t>
      </w:r>
      <w:r w:rsidR="00FB51A6">
        <w:rPr>
          <w:i/>
        </w:rPr>
        <w:t xml:space="preserve"> </w:t>
      </w:r>
      <w:r w:rsidRPr="00731F34">
        <w:rPr>
          <w:i/>
        </w:rPr>
        <w:t>is</w:t>
      </w:r>
      <w:r w:rsidR="00FB51A6">
        <w:rPr>
          <w:i/>
        </w:rPr>
        <w:t xml:space="preserve"> </w:t>
      </w:r>
      <w:r w:rsidRPr="00731F34">
        <w:rPr>
          <w:i/>
        </w:rPr>
        <w:t>unable</w:t>
      </w:r>
      <w:r w:rsidR="00FB51A6">
        <w:rPr>
          <w:i/>
        </w:rPr>
        <w:t xml:space="preserve"> </w:t>
      </w:r>
      <w:r w:rsidRPr="00731F34">
        <w:rPr>
          <w:i/>
        </w:rPr>
        <w:t>or</w:t>
      </w:r>
      <w:r w:rsidR="00FB51A6">
        <w:rPr>
          <w:i/>
        </w:rPr>
        <w:t xml:space="preserve"> </w:t>
      </w:r>
      <w:r w:rsidRPr="00731F34">
        <w:rPr>
          <w:i/>
        </w:rPr>
        <w:t>unwilling</w:t>
      </w:r>
      <w:r w:rsidR="00FB51A6">
        <w:rPr>
          <w:i/>
        </w:rPr>
        <w:t xml:space="preserve"> </w:t>
      </w:r>
      <w:r w:rsidRPr="00731F34">
        <w:rPr>
          <w:i/>
        </w:rPr>
        <w:t>to</w:t>
      </w:r>
      <w:r w:rsidR="00FB51A6">
        <w:rPr>
          <w:i/>
        </w:rPr>
        <w:t xml:space="preserve"> </w:t>
      </w:r>
      <w:r w:rsidRPr="00731F34">
        <w:rPr>
          <w:i/>
        </w:rPr>
        <w:t>provide</w:t>
      </w:r>
      <w:r w:rsidR="00FB51A6">
        <w:rPr>
          <w:i/>
        </w:rPr>
        <w:t xml:space="preserve"> </w:t>
      </w:r>
      <w:r w:rsidRPr="00731F34">
        <w:rPr>
          <w:i/>
        </w:rPr>
        <w:t>care</w:t>
      </w:r>
      <w:r w:rsidRPr="00731F34">
        <w:t>):</w:t>
      </w:r>
    </w:p>
    <w:p w14:paraId="2D83AE24" w14:textId="553F13AD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2FBC5945" w14:textId="301A9AC1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67B97CC3" w14:textId="6D22F380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51F436BB" w14:textId="0233CD0F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20E4815F" w14:textId="237BD64E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7943E064" w14:textId="77777777" w:rsidR="007D464C" w:rsidRPr="00731F34" w:rsidRDefault="007D464C" w:rsidP="00731F34">
      <w:pPr>
        <w:spacing w:line="240" w:lineRule="auto"/>
        <w:ind w:left="2160"/>
        <w:jc w:val="left"/>
      </w:pPr>
    </w:p>
    <w:p w14:paraId="3C045616" w14:textId="22F4EC14" w:rsidR="00ED7ED3" w:rsidRPr="00731F34" w:rsidRDefault="00ED7ED3" w:rsidP="00731F34">
      <w:pPr>
        <w:spacing w:line="240" w:lineRule="auto"/>
        <w:ind w:firstLine="0"/>
        <w:jc w:val="left"/>
      </w:pPr>
      <w:r w:rsidRPr="00731F34">
        <w:tab/>
        <w:t>2.</w:t>
      </w:r>
      <w:r w:rsidRPr="00731F34">
        <w:tab/>
        <w:t>Respondent</w:t>
      </w:r>
      <w:r w:rsidR="00FB51A6">
        <w:t xml:space="preserve"> </w:t>
      </w:r>
      <w:r w:rsidRPr="00731F34">
        <w:t>#2</w:t>
      </w:r>
    </w:p>
    <w:p w14:paraId="0D676A47" w14:textId="3685D7E8" w:rsidR="00ED7ED3" w:rsidRPr="00731F34" w:rsidRDefault="00ED7ED3" w:rsidP="00731F34">
      <w:pPr>
        <w:spacing w:line="240" w:lineRule="auto"/>
        <w:ind w:left="2160" w:hanging="720"/>
        <w:jc w:val="left"/>
      </w:pPr>
      <w:r w:rsidRPr="00731F34">
        <w:t>a.</w:t>
      </w:r>
      <w:r w:rsidRPr="00731F34">
        <w:tab/>
        <w:t>_________________________</w:t>
      </w:r>
      <w:r w:rsidR="00FB51A6">
        <w:t xml:space="preserve"> </w:t>
      </w:r>
      <w:r w:rsidRPr="00731F34">
        <w:t>(</w:t>
      </w:r>
      <w:r w:rsidRPr="00731F34">
        <w:rPr>
          <w:i/>
        </w:rPr>
        <w:t>name</w:t>
      </w:r>
      <w:r w:rsidR="00FB51A6">
        <w:rPr>
          <w:i/>
        </w:rPr>
        <w:t xml:space="preserve"> </w:t>
      </w:r>
      <w:r w:rsidRPr="00731F34">
        <w:rPr>
          <w:i/>
        </w:rPr>
        <w:t>of</w:t>
      </w:r>
      <w:r w:rsidR="00FB51A6">
        <w:rPr>
          <w:i/>
        </w:rPr>
        <w:t xml:space="preserve"> </w:t>
      </w:r>
      <w:r w:rsidRPr="00731F34">
        <w:rPr>
          <w:i/>
        </w:rPr>
        <w:t>Respondent-parent</w:t>
      </w:r>
      <w:r w:rsidR="00FB51A6">
        <w:rPr>
          <w:i/>
        </w:rPr>
        <w:t xml:space="preserve"> </w:t>
      </w:r>
      <w:r w:rsidRPr="00731F34">
        <w:rPr>
          <w:i/>
        </w:rPr>
        <w:t>if</w:t>
      </w:r>
      <w:r w:rsidR="00FB51A6">
        <w:rPr>
          <w:i/>
        </w:rPr>
        <w:t xml:space="preserve"> </w:t>
      </w:r>
      <w:r w:rsidRPr="00731F34">
        <w:rPr>
          <w:i/>
        </w:rPr>
        <w:t>known</w:t>
      </w:r>
      <w:r w:rsidRPr="00731F34">
        <w:t>)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___________________________.</w:t>
      </w:r>
    </w:p>
    <w:p w14:paraId="5364E8EE" w14:textId="77777777" w:rsidR="007D464C" w:rsidRPr="00731F34" w:rsidRDefault="007D464C" w:rsidP="00731F34">
      <w:pPr>
        <w:spacing w:line="240" w:lineRule="auto"/>
        <w:ind w:left="2160" w:hanging="720"/>
        <w:jc w:val="left"/>
      </w:pPr>
    </w:p>
    <w:p w14:paraId="6148C2B5" w14:textId="039E0E7E" w:rsidR="00ED7ED3" w:rsidRPr="00731F34" w:rsidRDefault="00ED7ED3" w:rsidP="00731F34">
      <w:pPr>
        <w:spacing w:line="240" w:lineRule="auto"/>
        <w:ind w:left="2160" w:hanging="720"/>
        <w:jc w:val="left"/>
      </w:pPr>
      <w:r w:rsidRPr="00731F34">
        <w:t>b.</w:t>
      </w:r>
      <w:r w:rsidRPr="00731F34">
        <w:tab/>
        <w:t>This</w:t>
      </w:r>
      <w:r w:rsidR="00FB51A6">
        <w:t xml:space="preserve"> </w:t>
      </w:r>
      <w:r w:rsidRPr="00731F34">
        <w:t>Respondent-parent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alive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deceased</w:t>
      </w:r>
      <w:r w:rsidR="00FB51A6">
        <w:t xml:space="preserve"> </w:t>
      </w:r>
      <w:r w:rsidRPr="00731F34">
        <w:t>(</w:t>
      </w:r>
      <w:r w:rsidRPr="00731F34">
        <w:rPr>
          <w:i/>
        </w:rPr>
        <w:t>if</w:t>
      </w:r>
      <w:r w:rsidR="00FB51A6">
        <w:rPr>
          <w:i/>
        </w:rPr>
        <w:t xml:space="preserve"> </w:t>
      </w:r>
      <w:r w:rsidRPr="00731F34">
        <w:rPr>
          <w:i/>
        </w:rPr>
        <w:t>deceased,</w:t>
      </w:r>
      <w:r w:rsidR="00FB51A6">
        <w:rPr>
          <w:i/>
        </w:rPr>
        <w:t xml:space="preserve"> </w:t>
      </w:r>
      <w:r w:rsidRPr="00731F34">
        <w:rPr>
          <w:i/>
        </w:rPr>
        <w:t>provide</w:t>
      </w:r>
      <w:r w:rsidR="00FB51A6">
        <w:rPr>
          <w:i/>
        </w:rPr>
        <w:t xml:space="preserve"> </w:t>
      </w:r>
      <w:r w:rsidRPr="00731F34">
        <w:rPr>
          <w:i/>
        </w:rPr>
        <w:t>proof</w:t>
      </w:r>
      <w:r w:rsidR="00FB51A6">
        <w:rPr>
          <w:i/>
        </w:rPr>
        <w:t xml:space="preserve"> </w:t>
      </w:r>
      <w:r w:rsidRPr="00731F34">
        <w:rPr>
          <w:i/>
        </w:rPr>
        <w:t>of</w:t>
      </w:r>
      <w:r w:rsidR="00FB51A6">
        <w:rPr>
          <w:i/>
        </w:rPr>
        <w:t xml:space="preserve"> </w:t>
      </w:r>
      <w:r w:rsidRPr="00731F34">
        <w:rPr>
          <w:i/>
        </w:rPr>
        <w:t>death</w:t>
      </w:r>
      <w:r w:rsidRPr="00731F34">
        <w:t>)</w:t>
      </w:r>
    </w:p>
    <w:p w14:paraId="3F628833" w14:textId="77777777" w:rsidR="007D464C" w:rsidRPr="00731F34" w:rsidRDefault="007D464C" w:rsidP="00731F34">
      <w:pPr>
        <w:spacing w:line="240" w:lineRule="auto"/>
        <w:ind w:left="2160" w:hanging="720"/>
        <w:jc w:val="left"/>
      </w:pPr>
    </w:p>
    <w:p w14:paraId="420FDC54" w14:textId="758418F7" w:rsidR="00ED7ED3" w:rsidRPr="00731F34" w:rsidRDefault="00ED7ED3" w:rsidP="00731F34">
      <w:pPr>
        <w:spacing w:line="240" w:lineRule="auto"/>
        <w:ind w:left="2160" w:hanging="720"/>
        <w:jc w:val="left"/>
      </w:pPr>
      <w:r w:rsidRPr="00731F34">
        <w:t>c.</w:t>
      </w:r>
      <w:r w:rsidRPr="00731F34">
        <w:tab/>
        <w:t>If</w:t>
      </w:r>
      <w:r w:rsidR="00FB51A6">
        <w:t xml:space="preserve"> </w:t>
      </w:r>
      <w:r w:rsidRPr="00731F34">
        <w:t>alive,</w:t>
      </w:r>
      <w:r w:rsidR="00FB51A6">
        <w:t xml:space="preserve"> </w:t>
      </w:r>
      <w:r w:rsidRPr="00731F34">
        <w:t>list</w:t>
      </w:r>
      <w:r w:rsidR="00FB51A6">
        <w:t xml:space="preserve"> </w:t>
      </w:r>
      <w:r w:rsidRPr="00731F34">
        <w:t>address</w:t>
      </w:r>
      <w:r w:rsidR="00FB51A6">
        <w:t xml:space="preserve"> </w:t>
      </w:r>
      <w:r w:rsidRPr="00731F34">
        <w:t>(</w:t>
      </w:r>
      <w:r w:rsidRPr="00731F34">
        <w:rPr>
          <w:i/>
        </w:rPr>
        <w:t>include</w:t>
      </w:r>
      <w:r w:rsidR="00FB51A6">
        <w:rPr>
          <w:i/>
        </w:rPr>
        <w:t xml:space="preserve"> </w:t>
      </w:r>
      <w:r w:rsidRPr="00731F34">
        <w:rPr>
          <w:i/>
        </w:rPr>
        <w:t>physical</w:t>
      </w:r>
      <w:r w:rsidR="00FB51A6">
        <w:rPr>
          <w:i/>
        </w:rPr>
        <w:t xml:space="preserve"> </w:t>
      </w:r>
      <w:r w:rsidRPr="00731F34">
        <w:rPr>
          <w:i/>
        </w:rPr>
        <w:t>street</w:t>
      </w:r>
      <w:r w:rsidR="00FB51A6">
        <w:rPr>
          <w:i/>
        </w:rPr>
        <w:t xml:space="preserve"> </w:t>
      </w:r>
      <w:r w:rsidRPr="00731F34">
        <w:rPr>
          <w:i/>
        </w:rPr>
        <w:t>address,</w:t>
      </w:r>
      <w:r w:rsidR="00FB51A6">
        <w:rPr>
          <w:i/>
        </w:rPr>
        <w:t xml:space="preserve"> </w:t>
      </w:r>
      <w:r w:rsidRPr="00731F34">
        <w:rPr>
          <w:i/>
        </w:rPr>
        <w:t>city,</w:t>
      </w:r>
      <w:r w:rsidR="00FB51A6">
        <w:rPr>
          <w:i/>
        </w:rPr>
        <w:t xml:space="preserve"> </w:t>
      </w:r>
      <w:r w:rsidRPr="00731F34">
        <w:rPr>
          <w:i/>
        </w:rPr>
        <w:t>state,</w:t>
      </w:r>
      <w:r w:rsidR="00FB51A6">
        <w:rPr>
          <w:i/>
        </w:rPr>
        <w:t xml:space="preserve"> </w:t>
      </w:r>
      <w:r w:rsidRPr="00731F34">
        <w:rPr>
          <w:i/>
        </w:rPr>
        <w:t>and</w:t>
      </w:r>
      <w:r w:rsidR="00FB51A6">
        <w:rPr>
          <w:i/>
        </w:rPr>
        <w:t xml:space="preserve"> </w:t>
      </w:r>
      <w:r w:rsidRPr="00731F34">
        <w:rPr>
          <w:i/>
        </w:rPr>
        <w:t>zip</w:t>
      </w:r>
      <w:r w:rsidR="00FB51A6">
        <w:rPr>
          <w:i/>
        </w:rPr>
        <w:t xml:space="preserve"> </w:t>
      </w:r>
      <w:r w:rsidRPr="00731F34">
        <w:rPr>
          <w:i/>
        </w:rPr>
        <w:t>code</w:t>
      </w:r>
      <w:r w:rsidRPr="00731F34">
        <w:t>):</w:t>
      </w:r>
    </w:p>
    <w:p w14:paraId="75844726" w14:textId="3BB9F10B" w:rsidR="00ED7ED3" w:rsidRPr="00731F34" w:rsidRDefault="00ED7ED3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6EAA6554" w14:textId="16218EE4" w:rsidR="00ED7ED3" w:rsidRPr="00731F34" w:rsidRDefault="00ED7ED3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19FE3058" w14:textId="304D423F" w:rsidR="00F8080E" w:rsidRPr="00731F34" w:rsidRDefault="00F8080E" w:rsidP="00731F34">
      <w:pPr>
        <w:spacing w:line="240" w:lineRule="auto"/>
        <w:ind w:left="2160" w:firstLine="0"/>
        <w:jc w:val="left"/>
      </w:pPr>
      <w:r w:rsidRPr="00731F34">
        <w:t>Is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#2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member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Indian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membership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Indian</w:t>
      </w:r>
      <w:r w:rsidR="00FB51A6">
        <w:t xml:space="preserve"> </w:t>
      </w:r>
      <w:r w:rsidRPr="00731F34">
        <w:t>tribe?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  <w:r w:rsidRPr="00731F34">
        <w:br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tribe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#2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eligible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enrolled</w:t>
      </w:r>
      <w:r w:rsidR="00FB51A6">
        <w:t xml:space="preserve"> </w:t>
      </w:r>
      <w:r w:rsidRPr="00731F34">
        <w:t>with?</w:t>
      </w:r>
      <w:r w:rsidRPr="00731F34">
        <w:br/>
        <w:t>_____________________________________________________</w:t>
      </w:r>
    </w:p>
    <w:p w14:paraId="479157F1" w14:textId="77777777" w:rsidR="007D464C" w:rsidRPr="00731F34" w:rsidRDefault="007D464C" w:rsidP="00731F34">
      <w:pPr>
        <w:spacing w:line="240" w:lineRule="auto"/>
        <w:ind w:left="1440"/>
        <w:jc w:val="left"/>
      </w:pPr>
    </w:p>
    <w:p w14:paraId="2DE78654" w14:textId="2D53DA38" w:rsidR="00ED7ED3" w:rsidRPr="00731F34" w:rsidRDefault="00ED7ED3" w:rsidP="00731F34">
      <w:pPr>
        <w:pStyle w:val="ListParagraph"/>
        <w:numPr>
          <w:ilvl w:val="0"/>
          <w:numId w:val="14"/>
        </w:numPr>
        <w:spacing w:line="240" w:lineRule="auto"/>
        <w:jc w:val="left"/>
      </w:pPr>
      <w:r w:rsidRPr="00731F34">
        <w:t>On</w:t>
      </w:r>
      <w:r w:rsidR="00FB51A6">
        <w:t xml:space="preserve"> </w:t>
      </w:r>
      <w:r w:rsidRPr="00731F34">
        <w:t>information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belief,</w:t>
      </w:r>
      <w:r w:rsidR="00FB51A6">
        <w:t xml:space="preserve"> </w:t>
      </w:r>
      <w:r w:rsidRPr="00731F34">
        <w:t>(</w:t>
      </w:r>
      <w:r w:rsidRPr="00731F34">
        <w:rPr>
          <w:i/>
        </w:rPr>
        <w:t>complete</w:t>
      </w:r>
      <w:r w:rsidR="00FB51A6">
        <w:rPr>
          <w:i/>
        </w:rPr>
        <w:t xml:space="preserve"> </w:t>
      </w:r>
      <w:r w:rsidRPr="00731F34">
        <w:rPr>
          <w:i/>
        </w:rPr>
        <w:t>only</w:t>
      </w:r>
      <w:r w:rsidR="00FB51A6">
        <w:rPr>
          <w:i/>
        </w:rPr>
        <w:t xml:space="preserve"> </w:t>
      </w:r>
      <w:r w:rsidRPr="00731F34">
        <w:rPr>
          <w:i/>
        </w:rPr>
        <w:t>one</w:t>
      </w:r>
      <w:r w:rsidR="00FB51A6">
        <w:rPr>
          <w:i/>
        </w:rPr>
        <w:t xml:space="preserve"> </w:t>
      </w:r>
      <w:r w:rsidRPr="00731F34">
        <w:rPr>
          <w:i/>
        </w:rPr>
        <w:t>choice</w:t>
      </w:r>
      <w:r w:rsidR="00FB51A6">
        <w:rPr>
          <w:i/>
        </w:rPr>
        <w:t xml:space="preserve"> </w:t>
      </w:r>
      <w:r w:rsidRPr="00731F34">
        <w:rPr>
          <w:i/>
        </w:rPr>
        <w:t>below</w:t>
      </w:r>
      <w:r w:rsidRPr="00731F34">
        <w:t>)</w:t>
      </w:r>
    </w:p>
    <w:p w14:paraId="26190CD3" w14:textId="77777777" w:rsidR="007D464C" w:rsidRPr="00731F34" w:rsidRDefault="007D464C" w:rsidP="00731F34">
      <w:pPr>
        <w:pStyle w:val="ListParagraph"/>
        <w:spacing w:line="240" w:lineRule="auto"/>
        <w:ind w:left="2160" w:firstLine="0"/>
        <w:jc w:val="left"/>
      </w:pPr>
    </w:p>
    <w:p w14:paraId="2A0DB8FF" w14:textId="3E57ADFA" w:rsidR="00ED7ED3" w:rsidRPr="00731F34" w:rsidRDefault="00ED7ED3" w:rsidP="00731F34">
      <w:pPr>
        <w:spacing w:line="240" w:lineRule="auto"/>
        <w:ind w:left="2880" w:hanging="720"/>
        <w:jc w:val="left"/>
      </w:pPr>
      <w:proofErr w:type="spellStart"/>
      <w:r w:rsidRPr="00731F34">
        <w:t>i</w:t>
      </w:r>
      <w:proofErr w:type="spellEnd"/>
      <w:r w:rsidRPr="00731F34">
        <w:t>.</w:t>
      </w:r>
      <w:r w:rsidRPr="00731F34">
        <w:tab/>
        <w:t>Respondent-parent___________________________</w:t>
      </w:r>
      <w:r w:rsidR="00FB51A6">
        <w:t xml:space="preserve"> </w:t>
      </w:r>
      <w:r w:rsidRPr="00731F34">
        <w:t>(</w:t>
      </w:r>
      <w:r w:rsidRPr="00731F34">
        <w:rPr>
          <w:i/>
        </w:rPr>
        <w:t>name</w:t>
      </w:r>
      <w:r w:rsidRPr="00731F34">
        <w:t>)</w:t>
      </w:r>
      <w:r w:rsidR="00FB51A6">
        <w:t xml:space="preserve"> </w:t>
      </w:r>
      <w:r w:rsidRPr="00731F34">
        <w:t>consents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appointment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Guardian(s).</w:t>
      </w:r>
      <w:r w:rsidR="00F8080E" w:rsidRPr="00731F34">
        <w:rPr>
          <w:vertAlign w:val="superscript"/>
        </w:rPr>
        <w:t>7</w:t>
      </w:r>
    </w:p>
    <w:p w14:paraId="6B7EC6E8" w14:textId="77777777" w:rsidR="00ED7ED3" w:rsidRPr="00731F34" w:rsidRDefault="00ED7ED3" w:rsidP="00731F34">
      <w:pPr>
        <w:spacing w:line="240" w:lineRule="auto"/>
        <w:ind w:firstLine="0"/>
        <w:jc w:val="left"/>
      </w:pPr>
      <w:r w:rsidRPr="00731F34">
        <w:tab/>
      </w:r>
      <w:r w:rsidRPr="00731F34">
        <w:tab/>
      </w:r>
      <w:r w:rsidRPr="00731F34">
        <w:tab/>
        <w:t>Or</w:t>
      </w:r>
      <w:r w:rsidRPr="00731F34">
        <w:tab/>
      </w:r>
    </w:p>
    <w:p w14:paraId="79A19BED" w14:textId="77777777" w:rsidR="007D464C" w:rsidRPr="00731F34" w:rsidRDefault="007D464C" w:rsidP="00731F34">
      <w:pPr>
        <w:spacing w:line="240" w:lineRule="auto"/>
        <w:ind w:firstLine="0"/>
        <w:jc w:val="left"/>
      </w:pPr>
    </w:p>
    <w:p w14:paraId="47E7D7CC" w14:textId="06C479EB" w:rsidR="00ED7ED3" w:rsidRPr="00731F34" w:rsidRDefault="00ED7ED3" w:rsidP="00731F34">
      <w:pPr>
        <w:spacing w:line="240" w:lineRule="auto"/>
        <w:ind w:left="2880" w:hanging="720"/>
        <w:jc w:val="left"/>
      </w:pPr>
      <w:r w:rsidRPr="00731F34">
        <w:t>ii.</w:t>
      </w:r>
      <w:r w:rsidRPr="00731F34">
        <w:tab/>
        <w:t>This</w:t>
      </w:r>
      <w:r w:rsidR="00FB51A6">
        <w:t xml:space="preserve"> </w:t>
      </w:r>
      <w:r w:rsidRPr="00731F34">
        <w:t>legal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unable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unwilling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provide</w:t>
      </w:r>
      <w:r w:rsidR="00FB51A6">
        <w:t xml:space="preserve"> </w:t>
      </w:r>
      <w:r w:rsidRPr="00731F34">
        <w:t>adequate</w:t>
      </w:r>
      <w:r w:rsidR="00FB51A6">
        <w:t xml:space="preserve"> </w:t>
      </w:r>
      <w:r w:rsidRPr="00731F34">
        <w:t>care,</w:t>
      </w:r>
      <w:r w:rsidR="00FB51A6">
        <w:t xml:space="preserve"> </w:t>
      </w:r>
      <w:r w:rsidRPr="00731F34">
        <w:t>maintenance,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supervision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minor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named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(</w:t>
      </w:r>
      <w:r w:rsidRPr="00731F34">
        <w:rPr>
          <w:i/>
        </w:rPr>
        <w:t>explain</w:t>
      </w:r>
      <w:r w:rsidR="00FB51A6">
        <w:rPr>
          <w:i/>
        </w:rPr>
        <w:t xml:space="preserve"> </w:t>
      </w:r>
      <w:r w:rsidRPr="00731F34">
        <w:rPr>
          <w:i/>
        </w:rPr>
        <w:t>why</w:t>
      </w:r>
      <w:r w:rsidR="00FB51A6">
        <w:rPr>
          <w:i/>
        </w:rPr>
        <w:t xml:space="preserve"> </w:t>
      </w:r>
      <w:r w:rsidRPr="00731F34">
        <w:rPr>
          <w:i/>
        </w:rPr>
        <w:t>you</w:t>
      </w:r>
      <w:r w:rsidR="00FB51A6">
        <w:rPr>
          <w:i/>
        </w:rPr>
        <w:t xml:space="preserve"> </w:t>
      </w:r>
      <w:r w:rsidRPr="00731F34">
        <w:rPr>
          <w:i/>
        </w:rPr>
        <w:t>think</w:t>
      </w:r>
      <w:r w:rsidR="00FB51A6">
        <w:rPr>
          <w:i/>
        </w:rPr>
        <w:t xml:space="preserve"> </w:t>
      </w:r>
      <w:r w:rsidRPr="00731F34">
        <w:rPr>
          <w:i/>
        </w:rPr>
        <w:t>this</w:t>
      </w:r>
      <w:r w:rsidR="00FB51A6">
        <w:rPr>
          <w:i/>
        </w:rPr>
        <w:t xml:space="preserve"> </w:t>
      </w:r>
      <w:r w:rsidRPr="00731F34">
        <w:rPr>
          <w:i/>
        </w:rPr>
        <w:t>parent</w:t>
      </w:r>
      <w:r w:rsidR="00FB51A6">
        <w:rPr>
          <w:i/>
        </w:rPr>
        <w:t xml:space="preserve"> </w:t>
      </w:r>
      <w:r w:rsidRPr="00731F34">
        <w:rPr>
          <w:i/>
        </w:rPr>
        <w:t>is</w:t>
      </w:r>
      <w:r w:rsidR="00FB51A6">
        <w:rPr>
          <w:i/>
        </w:rPr>
        <w:t xml:space="preserve"> </w:t>
      </w:r>
      <w:r w:rsidRPr="00731F34">
        <w:rPr>
          <w:i/>
        </w:rPr>
        <w:t>unable</w:t>
      </w:r>
      <w:r w:rsidR="00FB51A6">
        <w:rPr>
          <w:i/>
        </w:rPr>
        <w:t xml:space="preserve"> </w:t>
      </w:r>
      <w:r w:rsidRPr="00731F34">
        <w:rPr>
          <w:i/>
        </w:rPr>
        <w:t>or</w:t>
      </w:r>
      <w:r w:rsidR="00FB51A6">
        <w:rPr>
          <w:i/>
        </w:rPr>
        <w:t xml:space="preserve"> </w:t>
      </w:r>
      <w:r w:rsidRPr="00731F34">
        <w:rPr>
          <w:i/>
        </w:rPr>
        <w:t>unwilling</w:t>
      </w:r>
      <w:r w:rsidR="00FB51A6">
        <w:rPr>
          <w:i/>
        </w:rPr>
        <w:t xml:space="preserve"> </w:t>
      </w:r>
      <w:r w:rsidRPr="00731F34">
        <w:rPr>
          <w:i/>
        </w:rPr>
        <w:t>to</w:t>
      </w:r>
      <w:r w:rsidR="00FB51A6">
        <w:rPr>
          <w:i/>
        </w:rPr>
        <w:t xml:space="preserve"> </w:t>
      </w:r>
      <w:r w:rsidRPr="00731F34">
        <w:rPr>
          <w:i/>
        </w:rPr>
        <w:t>provide</w:t>
      </w:r>
      <w:r w:rsidR="00FB51A6">
        <w:rPr>
          <w:i/>
        </w:rPr>
        <w:t xml:space="preserve"> </w:t>
      </w:r>
      <w:r w:rsidRPr="00731F34">
        <w:rPr>
          <w:i/>
        </w:rPr>
        <w:t>care</w:t>
      </w:r>
      <w:r w:rsidRPr="00731F34">
        <w:t>):</w:t>
      </w:r>
    </w:p>
    <w:p w14:paraId="244E7AF6" w14:textId="3ED94DF1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3EDB2DC4" w14:textId="77777777" w:rsidR="00B7040F" w:rsidRDefault="00ED7ED3" w:rsidP="00731F34">
      <w:pPr>
        <w:spacing w:line="240" w:lineRule="auto"/>
        <w:ind w:left="2880" w:firstLine="0"/>
        <w:jc w:val="left"/>
      </w:pPr>
      <w:r w:rsidRPr="00731F34">
        <w:t>________________________________________________</w:t>
      </w:r>
    </w:p>
    <w:p w14:paraId="77FA2665" w14:textId="77777777" w:rsidR="00B7040F" w:rsidRDefault="00ED7ED3" w:rsidP="00731F34">
      <w:pPr>
        <w:spacing w:line="240" w:lineRule="auto"/>
        <w:ind w:left="2880" w:firstLine="0"/>
        <w:jc w:val="left"/>
      </w:pPr>
      <w:r w:rsidRPr="00731F34">
        <w:t>________________________________________________</w:t>
      </w:r>
    </w:p>
    <w:p w14:paraId="5368BA29" w14:textId="4E9808DA" w:rsidR="00ED7ED3" w:rsidRPr="00731F34" w:rsidRDefault="00ED7ED3" w:rsidP="00731F34">
      <w:pPr>
        <w:spacing w:line="240" w:lineRule="auto"/>
        <w:ind w:left="2160"/>
        <w:jc w:val="left"/>
      </w:pPr>
      <w:r w:rsidRPr="00731F34">
        <w:t>________________________________________________</w:t>
      </w:r>
    </w:p>
    <w:p w14:paraId="73BA95FA" w14:textId="77777777" w:rsidR="00ED7ED3" w:rsidRPr="00731F34" w:rsidRDefault="00ED7ED3" w:rsidP="00731F34">
      <w:pPr>
        <w:spacing w:line="240" w:lineRule="auto"/>
        <w:ind w:firstLine="0"/>
        <w:jc w:val="left"/>
      </w:pPr>
    </w:p>
    <w:p w14:paraId="581884EA" w14:textId="6FBB3CC6" w:rsidR="00821A42" w:rsidRPr="00731F34" w:rsidRDefault="00821A42" w:rsidP="00731F34">
      <w:pPr>
        <w:spacing w:line="240" w:lineRule="auto"/>
        <w:ind w:firstLine="0"/>
        <w:jc w:val="left"/>
        <w:rPr>
          <w:b/>
          <w:bCs/>
        </w:rPr>
      </w:pPr>
      <w:r w:rsidRPr="00731F34">
        <w:t>D.</w:t>
      </w:r>
      <w:r w:rsidR="00B7040F">
        <w:tab/>
      </w:r>
      <w:r w:rsidRPr="00731F34">
        <w:rPr>
          <w:b/>
          <w:bCs/>
        </w:rPr>
        <w:t>FACTS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REGARDING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REQUEST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FOR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GUARDIANSHIP</w:t>
      </w:r>
    </w:p>
    <w:p w14:paraId="3FAFF0D4" w14:textId="77777777" w:rsidR="00ED7ED3" w:rsidRPr="00731F34" w:rsidRDefault="00ED7ED3" w:rsidP="00731F34">
      <w:pPr>
        <w:spacing w:line="240" w:lineRule="auto"/>
        <w:ind w:firstLine="0"/>
        <w:jc w:val="left"/>
      </w:pPr>
    </w:p>
    <w:p w14:paraId="5BB6DD77" w14:textId="5237816B" w:rsidR="00ED7ED3" w:rsidRPr="00731F34" w:rsidRDefault="00ED7ED3" w:rsidP="00731F34">
      <w:pPr>
        <w:pStyle w:val="ListParagraph"/>
        <w:numPr>
          <w:ilvl w:val="0"/>
          <w:numId w:val="9"/>
        </w:numPr>
        <w:spacing w:line="240" w:lineRule="auto"/>
        <w:jc w:val="left"/>
      </w:pPr>
      <w:r w:rsidRPr="00731F34">
        <w:t>Consent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Guardianship</w:t>
      </w:r>
    </w:p>
    <w:p w14:paraId="115B0004" w14:textId="77777777" w:rsidR="00ED7ED3" w:rsidRPr="00731F34" w:rsidRDefault="00ED7ED3" w:rsidP="00731F34">
      <w:pPr>
        <w:pStyle w:val="ListParagraph"/>
        <w:spacing w:line="240" w:lineRule="auto"/>
        <w:ind w:left="1440" w:firstLine="0"/>
        <w:jc w:val="left"/>
      </w:pPr>
    </w:p>
    <w:p w14:paraId="6B1C4E80" w14:textId="387D4620" w:rsidR="00ED7ED3" w:rsidRPr="00731F34" w:rsidRDefault="00ED7ED3" w:rsidP="00FB51A6">
      <w:pPr>
        <w:spacing w:line="240" w:lineRule="auto"/>
        <w:ind w:left="2160" w:right="-450" w:hanging="720"/>
        <w:jc w:val="left"/>
      </w:pPr>
      <w:r w:rsidRPr="00731F34">
        <w:t>a.</w:t>
      </w:r>
      <w:r w:rsidRPr="00731F34">
        <w:tab/>
        <w:t>Does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#1</w:t>
      </w:r>
      <w:r w:rsidR="00FB51A6">
        <w:t xml:space="preserve"> </w:t>
      </w:r>
      <w:r w:rsidRPr="00731F34">
        <w:t>consent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guardianship?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No</w:t>
      </w:r>
    </w:p>
    <w:p w14:paraId="37FC756B" w14:textId="58ACDC2E" w:rsidR="00ED7ED3" w:rsidRPr="00731F34" w:rsidRDefault="00ED7ED3" w:rsidP="00FB51A6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proofErr w:type="gramStart"/>
      <w:r w:rsidRPr="00731F34">
        <w:t>no</w:t>
      </w:r>
      <w:proofErr w:type="gramEnd"/>
      <w:r w:rsidRPr="00731F34">
        <w:t>,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lived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without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#1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home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ninety</w:t>
      </w:r>
      <w:r w:rsidR="00FB51A6">
        <w:t xml:space="preserve"> </w:t>
      </w:r>
      <w:r w:rsidRPr="00731F34">
        <w:t>(90)</w:t>
      </w:r>
      <w:r w:rsidR="00FB51A6">
        <w:t xml:space="preserve"> </w:t>
      </w:r>
      <w:r w:rsidRPr="00731F34">
        <w:t>days</w:t>
      </w:r>
      <w:r w:rsidR="00FB51A6">
        <w:t xml:space="preserve"> </w:t>
      </w:r>
      <w:r w:rsidRPr="00731F34">
        <w:t>immediately</w:t>
      </w:r>
      <w:r w:rsidR="00FB51A6">
        <w:t xml:space="preserve"> </w:t>
      </w:r>
      <w:r w:rsidRPr="00731F34">
        <w:t>prior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filing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petition?</w:t>
      </w:r>
    </w:p>
    <w:p w14:paraId="6B315984" w14:textId="2A9E7811" w:rsidR="00ED7ED3" w:rsidRPr="00731F34" w:rsidRDefault="00ED7ED3" w:rsidP="00FB51A6">
      <w:pPr>
        <w:spacing w:line="240" w:lineRule="auto"/>
        <w:ind w:left="2160" w:firstLine="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5F442060" w14:textId="77777777" w:rsidR="00ED7ED3" w:rsidRPr="00731F34" w:rsidRDefault="00ED7ED3" w:rsidP="00FB51A6">
      <w:pPr>
        <w:spacing w:line="240" w:lineRule="auto"/>
        <w:ind w:left="2160" w:hanging="720"/>
        <w:jc w:val="left"/>
      </w:pPr>
    </w:p>
    <w:p w14:paraId="539AF3CB" w14:textId="3D3FE07C" w:rsidR="00ED7ED3" w:rsidRPr="00731F34" w:rsidRDefault="00ED7ED3" w:rsidP="00FB51A6">
      <w:pPr>
        <w:spacing w:line="240" w:lineRule="auto"/>
        <w:ind w:left="2160" w:right="-450" w:hanging="720"/>
        <w:jc w:val="left"/>
      </w:pPr>
      <w:r w:rsidRPr="00731F34">
        <w:t>b.</w:t>
      </w:r>
      <w:r w:rsidRPr="00731F34">
        <w:tab/>
        <w:t>Does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#2</w:t>
      </w:r>
      <w:r w:rsidR="00FB51A6">
        <w:t xml:space="preserve"> </w:t>
      </w:r>
      <w:r w:rsidRPr="00731F34">
        <w:t>consent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guardianship?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No</w:t>
      </w:r>
    </w:p>
    <w:p w14:paraId="3B9F59E2" w14:textId="13F7EBCB" w:rsidR="00ED7ED3" w:rsidRPr="00731F34" w:rsidRDefault="00ED7ED3" w:rsidP="00FB51A6">
      <w:pPr>
        <w:spacing w:line="240" w:lineRule="auto"/>
        <w:ind w:left="2160" w:firstLine="0"/>
        <w:jc w:val="left"/>
      </w:pPr>
      <w:r w:rsidRPr="00731F34">
        <w:t>If</w:t>
      </w:r>
      <w:r w:rsidR="00FB51A6">
        <w:t xml:space="preserve"> </w:t>
      </w:r>
      <w:r w:rsidRPr="00731F34">
        <w:t>no,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lived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without</w:t>
      </w:r>
      <w:r w:rsidR="00FB51A6">
        <w:t xml:space="preserve"> </w:t>
      </w:r>
      <w:r w:rsidRPr="00731F34">
        <w:t>Respondent</w:t>
      </w:r>
      <w:r w:rsidR="00FB51A6">
        <w:t xml:space="preserve"> </w:t>
      </w:r>
      <w:r w:rsidRPr="00731F34">
        <w:t>#2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home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90</w:t>
      </w:r>
      <w:r w:rsidR="00FB51A6">
        <w:t xml:space="preserve"> </w:t>
      </w:r>
      <w:r w:rsidRPr="00731F34">
        <w:t>days</w:t>
      </w:r>
      <w:r w:rsidR="00FB51A6">
        <w:t xml:space="preserve"> </w:t>
      </w:r>
      <w:r w:rsidRPr="00731F34">
        <w:t>immediately</w:t>
      </w:r>
      <w:r w:rsidR="00FB51A6">
        <w:t xml:space="preserve"> </w:t>
      </w:r>
      <w:r w:rsidRPr="00731F34">
        <w:t>prior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filing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petition?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6B4801B3" w14:textId="77777777" w:rsidR="00ED7ED3" w:rsidRPr="00731F34" w:rsidRDefault="00ED7ED3" w:rsidP="00731F34">
      <w:pPr>
        <w:spacing w:line="240" w:lineRule="auto"/>
        <w:ind w:left="1440"/>
        <w:jc w:val="left"/>
      </w:pPr>
    </w:p>
    <w:p w14:paraId="44761E9F" w14:textId="37972687" w:rsidR="00ED7ED3" w:rsidRPr="00731F34" w:rsidRDefault="00ED7ED3" w:rsidP="00B7040F">
      <w:pPr>
        <w:spacing w:line="240" w:lineRule="auto"/>
        <w:ind w:left="1440" w:hanging="720"/>
        <w:jc w:val="left"/>
      </w:pPr>
      <w:r w:rsidRPr="00731F34">
        <w:t>2.</w:t>
      </w:r>
      <w:r w:rsidRPr="00731F34">
        <w:tab/>
        <w:t>Describe</w:t>
      </w:r>
      <w:r w:rsidR="00FB51A6">
        <w:t xml:space="preserve"> </w:t>
      </w:r>
      <w:r w:rsidRPr="00731F34">
        <w:t>how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came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reside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you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why</w:t>
      </w:r>
      <w:r w:rsidR="00FB51A6">
        <w:t xml:space="preserve"> </w:t>
      </w:r>
      <w:r w:rsidRPr="00731F34">
        <w:t>you</w:t>
      </w:r>
      <w:r w:rsidR="00FB51A6">
        <w:t xml:space="preserve"> </w:t>
      </w:r>
      <w:r w:rsidRPr="00731F34">
        <w:t>want</w:t>
      </w:r>
      <w:r w:rsidR="00FB51A6">
        <w:t xml:space="preserve"> </w:t>
      </w:r>
      <w:r w:rsidRPr="00731F34">
        <w:t>guardianship.</w:t>
      </w:r>
    </w:p>
    <w:p w14:paraId="02819780" w14:textId="3EAF31D9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</w:t>
      </w:r>
      <w:r w:rsidR="00D346BF">
        <w:t>__</w:t>
      </w:r>
      <w:r w:rsidRPr="00731F34">
        <w:t>__________</w:t>
      </w:r>
    </w:p>
    <w:p w14:paraId="409DC5E4" w14:textId="50F1DDF4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</w:t>
      </w:r>
      <w:r w:rsidR="00D346BF">
        <w:t>__</w:t>
      </w:r>
      <w:r w:rsidRPr="00731F34">
        <w:t>________</w:t>
      </w:r>
    </w:p>
    <w:p w14:paraId="7FBDA51A" w14:textId="541A7921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</w:t>
      </w:r>
      <w:r w:rsidR="00D346BF">
        <w:t>__</w:t>
      </w:r>
      <w:r w:rsidRPr="00731F34">
        <w:t>______</w:t>
      </w:r>
    </w:p>
    <w:p w14:paraId="2973CF28" w14:textId="70E04B4E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_____________________________________________________</w:t>
      </w:r>
      <w:r w:rsidR="00D346BF">
        <w:t>__</w:t>
      </w:r>
      <w:r w:rsidRPr="00731F34">
        <w:t>____</w:t>
      </w:r>
    </w:p>
    <w:p w14:paraId="5ADEFCFC" w14:textId="77777777" w:rsidR="00ED7ED3" w:rsidRPr="00731F34" w:rsidRDefault="00ED7ED3" w:rsidP="00731F34">
      <w:pPr>
        <w:spacing w:line="240" w:lineRule="auto"/>
        <w:ind w:left="720"/>
        <w:jc w:val="left"/>
      </w:pPr>
    </w:p>
    <w:p w14:paraId="571311EB" w14:textId="42F217A4" w:rsidR="00ED7ED3" w:rsidRPr="00731F34" w:rsidRDefault="00ED7ED3" w:rsidP="00731F34">
      <w:pPr>
        <w:spacing w:line="240" w:lineRule="auto"/>
        <w:ind w:left="1440" w:hanging="720"/>
        <w:jc w:val="left"/>
        <w:rPr>
          <w:vertAlign w:val="superscript"/>
        </w:rPr>
      </w:pPr>
      <w:r w:rsidRPr="00731F34">
        <w:t>3.</w:t>
      </w:r>
      <w:r w:rsidRPr="00731F34">
        <w:tab/>
        <w:t>If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Respondent-parent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willing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able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child(ren),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there</w:t>
      </w:r>
      <w:r w:rsidR="00FB51A6">
        <w:t xml:space="preserve"> </w:t>
      </w:r>
      <w:r w:rsidRPr="00731F34">
        <w:t>extraordinary</w:t>
      </w:r>
      <w:r w:rsidR="00FB51A6">
        <w:t xml:space="preserve"> </w:t>
      </w:r>
      <w:r w:rsidRPr="00731F34">
        <w:t>circumstances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justify</w:t>
      </w:r>
      <w:r w:rsidR="00FB51A6">
        <w:t xml:space="preserve"> </w:t>
      </w:r>
      <w:r w:rsidRPr="00731F34">
        <w:t>granting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guardianship?</w:t>
      </w:r>
      <w:r w:rsidR="00F8080E" w:rsidRPr="00731F34">
        <w:rPr>
          <w:vertAlign w:val="superscript"/>
        </w:rPr>
        <w:t>8</w:t>
      </w:r>
    </w:p>
    <w:p w14:paraId="11A336DF" w14:textId="4D319DFE" w:rsidR="00ED7ED3" w:rsidRPr="00731F34" w:rsidRDefault="00ED7ED3" w:rsidP="00731F34">
      <w:pPr>
        <w:spacing w:line="240" w:lineRule="auto"/>
        <w:ind w:left="72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(</w:t>
      </w:r>
      <w:r w:rsidRPr="00731F34">
        <w:rPr>
          <w:i/>
        </w:rPr>
        <w:t>please</w:t>
      </w:r>
      <w:r w:rsidR="00FB51A6">
        <w:rPr>
          <w:i/>
        </w:rPr>
        <w:t xml:space="preserve"> </w:t>
      </w:r>
      <w:r w:rsidRPr="00731F34">
        <w:rPr>
          <w:i/>
        </w:rPr>
        <w:t>explain</w:t>
      </w:r>
      <w:r w:rsidRPr="00731F34">
        <w:t>)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3D7CBBF7" w14:textId="43F092EE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_______________________________________________________</w:t>
      </w:r>
      <w:r w:rsidR="00D346BF">
        <w:t>__</w:t>
      </w:r>
      <w:r w:rsidRPr="00731F34">
        <w:t>__</w:t>
      </w:r>
    </w:p>
    <w:p w14:paraId="7543B9FC" w14:textId="0E119346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D346BF">
        <w:t>__</w:t>
      </w:r>
    </w:p>
    <w:p w14:paraId="4242EEC9" w14:textId="159C7621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D346BF">
        <w:t>__</w:t>
      </w:r>
    </w:p>
    <w:p w14:paraId="1CCF60C6" w14:textId="159FEB06" w:rsidR="00ED7ED3" w:rsidRPr="00731F34" w:rsidRDefault="00ED7ED3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D346BF">
        <w:t>__</w:t>
      </w:r>
    </w:p>
    <w:p w14:paraId="5AC057E8" w14:textId="77777777" w:rsidR="00ED7ED3" w:rsidRPr="00731F34" w:rsidRDefault="00ED7ED3" w:rsidP="00731F34">
      <w:pPr>
        <w:spacing w:line="240" w:lineRule="auto"/>
        <w:ind w:firstLine="0"/>
        <w:jc w:val="left"/>
      </w:pPr>
    </w:p>
    <w:p w14:paraId="1FF9402A" w14:textId="6E6DEB92" w:rsidR="00821A42" w:rsidRPr="00731F34" w:rsidRDefault="00821A42" w:rsidP="00731F34">
      <w:pPr>
        <w:spacing w:line="240" w:lineRule="auto"/>
        <w:ind w:firstLine="0"/>
        <w:jc w:val="left"/>
        <w:rPr>
          <w:b/>
          <w:bCs/>
        </w:rPr>
      </w:pPr>
      <w:r w:rsidRPr="00731F34">
        <w:t>E.</w:t>
      </w:r>
      <w:r w:rsidR="00B7040F">
        <w:tab/>
      </w:r>
      <w:r w:rsidRPr="00731F34">
        <w:rPr>
          <w:b/>
          <w:bCs/>
        </w:rPr>
        <w:t>OTHER</w:t>
      </w:r>
      <w:r w:rsidR="00FB51A6">
        <w:rPr>
          <w:b/>
          <w:bCs/>
        </w:rPr>
        <w:t xml:space="preserve"> </w:t>
      </w:r>
      <w:r w:rsidRPr="00731F34">
        <w:rPr>
          <w:b/>
          <w:bCs/>
        </w:rPr>
        <w:t>INFORMATION</w:t>
      </w:r>
    </w:p>
    <w:p w14:paraId="381F5FC7" w14:textId="77777777" w:rsidR="00980EF1" w:rsidRPr="00731F34" w:rsidRDefault="00980EF1" w:rsidP="00731F34">
      <w:pPr>
        <w:spacing w:line="240" w:lineRule="auto"/>
        <w:ind w:firstLine="0"/>
        <w:jc w:val="left"/>
      </w:pPr>
    </w:p>
    <w:p w14:paraId="3EE85869" w14:textId="05FACC74" w:rsidR="00B7040F" w:rsidRDefault="00980EF1" w:rsidP="00731F34">
      <w:pPr>
        <w:pStyle w:val="ListParagraph"/>
        <w:numPr>
          <w:ilvl w:val="0"/>
          <w:numId w:val="15"/>
        </w:numPr>
        <w:spacing w:line="240" w:lineRule="auto"/>
        <w:jc w:val="left"/>
      </w:pPr>
      <w:r w:rsidRPr="00731F34">
        <w:t>Are</w:t>
      </w:r>
      <w:r w:rsidR="00FB51A6">
        <w:t xml:space="preserve"> </w:t>
      </w:r>
      <w:r w:rsidRPr="00731F34">
        <w:t>there</w:t>
      </w:r>
      <w:r w:rsidR="00FB51A6">
        <w:t xml:space="preserve"> </w:t>
      </w:r>
      <w:r w:rsidRPr="00731F34">
        <w:t>any</w:t>
      </w:r>
      <w:r w:rsidR="00FB51A6">
        <w:t xml:space="preserve"> </w:t>
      </w:r>
      <w:r w:rsidRPr="00731F34">
        <w:t>other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cases</w:t>
      </w:r>
      <w:r w:rsidR="00FB51A6">
        <w:t xml:space="preserve"> </w:t>
      </w:r>
      <w:r w:rsidRPr="00731F34">
        <w:t>involving</w:t>
      </w:r>
      <w:r w:rsidR="00FB51A6">
        <w:t xml:space="preserve"> </w:t>
      </w:r>
      <w:r w:rsidRPr="00731F34">
        <w:t>these</w:t>
      </w:r>
      <w:r w:rsidR="00FB51A6">
        <w:t xml:space="preserve"> </w:t>
      </w:r>
      <w:r w:rsidRPr="00731F34">
        <w:t>children?</w:t>
      </w:r>
      <w:r w:rsidR="00FB51A6">
        <w:t xml:space="preserve"> </w:t>
      </w:r>
    </w:p>
    <w:p w14:paraId="693E0443" w14:textId="4DFB881C" w:rsidR="00980EF1" w:rsidRPr="00731F34" w:rsidRDefault="00980EF1" w:rsidP="00B7040F">
      <w:pPr>
        <w:pStyle w:val="ListParagraph"/>
        <w:spacing w:line="240" w:lineRule="auto"/>
        <w:ind w:left="1440" w:firstLine="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</w:t>
      </w:r>
      <w:r w:rsidR="00FB51A6">
        <w:t xml:space="preserve"> </w:t>
      </w:r>
      <w:r w:rsidRPr="00731F34">
        <w:t>No</w:t>
      </w:r>
      <w:r w:rsidR="00FB51A6">
        <w:t xml:space="preserve"> </w:t>
      </w:r>
      <w:r w:rsidR="00F8080E" w:rsidRPr="00731F34">
        <w:t>____</w:t>
      </w:r>
      <w:r w:rsidR="00FB51A6">
        <w:t xml:space="preserve"> </w:t>
      </w:r>
      <w:r w:rsidR="00F8080E" w:rsidRPr="00731F34">
        <w:t>Unsure</w:t>
      </w:r>
    </w:p>
    <w:p w14:paraId="0B367EB2" w14:textId="18114141" w:rsidR="00980EF1" w:rsidRPr="00731F34" w:rsidRDefault="00980EF1" w:rsidP="00731F34">
      <w:pPr>
        <w:spacing w:line="240" w:lineRule="auto"/>
        <w:ind w:left="72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please</w:t>
      </w:r>
      <w:r w:rsidR="00FB51A6">
        <w:t xml:space="preserve"> </w:t>
      </w:r>
      <w:r w:rsidRPr="00731F34">
        <w:t>provide:</w:t>
      </w:r>
    </w:p>
    <w:p w14:paraId="44A72BE9" w14:textId="00EBC3C5" w:rsidR="00980EF1" w:rsidRPr="00731F34" w:rsidRDefault="00980EF1" w:rsidP="00731F34">
      <w:pPr>
        <w:spacing w:line="240" w:lineRule="auto"/>
        <w:ind w:left="720"/>
        <w:jc w:val="left"/>
      </w:pPr>
      <w:r w:rsidRPr="00731F34">
        <w:t>Case</w:t>
      </w:r>
      <w:r w:rsidR="00FB51A6">
        <w:t xml:space="preserve"> </w:t>
      </w:r>
      <w:r w:rsidRPr="00731F34">
        <w:t>Number</w:t>
      </w:r>
      <w:r w:rsidR="00FB51A6">
        <w:t xml:space="preserve"> </w:t>
      </w:r>
      <w:r w:rsidRPr="00731F34">
        <w:t>_______________________________________________</w:t>
      </w:r>
    </w:p>
    <w:p w14:paraId="5C4C5ACA" w14:textId="751A147C" w:rsidR="00980EF1" w:rsidRPr="00731F34" w:rsidRDefault="00980EF1" w:rsidP="00731F34">
      <w:pPr>
        <w:spacing w:line="240" w:lineRule="auto"/>
        <w:ind w:left="720"/>
        <w:jc w:val="left"/>
      </w:pPr>
      <w:r w:rsidRPr="00731F34">
        <w:t>Type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case</w:t>
      </w:r>
      <w:r w:rsidR="00FB51A6">
        <w:t xml:space="preserve"> </w:t>
      </w:r>
      <w:r w:rsidRPr="00731F34">
        <w:t>________________________________________________</w:t>
      </w:r>
    </w:p>
    <w:p w14:paraId="7843ECB8" w14:textId="38C07BD6" w:rsidR="00980EF1" w:rsidRPr="00731F34" w:rsidRDefault="00980EF1" w:rsidP="00731F34">
      <w:pPr>
        <w:spacing w:line="240" w:lineRule="auto"/>
        <w:ind w:firstLine="0"/>
        <w:jc w:val="left"/>
      </w:pPr>
    </w:p>
    <w:p w14:paraId="60DD39EA" w14:textId="69C521C1" w:rsidR="00980EF1" w:rsidRPr="00731F34" w:rsidRDefault="00980EF1" w:rsidP="00731F34">
      <w:pPr>
        <w:spacing w:line="240" w:lineRule="auto"/>
        <w:ind w:left="720" w:firstLine="0"/>
        <w:jc w:val="left"/>
      </w:pPr>
      <w:r w:rsidRPr="00731F34">
        <w:t>2.</w:t>
      </w:r>
      <w:r w:rsidRPr="00731F34">
        <w:tab/>
        <w:t>Is</w:t>
      </w:r>
      <w:r w:rsidR="00FB51A6">
        <w:t xml:space="preserve"> </w:t>
      </w:r>
      <w:r w:rsidRPr="00731F34">
        <w:t>there</w:t>
      </w:r>
      <w:r w:rsidR="00FB51A6">
        <w:t xml:space="preserve"> </w:t>
      </w:r>
      <w:r w:rsidRPr="00731F34">
        <w:t>current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involvement?</w:t>
      </w:r>
      <w:r w:rsidR="00F8080E" w:rsidRPr="00731F34">
        <w:rPr>
          <w:vertAlign w:val="superscript"/>
        </w:rPr>
        <w:t>10</w:t>
      </w:r>
    </w:p>
    <w:p w14:paraId="2203B594" w14:textId="0140AB20" w:rsidR="00980EF1" w:rsidRPr="00731F34" w:rsidRDefault="00980EF1" w:rsidP="00731F34">
      <w:pPr>
        <w:spacing w:line="240" w:lineRule="auto"/>
        <w:ind w:left="72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  <w:r w:rsidR="00FB51A6">
        <w:t xml:space="preserve"> </w:t>
      </w:r>
    </w:p>
    <w:p w14:paraId="0359B401" w14:textId="6649D014" w:rsidR="00980EF1" w:rsidRPr="00731F34" w:rsidRDefault="00980EF1" w:rsidP="00731F34">
      <w:pPr>
        <w:spacing w:line="240" w:lineRule="auto"/>
        <w:ind w:firstLine="0"/>
        <w:jc w:val="left"/>
      </w:pPr>
    </w:p>
    <w:p w14:paraId="235B378C" w14:textId="0193A4DC" w:rsidR="00980EF1" w:rsidRPr="00731F34" w:rsidRDefault="00980EF1" w:rsidP="00731F34">
      <w:pPr>
        <w:spacing w:line="240" w:lineRule="auto"/>
        <w:ind w:left="144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what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contact</w:t>
      </w:r>
      <w:r w:rsidR="00FB51A6">
        <w:t xml:space="preserve"> </w:t>
      </w:r>
      <w:r w:rsidRPr="00731F34">
        <w:t>information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case</w:t>
      </w:r>
      <w:r w:rsidR="00FB51A6">
        <w:t xml:space="preserve"> </w:t>
      </w:r>
      <w:r w:rsidRPr="00731F34">
        <w:t>worker?</w:t>
      </w:r>
    </w:p>
    <w:p w14:paraId="7D6EBDA3" w14:textId="59A50E48" w:rsidR="00980EF1" w:rsidRPr="00731F34" w:rsidRDefault="00980EF1" w:rsidP="00731F34">
      <w:pPr>
        <w:spacing w:line="240" w:lineRule="auto"/>
        <w:ind w:left="720"/>
        <w:jc w:val="left"/>
      </w:pPr>
      <w:r w:rsidRPr="00731F34">
        <w:t>a.</w:t>
      </w:r>
      <w:r w:rsidRPr="00731F34">
        <w:tab/>
        <w:t>Name:</w:t>
      </w:r>
      <w:r w:rsidR="00FB51A6">
        <w:t xml:space="preserve"> </w:t>
      </w:r>
      <w:r w:rsidRPr="00731F34">
        <w:t>________________________________________________</w:t>
      </w:r>
    </w:p>
    <w:p w14:paraId="1C6E16DF" w14:textId="2E98EE71" w:rsidR="00980EF1" w:rsidRPr="00731F34" w:rsidRDefault="00980EF1" w:rsidP="00731F34">
      <w:pPr>
        <w:spacing w:line="240" w:lineRule="auto"/>
        <w:ind w:left="1440"/>
        <w:jc w:val="left"/>
      </w:pPr>
      <w:r w:rsidRPr="00731F34">
        <w:t>Position</w:t>
      </w:r>
      <w:r w:rsidR="00FB51A6">
        <w:t xml:space="preserve"> </w:t>
      </w:r>
      <w:r w:rsidRPr="00731F34">
        <w:t>(</w:t>
      </w:r>
      <w:r w:rsidRPr="00731F34">
        <w:rPr>
          <w:i/>
        </w:rPr>
        <w:t>if</w:t>
      </w:r>
      <w:r w:rsidR="00FB51A6">
        <w:rPr>
          <w:i/>
        </w:rPr>
        <w:t xml:space="preserve"> </w:t>
      </w:r>
      <w:r w:rsidRPr="00731F34">
        <w:rPr>
          <w:i/>
        </w:rPr>
        <w:t>known</w:t>
      </w:r>
      <w:r w:rsidRPr="00731F34">
        <w:t>):</w:t>
      </w:r>
      <w:r w:rsidR="00FB51A6">
        <w:t xml:space="preserve"> </w:t>
      </w:r>
      <w:r w:rsidRPr="00731F34">
        <w:t>______________________________________</w:t>
      </w:r>
    </w:p>
    <w:p w14:paraId="467017D8" w14:textId="42E3B150" w:rsidR="00980EF1" w:rsidRPr="00731F34" w:rsidRDefault="00980EF1" w:rsidP="00731F34">
      <w:pPr>
        <w:spacing w:line="240" w:lineRule="auto"/>
        <w:ind w:left="1440"/>
        <w:jc w:val="left"/>
      </w:pPr>
      <w:r w:rsidRPr="00731F34">
        <w:t>Phone</w:t>
      </w:r>
      <w:r w:rsidR="00FB51A6">
        <w:t xml:space="preserve"> </w:t>
      </w:r>
      <w:r w:rsidRPr="00731F34">
        <w:t>Number</w:t>
      </w:r>
      <w:r w:rsidR="00FB51A6">
        <w:t xml:space="preserve"> </w:t>
      </w:r>
      <w:r w:rsidRPr="00731F34">
        <w:t>and/or</w:t>
      </w:r>
      <w:r w:rsidR="00FB51A6">
        <w:t xml:space="preserve"> </w:t>
      </w:r>
      <w:r w:rsidRPr="00731F34">
        <w:t>email</w:t>
      </w:r>
      <w:r w:rsidR="00FB51A6">
        <w:t xml:space="preserve"> </w:t>
      </w:r>
      <w:r w:rsidRPr="00731F34">
        <w:t>address:</w:t>
      </w:r>
      <w:r w:rsidR="00FB51A6">
        <w:t xml:space="preserve"> </w:t>
      </w:r>
      <w:r w:rsidRPr="00731F34">
        <w:t>_______________________</w:t>
      </w:r>
    </w:p>
    <w:p w14:paraId="554F8119" w14:textId="553A92F4" w:rsidR="00980EF1" w:rsidRPr="00731F34" w:rsidRDefault="00980EF1" w:rsidP="00731F34">
      <w:pPr>
        <w:spacing w:line="240" w:lineRule="auto"/>
        <w:ind w:firstLine="0"/>
        <w:jc w:val="left"/>
      </w:pPr>
    </w:p>
    <w:p w14:paraId="66188ECC" w14:textId="577CF032" w:rsidR="00980EF1" w:rsidRPr="00731F34" w:rsidRDefault="00980EF1" w:rsidP="00731F34">
      <w:pPr>
        <w:spacing w:line="240" w:lineRule="auto"/>
        <w:ind w:left="2160" w:hanging="720"/>
        <w:jc w:val="left"/>
      </w:pPr>
      <w:r w:rsidRPr="00731F34">
        <w:t>b.</w:t>
      </w:r>
      <w:r w:rsidRPr="00731F34">
        <w:tab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does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legal</w:t>
      </w:r>
      <w:r w:rsidR="00FB51A6">
        <w:t xml:space="preserve"> </w:t>
      </w:r>
      <w:r w:rsidRPr="00731F34">
        <w:t>custody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any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named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petition?</w:t>
      </w:r>
      <w:r w:rsidR="00FB51A6">
        <w:t xml:space="preserve"> </w:t>
      </w:r>
      <w:r w:rsidRPr="00731F34">
        <w:t>Yes______</w:t>
      </w:r>
      <w:r w:rsidR="00FB51A6">
        <w:t xml:space="preserve"> </w:t>
      </w:r>
      <w:r w:rsidRPr="00731F34">
        <w:t>No____.</w:t>
      </w:r>
      <w:r w:rsidR="00FB51A6">
        <w:t xml:space="preserve"> </w:t>
      </w: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must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served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copy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petition.</w:t>
      </w:r>
      <w:r w:rsidRPr="00731F34">
        <w:rPr>
          <w:vertAlign w:val="superscript"/>
        </w:rPr>
        <w:t>10</w:t>
      </w:r>
    </w:p>
    <w:p w14:paraId="572B0578" w14:textId="447E0767" w:rsidR="00ED7ED3" w:rsidRPr="00731F34" w:rsidRDefault="00ED7ED3" w:rsidP="00731F34">
      <w:pPr>
        <w:spacing w:line="240" w:lineRule="auto"/>
        <w:ind w:firstLine="0"/>
        <w:jc w:val="left"/>
      </w:pPr>
    </w:p>
    <w:p w14:paraId="287DB2DF" w14:textId="7F2509B2" w:rsidR="00980EF1" w:rsidRPr="00731F34" w:rsidRDefault="00980EF1" w:rsidP="00731F34">
      <w:pPr>
        <w:spacing w:line="240" w:lineRule="auto"/>
        <w:ind w:left="720"/>
        <w:jc w:val="left"/>
      </w:pPr>
      <w:r w:rsidRPr="00731F34">
        <w:t>c.</w:t>
      </w:r>
      <w:r w:rsidRPr="00731F34">
        <w:tab/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does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consent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guardianship?</w:t>
      </w:r>
    </w:p>
    <w:p w14:paraId="7943EC86" w14:textId="4DC02D31" w:rsidR="00980EF1" w:rsidRPr="00731F34" w:rsidRDefault="00980EF1" w:rsidP="00731F34">
      <w:pPr>
        <w:spacing w:line="240" w:lineRule="auto"/>
        <w:ind w:left="1440"/>
        <w:jc w:val="left"/>
      </w:pPr>
      <w:r w:rsidRPr="00731F34">
        <w:t>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Don’t</w:t>
      </w:r>
      <w:r w:rsidR="00FB51A6">
        <w:t xml:space="preserve"> </w:t>
      </w:r>
      <w:r w:rsidRPr="00731F34">
        <w:t>know</w:t>
      </w:r>
      <w:r w:rsidR="00FB51A6">
        <w:t xml:space="preserve"> </w:t>
      </w:r>
      <w:r w:rsidRPr="00731F34">
        <w:t>(</w:t>
      </w:r>
      <w:r w:rsidRPr="00731F34">
        <w:rPr>
          <w:i/>
        </w:rPr>
        <w:t>please</w:t>
      </w:r>
      <w:r w:rsidR="00FB51A6">
        <w:rPr>
          <w:i/>
        </w:rPr>
        <w:t xml:space="preserve"> </w:t>
      </w:r>
      <w:r w:rsidRPr="00731F34">
        <w:rPr>
          <w:i/>
        </w:rPr>
        <w:t>explain</w:t>
      </w:r>
      <w:r w:rsidRPr="00731F34">
        <w:t>):</w:t>
      </w:r>
    </w:p>
    <w:p w14:paraId="3DD5D6E0" w14:textId="425EF832" w:rsidR="00980EF1" w:rsidRPr="00731F34" w:rsidRDefault="00980EF1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4FA13580" w14:textId="3A226922" w:rsidR="00980EF1" w:rsidRPr="00731F34" w:rsidRDefault="00980EF1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768E5F71" w14:textId="402EF064" w:rsidR="00980EF1" w:rsidRPr="00731F34" w:rsidRDefault="00980EF1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4EF05A20" w14:textId="37BE6564" w:rsidR="00ED7ED3" w:rsidRPr="00731F34" w:rsidRDefault="00980EF1" w:rsidP="00731F34">
      <w:pPr>
        <w:spacing w:line="240" w:lineRule="auto"/>
        <w:ind w:left="1440"/>
        <w:jc w:val="left"/>
      </w:pPr>
      <w:r w:rsidRPr="00731F34">
        <w:t>_____________________________________________________</w:t>
      </w:r>
    </w:p>
    <w:p w14:paraId="75BE6300" w14:textId="5064680F" w:rsidR="00980EF1" w:rsidRPr="00731F34" w:rsidRDefault="00980EF1" w:rsidP="00731F34">
      <w:pPr>
        <w:spacing w:line="240" w:lineRule="auto"/>
        <w:ind w:left="1440"/>
        <w:jc w:val="left"/>
      </w:pPr>
    </w:p>
    <w:p w14:paraId="23E8EDFD" w14:textId="4F364DFA" w:rsidR="00980EF1" w:rsidRPr="00731F34" w:rsidRDefault="00980EF1" w:rsidP="00731F34">
      <w:pPr>
        <w:spacing w:line="240" w:lineRule="auto"/>
        <w:ind w:firstLine="0"/>
        <w:jc w:val="left"/>
      </w:pPr>
      <w:r w:rsidRPr="00731F34">
        <w:tab/>
        <w:t>3.</w:t>
      </w:r>
      <w:r w:rsidRPr="00731F34">
        <w:tab/>
        <w:t>Has</w:t>
      </w:r>
      <w:r w:rsidR="00FB51A6">
        <w:t xml:space="preserve"> </w:t>
      </w:r>
      <w:r w:rsidRPr="00731F34">
        <w:t>CYFD</w:t>
      </w:r>
      <w:r w:rsidR="00FB51A6">
        <w:t xml:space="preserve"> </w:t>
      </w:r>
      <w:r w:rsidRPr="00731F34">
        <w:t>filed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case</w:t>
      </w:r>
      <w:r w:rsidR="00FB51A6">
        <w:t xml:space="preserve"> </w:t>
      </w:r>
      <w:r w:rsidRPr="00731F34">
        <w:t>against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parents</w:t>
      </w:r>
      <w:r w:rsidR="00FB51A6">
        <w:t xml:space="preserve"> </w:t>
      </w:r>
      <w:r w:rsidRPr="00731F34">
        <w:t>concerning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child?</w:t>
      </w:r>
    </w:p>
    <w:p w14:paraId="39FEC778" w14:textId="33F54F87" w:rsidR="00980EF1" w:rsidRPr="00731F34" w:rsidRDefault="00980EF1" w:rsidP="00731F34">
      <w:pPr>
        <w:spacing w:line="240" w:lineRule="auto"/>
        <w:ind w:left="72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7E372826" w14:textId="77777777" w:rsidR="00ED7ED3" w:rsidRPr="00731F34" w:rsidRDefault="00ED7ED3" w:rsidP="00731F34">
      <w:pPr>
        <w:spacing w:line="240" w:lineRule="auto"/>
        <w:ind w:left="720"/>
        <w:jc w:val="left"/>
      </w:pPr>
    </w:p>
    <w:p w14:paraId="250C26AD" w14:textId="6AD72AED" w:rsidR="00980EF1" w:rsidRPr="00731F34" w:rsidRDefault="00980EF1" w:rsidP="00731F34">
      <w:pPr>
        <w:spacing w:line="240" w:lineRule="auto"/>
        <w:ind w:left="1440" w:hanging="720"/>
        <w:jc w:val="left"/>
      </w:pPr>
      <w:r w:rsidRPr="00731F34">
        <w:t>4.</w:t>
      </w:r>
      <w:r w:rsidRPr="00731F34">
        <w:tab/>
        <w:t>Do</w:t>
      </w:r>
      <w:r w:rsidR="00FB51A6">
        <w:t xml:space="preserve"> </w:t>
      </w:r>
      <w:r w:rsidRPr="00731F34">
        <w:t>any</w:t>
      </w:r>
      <w:r w:rsidR="00FB51A6">
        <w:t xml:space="preserve"> </w:t>
      </w:r>
      <w:r w:rsidRPr="00731F34">
        <w:t>other</w:t>
      </w:r>
      <w:r w:rsidR="00FB51A6">
        <w:t xml:space="preserve"> </w:t>
      </w:r>
      <w:r w:rsidRPr="00731F34">
        <w:t>person(s)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claim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ordered</w:t>
      </w:r>
      <w:r w:rsidR="00FB51A6">
        <w:t xml:space="preserve"> </w:t>
      </w:r>
      <w:r w:rsidRPr="00731F34">
        <w:t>custody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child(ren)?</w:t>
      </w:r>
      <w:r w:rsidR="00F8080E" w:rsidRPr="00731F34">
        <w:rPr>
          <w:vertAlign w:val="superscript"/>
        </w:rPr>
        <w:t>9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5E3491D6" w14:textId="5B2BB921" w:rsidR="00980EF1" w:rsidRPr="00731F34" w:rsidRDefault="00980EF1" w:rsidP="00731F34">
      <w:pPr>
        <w:spacing w:line="240" w:lineRule="auto"/>
        <w:ind w:left="72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name(s),</w:t>
      </w:r>
      <w:r w:rsidR="00FB51A6">
        <w:t xml:space="preserve"> </w:t>
      </w:r>
      <w:r w:rsidRPr="00731F34">
        <w:t>phone</w:t>
      </w:r>
      <w:r w:rsidR="00FB51A6">
        <w:t xml:space="preserve"> </w:t>
      </w:r>
      <w:r w:rsidRPr="00731F34">
        <w:t>number(s),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address(es)</w:t>
      </w:r>
      <w:r w:rsidR="00FB51A6">
        <w:t xml:space="preserve"> </w:t>
      </w:r>
      <w:r w:rsidRPr="00731F34">
        <w:t>are:</w:t>
      </w:r>
    </w:p>
    <w:p w14:paraId="21CBBA87" w14:textId="0E46465E" w:rsidR="00980EF1" w:rsidRPr="00731F34" w:rsidRDefault="00980EF1" w:rsidP="00731F34">
      <w:pPr>
        <w:spacing w:line="240" w:lineRule="auto"/>
        <w:ind w:left="1440" w:firstLine="0"/>
        <w:jc w:val="left"/>
      </w:pPr>
      <w:r w:rsidRPr="00731F34">
        <w:t>_________________________________________________________</w:t>
      </w:r>
      <w:r w:rsidR="00EA7836">
        <w:t>__</w:t>
      </w:r>
    </w:p>
    <w:p w14:paraId="1FBF8338" w14:textId="4E397B91" w:rsidR="00980EF1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EA7836">
        <w:t>__</w:t>
      </w:r>
    </w:p>
    <w:p w14:paraId="1119BB56" w14:textId="3CC7BB5C" w:rsidR="00980EF1" w:rsidRPr="00731F34" w:rsidRDefault="00980EF1" w:rsidP="00731F34">
      <w:pPr>
        <w:spacing w:line="240" w:lineRule="auto"/>
        <w:ind w:left="1440" w:firstLine="0"/>
        <w:jc w:val="left"/>
      </w:pPr>
      <w:r w:rsidRPr="00731F34">
        <w:t>_________________________________________________________</w:t>
      </w:r>
      <w:r w:rsidR="00EA7836">
        <w:t>__</w:t>
      </w:r>
    </w:p>
    <w:p w14:paraId="23348A5E" w14:textId="30336602" w:rsidR="00ED7ED3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</w:t>
      </w:r>
      <w:r w:rsidR="00EA7836">
        <w:t>___</w:t>
      </w:r>
    </w:p>
    <w:p w14:paraId="31ACED80" w14:textId="43E0B6C2" w:rsidR="00980EF1" w:rsidRPr="00731F34" w:rsidRDefault="00980EF1" w:rsidP="00731F34">
      <w:pPr>
        <w:spacing w:line="240" w:lineRule="auto"/>
        <w:ind w:left="720"/>
        <w:jc w:val="left"/>
      </w:pPr>
    </w:p>
    <w:p w14:paraId="52200790" w14:textId="2F318935" w:rsidR="00980EF1" w:rsidRPr="00731F34" w:rsidRDefault="00980EF1" w:rsidP="00731F34">
      <w:pPr>
        <w:spacing w:line="240" w:lineRule="auto"/>
        <w:ind w:firstLine="0"/>
        <w:jc w:val="left"/>
      </w:pPr>
      <w:r w:rsidRPr="00731F34">
        <w:tab/>
        <w:t>5.</w:t>
      </w:r>
      <w:r w:rsidRPr="00731F34">
        <w:tab/>
        <w:t>Do</w:t>
      </w:r>
      <w:r w:rsidR="00FB51A6">
        <w:t xml:space="preserve"> </w:t>
      </w:r>
      <w:r w:rsidRPr="00731F34">
        <w:t>any</w:t>
      </w:r>
      <w:r w:rsidR="00FB51A6">
        <w:t xml:space="preserve"> </w:t>
      </w:r>
      <w:r w:rsidRPr="00731F34">
        <w:t>other</w:t>
      </w:r>
      <w:r w:rsidR="00FB51A6">
        <w:t xml:space="preserve"> </w:t>
      </w:r>
      <w:r w:rsidRPr="00731F34">
        <w:t>person(s)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ordered</w:t>
      </w:r>
      <w:r w:rsidR="00FB51A6">
        <w:t xml:space="preserve"> </w:t>
      </w:r>
      <w:r w:rsidRPr="00731F34">
        <w:t>visitation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child(ren)?</w:t>
      </w:r>
      <w:r w:rsidR="00F8080E" w:rsidRPr="00731F34">
        <w:rPr>
          <w:vertAlign w:val="superscript"/>
        </w:rPr>
        <w:t>9</w:t>
      </w:r>
    </w:p>
    <w:p w14:paraId="31CF04C4" w14:textId="6424648E" w:rsidR="00980EF1" w:rsidRPr="00731F34" w:rsidRDefault="00980EF1" w:rsidP="00731F34">
      <w:pPr>
        <w:spacing w:line="240" w:lineRule="auto"/>
        <w:ind w:left="72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6DF6AACB" w14:textId="38554768" w:rsidR="00980EF1" w:rsidRPr="00731F34" w:rsidRDefault="00980EF1" w:rsidP="00731F34">
      <w:pPr>
        <w:spacing w:line="240" w:lineRule="auto"/>
        <w:ind w:left="720"/>
        <w:jc w:val="left"/>
      </w:pPr>
      <w:r w:rsidRPr="00731F34">
        <w:t>If</w:t>
      </w:r>
      <w:r w:rsidR="00FB51A6">
        <w:t xml:space="preserve"> </w:t>
      </w:r>
      <w:r w:rsidRPr="00731F34">
        <w:t>yes,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name(s),</w:t>
      </w:r>
      <w:r w:rsidR="00FB51A6">
        <w:t xml:space="preserve"> </w:t>
      </w:r>
      <w:r w:rsidRPr="00731F34">
        <w:t>phone</w:t>
      </w:r>
      <w:r w:rsidR="00FB51A6">
        <w:t xml:space="preserve"> </w:t>
      </w:r>
      <w:r w:rsidRPr="00731F34">
        <w:t>number(s),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address(es)</w:t>
      </w:r>
      <w:r w:rsidR="00FB51A6">
        <w:t xml:space="preserve"> </w:t>
      </w:r>
      <w:r w:rsidRPr="00731F34">
        <w:t>are:</w:t>
      </w:r>
    </w:p>
    <w:p w14:paraId="2B03148D" w14:textId="00C93A7D" w:rsidR="00980EF1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EA7836">
        <w:t>__</w:t>
      </w:r>
    </w:p>
    <w:p w14:paraId="303820CB" w14:textId="14D249BA" w:rsidR="00980EF1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EA7836">
        <w:t>__</w:t>
      </w:r>
    </w:p>
    <w:p w14:paraId="744ECEBB" w14:textId="0E78F7B7" w:rsidR="00980EF1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EA7836">
        <w:t>__</w:t>
      </w:r>
    </w:p>
    <w:p w14:paraId="0E5DC49D" w14:textId="63EA0132" w:rsidR="00980EF1" w:rsidRPr="00731F34" w:rsidRDefault="00980EF1" w:rsidP="00731F34">
      <w:pPr>
        <w:spacing w:line="240" w:lineRule="auto"/>
        <w:ind w:left="720"/>
        <w:jc w:val="left"/>
      </w:pPr>
      <w:r w:rsidRPr="00731F34">
        <w:t>_________________________________________________________</w:t>
      </w:r>
      <w:r w:rsidR="00EA7836">
        <w:t>__</w:t>
      </w:r>
    </w:p>
    <w:p w14:paraId="3E4C6512" w14:textId="77777777" w:rsidR="00ED7ED3" w:rsidRPr="00731F34" w:rsidRDefault="00ED7ED3" w:rsidP="00731F34">
      <w:pPr>
        <w:spacing w:line="240" w:lineRule="auto"/>
        <w:ind w:left="720"/>
        <w:jc w:val="left"/>
      </w:pPr>
    </w:p>
    <w:p w14:paraId="13CE398F" w14:textId="60C305A4" w:rsidR="00980EF1" w:rsidRPr="00731F34" w:rsidRDefault="00980EF1" w:rsidP="00731F34">
      <w:pPr>
        <w:spacing w:line="240" w:lineRule="auto"/>
        <w:ind w:firstLine="0"/>
        <w:jc w:val="left"/>
      </w:pPr>
      <w:r w:rsidRPr="00731F34">
        <w:tab/>
        <w:t>6.</w:t>
      </w:r>
      <w:r w:rsidRPr="00731F34">
        <w:tab/>
        <w:t>Petitioner(s)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requesting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support</w:t>
      </w:r>
      <w:r w:rsidR="00FB51A6">
        <w:t xml:space="preserve"> </w:t>
      </w:r>
      <w:r w:rsidRPr="00731F34">
        <w:t>from</w:t>
      </w:r>
      <w:r w:rsidR="00FB51A6">
        <w:t xml:space="preserve"> </w:t>
      </w:r>
      <w:r w:rsidRPr="00731F34">
        <w:t>Respondents.</w:t>
      </w:r>
      <w:r w:rsidRPr="00731F34">
        <w:rPr>
          <w:vertAlign w:val="superscript"/>
        </w:rPr>
        <w:t>11</w:t>
      </w:r>
    </w:p>
    <w:p w14:paraId="6982EA81" w14:textId="2C91EDDD" w:rsidR="00980EF1" w:rsidRPr="00731F34" w:rsidRDefault="00980EF1" w:rsidP="00731F34">
      <w:pPr>
        <w:spacing w:line="240" w:lineRule="auto"/>
        <w:ind w:left="720"/>
        <w:jc w:val="left"/>
      </w:pPr>
      <w:r w:rsidRPr="00731F34">
        <w:t>_____</w:t>
      </w:r>
      <w:r w:rsidR="00FB51A6">
        <w:t xml:space="preserve"> </w:t>
      </w:r>
      <w:r w:rsidRPr="00731F34">
        <w:t>Yes</w:t>
      </w:r>
      <w:r w:rsidR="00FB51A6">
        <w:t xml:space="preserve"> </w:t>
      </w:r>
      <w:r w:rsidRPr="00731F34">
        <w:t>_____</w:t>
      </w:r>
      <w:r w:rsidR="00FB51A6">
        <w:t xml:space="preserve"> </w:t>
      </w:r>
      <w:r w:rsidRPr="00731F34">
        <w:t>No</w:t>
      </w:r>
    </w:p>
    <w:p w14:paraId="5E6B429C" w14:textId="77777777" w:rsidR="00ED7ED3" w:rsidRPr="00731F34" w:rsidRDefault="00ED7ED3" w:rsidP="00731F34">
      <w:pPr>
        <w:spacing w:line="240" w:lineRule="auto"/>
        <w:ind w:left="720"/>
        <w:jc w:val="left"/>
      </w:pPr>
    </w:p>
    <w:p w14:paraId="53E73C27" w14:textId="77935655" w:rsidR="00ED7ED3" w:rsidRPr="00731F34" w:rsidRDefault="00980EF1" w:rsidP="00731F34">
      <w:pPr>
        <w:spacing w:line="240" w:lineRule="auto"/>
        <w:ind w:left="1440" w:hanging="720"/>
        <w:jc w:val="left"/>
      </w:pPr>
      <w:r w:rsidRPr="00731F34">
        <w:t>7.</w:t>
      </w:r>
      <w:r w:rsidRPr="00731F34">
        <w:tab/>
        <w:t>Petitioners</w:t>
      </w:r>
      <w:r w:rsidR="00FB51A6">
        <w:t xml:space="preserve"> </w:t>
      </w:r>
      <w:r w:rsidRPr="00731F34">
        <w:t>accept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duties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responsibilities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guardianship,</w:t>
      </w:r>
      <w:r w:rsidR="00FB51A6">
        <w:t xml:space="preserve"> </w:t>
      </w:r>
      <w:r w:rsidRPr="00731F34">
        <w:t>including</w:t>
      </w:r>
      <w:r w:rsidR="00FB51A6">
        <w:t xml:space="preserve"> </w:t>
      </w:r>
      <w:r w:rsidRPr="00731F34">
        <w:t>providing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care,</w:t>
      </w:r>
      <w:r w:rsidR="00FB51A6">
        <w:t xml:space="preserve"> </w:t>
      </w:r>
      <w:r w:rsidRPr="00731F34">
        <w:t>maintenance,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supervision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child(ren).</w:t>
      </w:r>
    </w:p>
    <w:p w14:paraId="68FB8A11" w14:textId="22B11264" w:rsidR="00980EF1" w:rsidRPr="00731F34" w:rsidRDefault="00980EF1" w:rsidP="00731F34">
      <w:pPr>
        <w:spacing w:line="240" w:lineRule="auto"/>
        <w:ind w:left="1440" w:hanging="720"/>
        <w:jc w:val="left"/>
      </w:pPr>
    </w:p>
    <w:p w14:paraId="14ECAF94" w14:textId="58496799" w:rsidR="00980EF1" w:rsidRPr="00731F34" w:rsidRDefault="00980EF1" w:rsidP="00731F34">
      <w:pPr>
        <w:spacing w:line="240" w:lineRule="auto"/>
        <w:ind w:left="1440" w:hanging="720"/>
        <w:jc w:val="left"/>
      </w:pPr>
      <w:r w:rsidRPr="00731F34">
        <w:t>8.</w:t>
      </w:r>
      <w:r w:rsidRPr="00731F34">
        <w:tab/>
        <w:t>No</w:t>
      </w:r>
      <w:r w:rsidR="00FB51A6">
        <w:t xml:space="preserve"> </w:t>
      </w:r>
      <w:r w:rsidRPr="00731F34">
        <w:t>guardian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currently</w:t>
      </w:r>
      <w:r w:rsidR="00FB51A6">
        <w:t xml:space="preserve"> </w:t>
      </w:r>
      <w:r w:rsidRPr="00731F34">
        <w:t>appointed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provision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Uniform</w:t>
      </w:r>
      <w:r w:rsidR="00FB51A6">
        <w:t xml:space="preserve"> </w:t>
      </w:r>
      <w:r w:rsidRPr="00731F34">
        <w:t>Probate</w:t>
      </w:r>
      <w:r w:rsidR="00FB51A6">
        <w:t xml:space="preserve"> </w:t>
      </w:r>
      <w:r w:rsidRPr="00731F34">
        <w:t>Code,</w:t>
      </w:r>
      <w:r w:rsidR="00FB51A6">
        <w:t xml:space="preserve"> </w:t>
      </w:r>
      <w:r w:rsidRPr="00731F34">
        <w:t>Section</w:t>
      </w:r>
      <w:r w:rsidR="00FB51A6">
        <w:t xml:space="preserve"> </w:t>
      </w:r>
      <w:r w:rsidRPr="00731F34">
        <w:t>45-1-101</w:t>
      </w:r>
      <w:r w:rsidR="00FB51A6">
        <w:t xml:space="preserve"> </w:t>
      </w:r>
      <w:r w:rsidRPr="00731F34">
        <w:t>NMSA</w:t>
      </w:r>
      <w:r w:rsidR="00FB51A6">
        <w:t xml:space="preserve"> </w:t>
      </w:r>
      <w:r w:rsidRPr="00731F34">
        <w:t>1978.</w:t>
      </w:r>
    </w:p>
    <w:p w14:paraId="57188ED7" w14:textId="77777777" w:rsidR="00ED7ED3" w:rsidRPr="00731F34" w:rsidRDefault="00ED7ED3" w:rsidP="00731F34">
      <w:pPr>
        <w:spacing w:line="240" w:lineRule="auto"/>
        <w:ind w:left="1440" w:hanging="720"/>
        <w:jc w:val="left"/>
      </w:pPr>
    </w:p>
    <w:p w14:paraId="642CB248" w14:textId="33079EC5" w:rsidR="00980EF1" w:rsidRPr="00731F34" w:rsidRDefault="00980EF1" w:rsidP="00731F34">
      <w:pPr>
        <w:spacing w:line="240" w:lineRule="auto"/>
        <w:ind w:left="1440" w:hanging="720"/>
        <w:jc w:val="left"/>
      </w:pPr>
      <w:r w:rsidRPr="00731F34">
        <w:t>9.</w:t>
      </w:r>
      <w:r w:rsidRPr="00731F34">
        <w:tab/>
        <w:t>It</w:t>
      </w:r>
      <w:r w:rsidR="00FB51A6">
        <w:t xml:space="preserve"> </w:t>
      </w:r>
      <w:r w:rsidRPr="00731F34">
        <w:t>is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best</w:t>
      </w:r>
      <w:r w:rsidR="00FB51A6">
        <w:t xml:space="preserve"> </w:t>
      </w:r>
      <w:r w:rsidRPr="00731F34">
        <w:t>interests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child(ren)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appointed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guardian(s).</w:t>
      </w:r>
    </w:p>
    <w:p w14:paraId="21C06EBE" w14:textId="77777777" w:rsidR="00980EF1" w:rsidRPr="00731F34" w:rsidRDefault="00980EF1" w:rsidP="00731F34">
      <w:pPr>
        <w:spacing w:line="240" w:lineRule="auto"/>
        <w:ind w:firstLine="0"/>
        <w:jc w:val="left"/>
      </w:pPr>
      <w:r w:rsidRPr="00731F34">
        <w:tab/>
      </w:r>
    </w:p>
    <w:p w14:paraId="6E6528CA" w14:textId="18925795" w:rsidR="00821A42" w:rsidRPr="00731F34" w:rsidRDefault="00821A42" w:rsidP="00731F34">
      <w:pPr>
        <w:spacing w:line="240" w:lineRule="auto"/>
        <w:jc w:val="left"/>
      </w:pPr>
      <w:bookmarkStart w:id="0" w:name="_Hlk118105846"/>
      <w:bookmarkEnd w:id="0"/>
      <w:r w:rsidRPr="00731F34">
        <w:t>WHEREFORE,</w:t>
      </w:r>
      <w:r w:rsidR="00FB51A6">
        <w:t xml:space="preserve"> </w:t>
      </w:r>
      <w:r w:rsidRPr="00731F34">
        <w:t>Petitioner(s)</w:t>
      </w:r>
      <w:r w:rsidR="00FB51A6">
        <w:t xml:space="preserve"> </w:t>
      </w:r>
      <w:r w:rsidRPr="00731F34">
        <w:t>respectfully</w:t>
      </w:r>
      <w:r w:rsidR="00FB51A6">
        <w:t xml:space="preserve"> </w:t>
      </w:r>
      <w:r w:rsidRPr="00731F34">
        <w:t>request(s)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Order</w:t>
      </w:r>
      <w:r w:rsidR="00FB51A6">
        <w:t xml:space="preserve"> </w:t>
      </w:r>
      <w:r w:rsidRPr="00731F34">
        <w:t>Appointing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minor</w:t>
      </w:r>
      <w:r w:rsidR="00FB51A6">
        <w:t xml:space="preserve"> </w:t>
      </w:r>
      <w:r w:rsidRPr="00731F34">
        <w:t>child(ren).</w:t>
      </w:r>
    </w:p>
    <w:p w14:paraId="39DACF4F" w14:textId="77777777" w:rsidR="00980EF1" w:rsidRPr="00731F34" w:rsidRDefault="00980EF1" w:rsidP="00731F34">
      <w:pPr>
        <w:spacing w:line="240" w:lineRule="auto"/>
        <w:jc w:val="left"/>
      </w:pPr>
    </w:p>
    <w:p w14:paraId="1A4FE258" w14:textId="77777777" w:rsidR="00821A42" w:rsidRPr="00731F34" w:rsidRDefault="00821A42" w:rsidP="00980EF1">
      <w:pPr>
        <w:spacing w:line="240" w:lineRule="auto"/>
        <w:ind w:firstLine="0"/>
        <w:jc w:val="center"/>
      </w:pPr>
      <w:r w:rsidRPr="00731F34">
        <w:rPr>
          <w:b/>
          <w:bCs/>
        </w:rPr>
        <w:t>VERIFICATION</w:t>
      </w:r>
    </w:p>
    <w:p w14:paraId="05AAF8E1" w14:textId="77777777" w:rsidR="00980EF1" w:rsidRPr="00731F34" w:rsidRDefault="00980EF1" w:rsidP="00821A42">
      <w:pPr>
        <w:spacing w:line="240" w:lineRule="auto"/>
      </w:pPr>
    </w:p>
    <w:p w14:paraId="0B1A77FA" w14:textId="6922994E" w:rsidR="00821A42" w:rsidRPr="00731F34" w:rsidRDefault="00821A42" w:rsidP="00731F34">
      <w:pPr>
        <w:spacing w:line="240" w:lineRule="auto"/>
        <w:ind w:firstLine="0"/>
        <w:jc w:val="left"/>
      </w:pPr>
      <w:r w:rsidRPr="00731F34">
        <w:t>Petitioner</w:t>
      </w:r>
      <w:r w:rsidR="00FB51A6">
        <w:t xml:space="preserve"> </w:t>
      </w:r>
      <w:r w:rsidRPr="00731F34">
        <w:t>#1:</w:t>
      </w:r>
    </w:p>
    <w:p w14:paraId="11797A0E" w14:textId="77777777" w:rsidR="00980EF1" w:rsidRPr="00731F34" w:rsidRDefault="00980EF1" w:rsidP="00731F34">
      <w:pPr>
        <w:spacing w:line="240" w:lineRule="auto"/>
        <w:jc w:val="left"/>
      </w:pPr>
      <w:bookmarkStart w:id="1" w:name="_Hlk118200187"/>
    </w:p>
    <w:p w14:paraId="7C4C2274" w14:textId="7D97252E" w:rsidR="00821A42" w:rsidRPr="00731F34" w:rsidRDefault="00821A42" w:rsidP="00731F34">
      <w:pPr>
        <w:spacing w:line="240" w:lineRule="auto"/>
        <w:jc w:val="left"/>
      </w:pPr>
      <w:r w:rsidRPr="00731F34">
        <w:lastRenderedPageBreak/>
        <w:t>I,</w:t>
      </w:r>
      <w:r w:rsidR="00FB51A6">
        <w:t xml:space="preserve"> </w:t>
      </w:r>
      <w:r w:rsidRPr="00731F34">
        <w:t>________________,</w:t>
      </w:r>
      <w:r w:rsidR="00FB51A6">
        <w:t xml:space="preserve"> </w:t>
      </w:r>
      <w:r w:rsidRPr="00731F34">
        <w:t>Petitioner,</w:t>
      </w:r>
      <w:r w:rsidR="00FB51A6">
        <w:t xml:space="preserve"> </w:t>
      </w:r>
      <w:r w:rsidRPr="00731F34">
        <w:t>affirm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penalty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perjury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laws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State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New</w:t>
      </w:r>
      <w:r w:rsidR="00FB51A6">
        <w:t xml:space="preserve"> </w:t>
      </w:r>
      <w:r w:rsidRPr="00731F34">
        <w:t>Mexico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I</w:t>
      </w:r>
      <w:r w:rsidR="00FB51A6">
        <w:t xml:space="preserve"> </w:t>
      </w:r>
      <w:r w:rsidRPr="00731F34">
        <w:t>am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Petitioner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above-entitled</w:t>
      </w:r>
      <w:r w:rsidR="00FB51A6">
        <w:t xml:space="preserve"> </w:t>
      </w:r>
      <w:r w:rsidRPr="00731F34">
        <w:t>cause;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I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read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Appoint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Guardian(s);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contents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true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correct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best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my</w:t>
      </w:r>
      <w:r w:rsidR="00FB51A6">
        <w:t xml:space="preserve"> </w:t>
      </w:r>
      <w:r w:rsidRPr="00731F34">
        <w:t>information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belief.</w:t>
      </w:r>
      <w:bookmarkEnd w:id="1"/>
    </w:p>
    <w:p w14:paraId="0FD2C543" w14:textId="77777777" w:rsidR="00980EF1" w:rsidRPr="00731F34" w:rsidRDefault="00980EF1" w:rsidP="00731F34">
      <w:pPr>
        <w:spacing w:line="240" w:lineRule="auto"/>
        <w:ind w:firstLine="0"/>
        <w:jc w:val="left"/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775"/>
      </w:tblGrid>
      <w:tr w:rsidR="00EA7836" w14:paraId="009382F7" w14:textId="77777777" w:rsidTr="009E2238">
        <w:tc>
          <w:tcPr>
            <w:tcW w:w="4675" w:type="dxa"/>
          </w:tcPr>
          <w:p w14:paraId="71143BC4" w14:textId="15C561BB" w:rsidR="00EA7836" w:rsidRDefault="00EA7836" w:rsidP="00731F34">
            <w:pPr>
              <w:spacing w:line="240" w:lineRule="auto"/>
              <w:ind w:firstLine="0"/>
              <w:jc w:val="left"/>
            </w:pPr>
            <w:r w:rsidRPr="00731F34">
              <w:t>_____________________</w:t>
            </w:r>
            <w:r>
              <w:br/>
            </w:r>
            <w:r w:rsidRPr="00731F34">
              <w:t>Date</w:t>
            </w:r>
          </w:p>
        </w:tc>
        <w:tc>
          <w:tcPr>
            <w:tcW w:w="4775" w:type="dxa"/>
          </w:tcPr>
          <w:p w14:paraId="3045CB42" w14:textId="51932563" w:rsidR="00EA7836" w:rsidRDefault="00EA7836" w:rsidP="00731F34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  <w:r>
              <w:br/>
            </w:r>
            <w:r w:rsidRPr="00731F34">
              <w:t>Signature</w:t>
            </w:r>
            <w:r w:rsidR="00FB51A6">
              <w:t xml:space="preserve"> </w:t>
            </w:r>
            <w:r w:rsidRPr="00731F34">
              <w:t>of</w:t>
            </w:r>
            <w:r w:rsidR="00FB51A6">
              <w:t xml:space="preserve"> </w:t>
            </w:r>
            <w:r w:rsidRPr="00731F34">
              <w:t>Petitioner</w:t>
            </w:r>
            <w:r w:rsidR="00FB51A6">
              <w:t xml:space="preserve"> </w:t>
            </w:r>
            <w:r w:rsidRPr="00731F34">
              <w:t>#1</w:t>
            </w:r>
          </w:p>
        </w:tc>
      </w:tr>
      <w:tr w:rsidR="00EA7836" w14:paraId="4D46AFC6" w14:textId="77777777" w:rsidTr="009E2238">
        <w:tc>
          <w:tcPr>
            <w:tcW w:w="4675" w:type="dxa"/>
          </w:tcPr>
          <w:p w14:paraId="3613E4FE" w14:textId="77777777" w:rsidR="00EA7836" w:rsidRDefault="00EA7836" w:rsidP="00731F34">
            <w:pPr>
              <w:spacing w:line="240" w:lineRule="auto"/>
              <w:ind w:firstLine="0"/>
              <w:jc w:val="left"/>
            </w:pPr>
          </w:p>
        </w:tc>
        <w:tc>
          <w:tcPr>
            <w:tcW w:w="4775" w:type="dxa"/>
          </w:tcPr>
          <w:p w14:paraId="3444C502" w14:textId="40383D86" w:rsidR="00EA7836" w:rsidRDefault="00EA7836" w:rsidP="00731F34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</w:p>
        </w:tc>
      </w:tr>
      <w:tr w:rsidR="00EA7836" w14:paraId="597A8458" w14:textId="77777777" w:rsidTr="009E2238">
        <w:tc>
          <w:tcPr>
            <w:tcW w:w="4675" w:type="dxa"/>
          </w:tcPr>
          <w:p w14:paraId="2BD214CD" w14:textId="77777777" w:rsidR="00EA7836" w:rsidRDefault="00EA7836" w:rsidP="00731F34">
            <w:pPr>
              <w:spacing w:line="240" w:lineRule="auto"/>
              <w:ind w:firstLine="0"/>
              <w:jc w:val="left"/>
            </w:pPr>
          </w:p>
        </w:tc>
        <w:tc>
          <w:tcPr>
            <w:tcW w:w="4775" w:type="dxa"/>
          </w:tcPr>
          <w:p w14:paraId="3574B618" w14:textId="4CB51C82" w:rsidR="00EA7836" w:rsidRDefault="00EA7836" w:rsidP="00731F34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  <w:r>
              <w:br/>
            </w:r>
            <w:r w:rsidRPr="00731F34">
              <w:t>Address,</w:t>
            </w:r>
            <w:r w:rsidR="00FB51A6">
              <w:t xml:space="preserve"> </w:t>
            </w:r>
            <w:r w:rsidRPr="00731F34">
              <w:t>phone</w:t>
            </w:r>
            <w:r w:rsidR="00FB51A6">
              <w:t xml:space="preserve"> </w:t>
            </w:r>
            <w:r w:rsidRPr="00731F34">
              <w:t>number,</w:t>
            </w:r>
            <w:r w:rsidR="00FB51A6">
              <w:t xml:space="preserve"> </w:t>
            </w:r>
            <w:r w:rsidRPr="00731F34">
              <w:t>and</w:t>
            </w:r>
            <w:r w:rsidR="00FB51A6">
              <w:t xml:space="preserve"> </w:t>
            </w:r>
            <w:r w:rsidRPr="00731F34">
              <w:t>email</w:t>
            </w:r>
            <w:r w:rsidR="00FB51A6">
              <w:t xml:space="preserve"> </w:t>
            </w:r>
            <w:r w:rsidRPr="00731F34">
              <w:t>for</w:t>
            </w:r>
            <w:r w:rsidR="00FB51A6">
              <w:t xml:space="preserve"> </w:t>
            </w:r>
            <w:r w:rsidRPr="00731F34">
              <w:t>Petitioner</w:t>
            </w:r>
            <w:r w:rsidR="00FB51A6">
              <w:t xml:space="preserve"> </w:t>
            </w:r>
            <w:r w:rsidRPr="00731F34">
              <w:t>#1</w:t>
            </w:r>
          </w:p>
        </w:tc>
      </w:tr>
    </w:tbl>
    <w:p w14:paraId="3198C509" w14:textId="77777777" w:rsidR="00980EF1" w:rsidRPr="00731F34" w:rsidRDefault="00980EF1" w:rsidP="00731F34">
      <w:pPr>
        <w:spacing w:line="240" w:lineRule="auto"/>
        <w:jc w:val="left"/>
      </w:pPr>
    </w:p>
    <w:p w14:paraId="4CCBAAC8" w14:textId="18F47C33" w:rsidR="00821A42" w:rsidRPr="00731F34" w:rsidRDefault="00821A42" w:rsidP="00731F34">
      <w:pPr>
        <w:spacing w:line="240" w:lineRule="auto"/>
        <w:ind w:firstLine="0"/>
        <w:jc w:val="left"/>
      </w:pPr>
      <w:r w:rsidRPr="00731F34">
        <w:t>Petitioner</w:t>
      </w:r>
      <w:r w:rsidR="00FB51A6">
        <w:t xml:space="preserve"> </w:t>
      </w:r>
      <w:r w:rsidRPr="00731F34">
        <w:t>#2:</w:t>
      </w:r>
    </w:p>
    <w:p w14:paraId="3C63A38E" w14:textId="77777777" w:rsidR="00980EF1" w:rsidRPr="00731F34" w:rsidRDefault="00980EF1" w:rsidP="00731F34">
      <w:pPr>
        <w:spacing w:line="240" w:lineRule="auto"/>
        <w:jc w:val="left"/>
      </w:pPr>
      <w:bookmarkStart w:id="2" w:name="_Hlk118200221"/>
    </w:p>
    <w:p w14:paraId="558663D0" w14:textId="5E622610" w:rsidR="00821A42" w:rsidRPr="00731F34" w:rsidRDefault="00821A42" w:rsidP="00731F34">
      <w:pPr>
        <w:spacing w:line="240" w:lineRule="auto"/>
        <w:jc w:val="left"/>
      </w:pPr>
      <w:r w:rsidRPr="00731F34">
        <w:t>I,</w:t>
      </w:r>
      <w:r w:rsidR="00FB51A6">
        <w:t xml:space="preserve"> </w:t>
      </w:r>
      <w:r w:rsidRPr="00731F34">
        <w:t>________________,</w:t>
      </w:r>
      <w:r w:rsidR="00FB51A6">
        <w:t xml:space="preserve"> </w:t>
      </w:r>
      <w:r w:rsidRPr="00731F34">
        <w:t>Petitioner,</w:t>
      </w:r>
      <w:r w:rsidR="00FB51A6">
        <w:t xml:space="preserve"> </w:t>
      </w:r>
      <w:r w:rsidRPr="00731F34">
        <w:t>affirm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penalty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perjury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laws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State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New</w:t>
      </w:r>
      <w:r w:rsidR="00FB51A6">
        <w:t xml:space="preserve"> </w:t>
      </w:r>
      <w:r w:rsidRPr="00731F34">
        <w:t>Mexico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I</w:t>
      </w:r>
      <w:r w:rsidR="00FB51A6">
        <w:t xml:space="preserve"> </w:t>
      </w:r>
      <w:r w:rsidRPr="00731F34">
        <w:t>am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Petitioner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above-entitled</w:t>
      </w:r>
      <w:r w:rsidR="00FB51A6">
        <w:t xml:space="preserve"> </w:t>
      </w:r>
      <w:r w:rsidRPr="00731F34">
        <w:t>cause;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I</w:t>
      </w:r>
      <w:r w:rsidR="00FB51A6">
        <w:t xml:space="preserve"> </w:t>
      </w:r>
      <w:r w:rsidRPr="00731F34">
        <w:t>have</w:t>
      </w:r>
      <w:r w:rsidR="00FB51A6">
        <w:t xml:space="preserve"> </w:t>
      </w:r>
      <w:r w:rsidRPr="00731F34">
        <w:t>read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Appoint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Guardian(s);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contents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true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correct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best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my</w:t>
      </w:r>
      <w:r w:rsidR="00FB51A6">
        <w:t xml:space="preserve"> </w:t>
      </w:r>
      <w:r w:rsidRPr="00731F34">
        <w:t>information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belief.</w:t>
      </w:r>
      <w:bookmarkEnd w:id="2"/>
    </w:p>
    <w:p w14:paraId="1FB00B9D" w14:textId="77777777" w:rsidR="00821A42" w:rsidRPr="00731F34" w:rsidRDefault="00821A42" w:rsidP="00731F34">
      <w:pPr>
        <w:spacing w:line="240" w:lineRule="auto"/>
        <w:ind w:firstLine="0"/>
        <w:jc w:val="left"/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85"/>
      </w:tblGrid>
      <w:tr w:rsidR="00EA7836" w14:paraId="611CEB3E" w14:textId="77777777" w:rsidTr="009E2238">
        <w:tc>
          <w:tcPr>
            <w:tcW w:w="4675" w:type="dxa"/>
          </w:tcPr>
          <w:p w14:paraId="13685711" w14:textId="77777777" w:rsidR="00EA7836" w:rsidRDefault="00EA7836" w:rsidP="001D5A92">
            <w:pPr>
              <w:spacing w:line="240" w:lineRule="auto"/>
              <w:ind w:firstLine="0"/>
              <w:jc w:val="left"/>
            </w:pPr>
            <w:r w:rsidRPr="00731F34">
              <w:t>_____________________</w:t>
            </w:r>
            <w:r>
              <w:br/>
            </w:r>
            <w:r w:rsidRPr="00731F34">
              <w:t>Date</w:t>
            </w:r>
          </w:p>
        </w:tc>
        <w:tc>
          <w:tcPr>
            <w:tcW w:w="4685" w:type="dxa"/>
          </w:tcPr>
          <w:p w14:paraId="24E0DA21" w14:textId="00DCE648" w:rsidR="00EA7836" w:rsidRDefault="00EA7836" w:rsidP="001D5A92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  <w:r>
              <w:br/>
            </w:r>
            <w:r w:rsidRPr="00731F34">
              <w:t>Signature</w:t>
            </w:r>
            <w:r w:rsidR="00FB51A6">
              <w:t xml:space="preserve"> </w:t>
            </w:r>
            <w:r w:rsidRPr="00731F34">
              <w:t>of</w:t>
            </w:r>
            <w:r w:rsidR="00FB51A6">
              <w:t xml:space="preserve"> </w:t>
            </w:r>
            <w:r w:rsidRPr="00731F34">
              <w:t>Petitioner</w:t>
            </w:r>
            <w:r w:rsidR="00FB51A6">
              <w:t xml:space="preserve"> </w:t>
            </w:r>
            <w:r w:rsidRPr="00731F34">
              <w:t>#1</w:t>
            </w:r>
          </w:p>
        </w:tc>
      </w:tr>
      <w:tr w:rsidR="00EA7836" w14:paraId="55DA1E74" w14:textId="77777777" w:rsidTr="009E2238">
        <w:tc>
          <w:tcPr>
            <w:tcW w:w="4675" w:type="dxa"/>
          </w:tcPr>
          <w:p w14:paraId="2D799FC3" w14:textId="77777777" w:rsidR="00EA7836" w:rsidRDefault="00EA7836" w:rsidP="001D5A92">
            <w:pPr>
              <w:spacing w:line="240" w:lineRule="auto"/>
              <w:ind w:firstLine="0"/>
              <w:jc w:val="left"/>
            </w:pPr>
          </w:p>
        </w:tc>
        <w:tc>
          <w:tcPr>
            <w:tcW w:w="4685" w:type="dxa"/>
          </w:tcPr>
          <w:p w14:paraId="2DF2C772" w14:textId="77777777" w:rsidR="00EA7836" w:rsidRDefault="00EA7836" w:rsidP="001D5A92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</w:p>
        </w:tc>
      </w:tr>
      <w:tr w:rsidR="00EA7836" w14:paraId="48EDEBA5" w14:textId="77777777" w:rsidTr="009E2238">
        <w:tc>
          <w:tcPr>
            <w:tcW w:w="4675" w:type="dxa"/>
          </w:tcPr>
          <w:p w14:paraId="2BCF3144" w14:textId="77777777" w:rsidR="00EA7836" w:rsidRDefault="00EA7836" w:rsidP="001D5A92">
            <w:pPr>
              <w:spacing w:line="240" w:lineRule="auto"/>
              <w:ind w:firstLine="0"/>
              <w:jc w:val="left"/>
            </w:pPr>
          </w:p>
        </w:tc>
        <w:tc>
          <w:tcPr>
            <w:tcW w:w="4685" w:type="dxa"/>
          </w:tcPr>
          <w:p w14:paraId="46A1D179" w14:textId="0FE56524" w:rsidR="00EA7836" w:rsidRDefault="00EA7836" w:rsidP="001D5A92">
            <w:pPr>
              <w:spacing w:line="240" w:lineRule="auto"/>
              <w:ind w:firstLine="0"/>
              <w:jc w:val="left"/>
            </w:pPr>
            <w:r w:rsidRPr="00731F34">
              <w:t>_______________________________</w:t>
            </w:r>
            <w:r>
              <w:br/>
            </w:r>
            <w:r w:rsidRPr="00731F34">
              <w:t>Address,</w:t>
            </w:r>
            <w:r w:rsidR="00FB51A6">
              <w:t xml:space="preserve"> </w:t>
            </w:r>
            <w:r w:rsidRPr="00731F34">
              <w:t>phone</w:t>
            </w:r>
            <w:r w:rsidR="00FB51A6">
              <w:t xml:space="preserve"> </w:t>
            </w:r>
            <w:r w:rsidRPr="00731F34">
              <w:t>number,</w:t>
            </w:r>
            <w:r w:rsidR="00FB51A6">
              <w:t xml:space="preserve"> </w:t>
            </w:r>
            <w:r w:rsidRPr="00731F34">
              <w:t>and</w:t>
            </w:r>
            <w:r w:rsidR="00FB51A6">
              <w:t xml:space="preserve"> </w:t>
            </w:r>
            <w:r w:rsidRPr="00731F34">
              <w:t>email</w:t>
            </w:r>
            <w:r w:rsidR="00FB51A6">
              <w:t xml:space="preserve"> </w:t>
            </w:r>
            <w:r w:rsidRPr="00731F34">
              <w:t>for</w:t>
            </w:r>
            <w:r w:rsidR="00FB51A6">
              <w:t xml:space="preserve"> </w:t>
            </w:r>
            <w:r w:rsidRPr="00731F34">
              <w:t>Petitioner</w:t>
            </w:r>
            <w:r w:rsidR="00FB51A6">
              <w:t xml:space="preserve"> </w:t>
            </w:r>
            <w:r w:rsidRPr="00731F34">
              <w:t>#</w:t>
            </w:r>
            <w:r>
              <w:t>2</w:t>
            </w:r>
          </w:p>
        </w:tc>
      </w:tr>
    </w:tbl>
    <w:p w14:paraId="56C17DE5" w14:textId="77777777" w:rsidR="00821A42" w:rsidRPr="00731F34" w:rsidRDefault="00821A42" w:rsidP="00731F34">
      <w:pPr>
        <w:spacing w:line="240" w:lineRule="auto"/>
        <w:ind w:firstLine="0"/>
        <w:jc w:val="left"/>
      </w:pPr>
    </w:p>
    <w:p w14:paraId="5807AC75" w14:textId="505430E1" w:rsidR="00821A42" w:rsidRPr="00731F34" w:rsidRDefault="00821A42" w:rsidP="00821A42">
      <w:pPr>
        <w:spacing w:line="240" w:lineRule="auto"/>
        <w:ind w:firstLine="0"/>
        <w:jc w:val="center"/>
      </w:pPr>
      <w:r w:rsidRPr="00731F34">
        <w:t>USE</w:t>
      </w:r>
      <w:r w:rsidR="00FB51A6">
        <w:t xml:space="preserve"> </w:t>
      </w:r>
      <w:r w:rsidRPr="00731F34">
        <w:t>NOTES</w:t>
      </w:r>
    </w:p>
    <w:p w14:paraId="396FDE6B" w14:textId="77777777" w:rsidR="00821A42" w:rsidRPr="00731F34" w:rsidRDefault="00821A42" w:rsidP="00731F34">
      <w:pPr>
        <w:spacing w:line="240" w:lineRule="auto"/>
        <w:jc w:val="left"/>
      </w:pPr>
    </w:p>
    <w:p w14:paraId="13B48784" w14:textId="169FE8DA" w:rsidR="00821A42" w:rsidRPr="00731F34" w:rsidRDefault="00821A42" w:rsidP="00731F34">
      <w:pPr>
        <w:spacing w:line="240" w:lineRule="auto"/>
        <w:jc w:val="left"/>
      </w:pPr>
      <w:bookmarkStart w:id="3" w:name="_Hlk118106198"/>
      <w:r w:rsidRPr="00731F34">
        <w:t>1.</w:t>
      </w:r>
      <w:r w:rsidRPr="00731F34">
        <w:tab/>
        <w:t>Enter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initials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each</w:t>
      </w:r>
      <w:r w:rsidR="00FB51A6">
        <w:t xml:space="preserve"> </w:t>
      </w:r>
      <w:r w:rsidRPr="00731F34">
        <w:t>child.</w:t>
      </w:r>
      <w:r w:rsidR="00FB51A6">
        <w:t xml:space="preserve"> </w:t>
      </w:r>
      <w:r w:rsidRPr="00731F34">
        <w:t>Each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should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listed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petition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Section</w:t>
      </w:r>
      <w:r w:rsidR="00FB51A6">
        <w:t xml:space="preserve"> </w:t>
      </w:r>
      <w:r w:rsidRPr="00731F34">
        <w:t>A.</w:t>
      </w:r>
      <w:bookmarkEnd w:id="3"/>
    </w:p>
    <w:p w14:paraId="0FBF81DD" w14:textId="27A268D9" w:rsidR="00821A42" w:rsidRPr="00731F34" w:rsidRDefault="00821A42" w:rsidP="00731F34">
      <w:pPr>
        <w:spacing w:line="240" w:lineRule="auto"/>
        <w:jc w:val="left"/>
      </w:pPr>
      <w:r w:rsidRPr="00731F34">
        <w:t>2.</w:t>
      </w:r>
      <w:r w:rsidRPr="00731F34">
        <w:tab/>
        <w:t>Forms</w:t>
      </w:r>
      <w:r w:rsidR="00FB51A6">
        <w:t xml:space="preserve"> </w:t>
      </w:r>
      <w:r w:rsidRPr="00731F34">
        <w:t>4A-501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-513</w:t>
      </w:r>
      <w:r w:rsidR="00FB51A6">
        <w:t xml:space="preserve"> </w:t>
      </w:r>
      <w:r w:rsidRPr="00731F34">
        <w:t>NMRA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required</w:t>
      </w:r>
      <w:r w:rsidR="00FB51A6">
        <w:t xml:space="preserve"> </w:t>
      </w:r>
      <w:r w:rsidRPr="00731F34">
        <w:t>to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used</w:t>
      </w:r>
      <w:r w:rsidR="00FB51A6">
        <w:t xml:space="preserve"> </w:t>
      </w:r>
      <w:r w:rsidRPr="00731F34">
        <w:t>by</w:t>
      </w:r>
      <w:r w:rsidR="00FB51A6">
        <w:t xml:space="preserve"> </w:t>
      </w:r>
      <w:proofErr w:type="gramStart"/>
      <w:r w:rsidRPr="00731F34">
        <w:t>persons</w:t>
      </w:r>
      <w:proofErr w:type="gramEnd"/>
      <w:r w:rsidR="00FB51A6">
        <w:t xml:space="preserve"> </w:t>
      </w:r>
      <w:r w:rsidRPr="00731F34">
        <w:t>representing</w:t>
      </w:r>
      <w:r w:rsidR="00FB51A6">
        <w:t xml:space="preserve"> </w:t>
      </w:r>
      <w:r w:rsidRPr="00731F34">
        <w:t>themselves</w:t>
      </w:r>
      <w:r w:rsidR="00FB51A6">
        <w:t xml:space="preserve"> </w:t>
      </w:r>
      <w:r w:rsidRPr="00731F34">
        <w:t>in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guardianship</w:t>
      </w:r>
      <w:r w:rsidR="00FB51A6">
        <w:t xml:space="preserve"> </w:t>
      </w:r>
      <w:r w:rsidRPr="00731F34">
        <w:t>proceedings.</w:t>
      </w:r>
      <w:r w:rsidR="00FB51A6">
        <w:t xml:space="preserve"> </w:t>
      </w:r>
      <w:r w:rsidRPr="00731F34">
        <w:t>Parties</w:t>
      </w:r>
      <w:r w:rsidR="00FB51A6">
        <w:t xml:space="preserve"> </w:t>
      </w:r>
      <w:r w:rsidRPr="00731F34">
        <w:t>represented</w:t>
      </w:r>
      <w:r w:rsidR="00FB51A6">
        <w:t xml:space="preserve"> </w:t>
      </w:r>
      <w:r w:rsidRPr="00731F34">
        <w:t>by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attorney</w:t>
      </w:r>
      <w:r w:rsidR="00FB51A6">
        <w:t xml:space="preserve"> </w:t>
      </w:r>
      <w:r w:rsidRPr="00731F34">
        <w:t>may</w:t>
      </w:r>
      <w:r w:rsidR="00FB51A6">
        <w:t xml:space="preserve"> </w:t>
      </w:r>
      <w:r w:rsidRPr="00731F34">
        <w:t>use</w:t>
      </w:r>
      <w:r w:rsidR="00FB51A6">
        <w:t xml:space="preserve"> </w:t>
      </w:r>
      <w:r w:rsidRPr="00731F34">
        <w:t>other</w:t>
      </w:r>
      <w:r w:rsidR="00FB51A6">
        <w:t xml:space="preserve"> </w:t>
      </w:r>
      <w:r w:rsidRPr="00731F34">
        <w:t>forms</w:t>
      </w:r>
      <w:r w:rsidR="00FB51A6">
        <w:t xml:space="preserve"> </w:t>
      </w:r>
      <w:r w:rsidRPr="00731F34">
        <w:t>that</w:t>
      </w:r>
      <w:r w:rsidR="00FB51A6">
        <w:t xml:space="preserve"> </w:t>
      </w:r>
      <w:r w:rsidRPr="00731F34">
        <w:t>serve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same</w:t>
      </w:r>
      <w:r w:rsidR="00FB51A6">
        <w:t xml:space="preserve"> </w:t>
      </w:r>
      <w:r w:rsidRPr="00731F34">
        <w:t>purpose.</w:t>
      </w:r>
    </w:p>
    <w:p w14:paraId="40E5A386" w14:textId="0FD33C4A" w:rsidR="00821A42" w:rsidRPr="00731F34" w:rsidRDefault="00821A42" w:rsidP="00731F34">
      <w:pPr>
        <w:spacing w:line="240" w:lineRule="auto"/>
        <w:jc w:val="left"/>
      </w:pPr>
      <w:r w:rsidRPr="00731F34">
        <w:t>3.</w:t>
      </w:r>
      <w:r w:rsidRPr="00731F34">
        <w:tab/>
        <w:t>A</w:t>
      </w:r>
      <w:r w:rsidR="00FB51A6">
        <w:t xml:space="preserve"> </w:t>
      </w:r>
      <w:r w:rsidRPr="00731F34">
        <w:t>petitioner</w:t>
      </w:r>
      <w:r w:rsidR="00FB51A6">
        <w:t xml:space="preserve"> </w:t>
      </w:r>
      <w:r w:rsidRPr="00731F34">
        <w:t>must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an</w:t>
      </w:r>
      <w:r w:rsidR="00FB51A6">
        <w:t xml:space="preserve"> </w:t>
      </w:r>
      <w:r w:rsidRPr="00731F34">
        <w:t>adult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whom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has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significant</w:t>
      </w:r>
      <w:r w:rsidR="00FB51A6">
        <w:t xml:space="preserve"> </w:t>
      </w:r>
      <w:r w:rsidRPr="00731F34">
        <w:t>bond.</w:t>
      </w:r>
      <w:r w:rsidR="00FB51A6">
        <w:t xml:space="preserve"> </w:t>
      </w:r>
      <w:r w:rsidRPr="00731F34">
        <w:rPr>
          <w:i/>
          <w:iCs/>
        </w:rPr>
        <w:t>See</w:t>
      </w:r>
      <w:r w:rsidR="00FB51A6">
        <w:t xml:space="preserve"> </w:t>
      </w:r>
      <w:r w:rsidRPr="00731F34">
        <w:t>NMSA</w:t>
      </w:r>
      <w:r w:rsidR="00FB51A6">
        <w:t xml:space="preserve"> </w:t>
      </w:r>
      <w:r w:rsidRPr="00731F34">
        <w:t>1978,</w:t>
      </w:r>
      <w:r w:rsidR="00FB51A6">
        <w:t xml:space="preserve"> </w:t>
      </w:r>
      <w:r w:rsidRPr="00731F34">
        <w:t>Section</w:t>
      </w:r>
      <w:r w:rsidR="00FB51A6">
        <w:t xml:space="preserve"> </w:t>
      </w:r>
      <w:r w:rsidRPr="00731F34">
        <w:t>40-10B-5</w:t>
      </w:r>
      <w:r w:rsidR="00FB51A6">
        <w:t xml:space="preserve"> </w:t>
      </w:r>
      <w:r w:rsidRPr="00731F34">
        <w:t>(2022)</w:t>
      </w:r>
      <w:r w:rsidR="00FB51A6">
        <w:t xml:space="preserve"> </w:t>
      </w:r>
      <w:r w:rsidRPr="00731F34">
        <w:t>for</w:t>
      </w:r>
      <w:r w:rsidR="00FB51A6">
        <w:t xml:space="preserve"> </w:t>
      </w:r>
      <w:proofErr w:type="gramStart"/>
      <w:r w:rsidRPr="00731F34">
        <w:t>persons</w:t>
      </w:r>
      <w:proofErr w:type="gramEnd"/>
      <w:r w:rsidR="00FB51A6">
        <w:t xml:space="preserve"> </w:t>
      </w:r>
      <w:r w:rsidRPr="00731F34">
        <w:t>who</w:t>
      </w:r>
      <w:r w:rsidR="00FB51A6">
        <w:t xml:space="preserve"> </w:t>
      </w:r>
      <w:r w:rsidRPr="00731F34">
        <w:t>may</w:t>
      </w:r>
      <w:r w:rsidR="00FB51A6">
        <w:t xml:space="preserve"> </w:t>
      </w:r>
      <w:r w:rsidRPr="00731F34">
        <w:t>file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petitioner</w:t>
      </w:r>
      <w:r w:rsidR="00FB51A6">
        <w:t xml:space="preserve"> </w:t>
      </w:r>
      <w:r w:rsidRPr="00731F34">
        <w:t>under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Kinship</w:t>
      </w:r>
      <w:r w:rsidR="00FB51A6">
        <w:t xml:space="preserve"> </w:t>
      </w:r>
      <w:r w:rsidRPr="00731F34">
        <w:t>Guardianship</w:t>
      </w:r>
      <w:r w:rsidR="00FB51A6">
        <w:t xml:space="preserve"> </w:t>
      </w:r>
      <w:r w:rsidRPr="00731F34">
        <w:t>Act.</w:t>
      </w:r>
    </w:p>
    <w:p w14:paraId="44BF13E9" w14:textId="4A3041C1" w:rsidR="00821A42" w:rsidRPr="00731F34" w:rsidRDefault="00821A42" w:rsidP="00731F34">
      <w:pPr>
        <w:spacing w:line="240" w:lineRule="auto"/>
        <w:jc w:val="left"/>
      </w:pPr>
      <w:r w:rsidRPr="00731F34">
        <w:t>4.</w:t>
      </w:r>
      <w:r w:rsidRPr="00731F34">
        <w:tab/>
        <w:t>Fill</w:t>
      </w:r>
      <w:r w:rsidR="00FB51A6">
        <w:t xml:space="preserve"> </w:t>
      </w:r>
      <w:r w:rsidRPr="00731F34">
        <w:t>out</w:t>
      </w:r>
      <w:r w:rsidR="00FB51A6">
        <w:t xml:space="preserve"> </w:t>
      </w:r>
      <w:r w:rsidRPr="00731F34">
        <w:t>Section</w:t>
      </w:r>
      <w:r w:rsidR="00FB51A6">
        <w:t xml:space="preserve"> </w:t>
      </w:r>
      <w:r w:rsidRPr="00731F34">
        <w:t>B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each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you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seeking</w:t>
      </w:r>
      <w:r w:rsidR="00FB51A6">
        <w:t xml:space="preserve"> </w:t>
      </w:r>
      <w:r w:rsidRPr="00731F34">
        <w:t>guardianship</w:t>
      </w:r>
      <w:r w:rsidR="00FB51A6">
        <w:t xml:space="preserve"> </w:t>
      </w:r>
      <w:r w:rsidRPr="00731F34">
        <w:t>over.</w:t>
      </w:r>
      <w:r w:rsidR="00FB51A6">
        <w:t xml:space="preserve"> </w:t>
      </w:r>
      <w:r w:rsidRPr="00731F34">
        <w:t>If</w:t>
      </w:r>
      <w:r w:rsidR="00FB51A6">
        <w:t xml:space="preserve"> </w:t>
      </w:r>
      <w:r w:rsidRPr="00731F34">
        <w:t>you</w:t>
      </w:r>
      <w:r w:rsidR="00FB51A6">
        <w:t xml:space="preserve"> </w:t>
      </w:r>
      <w:r w:rsidRPr="00731F34">
        <w:t>are</w:t>
      </w:r>
      <w:r w:rsidR="00FB51A6">
        <w:t xml:space="preserve"> </w:t>
      </w:r>
      <w:r w:rsidRPr="00731F34">
        <w:t>applying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guardianship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more</w:t>
      </w:r>
      <w:r w:rsidR="00FB51A6">
        <w:t xml:space="preserve"> </w:t>
      </w:r>
      <w:r w:rsidRPr="00731F34">
        <w:t>than</w:t>
      </w:r>
      <w:r w:rsidR="00FB51A6">
        <w:t xml:space="preserve"> </w:t>
      </w:r>
      <w:r w:rsidRPr="00731F34">
        <w:t>two</w:t>
      </w:r>
      <w:r w:rsidR="00FB51A6">
        <w:t xml:space="preserve"> </w:t>
      </w:r>
      <w:r w:rsidRPr="00731F34">
        <w:t>children,</w:t>
      </w:r>
      <w:r w:rsidR="00FB51A6">
        <w:t xml:space="preserve"> </w:t>
      </w:r>
      <w:r w:rsidRPr="00731F34">
        <w:t>repeat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sections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necessary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each</w:t>
      </w:r>
      <w:r w:rsidR="00FB51A6">
        <w:t xml:space="preserve"> </w:t>
      </w:r>
      <w:r w:rsidRPr="00731F34">
        <w:t>child.</w:t>
      </w:r>
    </w:p>
    <w:p w14:paraId="716BAF61" w14:textId="3F8FCB04" w:rsidR="00821A42" w:rsidRPr="00731F34" w:rsidRDefault="00821A42" w:rsidP="00731F34">
      <w:pPr>
        <w:spacing w:line="240" w:lineRule="auto"/>
        <w:jc w:val="left"/>
      </w:pPr>
      <w:r w:rsidRPr="00731F34">
        <w:t>5.</w:t>
      </w:r>
      <w:r w:rsidRPr="00731F34">
        <w:tab/>
        <w:t>Any</w:t>
      </w:r>
      <w:r w:rsidR="00FB51A6">
        <w:t xml:space="preserve"> </w:t>
      </w:r>
      <w:r w:rsidRPr="00731F34">
        <w:t>minor</w:t>
      </w:r>
      <w:r w:rsidR="00FB51A6">
        <w:t xml:space="preserve"> </w:t>
      </w:r>
      <w:r w:rsidRPr="00731F34">
        <w:t>child</w:t>
      </w:r>
      <w:r w:rsidR="00FB51A6">
        <w:t xml:space="preserve"> </w:t>
      </w:r>
      <w:r w:rsidRPr="00731F34">
        <w:t>fourteen</w:t>
      </w:r>
      <w:r w:rsidR="00FB51A6">
        <w:t xml:space="preserve"> </w:t>
      </w:r>
      <w:r w:rsidRPr="00731F34">
        <w:t>(14)</w:t>
      </w:r>
      <w:r w:rsidR="00FB51A6">
        <w:t xml:space="preserve"> </w:t>
      </w:r>
      <w:r w:rsidRPr="00731F34">
        <w:t>years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age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older</w:t>
      </w:r>
      <w:r w:rsidR="00FB51A6">
        <w:t xml:space="preserve"> </w:t>
      </w:r>
      <w:r w:rsidRPr="00731F34">
        <w:t>must</w:t>
      </w:r>
      <w:r w:rsidR="00FB51A6">
        <w:t xml:space="preserve"> </w:t>
      </w:r>
      <w:r w:rsidRPr="00731F34">
        <w:t>be</w:t>
      </w:r>
      <w:r w:rsidR="00FB51A6">
        <w:t xml:space="preserve"> </w:t>
      </w:r>
      <w:r w:rsidRPr="00731F34">
        <w:t>served</w:t>
      </w:r>
      <w:r w:rsidR="00FB51A6">
        <w:t xml:space="preserve"> </w:t>
      </w:r>
      <w:r w:rsidRPr="00731F34">
        <w:t>with</w:t>
      </w:r>
      <w:r w:rsidR="00FB51A6">
        <w:t xml:space="preserve"> </w:t>
      </w:r>
      <w:r w:rsidRPr="00731F34">
        <w:t>a</w:t>
      </w:r>
      <w:r w:rsidR="00FB51A6">
        <w:t xml:space="preserve"> </w:t>
      </w:r>
      <w:r w:rsidRPr="00731F34">
        <w:t>copy</w:t>
      </w:r>
      <w:r w:rsidR="00FB51A6">
        <w:t xml:space="preserve"> </w:t>
      </w:r>
      <w:r w:rsidRPr="00731F34">
        <w:t>of</w:t>
      </w:r>
      <w:r w:rsidR="00FB51A6">
        <w:t xml:space="preserve"> </w:t>
      </w:r>
      <w:r w:rsidRPr="00731F34">
        <w:t>this</w:t>
      </w:r>
      <w:r w:rsidR="00FB51A6">
        <w:t xml:space="preserve"> </w:t>
      </w:r>
      <w:r w:rsidRPr="00731F34">
        <w:t>petition.</w:t>
      </w:r>
      <w:r w:rsidR="00FB51A6"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child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fourteen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(14)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years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age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older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may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nominate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person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to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be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their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kinship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guardian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using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Nomination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Kinship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Guardian(s)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Form,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Form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4A-506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NMRA.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court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shall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appoint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person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nominated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by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child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who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fourteen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(14)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years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age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older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unless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court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finds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nomination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contrary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to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best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interests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child.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Additionally,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court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shall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not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appoint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person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kinship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guardian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child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who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fourteen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(14)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years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age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older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files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written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objection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proceeding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lastRenderedPageBreak/>
        <w:t>before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person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accepts</w:t>
      </w:r>
      <w:r w:rsidR="00FB51A6">
        <w:rPr>
          <w:rFonts w:eastAsia="Times New Roman" w:cs="Times New Roman"/>
        </w:rPr>
        <w:t xml:space="preserve"> </w:t>
      </w:r>
      <w:proofErr w:type="gramStart"/>
      <w:r w:rsidR="00E3131D" w:rsidRPr="00731F34">
        <w:rPr>
          <w:rFonts w:eastAsia="Times New Roman" w:cs="Times New Roman"/>
        </w:rPr>
        <w:t>appointment</w:t>
      </w:r>
      <w:proofErr w:type="gramEnd"/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kinship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guardian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unless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court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makes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specific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finding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that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in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best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interests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of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the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child.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  <w:i/>
        </w:rPr>
        <w:t>See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NMSA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1978,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§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40-10B-11(B)</w:t>
      </w:r>
      <w:r w:rsidR="00FB51A6">
        <w:rPr>
          <w:rFonts w:eastAsia="Times New Roman" w:cs="Times New Roman"/>
        </w:rPr>
        <w:t xml:space="preserve"> </w:t>
      </w:r>
      <w:r w:rsidR="00E3131D" w:rsidRPr="00731F34">
        <w:rPr>
          <w:rFonts w:eastAsia="Times New Roman" w:cs="Times New Roman"/>
        </w:rPr>
        <w:t>(2023).</w:t>
      </w:r>
    </w:p>
    <w:p w14:paraId="24CA3FB3" w14:textId="52665335" w:rsidR="00821A42" w:rsidRPr="00731F34" w:rsidRDefault="00F8080E" w:rsidP="00731F34">
      <w:pPr>
        <w:spacing w:line="240" w:lineRule="auto"/>
        <w:jc w:val="left"/>
      </w:pPr>
      <w:r w:rsidRPr="00731F34">
        <w:t>6.</w:t>
      </w:r>
      <w:r w:rsidR="00821A42" w:rsidRPr="00731F34">
        <w:tab/>
        <w:t>If</w:t>
      </w:r>
      <w:r w:rsidR="00FB51A6">
        <w:t xml:space="preserve"> </w:t>
      </w:r>
      <w:r w:rsidR="00821A42" w:rsidRPr="00731F34">
        <w:t>there</w:t>
      </w:r>
      <w:r w:rsidR="00FB51A6">
        <w:t xml:space="preserve"> </w:t>
      </w:r>
      <w:r w:rsidR="00821A42" w:rsidRPr="00731F34">
        <w:t>are</w:t>
      </w:r>
      <w:r w:rsidR="00FB51A6">
        <w:t xml:space="preserve"> </w:t>
      </w:r>
      <w:r w:rsidR="00821A42" w:rsidRPr="00731F34">
        <w:t>more</w:t>
      </w:r>
      <w:r w:rsidR="00FB51A6">
        <w:t xml:space="preserve"> </w:t>
      </w:r>
      <w:r w:rsidR="00821A42" w:rsidRPr="00731F34">
        <w:t>than</w:t>
      </w:r>
      <w:r w:rsidR="00FB51A6">
        <w:t xml:space="preserve"> </w:t>
      </w:r>
      <w:r w:rsidR="00821A42" w:rsidRPr="00731F34">
        <w:t>two</w:t>
      </w:r>
      <w:r w:rsidR="00FB51A6">
        <w:t xml:space="preserve"> </w:t>
      </w:r>
      <w:r w:rsidR="00821A42" w:rsidRPr="00731F34">
        <w:t>parents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children</w:t>
      </w:r>
      <w:r w:rsidR="00FB51A6">
        <w:t xml:space="preserve"> </w:t>
      </w:r>
      <w:r w:rsidR="00821A42" w:rsidRPr="00731F34">
        <w:t>involved,</w:t>
      </w:r>
      <w:r w:rsidR="00FB51A6">
        <w:t xml:space="preserve"> </w:t>
      </w:r>
      <w:r w:rsidR="00821A42" w:rsidRPr="00731F34">
        <w:t>repeat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information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each</w:t>
      </w:r>
      <w:r w:rsidR="00FB51A6">
        <w:t xml:space="preserve"> </w:t>
      </w:r>
      <w:r w:rsidR="00821A42" w:rsidRPr="00731F34">
        <w:t>additional</w:t>
      </w:r>
      <w:r w:rsidR="00FB51A6">
        <w:t xml:space="preserve"> </w:t>
      </w:r>
      <w:r w:rsidR="00821A42" w:rsidRPr="00731F34">
        <w:t>parent.</w:t>
      </w:r>
      <w:r w:rsidR="00FB51A6">
        <w:t xml:space="preserve"> </w:t>
      </w:r>
      <w:r w:rsidR="00821A42" w:rsidRPr="00731F34">
        <w:t>Unless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child’s</w:t>
      </w:r>
      <w:r w:rsidR="00FB51A6">
        <w:t xml:space="preserve"> </w:t>
      </w:r>
      <w:r w:rsidR="00821A42" w:rsidRPr="00731F34">
        <w:t>parent</w:t>
      </w:r>
      <w:r w:rsidR="00FB51A6">
        <w:t xml:space="preserve"> </w:t>
      </w:r>
      <w:r w:rsidR="00821A42" w:rsidRPr="00731F34">
        <w:t>is</w:t>
      </w:r>
      <w:r w:rsidR="00FB51A6">
        <w:t xml:space="preserve"> </w:t>
      </w:r>
      <w:r w:rsidR="00821A42" w:rsidRPr="00731F34">
        <w:t>deceased</w:t>
      </w:r>
      <w:r w:rsidR="00FB51A6">
        <w:t xml:space="preserve"> </w:t>
      </w:r>
      <w:r w:rsidR="00821A42" w:rsidRPr="00731F34">
        <w:t>or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parent’s</w:t>
      </w:r>
      <w:r w:rsidR="00FB51A6">
        <w:t xml:space="preserve"> </w:t>
      </w:r>
      <w:r w:rsidR="00821A42" w:rsidRPr="00731F34">
        <w:t>parental</w:t>
      </w:r>
      <w:r w:rsidR="00FB51A6">
        <w:t xml:space="preserve"> </w:t>
      </w:r>
      <w:r w:rsidR="00821A42" w:rsidRPr="00731F34">
        <w:t>rights</w:t>
      </w:r>
      <w:r w:rsidR="00FB51A6">
        <w:t xml:space="preserve"> </w:t>
      </w:r>
      <w:r w:rsidR="00821A42" w:rsidRPr="00731F34">
        <w:t>have</w:t>
      </w:r>
      <w:r w:rsidR="00FB51A6">
        <w:t xml:space="preserve"> </w:t>
      </w:r>
      <w:r w:rsidR="00821A42" w:rsidRPr="00731F34">
        <w:t>been</w:t>
      </w:r>
      <w:r w:rsidR="00FB51A6">
        <w:t xml:space="preserve"> </w:t>
      </w:r>
      <w:r w:rsidR="00821A42" w:rsidRPr="00731F34">
        <w:t>terminated,</w:t>
      </w:r>
      <w:r w:rsidR="00FB51A6">
        <w:t xml:space="preserve"> </w:t>
      </w:r>
      <w:r w:rsidR="00821A42" w:rsidRPr="00731F34">
        <w:t>use</w:t>
      </w:r>
      <w:r w:rsidR="00FB51A6">
        <w:t xml:space="preserve"> </w:t>
      </w:r>
      <w:r w:rsidR="00821A42" w:rsidRPr="00731F34">
        <w:t>Form</w:t>
      </w:r>
      <w:r w:rsidR="00FB51A6">
        <w:t xml:space="preserve"> </w:t>
      </w:r>
      <w:r w:rsidR="00821A42" w:rsidRPr="00731F34">
        <w:t>4-206</w:t>
      </w:r>
      <w:r w:rsidR="00FB51A6">
        <w:t xml:space="preserve"> </w:t>
      </w:r>
      <w:r w:rsidR="00821A42" w:rsidRPr="00731F34">
        <w:t>NMRA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service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process</w:t>
      </w:r>
      <w:r w:rsidR="00FB51A6">
        <w:t xml:space="preserve"> </w:t>
      </w:r>
      <w:r w:rsidR="00821A42" w:rsidRPr="00731F34">
        <w:t>on</w:t>
      </w:r>
      <w:r w:rsidR="00FB51A6">
        <w:t xml:space="preserve"> </w:t>
      </w:r>
      <w:r w:rsidR="00821A42" w:rsidRPr="00731F34">
        <w:t>each</w:t>
      </w:r>
      <w:r w:rsidR="00FB51A6">
        <w:t xml:space="preserve"> </w:t>
      </w:r>
      <w:r w:rsidR="00821A42" w:rsidRPr="00731F34">
        <w:t>parent</w:t>
      </w:r>
      <w:r w:rsidR="00FB51A6">
        <w:t xml:space="preserve"> </w:t>
      </w:r>
      <w:r w:rsidR="00821A42" w:rsidRPr="00731F34">
        <w:t>named</w:t>
      </w:r>
      <w:r w:rsidR="00FB51A6">
        <w:t xml:space="preserve"> </w:t>
      </w:r>
      <w:r w:rsidR="00821A42" w:rsidRPr="00731F34">
        <w:t>in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petition</w:t>
      </w:r>
      <w:r w:rsidR="00FB51A6">
        <w:t xml:space="preserve"> </w:t>
      </w:r>
      <w:r w:rsidR="00821A42" w:rsidRPr="00731F34">
        <w:t>unless</w:t>
      </w:r>
      <w:r w:rsidR="00FB51A6">
        <w:t xml:space="preserve"> </w:t>
      </w:r>
      <w:r w:rsidR="00E3131D" w:rsidRPr="00731F34">
        <w:t>(a)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parent</w:t>
      </w:r>
      <w:r w:rsidR="00FB51A6">
        <w:t xml:space="preserve"> </w:t>
      </w:r>
      <w:r w:rsidR="00821A42" w:rsidRPr="00731F34">
        <w:t>is</w:t>
      </w:r>
      <w:r w:rsidR="00FB51A6">
        <w:t xml:space="preserve"> </w:t>
      </w:r>
      <w:r w:rsidR="00821A42" w:rsidRPr="00731F34">
        <w:t>deceased;</w:t>
      </w:r>
      <w:r w:rsidR="00FB51A6">
        <w:t xml:space="preserve"> </w:t>
      </w:r>
      <w:r w:rsidR="00821A42" w:rsidRPr="00731F34">
        <w:t>or</w:t>
      </w:r>
      <w:r w:rsidR="00FB51A6">
        <w:t xml:space="preserve"> </w:t>
      </w:r>
      <w:r w:rsidR="00E3131D" w:rsidRPr="00731F34">
        <w:t>(b)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parent’s</w:t>
      </w:r>
      <w:r w:rsidR="00FB51A6">
        <w:t xml:space="preserve"> </w:t>
      </w:r>
      <w:r w:rsidR="00821A42" w:rsidRPr="00731F34">
        <w:t>rights</w:t>
      </w:r>
      <w:r w:rsidR="00FB51A6">
        <w:t xml:space="preserve"> </w:t>
      </w:r>
      <w:r w:rsidR="00821A42" w:rsidRPr="00731F34">
        <w:t>as</w:t>
      </w:r>
      <w:r w:rsidR="00FB51A6">
        <w:t xml:space="preserve"> </w:t>
      </w:r>
      <w:r w:rsidR="00821A42" w:rsidRPr="00731F34">
        <w:t>a</w:t>
      </w:r>
      <w:r w:rsidR="00FB51A6">
        <w:t xml:space="preserve"> </w:t>
      </w:r>
      <w:r w:rsidR="00821A42" w:rsidRPr="00731F34">
        <w:t>parent</w:t>
      </w:r>
      <w:r w:rsidR="00FB51A6">
        <w:t xml:space="preserve"> </w:t>
      </w:r>
      <w:r w:rsidR="00821A42" w:rsidRPr="00731F34">
        <w:t>have</w:t>
      </w:r>
      <w:r w:rsidR="00FB51A6">
        <w:t xml:space="preserve"> </w:t>
      </w:r>
      <w:r w:rsidR="00821A42" w:rsidRPr="00731F34">
        <w:t>been</w:t>
      </w:r>
      <w:r w:rsidR="00FB51A6">
        <w:t xml:space="preserve"> </w:t>
      </w:r>
      <w:r w:rsidR="00821A42" w:rsidRPr="00731F34">
        <w:t>terminated</w:t>
      </w:r>
      <w:r w:rsidR="00FB51A6">
        <w:t xml:space="preserve"> </w:t>
      </w:r>
      <w:r w:rsidR="00821A42" w:rsidRPr="00731F34">
        <w:t>by</w:t>
      </w:r>
      <w:r w:rsidR="00FB51A6">
        <w:t xml:space="preserve"> </w:t>
      </w:r>
      <w:r w:rsidR="00821A42" w:rsidRPr="00731F34">
        <w:t>a</w:t>
      </w:r>
      <w:r w:rsidR="00FB51A6">
        <w:t xml:space="preserve"> </w:t>
      </w:r>
      <w:r w:rsidR="00821A42" w:rsidRPr="00731F34">
        <w:t>court</w:t>
      </w:r>
      <w:r w:rsidR="00FB51A6">
        <w:t xml:space="preserve"> </w:t>
      </w:r>
      <w:r w:rsidR="00821A42" w:rsidRPr="00731F34">
        <w:t>order.</w:t>
      </w:r>
    </w:p>
    <w:p w14:paraId="7DFA7F4E" w14:textId="4FA98E22" w:rsidR="00821A42" w:rsidRPr="00731F34" w:rsidRDefault="00F8080E" w:rsidP="00731F34">
      <w:pPr>
        <w:spacing w:line="240" w:lineRule="auto"/>
        <w:jc w:val="left"/>
      </w:pPr>
      <w:r w:rsidRPr="00731F34">
        <w:t>7.</w:t>
      </w:r>
      <w:r w:rsidR="00821A42" w:rsidRPr="00731F34">
        <w:tab/>
        <w:t>Form</w:t>
      </w:r>
      <w:r w:rsidR="00FB51A6">
        <w:t xml:space="preserve"> </w:t>
      </w:r>
      <w:r w:rsidR="00821A42" w:rsidRPr="00731F34">
        <w:t>4A-505</w:t>
      </w:r>
      <w:r w:rsidR="00FB51A6">
        <w:t xml:space="preserve"> </w:t>
      </w:r>
      <w:r w:rsidR="00821A42" w:rsidRPr="00731F34">
        <w:t>NMRA</w:t>
      </w:r>
      <w:r w:rsidR="00FB51A6">
        <w:t xml:space="preserve"> </w:t>
      </w:r>
      <w:r w:rsidR="00821A42" w:rsidRPr="00731F34">
        <w:t>must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signed,</w:t>
      </w:r>
      <w:r w:rsidR="00FB51A6">
        <w:t xml:space="preserve"> </w:t>
      </w:r>
      <w:r w:rsidR="00821A42" w:rsidRPr="00731F34">
        <w:t>notarized,</w:t>
      </w:r>
      <w:r w:rsidR="00FB51A6">
        <w:t xml:space="preserve"> </w:t>
      </w:r>
      <w:r w:rsidR="00821A42" w:rsidRPr="00731F34">
        <w:t>and</w:t>
      </w:r>
      <w:r w:rsidR="00FB51A6">
        <w:t xml:space="preserve"> </w:t>
      </w:r>
      <w:r w:rsidR="00821A42" w:rsidRPr="00731F34">
        <w:t>filed</w:t>
      </w:r>
      <w:r w:rsidR="00FB51A6">
        <w:t xml:space="preserve"> </w:t>
      </w:r>
      <w:r w:rsidR="00821A42" w:rsidRPr="00731F34">
        <w:t>with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court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each</w:t>
      </w:r>
      <w:r w:rsidR="00FB51A6">
        <w:t xml:space="preserve"> </w:t>
      </w:r>
      <w:r w:rsidR="00821A42" w:rsidRPr="00731F34">
        <w:t>respondent-parent</w:t>
      </w:r>
      <w:r w:rsidR="00FB51A6">
        <w:t xml:space="preserve"> </w:t>
      </w:r>
      <w:r w:rsidR="00821A42" w:rsidRPr="00731F34">
        <w:t>who</w:t>
      </w:r>
      <w:r w:rsidR="00FB51A6">
        <w:t xml:space="preserve"> </w:t>
      </w:r>
      <w:r w:rsidR="00821A42" w:rsidRPr="00731F34">
        <w:t>consents</w:t>
      </w:r>
      <w:r w:rsidR="00FB51A6">
        <w:t xml:space="preserve"> </w:t>
      </w:r>
      <w:r w:rsidR="00821A42" w:rsidRPr="00731F34">
        <w:t>to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guardianship.</w:t>
      </w:r>
    </w:p>
    <w:p w14:paraId="0DF2C5E8" w14:textId="78DBFDA0" w:rsidR="00821A42" w:rsidRPr="00731F34" w:rsidRDefault="00F8080E" w:rsidP="00731F34">
      <w:pPr>
        <w:spacing w:line="240" w:lineRule="auto"/>
        <w:jc w:val="left"/>
      </w:pPr>
      <w:r w:rsidRPr="00731F34">
        <w:t>8.</w:t>
      </w:r>
      <w:r w:rsidR="00821A42" w:rsidRPr="00731F34">
        <w:tab/>
        <w:t>For</w:t>
      </w:r>
      <w:r w:rsidR="00FB51A6">
        <w:t xml:space="preserve"> </w:t>
      </w:r>
      <w:r w:rsidR="00821A42" w:rsidRPr="00731F34">
        <w:t>example:</w:t>
      </w:r>
      <w:r w:rsidR="00FB51A6">
        <w:t xml:space="preserve"> </w:t>
      </w:r>
      <w:r w:rsidR="00821A42" w:rsidRPr="00731F34">
        <w:t>Has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lived</w:t>
      </w:r>
      <w:r w:rsidR="00FB51A6">
        <w:t xml:space="preserve"> </w:t>
      </w:r>
      <w:r w:rsidR="00821A42" w:rsidRPr="00731F34">
        <w:t>with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petitioner(s)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so</w:t>
      </w:r>
      <w:r w:rsidR="00FB51A6">
        <w:t xml:space="preserve"> </w:t>
      </w:r>
      <w:r w:rsidR="00821A42" w:rsidRPr="00731F34">
        <w:t>long</w:t>
      </w:r>
      <w:r w:rsidR="00FB51A6">
        <w:t xml:space="preserve"> </w:t>
      </w:r>
      <w:r w:rsidR="00821A42" w:rsidRPr="00731F34">
        <w:t>that</w:t>
      </w:r>
      <w:r w:rsidR="00FB51A6">
        <w:t xml:space="preserve"> </w:t>
      </w:r>
      <w:r w:rsidR="00821A42" w:rsidRPr="00731F34">
        <w:t>removing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would</w:t>
      </w:r>
      <w:r w:rsidR="00FB51A6">
        <w:t xml:space="preserve"> </w:t>
      </w:r>
      <w:r w:rsidR="00821A42" w:rsidRPr="00731F34">
        <w:t>cause</w:t>
      </w:r>
      <w:r w:rsidR="00FB51A6">
        <w:t xml:space="preserve"> </w:t>
      </w:r>
      <w:r w:rsidR="00821A42" w:rsidRPr="00731F34">
        <w:t>anguish</w:t>
      </w:r>
      <w:r w:rsidR="00FB51A6">
        <w:t xml:space="preserve"> </w:t>
      </w:r>
      <w:r w:rsidR="00821A42" w:rsidRPr="00731F34">
        <w:t>or</w:t>
      </w:r>
      <w:r w:rsidR="00FB51A6">
        <w:t xml:space="preserve"> </w:t>
      </w:r>
      <w:r w:rsidR="00821A42" w:rsidRPr="00731F34">
        <w:t>harm</w:t>
      </w:r>
      <w:r w:rsidR="00FB51A6">
        <w:t xml:space="preserve"> </w:t>
      </w:r>
      <w:r w:rsidR="00821A42" w:rsidRPr="00731F34">
        <w:t>to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child?</w:t>
      </w:r>
      <w:r w:rsidR="00FB51A6">
        <w:t xml:space="preserve"> </w:t>
      </w:r>
      <w:r w:rsidR="00821A42" w:rsidRPr="00731F34">
        <w:t>Are</w:t>
      </w:r>
      <w:r w:rsidR="00FB51A6">
        <w:t xml:space="preserve"> </w:t>
      </w:r>
      <w:r w:rsidR="00821A42" w:rsidRPr="00731F34">
        <w:t>there</w:t>
      </w:r>
      <w:r w:rsidR="00FB51A6">
        <w:t xml:space="preserve"> </w:t>
      </w:r>
      <w:r w:rsidR="00821A42" w:rsidRPr="00731F34">
        <w:t>other</w:t>
      </w:r>
      <w:r w:rsidR="00FB51A6">
        <w:t xml:space="preserve"> </w:t>
      </w:r>
      <w:r w:rsidR="00821A42" w:rsidRPr="00731F34">
        <w:t>reasons</w:t>
      </w:r>
      <w:r w:rsidR="00FB51A6">
        <w:t xml:space="preserve"> </w:t>
      </w:r>
      <w:r w:rsidR="00821A42" w:rsidRPr="00731F34">
        <w:t>why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should</w:t>
      </w:r>
      <w:r w:rsidR="00FB51A6">
        <w:t xml:space="preserve"> </w:t>
      </w:r>
      <w:r w:rsidR="00821A42" w:rsidRPr="00731F34">
        <w:t>not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with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parent?</w:t>
      </w:r>
      <w:r w:rsidR="00FB51A6">
        <w:t xml:space="preserve"> </w:t>
      </w:r>
      <w:r w:rsidRPr="00731F34">
        <w:t>Explain</w:t>
      </w:r>
      <w:r w:rsidR="00FB51A6">
        <w:t xml:space="preserve"> </w:t>
      </w:r>
      <w:r w:rsidRPr="00731F34">
        <w:t>why</w:t>
      </w:r>
      <w:r w:rsidR="00FB51A6">
        <w:t xml:space="preserve"> </w:t>
      </w:r>
      <w:r w:rsidRPr="00731F34">
        <w:t>neither</w:t>
      </w:r>
      <w:r w:rsidR="00FB51A6">
        <w:t xml:space="preserve"> </w:t>
      </w:r>
      <w:r w:rsidRPr="00731F34">
        <w:t>parent</w:t>
      </w:r>
      <w:r w:rsidR="00FB51A6">
        <w:t xml:space="preserve"> </w:t>
      </w:r>
      <w:r w:rsidRPr="00731F34">
        <w:t>can</w:t>
      </w:r>
      <w:r w:rsidR="00FB51A6">
        <w:t xml:space="preserve"> </w:t>
      </w:r>
      <w:r w:rsidRPr="00731F34">
        <w:t>care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the</w:t>
      </w:r>
      <w:r w:rsidR="00FB51A6">
        <w:t xml:space="preserve"> </w:t>
      </w:r>
      <w:r w:rsidRPr="00731F34">
        <w:t>children.</w:t>
      </w:r>
    </w:p>
    <w:p w14:paraId="359EFE6B" w14:textId="56D5251E" w:rsidR="00821A42" w:rsidRPr="00731F34" w:rsidRDefault="00F8080E" w:rsidP="00731F34">
      <w:pPr>
        <w:spacing w:line="240" w:lineRule="auto"/>
        <w:jc w:val="left"/>
      </w:pPr>
      <w:r w:rsidRPr="00731F34">
        <w:t>9.</w:t>
      </w:r>
      <w:r w:rsidRPr="00731F34">
        <w:tab/>
      </w:r>
      <w:r w:rsidR="00821A42" w:rsidRPr="00731F34">
        <w:t>If</w:t>
      </w:r>
      <w:r w:rsidR="00FB51A6">
        <w:t xml:space="preserve"> </w:t>
      </w:r>
      <w:r w:rsidR="00821A42" w:rsidRPr="00731F34">
        <w:t>there</w:t>
      </w:r>
      <w:r w:rsidR="00FB51A6">
        <w:t xml:space="preserve"> </w:t>
      </w:r>
      <w:r w:rsidR="00821A42" w:rsidRPr="00731F34">
        <w:t>are</w:t>
      </w:r>
      <w:r w:rsidR="00FB51A6">
        <w:t xml:space="preserve"> </w:t>
      </w:r>
      <w:r w:rsidR="00821A42" w:rsidRPr="00731F34">
        <w:t>other</w:t>
      </w:r>
      <w:r w:rsidR="00FB51A6">
        <w:t xml:space="preserve"> </w:t>
      </w:r>
      <w:r w:rsidR="00821A42" w:rsidRPr="00731F34">
        <w:t>people</w:t>
      </w:r>
      <w:r w:rsidR="00FB51A6">
        <w:t xml:space="preserve"> </w:t>
      </w:r>
      <w:r w:rsidR="00821A42" w:rsidRPr="00731F34">
        <w:t>claiming</w:t>
      </w:r>
      <w:r w:rsidR="00FB51A6">
        <w:t xml:space="preserve"> </w:t>
      </w:r>
      <w:r w:rsidR="00821A42" w:rsidRPr="00731F34">
        <w:t>to</w:t>
      </w:r>
      <w:r w:rsidR="00FB51A6">
        <w:t xml:space="preserve"> </w:t>
      </w:r>
      <w:r w:rsidR="00821A42" w:rsidRPr="00731F34">
        <w:t>have</w:t>
      </w:r>
      <w:r w:rsidR="00FB51A6">
        <w:t xml:space="preserve"> </w:t>
      </w:r>
      <w:r w:rsidR="00821A42" w:rsidRPr="00731F34">
        <w:t>court-ordered</w:t>
      </w:r>
      <w:r w:rsidR="00FB51A6">
        <w:t xml:space="preserve"> </w:t>
      </w:r>
      <w:r w:rsidR="00821A42" w:rsidRPr="00731F34">
        <w:t>custody</w:t>
      </w:r>
      <w:r w:rsidR="00FB51A6">
        <w:t xml:space="preserve"> </w:t>
      </w:r>
      <w:r w:rsidR="00821A42" w:rsidRPr="00731F34">
        <w:t>or</w:t>
      </w:r>
      <w:r w:rsidR="00FB51A6">
        <w:t xml:space="preserve"> </w:t>
      </w:r>
      <w:r w:rsidR="00821A42" w:rsidRPr="00731F34">
        <w:t>court-ordered</w:t>
      </w:r>
      <w:r w:rsidR="00FB51A6">
        <w:t xml:space="preserve"> </w:t>
      </w:r>
      <w:r w:rsidR="00821A42" w:rsidRPr="00731F34">
        <w:t>visitation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child(ren),</w:t>
      </w:r>
      <w:r w:rsidR="00FB51A6">
        <w:t xml:space="preserve"> </w:t>
      </w:r>
      <w:r w:rsidR="00821A42" w:rsidRPr="00731F34">
        <w:t>they</w:t>
      </w:r>
      <w:r w:rsidR="00FB51A6">
        <w:t xml:space="preserve"> </w:t>
      </w:r>
      <w:r w:rsidR="00821A42" w:rsidRPr="00731F34">
        <w:t>must</w:t>
      </w:r>
      <w:r w:rsidR="00FB51A6">
        <w:t xml:space="preserve"> </w:t>
      </w:r>
      <w:r w:rsidR="00821A42" w:rsidRPr="00731F34">
        <w:t>also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served</w:t>
      </w:r>
      <w:r w:rsidR="00FB51A6">
        <w:t xml:space="preserve"> </w:t>
      </w:r>
      <w:r w:rsidR="00821A42" w:rsidRPr="00731F34">
        <w:t>with</w:t>
      </w:r>
      <w:r w:rsidR="00FB51A6">
        <w:t xml:space="preserve"> </w:t>
      </w:r>
      <w:r w:rsidR="00821A42" w:rsidRPr="00731F34">
        <w:t>a</w:t>
      </w:r>
      <w:r w:rsidR="00FB51A6">
        <w:t xml:space="preserve"> </w:t>
      </w:r>
      <w:r w:rsidR="00821A42" w:rsidRPr="00731F34">
        <w:t>copy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petition</w:t>
      </w:r>
      <w:r w:rsidR="00FB51A6">
        <w:t xml:space="preserve"> </w:t>
      </w:r>
      <w:r w:rsidR="00821A42" w:rsidRPr="00731F34">
        <w:t>and</w:t>
      </w:r>
      <w:r w:rsidR="00FB51A6">
        <w:t xml:space="preserve"> </w:t>
      </w:r>
      <w:r w:rsidR="00821A42" w:rsidRPr="00731F34">
        <w:t>notice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hearing.</w:t>
      </w:r>
    </w:p>
    <w:p w14:paraId="2F931DFF" w14:textId="2E0CC50B" w:rsidR="00821A42" w:rsidRPr="00731F34" w:rsidRDefault="00F8080E" w:rsidP="00731F34">
      <w:pPr>
        <w:spacing w:line="240" w:lineRule="auto"/>
        <w:jc w:val="left"/>
      </w:pPr>
      <w:r w:rsidRPr="00731F34">
        <w:t>10.</w:t>
      </w:r>
      <w:r w:rsidR="00EA7836">
        <w:tab/>
      </w:r>
      <w:r w:rsidR="00821A42" w:rsidRPr="00731F34">
        <w:t>If</w:t>
      </w:r>
      <w:r w:rsidR="00FB51A6">
        <w:t xml:space="preserve"> </w:t>
      </w:r>
      <w:r w:rsidR="00821A42" w:rsidRPr="00731F34">
        <w:t>CYFD</w:t>
      </w:r>
      <w:r w:rsidR="00FB51A6">
        <w:t xml:space="preserve"> </w:t>
      </w:r>
      <w:r w:rsidR="00821A42" w:rsidRPr="00731F34">
        <w:t>has</w:t>
      </w:r>
      <w:r w:rsidR="00FB51A6">
        <w:t xml:space="preserve"> </w:t>
      </w:r>
      <w:r w:rsidR="00821A42" w:rsidRPr="00731F34">
        <w:t>legal</w:t>
      </w:r>
      <w:r w:rsidR="00FB51A6">
        <w:t xml:space="preserve"> </w:t>
      </w:r>
      <w:r w:rsidR="00821A42" w:rsidRPr="00731F34">
        <w:t>custody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any</w:t>
      </w:r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named</w:t>
      </w:r>
      <w:r w:rsidR="00FB51A6">
        <w:t xml:space="preserve"> </w:t>
      </w:r>
      <w:r w:rsidR="00821A42" w:rsidRPr="00731F34">
        <w:t>in</w:t>
      </w:r>
      <w:r w:rsidR="00FB51A6">
        <w:t xml:space="preserve"> </w:t>
      </w:r>
      <w:r w:rsidR="00821A42" w:rsidRPr="00731F34">
        <w:t>this</w:t>
      </w:r>
      <w:r w:rsidR="00FB51A6">
        <w:t xml:space="preserve"> </w:t>
      </w:r>
      <w:r w:rsidR="00821A42" w:rsidRPr="00731F34">
        <w:t>petition,</w:t>
      </w:r>
      <w:r w:rsidR="00FB51A6">
        <w:t xml:space="preserve"> </w:t>
      </w:r>
      <w:r w:rsidR="00821A42" w:rsidRPr="00731F34">
        <w:t>CYFD</w:t>
      </w:r>
      <w:r w:rsidR="00FB51A6">
        <w:t xml:space="preserve"> </w:t>
      </w:r>
      <w:r w:rsidR="00821A42" w:rsidRPr="00731F34">
        <w:t>must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served</w:t>
      </w:r>
      <w:r w:rsidR="00FB51A6">
        <w:t xml:space="preserve"> </w:t>
      </w:r>
      <w:r w:rsidR="00821A42" w:rsidRPr="00731F34">
        <w:t>with</w:t>
      </w:r>
      <w:r w:rsidR="00FB51A6">
        <w:t xml:space="preserve"> </w:t>
      </w:r>
      <w:r w:rsidR="00821A42" w:rsidRPr="00731F34">
        <w:t>a</w:t>
      </w:r>
      <w:r w:rsidR="00FB51A6">
        <w:t xml:space="preserve"> </w:t>
      </w:r>
      <w:r w:rsidR="00821A42" w:rsidRPr="00731F34">
        <w:t>copy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this</w:t>
      </w:r>
      <w:r w:rsidR="00FB51A6">
        <w:t xml:space="preserve"> </w:t>
      </w:r>
      <w:r w:rsidR="00821A42" w:rsidRPr="00731F34">
        <w:t>petition.</w:t>
      </w:r>
      <w:r w:rsidR="00FB51A6">
        <w:t xml:space="preserve"> </w:t>
      </w:r>
      <w:r w:rsidR="00821A42" w:rsidRPr="00731F34">
        <w:t>CYFD</w:t>
      </w:r>
      <w:r w:rsidR="00FB51A6">
        <w:t xml:space="preserve"> </w:t>
      </w:r>
      <w:r w:rsidR="00821A42" w:rsidRPr="00731F34">
        <w:t>has</w:t>
      </w:r>
      <w:r w:rsidR="00FB51A6">
        <w:t xml:space="preserve"> </w:t>
      </w:r>
      <w:r w:rsidR="00821A42" w:rsidRPr="00731F34">
        <w:t>designated</w:t>
      </w:r>
      <w:r w:rsidR="00FB51A6">
        <w:t xml:space="preserve"> </w:t>
      </w:r>
      <w:r w:rsidR="00821A42" w:rsidRPr="00731F34">
        <w:t>addresses</w:t>
      </w:r>
      <w:r w:rsidR="00FB51A6">
        <w:t xml:space="preserve"> </w:t>
      </w:r>
      <w:r w:rsidR="00821A42" w:rsidRPr="00731F34">
        <w:t>and</w:t>
      </w:r>
      <w:r w:rsidR="00FB51A6">
        <w:t xml:space="preserve"> </w:t>
      </w:r>
      <w:r w:rsidR="00821A42" w:rsidRPr="00731F34">
        <w:t>individuals</w:t>
      </w:r>
      <w:r w:rsidR="00FB51A6">
        <w:t xml:space="preserve"> </w:t>
      </w:r>
      <w:r w:rsidR="00821A42" w:rsidRPr="00731F34">
        <w:t>to</w:t>
      </w:r>
      <w:r w:rsidR="00FB51A6">
        <w:t xml:space="preserve"> </w:t>
      </w:r>
      <w:r w:rsidR="00821A42" w:rsidRPr="00731F34">
        <w:t>accept</w:t>
      </w:r>
      <w:r w:rsidR="00FB51A6">
        <w:t xml:space="preserve"> </w:t>
      </w:r>
      <w:proofErr w:type="gramStart"/>
      <w:r w:rsidR="00821A42" w:rsidRPr="00731F34">
        <w:t>service</w:t>
      </w:r>
      <w:proofErr w:type="gramEnd"/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petition.</w:t>
      </w:r>
      <w:r w:rsidR="00FB51A6">
        <w:t xml:space="preserve"> </w:t>
      </w:r>
      <w:r w:rsidR="00821A42" w:rsidRPr="00731F34">
        <w:t>Court</w:t>
      </w:r>
      <w:r w:rsidR="00FB51A6">
        <w:t xml:space="preserve"> </w:t>
      </w:r>
      <w:r w:rsidR="00821A42" w:rsidRPr="00731F34">
        <w:t>clerks</w:t>
      </w:r>
      <w:r w:rsidR="00FB51A6">
        <w:t xml:space="preserve"> </w:t>
      </w:r>
      <w:r w:rsidR="00821A42" w:rsidRPr="00731F34">
        <w:t>and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local</w:t>
      </w:r>
      <w:r w:rsidR="00FB51A6">
        <w:t xml:space="preserve"> </w:t>
      </w:r>
      <w:r w:rsidR="00821A42" w:rsidRPr="00731F34">
        <w:t>CYFD</w:t>
      </w:r>
      <w:r w:rsidR="00FB51A6">
        <w:t xml:space="preserve"> </w:t>
      </w:r>
      <w:r w:rsidR="00821A42" w:rsidRPr="00731F34">
        <w:t>office</w:t>
      </w:r>
      <w:r w:rsidR="00FB51A6">
        <w:t xml:space="preserve"> </w:t>
      </w:r>
      <w:r w:rsidR="00821A42" w:rsidRPr="00731F34">
        <w:t>will</w:t>
      </w:r>
      <w:r w:rsidR="00FB51A6">
        <w:t xml:space="preserve"> </w:t>
      </w:r>
      <w:r w:rsidR="00821A42" w:rsidRPr="00731F34">
        <w:t>supply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contact</w:t>
      </w:r>
      <w:r w:rsidR="00FB51A6">
        <w:t xml:space="preserve"> </w:t>
      </w:r>
      <w:r w:rsidR="00821A42" w:rsidRPr="00731F34">
        <w:t>information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address</w:t>
      </w:r>
      <w:r w:rsidR="00FB51A6">
        <w:t xml:space="preserve"> </w:t>
      </w:r>
      <w:r w:rsidR="00821A42" w:rsidRPr="00731F34">
        <w:t>and</w:t>
      </w:r>
      <w:r w:rsidR="00FB51A6">
        <w:t xml:space="preserve"> </w:t>
      </w:r>
      <w:r w:rsidR="00821A42" w:rsidRPr="00731F34">
        <w:t>person</w:t>
      </w:r>
      <w:r w:rsidR="00FB51A6">
        <w:t xml:space="preserve"> </w:t>
      </w:r>
      <w:r w:rsidR="00821A42" w:rsidRPr="00731F34">
        <w:t>that</w:t>
      </w:r>
      <w:r w:rsidR="00FB51A6">
        <w:t xml:space="preserve"> </w:t>
      </w:r>
      <w:r w:rsidR="00821A42" w:rsidRPr="00731F34">
        <w:t>will</w:t>
      </w:r>
      <w:r w:rsidR="00FB51A6">
        <w:t xml:space="preserve"> </w:t>
      </w:r>
      <w:r w:rsidR="00821A42" w:rsidRPr="00731F34">
        <w:t>accept</w:t>
      </w:r>
      <w:r w:rsidR="00FB51A6">
        <w:t xml:space="preserve"> </w:t>
      </w:r>
      <w:r w:rsidR="00821A42" w:rsidRPr="00731F34">
        <w:t>service</w:t>
      </w:r>
      <w:r w:rsidR="00FB51A6">
        <w:t xml:space="preserve"> </w:t>
      </w:r>
      <w:r w:rsidR="00821A42" w:rsidRPr="00731F34">
        <w:t>on</w:t>
      </w:r>
      <w:r w:rsidR="00FB51A6">
        <w:t xml:space="preserve"> </w:t>
      </w:r>
      <w:r w:rsidR="00821A42" w:rsidRPr="00731F34">
        <w:t>behalf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CYFD.</w:t>
      </w:r>
    </w:p>
    <w:p w14:paraId="39F29249" w14:textId="07E0F113" w:rsidR="00821A42" w:rsidRPr="00731F34" w:rsidRDefault="00F8080E" w:rsidP="00731F34">
      <w:pPr>
        <w:spacing w:line="240" w:lineRule="auto"/>
        <w:jc w:val="left"/>
      </w:pPr>
      <w:r w:rsidRPr="00731F34">
        <w:t>11.</w:t>
      </w:r>
      <w:r w:rsidR="00EA7836">
        <w:tab/>
      </w:r>
      <w:r w:rsidR="00821A42" w:rsidRPr="00731F34">
        <w:t>Both</w:t>
      </w:r>
      <w:r w:rsidR="00FB51A6">
        <w:t xml:space="preserve"> </w:t>
      </w:r>
      <w:r w:rsidR="00821A42" w:rsidRPr="00731F34">
        <w:t>parents</w:t>
      </w:r>
      <w:r w:rsidR="00FB51A6">
        <w:t xml:space="preserve"> </w:t>
      </w:r>
      <w:r w:rsidR="00821A42" w:rsidRPr="00731F34">
        <w:t>may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ordered</w:t>
      </w:r>
      <w:r w:rsidR="00FB51A6">
        <w:t xml:space="preserve"> </w:t>
      </w:r>
      <w:r w:rsidR="00821A42" w:rsidRPr="00731F34">
        <w:t>to</w:t>
      </w:r>
      <w:r w:rsidR="00FB51A6">
        <w:t xml:space="preserve"> </w:t>
      </w:r>
      <w:proofErr w:type="gramStart"/>
      <w:r w:rsidR="00821A42" w:rsidRPr="00731F34">
        <w:t>pay</w:t>
      </w:r>
      <w:proofErr w:type="gramEnd"/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support.</w:t>
      </w:r>
      <w:r w:rsidR="00FB51A6">
        <w:t xml:space="preserve"> </w:t>
      </w:r>
      <w:r w:rsidR="00821A42" w:rsidRPr="00731F34">
        <w:t>The</w:t>
      </w:r>
      <w:r w:rsidR="00FB51A6">
        <w:t xml:space="preserve"> </w:t>
      </w:r>
      <w:r w:rsidR="00821A42" w:rsidRPr="00731F34">
        <w:t>petitioners’</w:t>
      </w:r>
      <w:r w:rsidR="00FB51A6">
        <w:t xml:space="preserve"> </w:t>
      </w:r>
      <w:r w:rsidR="00821A42" w:rsidRPr="00731F34">
        <w:t>income</w:t>
      </w:r>
      <w:r w:rsidR="00FB51A6">
        <w:t xml:space="preserve"> </w:t>
      </w:r>
      <w:r w:rsidR="00821A42" w:rsidRPr="00731F34">
        <w:t>should</w:t>
      </w:r>
      <w:r w:rsidR="00FB51A6">
        <w:t xml:space="preserve"> </w:t>
      </w:r>
      <w:r w:rsidR="00821A42" w:rsidRPr="00731F34">
        <w:t>not</w:t>
      </w:r>
      <w:r w:rsidR="00FB51A6">
        <w:t xml:space="preserve"> </w:t>
      </w:r>
      <w:r w:rsidR="00821A42" w:rsidRPr="00731F34">
        <w:t>be</w:t>
      </w:r>
      <w:r w:rsidR="00FB51A6">
        <w:t xml:space="preserve"> </w:t>
      </w:r>
      <w:r w:rsidR="00821A42" w:rsidRPr="00731F34">
        <w:t>used</w:t>
      </w:r>
      <w:r w:rsidR="00FB51A6">
        <w:t xml:space="preserve"> </w:t>
      </w:r>
      <w:r w:rsidR="00821A42" w:rsidRPr="00731F34">
        <w:t>for</w:t>
      </w:r>
      <w:r w:rsidR="00FB51A6">
        <w:t xml:space="preserve"> </w:t>
      </w:r>
      <w:r w:rsidR="00821A42" w:rsidRPr="00731F34">
        <w:t>calculation</w:t>
      </w:r>
      <w:r w:rsidR="00FB51A6">
        <w:t xml:space="preserve"> </w:t>
      </w:r>
      <w:r w:rsidR="00821A42" w:rsidRPr="00731F34">
        <w:t>of</w:t>
      </w:r>
      <w:r w:rsidR="00FB51A6">
        <w:t xml:space="preserve"> </w:t>
      </w:r>
      <w:r w:rsidR="00821A42" w:rsidRPr="00731F34">
        <w:t>child</w:t>
      </w:r>
      <w:r w:rsidR="00FB51A6">
        <w:t xml:space="preserve"> </w:t>
      </w:r>
      <w:r w:rsidR="00821A42" w:rsidRPr="00731F34">
        <w:t>support.</w:t>
      </w:r>
    </w:p>
    <w:p w14:paraId="29E2BB69" w14:textId="77777777" w:rsidR="00821A42" w:rsidRPr="00731F34" w:rsidRDefault="00821A42" w:rsidP="00731F34">
      <w:pPr>
        <w:spacing w:line="240" w:lineRule="auto"/>
        <w:ind w:firstLine="0"/>
        <w:jc w:val="left"/>
      </w:pPr>
    </w:p>
    <w:p w14:paraId="1A4F2160" w14:textId="5F45323E" w:rsidR="00EA7836" w:rsidRPr="00731F34" w:rsidRDefault="00821A42" w:rsidP="00EB53FD">
      <w:pPr>
        <w:spacing w:line="240" w:lineRule="auto"/>
        <w:ind w:firstLine="0"/>
        <w:jc w:val="left"/>
      </w:pPr>
      <w:r w:rsidRPr="00731F34">
        <w:t>[Provisionally</w:t>
      </w:r>
      <w:r w:rsidR="00FB51A6">
        <w:t xml:space="preserve"> </w:t>
      </w:r>
      <w:r w:rsidRPr="00731F34">
        <w:t>approved,</w:t>
      </w:r>
      <w:r w:rsidR="00FB51A6">
        <w:t xml:space="preserve"> </w:t>
      </w:r>
      <w:r w:rsidRPr="00731F34">
        <w:t>effective</w:t>
      </w:r>
      <w:r w:rsidR="00FB51A6">
        <w:t xml:space="preserve"> </w:t>
      </w:r>
      <w:r w:rsidRPr="00731F34">
        <w:t>August</w:t>
      </w:r>
      <w:r w:rsidR="00FB51A6">
        <w:t xml:space="preserve"> </w:t>
      </w:r>
      <w:r w:rsidRPr="00731F34">
        <w:t>15,</w:t>
      </w:r>
      <w:r w:rsidR="00FB51A6">
        <w:t xml:space="preserve"> </w:t>
      </w:r>
      <w:r w:rsidRPr="00731F34">
        <w:t>2003</w:t>
      </w:r>
      <w:r w:rsidR="00FB51A6">
        <w:t xml:space="preserve"> </w:t>
      </w:r>
      <w:r w:rsidRPr="00731F34">
        <w:t>until</w:t>
      </w:r>
      <w:r w:rsidR="00FB51A6">
        <w:t xml:space="preserve"> </w:t>
      </w:r>
      <w:r w:rsidRPr="00731F34">
        <w:t>August</w:t>
      </w:r>
      <w:r w:rsidR="00FB51A6">
        <w:t xml:space="preserve"> </w:t>
      </w:r>
      <w:r w:rsidRPr="00731F34">
        <w:t>31,</w:t>
      </w:r>
      <w:r w:rsidR="00FB51A6">
        <w:t xml:space="preserve"> </w:t>
      </w:r>
      <w:r w:rsidRPr="00731F34">
        <w:t>2004;</w:t>
      </w:r>
      <w:r w:rsidR="00FB51A6">
        <w:t xml:space="preserve"> </w:t>
      </w:r>
      <w:r w:rsidRPr="00731F34">
        <w:t>approved,</w:t>
      </w:r>
      <w:r w:rsidR="00FB51A6">
        <w:t xml:space="preserve"> </w:t>
      </w:r>
      <w:r w:rsidRPr="00731F34">
        <w:t>effective</w:t>
      </w:r>
      <w:r w:rsidR="00FB51A6">
        <w:t xml:space="preserve"> </w:t>
      </w:r>
      <w:r w:rsidRPr="00731F34">
        <w:t>January</w:t>
      </w:r>
      <w:r w:rsidR="00FB51A6">
        <w:t xml:space="preserve"> </w:t>
      </w:r>
      <w:r w:rsidRPr="00731F34">
        <w:t>20,</w:t>
      </w:r>
      <w:r w:rsidR="00FB51A6">
        <w:t xml:space="preserve"> </w:t>
      </w:r>
      <w:r w:rsidRPr="00731F34">
        <w:t>2005;</w:t>
      </w:r>
      <w:r w:rsidR="00FB51A6">
        <w:t xml:space="preserve"> </w:t>
      </w:r>
      <w:r w:rsidRPr="00731F34">
        <w:t>4-981</w:t>
      </w:r>
      <w:r w:rsidR="00FB51A6">
        <w:t xml:space="preserve"> </w:t>
      </w:r>
      <w:r w:rsidRPr="00731F34">
        <w:t>recompiled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amended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4A-501</w:t>
      </w:r>
      <w:r w:rsidR="00FB51A6">
        <w:t xml:space="preserve"> </w:t>
      </w:r>
      <w:r w:rsidRPr="00731F34">
        <w:t>by</w:t>
      </w:r>
      <w:r w:rsidR="00FB51A6">
        <w:t xml:space="preserve"> </w:t>
      </w:r>
      <w:r w:rsidRPr="00731F34">
        <w:t>Supreme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Order</w:t>
      </w:r>
      <w:r w:rsidR="00FB51A6">
        <w:t xml:space="preserve"> </w:t>
      </w:r>
      <w:r w:rsidRPr="00731F34">
        <w:t>No.</w:t>
      </w:r>
      <w:r w:rsidR="00FB51A6">
        <w:t xml:space="preserve"> </w:t>
      </w:r>
      <w:r w:rsidRPr="00731F34">
        <w:t>16-8300-020,</w:t>
      </w:r>
      <w:r w:rsidR="00FB51A6">
        <w:t xml:space="preserve"> </w:t>
      </w:r>
      <w:r w:rsidRPr="00731F34">
        <w:t>effective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all</w:t>
      </w:r>
      <w:r w:rsidR="00FB51A6">
        <w:t xml:space="preserve"> </w:t>
      </w:r>
      <w:r w:rsidRPr="00731F34">
        <w:t>pleadings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papers</w:t>
      </w:r>
      <w:r w:rsidR="00FB51A6">
        <w:t xml:space="preserve"> </w:t>
      </w:r>
      <w:r w:rsidRPr="00731F34">
        <w:t>filed</w:t>
      </w:r>
      <w:r w:rsidR="00FB51A6">
        <w:t xml:space="preserve"> </w:t>
      </w:r>
      <w:r w:rsidRPr="00731F34">
        <w:t>on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after</w:t>
      </w:r>
      <w:r w:rsidR="00FB51A6">
        <w:t xml:space="preserve"> </w:t>
      </w:r>
      <w:r w:rsidRPr="00731F34">
        <w:t>December</w:t>
      </w:r>
      <w:r w:rsidR="00FB51A6">
        <w:t xml:space="preserve"> </w:t>
      </w:r>
      <w:r w:rsidRPr="00731F34">
        <w:t>31,</w:t>
      </w:r>
      <w:r w:rsidR="00FB51A6">
        <w:t xml:space="preserve"> </w:t>
      </w:r>
      <w:r w:rsidRPr="00731F34">
        <w:t>2016;</w:t>
      </w:r>
      <w:r w:rsidR="00FB51A6">
        <w:t xml:space="preserve"> </w:t>
      </w:r>
      <w:r w:rsidRPr="00731F34">
        <w:t>as</w:t>
      </w:r>
      <w:r w:rsidR="00FB51A6">
        <w:t xml:space="preserve"> </w:t>
      </w:r>
      <w:r w:rsidRPr="00731F34">
        <w:t>amended</w:t>
      </w:r>
      <w:r w:rsidR="00FB51A6">
        <w:t xml:space="preserve"> </w:t>
      </w:r>
      <w:r w:rsidRPr="00731F34">
        <w:t>by</w:t>
      </w:r>
      <w:r w:rsidR="00FB51A6">
        <w:t xml:space="preserve"> </w:t>
      </w:r>
      <w:r w:rsidRPr="00731F34">
        <w:t>Supreme</w:t>
      </w:r>
      <w:r w:rsidR="00FB51A6">
        <w:t xml:space="preserve"> </w:t>
      </w:r>
      <w:r w:rsidRPr="00731F34">
        <w:t>Court</w:t>
      </w:r>
      <w:r w:rsidR="00FB51A6">
        <w:t xml:space="preserve"> </w:t>
      </w:r>
      <w:r w:rsidRPr="00731F34">
        <w:t>Order</w:t>
      </w:r>
      <w:r w:rsidR="00FB51A6">
        <w:t xml:space="preserve"> </w:t>
      </w:r>
      <w:r w:rsidRPr="00731F34">
        <w:t>No.</w:t>
      </w:r>
      <w:r w:rsidR="00FB51A6">
        <w:t xml:space="preserve"> </w:t>
      </w:r>
      <w:r w:rsidRPr="00731F34">
        <w:t>22-8300-020,</w:t>
      </w:r>
      <w:r w:rsidR="00FB51A6">
        <w:t xml:space="preserve"> </w:t>
      </w:r>
      <w:r w:rsidRPr="00731F34">
        <w:t>effective</w:t>
      </w:r>
      <w:r w:rsidR="00FB51A6">
        <w:t xml:space="preserve"> </w:t>
      </w:r>
      <w:r w:rsidRPr="00731F34">
        <w:t>for</w:t>
      </w:r>
      <w:r w:rsidR="00FB51A6">
        <w:t xml:space="preserve"> </w:t>
      </w:r>
      <w:r w:rsidRPr="00731F34">
        <w:t>all</w:t>
      </w:r>
      <w:r w:rsidR="00FB51A6">
        <w:t xml:space="preserve"> </w:t>
      </w:r>
      <w:r w:rsidRPr="00731F34">
        <w:t>pleadings</w:t>
      </w:r>
      <w:r w:rsidR="00FB51A6">
        <w:t xml:space="preserve"> </w:t>
      </w:r>
      <w:r w:rsidRPr="00731F34">
        <w:t>and</w:t>
      </w:r>
      <w:r w:rsidR="00FB51A6">
        <w:t xml:space="preserve"> </w:t>
      </w:r>
      <w:r w:rsidRPr="00731F34">
        <w:t>papers</w:t>
      </w:r>
      <w:r w:rsidR="00FB51A6">
        <w:t xml:space="preserve"> </w:t>
      </w:r>
      <w:r w:rsidRPr="00731F34">
        <w:t>filed</w:t>
      </w:r>
      <w:r w:rsidR="00FB51A6">
        <w:t xml:space="preserve"> </w:t>
      </w:r>
      <w:r w:rsidRPr="00731F34">
        <w:t>on</w:t>
      </w:r>
      <w:r w:rsidR="00FB51A6">
        <w:t xml:space="preserve"> </w:t>
      </w:r>
      <w:r w:rsidRPr="00731F34">
        <w:t>or</w:t>
      </w:r>
      <w:r w:rsidR="00FB51A6">
        <w:t xml:space="preserve"> </w:t>
      </w:r>
      <w:r w:rsidRPr="00731F34">
        <w:t>after</w:t>
      </w:r>
      <w:r w:rsidR="00FB51A6">
        <w:t xml:space="preserve"> </w:t>
      </w:r>
      <w:r w:rsidRPr="00731F34">
        <w:t>December</w:t>
      </w:r>
      <w:r w:rsidR="00FB51A6">
        <w:t xml:space="preserve"> </w:t>
      </w:r>
      <w:r w:rsidRPr="00731F34">
        <w:t>31,</w:t>
      </w:r>
      <w:r w:rsidR="00FB51A6">
        <w:t xml:space="preserve"> </w:t>
      </w:r>
      <w:r w:rsidRPr="00731F34">
        <w:t>2022</w:t>
      </w:r>
      <w:r w:rsidR="00847F3C" w:rsidRPr="00731F34">
        <w:t>;</w:t>
      </w:r>
      <w:r w:rsidR="00FB51A6">
        <w:t xml:space="preserve"> </w:t>
      </w:r>
      <w:r w:rsidR="00847F3C" w:rsidRPr="00731F34">
        <w:t>as</w:t>
      </w:r>
      <w:r w:rsidR="00FB51A6">
        <w:t xml:space="preserve"> </w:t>
      </w:r>
      <w:r w:rsidR="00847F3C" w:rsidRPr="00731F34">
        <w:t>amended</w:t>
      </w:r>
      <w:r w:rsidR="00FB51A6">
        <w:t xml:space="preserve"> </w:t>
      </w:r>
      <w:r w:rsidR="00847F3C" w:rsidRPr="00731F34">
        <w:t>by</w:t>
      </w:r>
      <w:r w:rsidR="00FB51A6">
        <w:t xml:space="preserve"> </w:t>
      </w:r>
      <w:r w:rsidR="00847F3C" w:rsidRPr="00731F34">
        <w:t>Supreme</w:t>
      </w:r>
      <w:r w:rsidR="00FB51A6">
        <w:t xml:space="preserve"> </w:t>
      </w:r>
      <w:r w:rsidR="00847F3C" w:rsidRPr="00731F34">
        <w:t>Court</w:t>
      </w:r>
      <w:r w:rsidR="00FB51A6">
        <w:t xml:space="preserve"> </w:t>
      </w:r>
      <w:r w:rsidR="00847F3C" w:rsidRPr="00731F34">
        <w:t>Order</w:t>
      </w:r>
      <w:r w:rsidR="00FB51A6">
        <w:t xml:space="preserve"> </w:t>
      </w:r>
      <w:r w:rsidR="00847F3C" w:rsidRPr="00731F34">
        <w:t>No.</w:t>
      </w:r>
      <w:r w:rsidR="00FB51A6">
        <w:t xml:space="preserve"> </w:t>
      </w:r>
      <w:r w:rsidR="00B97765" w:rsidRPr="00731F34">
        <w:t>S-1-RCR-2023-00052</w:t>
      </w:r>
      <w:r w:rsidR="00847F3C" w:rsidRPr="00731F34">
        <w:t>,</w:t>
      </w:r>
      <w:r w:rsidR="00FB51A6">
        <w:t xml:space="preserve"> </w:t>
      </w:r>
      <w:r w:rsidR="00847F3C" w:rsidRPr="00731F34">
        <w:t>effective</w:t>
      </w:r>
      <w:r w:rsidR="00FB51A6">
        <w:t xml:space="preserve"> </w:t>
      </w:r>
      <w:r w:rsidR="00847F3C" w:rsidRPr="00731F34">
        <w:t>for</w:t>
      </w:r>
      <w:r w:rsidR="00FB51A6">
        <w:t xml:space="preserve"> </w:t>
      </w:r>
      <w:r w:rsidR="00847F3C" w:rsidRPr="00731F34">
        <w:t>all</w:t>
      </w:r>
      <w:r w:rsidR="00FB51A6">
        <w:t xml:space="preserve"> </w:t>
      </w:r>
      <w:r w:rsidR="00847F3C" w:rsidRPr="00731F34">
        <w:t>cases</w:t>
      </w:r>
      <w:r w:rsidR="00FB51A6">
        <w:t xml:space="preserve"> </w:t>
      </w:r>
      <w:r w:rsidR="00847F3C" w:rsidRPr="00731F34">
        <w:t>pending</w:t>
      </w:r>
      <w:r w:rsidR="00FB51A6">
        <w:t xml:space="preserve"> </w:t>
      </w:r>
      <w:r w:rsidR="00847F3C" w:rsidRPr="00731F34">
        <w:t>or</w:t>
      </w:r>
      <w:r w:rsidR="00FB51A6">
        <w:t xml:space="preserve"> </w:t>
      </w:r>
      <w:r w:rsidR="00847F3C" w:rsidRPr="00731F34">
        <w:t>filed</w:t>
      </w:r>
      <w:r w:rsidR="00FB51A6">
        <w:t xml:space="preserve"> </w:t>
      </w:r>
      <w:r w:rsidR="00847F3C" w:rsidRPr="00731F34">
        <w:t>on</w:t>
      </w:r>
      <w:r w:rsidR="00FB51A6">
        <w:t xml:space="preserve"> </w:t>
      </w:r>
      <w:r w:rsidR="00847F3C" w:rsidRPr="00731F34">
        <w:t>or</w:t>
      </w:r>
      <w:r w:rsidR="00FB51A6">
        <w:t xml:space="preserve"> </w:t>
      </w:r>
      <w:r w:rsidR="00847F3C" w:rsidRPr="00731F34">
        <w:t>after</w:t>
      </w:r>
      <w:r w:rsidR="00FB51A6">
        <w:t xml:space="preserve"> </w:t>
      </w:r>
      <w:r w:rsidR="00B97765" w:rsidRPr="00731F34">
        <w:t>December</w:t>
      </w:r>
      <w:r w:rsidR="00FB51A6">
        <w:t xml:space="preserve"> </w:t>
      </w:r>
      <w:r w:rsidR="00B97765" w:rsidRPr="00731F34">
        <w:t>31,</w:t>
      </w:r>
      <w:r w:rsidR="00FB51A6">
        <w:t xml:space="preserve"> </w:t>
      </w:r>
      <w:r w:rsidR="00B97765" w:rsidRPr="00731F34">
        <w:t>2024</w:t>
      </w:r>
      <w:r w:rsidRPr="00731F34">
        <w:t>.]</w:t>
      </w:r>
      <w:r w:rsidR="00FB51A6">
        <w:t xml:space="preserve"> </w:t>
      </w:r>
    </w:p>
    <w:sectPr w:rsidR="00EA7836" w:rsidRPr="00731F34" w:rsidSect="00731F34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4833" w14:textId="77777777" w:rsidR="00821A42" w:rsidRDefault="00821A42" w:rsidP="00AE66E6">
      <w:r>
        <w:separator/>
      </w:r>
    </w:p>
  </w:endnote>
  <w:endnote w:type="continuationSeparator" w:id="0">
    <w:p w14:paraId="1F539489" w14:textId="77777777" w:rsidR="00821A42" w:rsidRDefault="00821A42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A370" w14:textId="77777777" w:rsidR="00821A42" w:rsidRDefault="00821A42" w:rsidP="00AE66E6">
      <w:r>
        <w:separator/>
      </w:r>
    </w:p>
  </w:footnote>
  <w:footnote w:type="continuationSeparator" w:id="0">
    <w:p w14:paraId="7F1AB0B0" w14:textId="77777777" w:rsidR="00821A42" w:rsidRDefault="00821A42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A23"/>
    <w:multiLevelType w:val="hybridMultilevel"/>
    <w:tmpl w:val="683E9126"/>
    <w:lvl w:ilvl="0" w:tplc="E58EFE88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513FF"/>
    <w:multiLevelType w:val="hybridMultilevel"/>
    <w:tmpl w:val="5F28E42E"/>
    <w:lvl w:ilvl="0" w:tplc="04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F907AE"/>
    <w:multiLevelType w:val="hybridMultilevel"/>
    <w:tmpl w:val="0F62955A"/>
    <w:lvl w:ilvl="0" w:tplc="04090019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74A62"/>
    <w:multiLevelType w:val="hybridMultilevel"/>
    <w:tmpl w:val="99468496"/>
    <w:lvl w:ilvl="0" w:tplc="096CD84C">
      <w:start w:val="4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822415"/>
    <w:multiLevelType w:val="hybridMultilevel"/>
    <w:tmpl w:val="A32A0AD2"/>
    <w:lvl w:ilvl="0" w:tplc="FFBEBE8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2697D"/>
    <w:multiLevelType w:val="hybridMultilevel"/>
    <w:tmpl w:val="85521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67639"/>
    <w:multiLevelType w:val="hybridMultilevel"/>
    <w:tmpl w:val="81926612"/>
    <w:lvl w:ilvl="0" w:tplc="0150CB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6F37E0"/>
    <w:multiLevelType w:val="hybridMultilevel"/>
    <w:tmpl w:val="ED8E07EC"/>
    <w:lvl w:ilvl="0" w:tplc="4DA8BF6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0532113">
    <w:abstractNumId w:val="1"/>
  </w:num>
  <w:num w:numId="2" w16cid:durableId="1327395757">
    <w:abstractNumId w:val="12"/>
  </w:num>
  <w:num w:numId="3" w16cid:durableId="260190471">
    <w:abstractNumId w:val="5"/>
  </w:num>
  <w:num w:numId="4" w16cid:durableId="1910071661">
    <w:abstractNumId w:val="9"/>
  </w:num>
  <w:num w:numId="5" w16cid:durableId="564952558">
    <w:abstractNumId w:val="13"/>
  </w:num>
  <w:num w:numId="6" w16cid:durableId="358045926">
    <w:abstractNumId w:val="14"/>
  </w:num>
  <w:num w:numId="7" w16cid:durableId="432169091">
    <w:abstractNumId w:val="8"/>
  </w:num>
  <w:num w:numId="8" w16cid:durableId="566231791">
    <w:abstractNumId w:val="7"/>
  </w:num>
  <w:num w:numId="9" w16cid:durableId="919212428">
    <w:abstractNumId w:val="11"/>
  </w:num>
  <w:num w:numId="10" w16cid:durableId="1310135989">
    <w:abstractNumId w:val="0"/>
  </w:num>
  <w:num w:numId="11" w16cid:durableId="1803771229">
    <w:abstractNumId w:val="2"/>
  </w:num>
  <w:num w:numId="12" w16cid:durableId="1642925202">
    <w:abstractNumId w:val="3"/>
  </w:num>
  <w:num w:numId="13" w16cid:durableId="1853492703">
    <w:abstractNumId w:val="6"/>
  </w:num>
  <w:num w:numId="14" w16cid:durableId="1471315881">
    <w:abstractNumId w:val="4"/>
  </w:num>
  <w:num w:numId="15" w16cid:durableId="684746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42"/>
    <w:rsid w:val="0006105D"/>
    <w:rsid w:val="00092712"/>
    <w:rsid w:val="00095B2D"/>
    <w:rsid w:val="00174995"/>
    <w:rsid w:val="0017569D"/>
    <w:rsid w:val="001B683C"/>
    <w:rsid w:val="001D4E17"/>
    <w:rsid w:val="001E2331"/>
    <w:rsid w:val="0021715F"/>
    <w:rsid w:val="00275FAF"/>
    <w:rsid w:val="00312840"/>
    <w:rsid w:val="00376ACB"/>
    <w:rsid w:val="003D54B9"/>
    <w:rsid w:val="003E3400"/>
    <w:rsid w:val="0040014D"/>
    <w:rsid w:val="004770BC"/>
    <w:rsid w:val="004C739D"/>
    <w:rsid w:val="004D46C0"/>
    <w:rsid w:val="005145D5"/>
    <w:rsid w:val="005B011D"/>
    <w:rsid w:val="0061684E"/>
    <w:rsid w:val="00666087"/>
    <w:rsid w:val="006807C5"/>
    <w:rsid w:val="00705EC5"/>
    <w:rsid w:val="00713928"/>
    <w:rsid w:val="00731F34"/>
    <w:rsid w:val="007A2724"/>
    <w:rsid w:val="007B59E2"/>
    <w:rsid w:val="007C02A1"/>
    <w:rsid w:val="007D464C"/>
    <w:rsid w:val="00807AC3"/>
    <w:rsid w:val="008165DB"/>
    <w:rsid w:val="00821A42"/>
    <w:rsid w:val="00840636"/>
    <w:rsid w:val="00842C8D"/>
    <w:rsid w:val="00847F3C"/>
    <w:rsid w:val="008C7364"/>
    <w:rsid w:val="009010E9"/>
    <w:rsid w:val="00915F50"/>
    <w:rsid w:val="00980EF1"/>
    <w:rsid w:val="009E2238"/>
    <w:rsid w:val="00A3117F"/>
    <w:rsid w:val="00A40B5A"/>
    <w:rsid w:val="00A42CF9"/>
    <w:rsid w:val="00AA3283"/>
    <w:rsid w:val="00AA4862"/>
    <w:rsid w:val="00AB4F13"/>
    <w:rsid w:val="00AD18C6"/>
    <w:rsid w:val="00AE0EDB"/>
    <w:rsid w:val="00AE66E6"/>
    <w:rsid w:val="00B52187"/>
    <w:rsid w:val="00B7040F"/>
    <w:rsid w:val="00B97765"/>
    <w:rsid w:val="00BE4C8E"/>
    <w:rsid w:val="00C460DB"/>
    <w:rsid w:val="00C52326"/>
    <w:rsid w:val="00D25CE7"/>
    <w:rsid w:val="00D346BF"/>
    <w:rsid w:val="00D37FEC"/>
    <w:rsid w:val="00D94E6F"/>
    <w:rsid w:val="00DC6BB0"/>
    <w:rsid w:val="00E3131D"/>
    <w:rsid w:val="00E670A0"/>
    <w:rsid w:val="00E85A9D"/>
    <w:rsid w:val="00EA4B5E"/>
    <w:rsid w:val="00EA7836"/>
    <w:rsid w:val="00EB53FD"/>
    <w:rsid w:val="00ED7ED3"/>
    <w:rsid w:val="00EE4B25"/>
    <w:rsid w:val="00F57F7B"/>
    <w:rsid w:val="00F8080E"/>
    <w:rsid w:val="00FB51A6"/>
    <w:rsid w:val="00FD3441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DF1E0F8"/>
  <w15:docId w15:val="{A982771C-1005-46DE-A718-2BA259F4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34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1F34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F34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A4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821A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A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1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4D484-7FEC-4F48-A14E-A33738682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6E331-09CB-4550-B68C-3534E784C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2</TotalTime>
  <Pages>8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cp:lastPrinted>2024-10-25T16:33:00Z</cp:lastPrinted>
  <dcterms:created xsi:type="dcterms:W3CDTF">2024-10-28T15:17:00Z</dcterms:created>
  <dcterms:modified xsi:type="dcterms:W3CDTF">2024-10-30T21:17:00Z</dcterms:modified>
</cp:coreProperties>
</file>