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384B7" w14:textId="339D3D1A" w:rsidR="00FB4DDA" w:rsidRDefault="00FB4DDA" w:rsidP="003441FC">
      <w:pPr>
        <w:spacing w:line="240" w:lineRule="auto"/>
        <w:ind w:firstLine="0"/>
        <w:jc w:val="left"/>
        <w:rPr>
          <w:b/>
          <w:bCs/>
        </w:rPr>
      </w:pPr>
      <w:r w:rsidRPr="00FB4DDA">
        <w:rPr>
          <w:b/>
          <w:bCs/>
        </w:rPr>
        <w:t>4-227.</w:t>
      </w:r>
      <w:r w:rsidR="003900BA">
        <w:rPr>
          <w:b/>
          <w:bCs/>
        </w:rPr>
        <w:t xml:space="preserve"> </w:t>
      </w:r>
      <w:r w:rsidRPr="00FB4DDA">
        <w:rPr>
          <w:b/>
          <w:bCs/>
        </w:rPr>
        <w:t>Plaintiff’s</w:t>
      </w:r>
      <w:r w:rsidR="003900BA">
        <w:rPr>
          <w:b/>
          <w:bCs/>
        </w:rPr>
        <w:t xml:space="preserve"> </w:t>
      </w:r>
      <w:r w:rsidRPr="00FB4DDA">
        <w:rPr>
          <w:b/>
          <w:bCs/>
        </w:rPr>
        <w:t>certification</w:t>
      </w:r>
      <w:r w:rsidR="003900BA">
        <w:rPr>
          <w:b/>
          <w:bCs/>
        </w:rPr>
        <w:t xml:space="preserve"> </w:t>
      </w:r>
      <w:r w:rsidRPr="00FB4DDA">
        <w:rPr>
          <w:b/>
          <w:bCs/>
        </w:rPr>
        <w:t>of</w:t>
      </w:r>
      <w:r w:rsidR="003900BA">
        <w:rPr>
          <w:b/>
          <w:bCs/>
        </w:rPr>
        <w:t xml:space="preserve"> </w:t>
      </w:r>
      <w:r w:rsidRPr="00FB4DDA">
        <w:rPr>
          <w:b/>
          <w:bCs/>
        </w:rPr>
        <w:t>pre-filing</w:t>
      </w:r>
      <w:r w:rsidR="003900BA">
        <w:rPr>
          <w:b/>
          <w:bCs/>
        </w:rPr>
        <w:t xml:space="preserve"> </w:t>
      </w:r>
      <w:r w:rsidRPr="00FB4DDA">
        <w:rPr>
          <w:b/>
          <w:bCs/>
        </w:rPr>
        <w:t>notice;</w:t>
      </w:r>
      <w:r w:rsidR="003900BA">
        <w:rPr>
          <w:b/>
          <w:bCs/>
        </w:rPr>
        <w:t xml:space="preserve"> </w:t>
      </w:r>
      <w:r w:rsidRPr="00FB4DDA">
        <w:rPr>
          <w:b/>
          <w:bCs/>
        </w:rPr>
        <w:t>foreclosure</w:t>
      </w:r>
      <w:r w:rsidR="003900BA">
        <w:rPr>
          <w:b/>
          <w:bCs/>
        </w:rPr>
        <w:t xml:space="preserve"> </w:t>
      </w:r>
      <w:r w:rsidRPr="00FB4DDA">
        <w:rPr>
          <w:b/>
          <w:bCs/>
        </w:rPr>
        <w:t>actions.</w:t>
      </w:r>
    </w:p>
    <w:p w14:paraId="3B96116A" w14:textId="4349199D" w:rsidR="00FB4DDA" w:rsidRDefault="00FB4DDA" w:rsidP="003441FC">
      <w:pPr>
        <w:spacing w:line="240" w:lineRule="auto"/>
        <w:ind w:firstLine="0"/>
        <w:jc w:val="left"/>
      </w:pPr>
      <w:r w:rsidRPr="00FB4DDA">
        <w:t>[For</w:t>
      </w:r>
      <w:r w:rsidR="003900BA">
        <w:t xml:space="preserve"> </w:t>
      </w:r>
      <w:r w:rsidRPr="00FB4DDA">
        <w:t>use</w:t>
      </w:r>
      <w:r w:rsidR="003900BA">
        <w:t xml:space="preserve"> </w:t>
      </w:r>
      <w:r w:rsidRPr="00FB4DDA">
        <w:t>with</w:t>
      </w:r>
      <w:r w:rsidR="003900BA">
        <w:t xml:space="preserve"> </w:t>
      </w:r>
      <w:r w:rsidRPr="00FB4DDA">
        <w:t>District</w:t>
      </w:r>
      <w:r w:rsidR="003900BA">
        <w:t xml:space="preserve"> </w:t>
      </w:r>
      <w:r w:rsidRPr="00FB4DDA">
        <w:t>Court</w:t>
      </w:r>
      <w:r w:rsidR="003900BA">
        <w:t xml:space="preserve"> </w:t>
      </w:r>
      <w:r w:rsidRPr="00FB4DDA">
        <w:t>Rule</w:t>
      </w:r>
      <w:r w:rsidR="003900BA">
        <w:t xml:space="preserve"> </w:t>
      </w:r>
      <w:r w:rsidRPr="00FB4DDA">
        <w:t>1-003.3</w:t>
      </w:r>
      <w:r w:rsidR="003900BA">
        <w:t xml:space="preserve"> </w:t>
      </w:r>
      <w:r w:rsidRPr="00FB4DDA">
        <w:t>NMRA]</w:t>
      </w:r>
    </w:p>
    <w:p w14:paraId="0726E3A8" w14:textId="77777777" w:rsidR="00B57C49" w:rsidRPr="00FB4DDA" w:rsidRDefault="00B57C49" w:rsidP="003441FC">
      <w:pPr>
        <w:spacing w:line="240" w:lineRule="auto"/>
        <w:ind w:firstLine="0"/>
        <w:jc w:val="left"/>
      </w:pPr>
    </w:p>
    <w:p w14:paraId="79F856D4" w14:textId="3A173DF8" w:rsidR="00B57C49" w:rsidRDefault="00B57C49" w:rsidP="003441FC">
      <w:pPr>
        <w:spacing w:line="240" w:lineRule="auto"/>
        <w:ind w:firstLine="0"/>
        <w:jc w:val="left"/>
      </w:pPr>
      <w:r>
        <w:t>STATE</w:t>
      </w:r>
      <w:r w:rsidR="003900BA">
        <w:t xml:space="preserve"> </w:t>
      </w:r>
      <w:r>
        <w:t>OF</w:t>
      </w:r>
      <w:r w:rsidR="003900BA">
        <w:t xml:space="preserve"> </w:t>
      </w:r>
      <w:r>
        <w:t>NEW</w:t>
      </w:r>
      <w:r w:rsidR="003900BA">
        <w:t xml:space="preserve"> </w:t>
      </w:r>
      <w:r>
        <w:t>MEXICO</w:t>
      </w:r>
    </w:p>
    <w:p w14:paraId="47280910" w14:textId="002787D2" w:rsidR="00B57C49" w:rsidRDefault="00B57C49" w:rsidP="003441FC">
      <w:pPr>
        <w:spacing w:line="240" w:lineRule="auto"/>
        <w:ind w:firstLine="0"/>
        <w:jc w:val="left"/>
      </w:pPr>
      <w:r>
        <w:t>COUNTY</w:t>
      </w:r>
      <w:r w:rsidR="003900BA">
        <w:t xml:space="preserve"> </w:t>
      </w:r>
      <w:r>
        <w:t>OF</w:t>
      </w:r>
      <w:r w:rsidR="003900BA">
        <w:t xml:space="preserve"> </w:t>
      </w:r>
      <w:r>
        <w:t>__________________________</w:t>
      </w:r>
    </w:p>
    <w:p w14:paraId="65F08300" w14:textId="7DB839A5" w:rsidR="00B57C49" w:rsidRDefault="00B57C49" w:rsidP="003441FC">
      <w:pPr>
        <w:spacing w:line="240" w:lineRule="auto"/>
        <w:ind w:firstLine="0"/>
        <w:jc w:val="left"/>
      </w:pPr>
      <w:r>
        <w:t>____________</w:t>
      </w:r>
      <w:r w:rsidR="003900BA">
        <w:t xml:space="preserve"> </w:t>
      </w:r>
      <w:r>
        <w:t>JUDICIAL</w:t>
      </w:r>
      <w:r w:rsidR="003900BA">
        <w:t xml:space="preserve"> </w:t>
      </w:r>
      <w:r>
        <w:t>DISTRICT</w:t>
      </w:r>
      <w:r w:rsidR="003900BA">
        <w:t xml:space="preserve"> </w:t>
      </w:r>
      <w:r>
        <w:t>COURT</w:t>
      </w:r>
    </w:p>
    <w:p w14:paraId="56DE8F2F" w14:textId="77777777" w:rsidR="00B57C49" w:rsidRDefault="00B57C49" w:rsidP="003441FC">
      <w:pPr>
        <w:spacing w:line="240" w:lineRule="auto"/>
        <w:ind w:firstLine="0"/>
        <w:jc w:val="left"/>
      </w:pPr>
    </w:p>
    <w:p w14:paraId="1D9D49EC" w14:textId="4E8312A7" w:rsidR="00B57C49" w:rsidRDefault="00B57C49" w:rsidP="003441FC">
      <w:pPr>
        <w:spacing w:line="240" w:lineRule="auto"/>
        <w:ind w:firstLine="0"/>
        <w:jc w:val="left"/>
      </w:pPr>
      <w:r>
        <w:t>____________________________,</w:t>
      </w:r>
      <w:r w:rsidR="003900BA">
        <w:t xml:space="preserve"> </w:t>
      </w:r>
      <w:r w:rsidR="003441FC">
        <w:br/>
      </w:r>
      <w:r>
        <w:t>Plaintiff,</w:t>
      </w:r>
    </w:p>
    <w:p w14:paraId="3629A7AB" w14:textId="77777777" w:rsidR="00B57C49" w:rsidRDefault="00B57C49" w:rsidP="003441FC">
      <w:pPr>
        <w:spacing w:line="240" w:lineRule="auto"/>
        <w:ind w:firstLine="0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5035"/>
      </w:tblGrid>
      <w:tr w:rsidR="003441FC" w14:paraId="0B92EB30" w14:textId="77777777" w:rsidTr="003441FC">
        <w:tc>
          <w:tcPr>
            <w:tcW w:w="4315" w:type="dxa"/>
          </w:tcPr>
          <w:p w14:paraId="04377761" w14:textId="11878283" w:rsidR="003441FC" w:rsidRDefault="003441FC" w:rsidP="003441FC">
            <w:pPr>
              <w:spacing w:line="240" w:lineRule="auto"/>
              <w:ind w:firstLine="0"/>
              <w:jc w:val="left"/>
            </w:pPr>
            <w:r>
              <w:t>v.</w:t>
            </w:r>
          </w:p>
        </w:tc>
        <w:tc>
          <w:tcPr>
            <w:tcW w:w="5035" w:type="dxa"/>
          </w:tcPr>
          <w:p w14:paraId="5EEB7FCE" w14:textId="719A4943" w:rsidR="003441FC" w:rsidRDefault="003441FC" w:rsidP="003441FC">
            <w:pPr>
              <w:spacing w:line="240" w:lineRule="auto"/>
              <w:ind w:firstLine="0"/>
              <w:jc w:val="left"/>
            </w:pPr>
            <w:r>
              <w:t>No.</w:t>
            </w:r>
            <w:r w:rsidR="003900BA">
              <w:t xml:space="preserve"> </w:t>
            </w:r>
            <w:r>
              <w:t>____________________</w:t>
            </w:r>
          </w:p>
        </w:tc>
      </w:tr>
    </w:tbl>
    <w:p w14:paraId="1C7F65FB" w14:textId="6D750B24" w:rsidR="00296F5D" w:rsidRDefault="00B57C49" w:rsidP="003441FC">
      <w:pPr>
        <w:spacing w:line="240" w:lineRule="auto"/>
        <w:ind w:firstLine="0"/>
        <w:jc w:val="left"/>
      </w:pPr>
      <w:r>
        <w:t>____________________________,</w:t>
      </w:r>
      <w:r w:rsidR="003900BA">
        <w:t xml:space="preserve"> </w:t>
      </w:r>
      <w:r w:rsidR="003441FC">
        <w:br/>
      </w:r>
      <w:r>
        <w:t>Defendant.</w:t>
      </w:r>
    </w:p>
    <w:p w14:paraId="5E7817E9" w14:textId="77777777" w:rsidR="00B57C49" w:rsidRPr="00FB4DDA" w:rsidRDefault="00B57C49" w:rsidP="003441FC">
      <w:pPr>
        <w:spacing w:line="240" w:lineRule="auto"/>
        <w:ind w:firstLine="0"/>
        <w:jc w:val="left"/>
      </w:pPr>
    </w:p>
    <w:p w14:paraId="403A3BA8" w14:textId="473E6DC6" w:rsidR="00FB4DDA" w:rsidRDefault="00FB4DDA" w:rsidP="005770CB">
      <w:pPr>
        <w:spacing w:line="240" w:lineRule="auto"/>
        <w:ind w:firstLine="0"/>
        <w:jc w:val="center"/>
        <w:rPr>
          <w:b/>
          <w:bCs/>
          <w:u w:val="single"/>
        </w:rPr>
      </w:pPr>
      <w:r w:rsidRPr="00FB4DDA">
        <w:rPr>
          <w:b/>
          <w:bCs/>
          <w:u w:val="single"/>
        </w:rPr>
        <w:t>PLAINTIFF’S</w:t>
      </w:r>
      <w:r w:rsidR="003900BA">
        <w:rPr>
          <w:b/>
          <w:bCs/>
          <w:u w:val="single"/>
        </w:rPr>
        <w:t xml:space="preserve"> </w:t>
      </w:r>
      <w:r w:rsidRPr="00FB4DDA">
        <w:rPr>
          <w:b/>
          <w:bCs/>
          <w:u w:val="single"/>
        </w:rPr>
        <w:t>CERTIFICATION</w:t>
      </w:r>
      <w:r w:rsidR="003900BA">
        <w:rPr>
          <w:b/>
          <w:bCs/>
          <w:u w:val="single"/>
        </w:rPr>
        <w:t xml:space="preserve"> </w:t>
      </w:r>
      <w:r w:rsidRPr="00FB4DDA">
        <w:rPr>
          <w:b/>
          <w:bCs/>
          <w:u w:val="single"/>
        </w:rPr>
        <w:t>OF</w:t>
      </w:r>
      <w:r w:rsidR="003900BA">
        <w:rPr>
          <w:b/>
          <w:bCs/>
          <w:u w:val="single"/>
        </w:rPr>
        <w:t xml:space="preserve"> </w:t>
      </w:r>
      <w:r w:rsidRPr="00FB4DDA">
        <w:rPr>
          <w:b/>
          <w:bCs/>
          <w:u w:val="single"/>
        </w:rPr>
        <w:t>PRE-FILING</w:t>
      </w:r>
      <w:r w:rsidR="003900BA">
        <w:rPr>
          <w:b/>
          <w:bCs/>
          <w:u w:val="single"/>
        </w:rPr>
        <w:t xml:space="preserve"> </w:t>
      </w:r>
      <w:r w:rsidRPr="00FB4DDA">
        <w:rPr>
          <w:b/>
          <w:bCs/>
          <w:u w:val="single"/>
        </w:rPr>
        <w:t>NOTICE</w:t>
      </w:r>
    </w:p>
    <w:p w14:paraId="150F7918" w14:textId="77777777" w:rsidR="005770CB" w:rsidRPr="00FB4DDA" w:rsidRDefault="005770CB" w:rsidP="005770CB">
      <w:pPr>
        <w:spacing w:line="240" w:lineRule="auto"/>
        <w:ind w:firstLine="0"/>
        <w:jc w:val="center"/>
      </w:pPr>
    </w:p>
    <w:p w14:paraId="0DA55820" w14:textId="12A2C3A6" w:rsidR="00FB4DDA" w:rsidRPr="003441FC" w:rsidRDefault="00296F5D" w:rsidP="003441FC">
      <w:pPr>
        <w:spacing w:line="240" w:lineRule="auto"/>
        <w:jc w:val="left"/>
      </w:pPr>
      <w:r w:rsidRPr="003441FC">
        <w:t>I,</w:t>
      </w:r>
      <w:r w:rsidR="003900BA">
        <w:t xml:space="preserve"> </w:t>
      </w:r>
      <w:r w:rsidRPr="003441FC">
        <w:t>___________________________</w:t>
      </w:r>
      <w:r w:rsidR="003900BA">
        <w:t xml:space="preserve"> </w:t>
      </w:r>
      <w:r w:rsidR="00FB4DDA" w:rsidRPr="003441FC">
        <w:t>(</w:t>
      </w:r>
      <w:r w:rsidR="00FB4DDA" w:rsidRPr="003441FC">
        <w:rPr>
          <w:i/>
          <w:iCs/>
        </w:rPr>
        <w:t>name</w:t>
      </w:r>
      <w:r w:rsidR="00FB4DDA" w:rsidRPr="003441FC">
        <w:t>),</w:t>
      </w:r>
      <w:r w:rsidR="003900BA">
        <w:t xml:space="preserve"> </w:t>
      </w:r>
      <w:r w:rsidR="00FB4DDA" w:rsidRPr="003441FC">
        <w:t>_____________________</w:t>
      </w:r>
      <w:r w:rsidR="003900BA">
        <w:t xml:space="preserve"> </w:t>
      </w:r>
      <w:r w:rsidR="00FB4DDA" w:rsidRPr="003441FC">
        <w:t>(</w:t>
      </w:r>
      <w:r w:rsidR="00FB4DDA" w:rsidRPr="003441FC">
        <w:rPr>
          <w:i/>
          <w:iCs/>
        </w:rPr>
        <w:t>title</w:t>
      </w:r>
      <w:r w:rsidR="00FB4DDA" w:rsidRPr="003441FC">
        <w:t>),</w:t>
      </w:r>
      <w:r w:rsidR="003900BA">
        <w:t xml:space="preserve"> </w:t>
      </w:r>
      <w:r w:rsidR="00FB4DDA" w:rsidRPr="003441FC">
        <w:t>for</w:t>
      </w:r>
      <w:r w:rsidR="003900BA">
        <w:t xml:space="preserve"> </w:t>
      </w:r>
      <w:r w:rsidR="00FB4DDA" w:rsidRPr="003441FC">
        <w:t>Plaintiff</w:t>
      </w:r>
      <w:r w:rsidR="003900BA">
        <w:t xml:space="preserve"> </w:t>
      </w:r>
      <w:r w:rsidR="00FB4DDA" w:rsidRPr="003441FC">
        <w:t>certify</w:t>
      </w:r>
      <w:r w:rsidR="003900BA">
        <w:t xml:space="preserve"> </w:t>
      </w:r>
      <w:r w:rsidR="00FB4DDA" w:rsidRPr="003441FC">
        <w:t>that</w:t>
      </w:r>
      <w:r w:rsidR="003900BA">
        <w:t xml:space="preserve"> </w:t>
      </w:r>
      <w:r w:rsidR="00FB4DDA" w:rsidRPr="003441FC">
        <w:t>on</w:t>
      </w:r>
      <w:r w:rsidR="003900BA">
        <w:t xml:space="preserve"> </w:t>
      </w:r>
      <w:r w:rsidR="00FB4DDA" w:rsidRPr="003441FC">
        <w:t>__________</w:t>
      </w:r>
      <w:r w:rsidR="003900BA">
        <w:t xml:space="preserve"> </w:t>
      </w:r>
      <w:r w:rsidR="00FB4DDA" w:rsidRPr="003441FC">
        <w:t>(</w:t>
      </w:r>
      <w:r w:rsidR="00FB4DDA" w:rsidRPr="003441FC">
        <w:rPr>
          <w:i/>
          <w:iCs/>
        </w:rPr>
        <w:t>date</w:t>
      </w:r>
      <w:r w:rsidR="00FB4DDA" w:rsidRPr="003441FC">
        <w:t>)</w:t>
      </w:r>
      <w:r w:rsidR="003900BA">
        <w:t xml:space="preserve"> </w:t>
      </w:r>
      <w:r w:rsidR="00FB4DDA" w:rsidRPr="003441FC">
        <w:t>Plaintiff</w:t>
      </w:r>
      <w:r w:rsidR="003900BA">
        <w:t xml:space="preserve"> </w:t>
      </w:r>
      <w:r w:rsidR="00FB4DDA" w:rsidRPr="003441FC">
        <w:t>provided</w:t>
      </w:r>
      <w:r w:rsidR="003900BA">
        <w:t xml:space="preserve"> </w:t>
      </w:r>
      <w:r w:rsidR="00FB4DDA" w:rsidRPr="003441FC">
        <w:t>pre-filing</w:t>
      </w:r>
      <w:r w:rsidR="003900BA">
        <w:t xml:space="preserve"> </w:t>
      </w:r>
      <w:r w:rsidR="00FB4DDA" w:rsidRPr="003441FC">
        <w:t>notice</w:t>
      </w:r>
      <w:r w:rsidR="003900BA">
        <w:t xml:space="preserve"> </w:t>
      </w:r>
      <w:r w:rsidR="00FB4DDA" w:rsidRPr="003441FC">
        <w:t>to</w:t>
      </w:r>
      <w:r w:rsidR="003900BA">
        <w:t xml:space="preserve"> </w:t>
      </w:r>
      <w:r w:rsidR="00FB4DDA" w:rsidRPr="003441FC">
        <w:t>Defendant</w:t>
      </w:r>
      <w:r w:rsidR="003900BA">
        <w:t xml:space="preserve"> </w:t>
      </w:r>
      <w:r w:rsidR="00FB4DDA" w:rsidRPr="003441FC">
        <w:t>of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r w:rsidR="00FB4DDA" w:rsidRPr="003441FC">
        <w:t>following:</w:t>
      </w:r>
      <w:r w:rsidR="003900BA">
        <w:t xml:space="preserve"> </w:t>
      </w:r>
    </w:p>
    <w:p w14:paraId="1B328544" w14:textId="77777777" w:rsidR="005770CB" w:rsidRPr="003441FC" w:rsidRDefault="005770CB" w:rsidP="003441FC">
      <w:pPr>
        <w:spacing w:line="240" w:lineRule="auto"/>
        <w:jc w:val="left"/>
      </w:pPr>
    </w:p>
    <w:p w14:paraId="7C2F39AC" w14:textId="71361CE2" w:rsidR="00FB4DDA" w:rsidRPr="003441FC" w:rsidRDefault="00FB4DDA" w:rsidP="003441FC">
      <w:pPr>
        <w:spacing w:line="240" w:lineRule="auto"/>
        <w:jc w:val="left"/>
      </w:pPr>
      <w:r w:rsidRPr="003441FC">
        <w:t>1.</w:t>
      </w:r>
      <w:r w:rsidRPr="003441FC">
        <w:tab/>
        <w:t>A</w:t>
      </w:r>
      <w:r w:rsidR="003900BA">
        <w:t xml:space="preserve"> </w:t>
      </w:r>
      <w:r w:rsidRPr="003441FC">
        <w:t>list</w:t>
      </w:r>
      <w:r w:rsidR="003900BA">
        <w:t xml:space="preserve"> </w:t>
      </w:r>
      <w:r w:rsidRPr="003441FC">
        <w:t>and</w:t>
      </w:r>
      <w:r w:rsidR="003900BA">
        <w:t xml:space="preserve"> </w:t>
      </w:r>
      <w:r w:rsidRPr="003441FC">
        <w:t>brief</w:t>
      </w:r>
      <w:r w:rsidR="003900BA">
        <w:t xml:space="preserve"> </w:t>
      </w:r>
      <w:r w:rsidRPr="003441FC">
        <w:t>description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each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types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loss</w:t>
      </w:r>
      <w:r w:rsidR="003900BA">
        <w:t xml:space="preserve"> </w:t>
      </w:r>
      <w:r w:rsidRPr="003441FC">
        <w:t>mitigation</w:t>
      </w:r>
      <w:r w:rsidR="003900BA">
        <w:t xml:space="preserve"> </w:t>
      </w:r>
      <w:r w:rsidRPr="003441FC">
        <w:t>options</w:t>
      </w:r>
      <w:r w:rsidR="003900BA">
        <w:t xml:space="preserve"> </w:t>
      </w:r>
      <w:r w:rsidRPr="003441FC">
        <w:t>available</w:t>
      </w:r>
      <w:r w:rsidR="003900BA">
        <w:t xml:space="preserve"> </w:t>
      </w:r>
      <w:r w:rsidRPr="003441FC">
        <w:t>to</w:t>
      </w:r>
      <w:r w:rsidR="003900BA">
        <w:t xml:space="preserve"> </w:t>
      </w:r>
      <w:r w:rsidRPr="003441FC">
        <w:t>Defendant</w:t>
      </w:r>
      <w:r w:rsidR="003900BA">
        <w:t xml:space="preserve"> </w:t>
      </w:r>
      <w:r w:rsidRPr="003441FC">
        <w:t>by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owner</w:t>
      </w:r>
      <w:r w:rsidR="003900BA">
        <w:t xml:space="preserve"> </w:t>
      </w:r>
      <w:r w:rsidRPr="003441FC">
        <w:t>or</w:t>
      </w:r>
      <w:r w:rsidR="003900BA">
        <w:t xml:space="preserve"> </w:t>
      </w:r>
      <w:r w:rsidRPr="003441FC">
        <w:t>assignee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Defendant’s</w:t>
      </w:r>
      <w:r w:rsidR="003900BA">
        <w:t xml:space="preserve"> </w:t>
      </w:r>
      <w:r w:rsidRPr="003441FC">
        <w:t>mortgage</w:t>
      </w:r>
      <w:r w:rsidR="003900BA">
        <w:t xml:space="preserve"> </w:t>
      </w:r>
      <w:r w:rsidRPr="003441FC">
        <w:t>loan</w:t>
      </w:r>
      <w:r w:rsidR="003900BA">
        <w:t xml:space="preserve"> </w:t>
      </w:r>
      <w:r w:rsidRPr="003441FC">
        <w:t>and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actions</w:t>
      </w:r>
      <w:r w:rsidR="003900BA">
        <w:t xml:space="preserve"> </w:t>
      </w:r>
      <w:r w:rsidRPr="003441FC">
        <w:t>Defendant</w:t>
      </w:r>
      <w:r w:rsidR="003900BA">
        <w:t xml:space="preserve"> </w:t>
      </w:r>
      <w:r w:rsidRPr="003441FC">
        <w:t>must</w:t>
      </w:r>
      <w:r w:rsidR="003900BA">
        <w:t xml:space="preserve"> </w:t>
      </w:r>
      <w:r w:rsidRPr="003441FC">
        <w:t>take</w:t>
      </w:r>
      <w:r w:rsidR="003900BA">
        <w:t xml:space="preserve"> </w:t>
      </w:r>
      <w:r w:rsidRPr="003441FC">
        <w:t>to</w:t>
      </w:r>
      <w:r w:rsidR="003900BA">
        <w:t xml:space="preserve"> </w:t>
      </w:r>
      <w:r w:rsidRPr="003441FC">
        <w:t>be</w:t>
      </w:r>
      <w:r w:rsidR="003900BA">
        <w:t xml:space="preserve"> </w:t>
      </w:r>
      <w:r w:rsidRPr="003441FC">
        <w:t>evaluated</w:t>
      </w:r>
      <w:r w:rsidR="003900BA">
        <w:t xml:space="preserve"> </w:t>
      </w:r>
      <w:r w:rsidRPr="003441FC">
        <w:t>for</w:t>
      </w:r>
      <w:r w:rsidR="003900BA">
        <w:t xml:space="preserve"> </w:t>
      </w:r>
      <w:r w:rsidRPr="003441FC">
        <w:t>such</w:t>
      </w:r>
      <w:r w:rsidR="003900BA">
        <w:t xml:space="preserve"> </w:t>
      </w:r>
      <w:r w:rsidRPr="003441FC">
        <w:t>loss</w:t>
      </w:r>
      <w:r w:rsidR="003900BA">
        <w:t xml:space="preserve"> </w:t>
      </w:r>
      <w:r w:rsidRPr="003441FC">
        <w:t>mitigation</w:t>
      </w:r>
      <w:r w:rsidR="003900BA">
        <w:t xml:space="preserve"> </w:t>
      </w:r>
      <w:proofErr w:type="gramStart"/>
      <w:r w:rsidRPr="003441FC">
        <w:t>options;</w:t>
      </w:r>
      <w:proofErr w:type="gramEnd"/>
    </w:p>
    <w:p w14:paraId="3AC46FA0" w14:textId="77777777" w:rsidR="005770CB" w:rsidRPr="003441FC" w:rsidRDefault="005770CB" w:rsidP="003441FC">
      <w:pPr>
        <w:spacing w:line="240" w:lineRule="auto"/>
        <w:jc w:val="left"/>
      </w:pPr>
    </w:p>
    <w:p w14:paraId="1CFB1595" w14:textId="6BC7A4C4" w:rsidR="00FB4DDA" w:rsidRPr="003441FC" w:rsidRDefault="00FB4DDA" w:rsidP="003441FC">
      <w:pPr>
        <w:spacing w:line="240" w:lineRule="auto"/>
        <w:jc w:val="left"/>
      </w:pPr>
      <w:r w:rsidRPr="003441FC">
        <w:t>2.</w:t>
      </w:r>
      <w:r w:rsidRPr="003441FC">
        <w:tab/>
        <w:t>Notification</w:t>
      </w:r>
      <w:r w:rsidR="003900BA">
        <w:t xml:space="preserve"> </w:t>
      </w:r>
      <w:r w:rsidRPr="003441FC">
        <w:t>as</w:t>
      </w:r>
      <w:r w:rsidR="003900BA">
        <w:t xml:space="preserve"> </w:t>
      </w:r>
      <w:r w:rsidRPr="003441FC">
        <w:t>to</w:t>
      </w:r>
      <w:r w:rsidR="003900BA">
        <w:t xml:space="preserve"> </w:t>
      </w:r>
      <w:r w:rsidRPr="003441FC">
        <w:t>whether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loan</w:t>
      </w:r>
      <w:r w:rsidR="003900BA">
        <w:t xml:space="preserve"> </w:t>
      </w:r>
      <w:r w:rsidRPr="003441FC">
        <w:t>is</w:t>
      </w:r>
      <w:r w:rsidR="003900BA">
        <w:t xml:space="preserve"> </w:t>
      </w:r>
      <w:r w:rsidRPr="003441FC">
        <w:t>f</w:t>
      </w:r>
      <w:r w:rsidR="00B6433E" w:rsidRPr="003441FC">
        <w:t>ederally</w:t>
      </w:r>
      <w:r w:rsidR="003900BA">
        <w:t xml:space="preserve"> </w:t>
      </w:r>
      <w:r w:rsidR="00B6433E" w:rsidRPr="003441FC">
        <w:t>backed</w:t>
      </w:r>
      <w:r w:rsidR="003900BA">
        <w:t xml:space="preserve"> </w:t>
      </w:r>
      <w:r w:rsidR="00B6433E" w:rsidRPr="003441FC">
        <w:t>or</w:t>
      </w:r>
      <w:r w:rsidR="003900BA">
        <w:t xml:space="preserve"> </w:t>
      </w:r>
      <w:r w:rsidR="00B6433E" w:rsidRPr="003441FC">
        <w:t>a</w:t>
      </w:r>
      <w:r w:rsidR="003900BA">
        <w:t xml:space="preserve"> </w:t>
      </w:r>
      <w:r w:rsidR="00B6433E" w:rsidRPr="003441FC">
        <w:t>government-</w:t>
      </w:r>
      <w:r w:rsidRPr="003441FC">
        <w:t>sponsored</w:t>
      </w:r>
      <w:r w:rsidR="003900BA">
        <w:t xml:space="preserve"> </w:t>
      </w:r>
      <w:r w:rsidRPr="003441FC">
        <w:t>enterprise</w:t>
      </w:r>
      <w:r w:rsidR="003900BA">
        <w:t xml:space="preserve"> </w:t>
      </w:r>
      <w:r w:rsidRPr="003441FC">
        <w:t>(GSE)</w:t>
      </w:r>
      <w:r w:rsidR="003900BA">
        <w:t xml:space="preserve"> </w:t>
      </w:r>
      <w:r w:rsidRPr="003441FC">
        <w:t>loan,</w:t>
      </w:r>
      <w:r w:rsidR="003900BA">
        <w:t xml:space="preserve"> </w:t>
      </w:r>
      <w:r w:rsidRPr="003441FC">
        <w:t>and</w:t>
      </w:r>
      <w:r w:rsidR="003900BA">
        <w:t xml:space="preserve"> </w:t>
      </w:r>
      <w:r w:rsidRPr="003441FC">
        <w:t>if</w:t>
      </w:r>
      <w:r w:rsidR="003900BA">
        <w:t xml:space="preserve"> </w:t>
      </w:r>
      <w:r w:rsidRPr="003441FC">
        <w:t>so,</w:t>
      </w:r>
      <w:r w:rsidR="003900BA">
        <w:t xml:space="preserve"> </w:t>
      </w:r>
      <w:r w:rsidR="006E0926" w:rsidRPr="003441FC">
        <w:t>what</w:t>
      </w:r>
      <w:r w:rsidR="003900BA">
        <w:t xml:space="preserve"> </w:t>
      </w:r>
      <w:r w:rsidR="006E0926" w:rsidRPr="003441FC">
        <w:t>federal</w:t>
      </w:r>
      <w:r w:rsidR="003900BA">
        <w:t xml:space="preserve"> </w:t>
      </w:r>
      <w:r w:rsidR="006E0926" w:rsidRPr="003441FC">
        <w:t>or</w:t>
      </w:r>
      <w:r w:rsidR="003900BA">
        <w:t xml:space="preserve"> </w:t>
      </w:r>
      <w:r w:rsidR="006E0926" w:rsidRPr="003441FC">
        <w:t>GSE-</w:t>
      </w:r>
      <w:r w:rsidRPr="003441FC">
        <w:t>specific</w:t>
      </w:r>
      <w:r w:rsidR="003900BA">
        <w:t xml:space="preserve"> </w:t>
      </w:r>
      <w:r w:rsidRPr="003441FC">
        <w:t>relief</w:t>
      </w:r>
      <w:r w:rsidR="003900BA">
        <w:t xml:space="preserve"> </w:t>
      </w:r>
      <w:r w:rsidRPr="003441FC">
        <w:t>options</w:t>
      </w:r>
      <w:r w:rsidR="003900BA">
        <w:t xml:space="preserve"> </w:t>
      </w:r>
      <w:r w:rsidRPr="003441FC">
        <w:t>are</w:t>
      </w:r>
      <w:r w:rsidR="003900BA">
        <w:t xml:space="preserve"> </w:t>
      </w:r>
      <w:r w:rsidRPr="003441FC">
        <w:t>available</w:t>
      </w:r>
      <w:r w:rsidR="003900BA">
        <w:t xml:space="preserve"> </w:t>
      </w:r>
      <w:r w:rsidRPr="003441FC">
        <w:t>to</w:t>
      </w:r>
      <w:r w:rsidR="003900BA">
        <w:t xml:space="preserve"> </w:t>
      </w:r>
      <w:proofErr w:type="gramStart"/>
      <w:r w:rsidRPr="003441FC">
        <w:t>Defendant;</w:t>
      </w:r>
      <w:proofErr w:type="gramEnd"/>
    </w:p>
    <w:p w14:paraId="6777C167" w14:textId="77777777" w:rsidR="005770CB" w:rsidRPr="003441FC" w:rsidRDefault="005770CB" w:rsidP="003441FC">
      <w:pPr>
        <w:spacing w:line="240" w:lineRule="auto"/>
        <w:jc w:val="left"/>
      </w:pPr>
    </w:p>
    <w:p w14:paraId="7843892C" w14:textId="6384080D" w:rsidR="005770CB" w:rsidRPr="003441FC" w:rsidRDefault="00B64D00" w:rsidP="003441FC">
      <w:pPr>
        <w:spacing w:line="240" w:lineRule="auto"/>
        <w:jc w:val="left"/>
      </w:pPr>
      <w:r w:rsidRPr="003441FC">
        <w:t>3.</w:t>
      </w:r>
      <w:r w:rsidRPr="003441FC">
        <w:tab/>
      </w:r>
      <w:r w:rsidR="00FB4DDA" w:rsidRPr="003441FC">
        <w:t>The</w:t>
      </w:r>
      <w:r w:rsidR="003900BA">
        <w:t xml:space="preserve"> </w:t>
      </w:r>
      <w:r w:rsidR="00FB4DDA" w:rsidRPr="003441FC">
        <w:t>name</w:t>
      </w:r>
      <w:r w:rsidR="003900BA">
        <w:t xml:space="preserve"> </w:t>
      </w:r>
      <w:r w:rsidR="00FB4DDA" w:rsidRPr="003441FC">
        <w:t>of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proofErr w:type="gramStart"/>
      <w:r w:rsidR="00FB4DDA" w:rsidRPr="003441FC">
        <w:t>entity</w:t>
      </w:r>
      <w:proofErr w:type="gramEnd"/>
      <w:r w:rsidR="003900BA">
        <w:t xml:space="preserve"> </w:t>
      </w:r>
      <w:r w:rsidR="00FB4DDA" w:rsidRPr="003441FC">
        <w:t>that</w:t>
      </w:r>
      <w:r w:rsidR="003900BA">
        <w:t xml:space="preserve"> </w:t>
      </w:r>
      <w:r w:rsidR="00FB4DDA" w:rsidRPr="003441FC">
        <w:t>holds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r w:rsidR="00FB4DDA" w:rsidRPr="003441FC">
        <w:t>loan,</w:t>
      </w:r>
      <w:r w:rsidR="003900BA">
        <w:t xml:space="preserve"> </w:t>
      </w:r>
      <w:r w:rsidR="00FB4DDA" w:rsidRPr="003441FC">
        <w:t>and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r w:rsidR="00FB4DDA" w:rsidRPr="003441FC">
        <w:t>contact</w:t>
      </w:r>
      <w:r w:rsidR="003900BA">
        <w:t xml:space="preserve"> </w:t>
      </w:r>
      <w:r w:rsidR="00FB4DDA" w:rsidRPr="003441FC">
        <w:t>information</w:t>
      </w:r>
      <w:r w:rsidR="003900BA">
        <w:t xml:space="preserve"> </w:t>
      </w:r>
      <w:r w:rsidR="00FB4DDA" w:rsidRPr="003441FC">
        <w:t>for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r w:rsidR="00FB4DDA" w:rsidRPr="003441FC">
        <w:t>loan</w:t>
      </w:r>
      <w:r w:rsidR="003900BA">
        <w:t xml:space="preserve"> </w:t>
      </w:r>
      <w:r w:rsidR="00FB4DDA" w:rsidRPr="003441FC">
        <w:t>servicer;</w:t>
      </w:r>
      <w:r w:rsidR="003900BA">
        <w:t xml:space="preserve"> </w:t>
      </w:r>
      <w:r w:rsidR="0059480C" w:rsidRPr="003441FC">
        <w:t>and</w:t>
      </w:r>
    </w:p>
    <w:p w14:paraId="51F24762" w14:textId="77777777" w:rsidR="0059480C" w:rsidRPr="003441FC" w:rsidRDefault="0059480C" w:rsidP="003441FC">
      <w:pPr>
        <w:spacing w:line="240" w:lineRule="auto"/>
        <w:jc w:val="left"/>
      </w:pPr>
    </w:p>
    <w:p w14:paraId="17876289" w14:textId="4550CEBB" w:rsidR="005770CB" w:rsidRPr="003441FC" w:rsidRDefault="00FB4DDA" w:rsidP="003441FC">
      <w:pPr>
        <w:spacing w:line="240" w:lineRule="auto"/>
        <w:jc w:val="left"/>
      </w:pPr>
      <w:r w:rsidRPr="003441FC">
        <w:t>4.</w:t>
      </w:r>
      <w:r w:rsidRPr="003441FC">
        <w:tab/>
        <w:t>A</w:t>
      </w:r>
      <w:r w:rsidR="003900BA">
        <w:t xml:space="preserve"> </w:t>
      </w:r>
      <w:r w:rsidRPr="003441FC">
        <w:t>list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resources,</w:t>
      </w:r>
      <w:r w:rsidR="003900BA">
        <w:t xml:space="preserve"> </w:t>
      </w:r>
      <w:r w:rsidRPr="003441FC">
        <w:t>substantially</w:t>
      </w:r>
      <w:r w:rsidR="003900BA">
        <w:t xml:space="preserve"> </w:t>
      </w:r>
      <w:r w:rsidRPr="003441FC">
        <w:t>in</w:t>
      </w:r>
      <w:r w:rsidR="003900BA">
        <w:t xml:space="preserve"> </w:t>
      </w:r>
      <w:r w:rsidRPr="003441FC">
        <w:t>a</w:t>
      </w:r>
      <w:r w:rsidR="003900BA">
        <w:t xml:space="preserve"> </w:t>
      </w:r>
      <w:r w:rsidRPr="003441FC">
        <w:t>form</w:t>
      </w:r>
      <w:r w:rsidR="003900BA">
        <w:t xml:space="preserve"> </w:t>
      </w:r>
      <w:r w:rsidRPr="003441FC">
        <w:t>approved</w:t>
      </w:r>
      <w:r w:rsidR="003900BA">
        <w:t xml:space="preserve"> </w:t>
      </w:r>
      <w:r w:rsidRPr="003441FC">
        <w:t>by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Supreme</w:t>
      </w:r>
      <w:r w:rsidR="003900BA">
        <w:t xml:space="preserve"> </w:t>
      </w:r>
      <w:r w:rsidRPr="003441FC">
        <w:t>Court,</w:t>
      </w:r>
      <w:r w:rsidR="003900BA">
        <w:t xml:space="preserve"> </w:t>
      </w:r>
      <w:r w:rsidRPr="003441FC">
        <w:t>that</w:t>
      </w:r>
      <w:r w:rsidR="003900BA">
        <w:t xml:space="preserve"> </w:t>
      </w:r>
      <w:r w:rsidRPr="003441FC">
        <w:t>Defendant</w:t>
      </w:r>
      <w:r w:rsidR="003900BA">
        <w:t xml:space="preserve"> </w:t>
      </w:r>
      <w:r w:rsidRPr="003441FC">
        <w:t>may</w:t>
      </w:r>
      <w:r w:rsidR="003900BA">
        <w:t xml:space="preserve"> </w:t>
      </w:r>
      <w:r w:rsidRPr="003441FC">
        <w:t>contact</w:t>
      </w:r>
      <w:r w:rsidR="003900BA">
        <w:t xml:space="preserve"> </w:t>
      </w:r>
      <w:r w:rsidRPr="003441FC">
        <w:t>for</w:t>
      </w:r>
      <w:r w:rsidR="003900BA">
        <w:t xml:space="preserve"> </w:t>
      </w:r>
      <w:r w:rsidRPr="003441FC">
        <w:t>assistance</w:t>
      </w:r>
      <w:r w:rsidR="004220B7" w:rsidRPr="003441FC">
        <w:t>.</w:t>
      </w:r>
    </w:p>
    <w:p w14:paraId="3FDBE282" w14:textId="77777777" w:rsidR="0059480C" w:rsidRPr="003441FC" w:rsidRDefault="0059480C" w:rsidP="003441FC">
      <w:pPr>
        <w:spacing w:line="240" w:lineRule="auto"/>
        <w:jc w:val="left"/>
      </w:pPr>
    </w:p>
    <w:p w14:paraId="718D6CAA" w14:textId="52164544" w:rsidR="00FB4DDA" w:rsidRPr="003441FC" w:rsidRDefault="00FB4DDA" w:rsidP="003441FC">
      <w:pPr>
        <w:spacing w:line="240" w:lineRule="auto"/>
        <w:jc w:val="left"/>
      </w:pPr>
      <w:r w:rsidRPr="003441FC">
        <w:t>I</w:t>
      </w:r>
      <w:r w:rsidR="003900BA">
        <w:t xml:space="preserve"> </w:t>
      </w:r>
      <w:r w:rsidRPr="003441FC">
        <w:t>further</w:t>
      </w:r>
      <w:r w:rsidR="003900BA">
        <w:t xml:space="preserve"> </w:t>
      </w:r>
      <w:r w:rsidRPr="003441FC">
        <w:t>certify</w:t>
      </w:r>
      <w:r w:rsidR="003900BA">
        <w:t xml:space="preserve"> </w:t>
      </w:r>
      <w:r w:rsidRPr="003441FC">
        <w:t>that</w:t>
      </w:r>
      <w:r w:rsidR="003900BA">
        <w:t xml:space="preserve"> </w:t>
      </w:r>
      <w:r w:rsidRPr="003441FC">
        <w:t>at</w:t>
      </w:r>
      <w:r w:rsidR="003900BA">
        <w:t xml:space="preserve"> </w:t>
      </w:r>
      <w:r w:rsidRPr="003441FC">
        <w:t>least</w:t>
      </w:r>
      <w:r w:rsidR="003900BA">
        <w:t xml:space="preserve"> </w:t>
      </w:r>
      <w:r w:rsidRPr="003441FC">
        <w:t>one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following</w:t>
      </w:r>
      <w:r w:rsidR="003900BA">
        <w:t xml:space="preserve"> </w:t>
      </w:r>
      <w:r w:rsidRPr="003441FC">
        <w:t>has</w:t>
      </w:r>
      <w:r w:rsidR="003900BA">
        <w:t xml:space="preserve"> </w:t>
      </w:r>
      <w:r w:rsidRPr="003441FC">
        <w:t>been</w:t>
      </w:r>
      <w:r w:rsidR="003900BA">
        <w:t xml:space="preserve"> </w:t>
      </w:r>
      <w:r w:rsidRPr="003441FC">
        <w:t>met</w:t>
      </w:r>
      <w:r w:rsidR="003900BA">
        <w:t xml:space="preserve"> </w:t>
      </w:r>
      <w:r w:rsidRPr="003441FC">
        <w:t>(</w:t>
      </w:r>
      <w:r w:rsidRPr="003441FC">
        <w:rPr>
          <w:i/>
          <w:iCs/>
        </w:rPr>
        <w:t>check</w:t>
      </w:r>
      <w:r w:rsidR="003900BA">
        <w:rPr>
          <w:i/>
          <w:iCs/>
        </w:rPr>
        <w:t xml:space="preserve"> </w:t>
      </w:r>
      <w:r w:rsidRPr="003441FC">
        <w:rPr>
          <w:i/>
          <w:iCs/>
        </w:rPr>
        <w:t>all</w:t>
      </w:r>
      <w:r w:rsidR="003900BA">
        <w:rPr>
          <w:i/>
          <w:iCs/>
        </w:rPr>
        <w:t xml:space="preserve"> </w:t>
      </w:r>
      <w:r w:rsidRPr="003441FC">
        <w:rPr>
          <w:i/>
          <w:iCs/>
        </w:rPr>
        <w:t>that</w:t>
      </w:r>
      <w:r w:rsidR="003900BA">
        <w:rPr>
          <w:i/>
          <w:iCs/>
        </w:rPr>
        <w:t xml:space="preserve"> </w:t>
      </w:r>
      <w:r w:rsidRPr="003441FC">
        <w:rPr>
          <w:i/>
          <w:iCs/>
        </w:rPr>
        <w:t>apply</w:t>
      </w:r>
      <w:r w:rsidRPr="003441FC">
        <w:t>):</w:t>
      </w:r>
    </w:p>
    <w:p w14:paraId="598EB4FC" w14:textId="77777777" w:rsidR="005770CB" w:rsidRPr="003441FC" w:rsidRDefault="005770CB" w:rsidP="003441FC">
      <w:pPr>
        <w:spacing w:line="240" w:lineRule="auto"/>
        <w:jc w:val="left"/>
      </w:pPr>
    </w:p>
    <w:p w14:paraId="52C211DF" w14:textId="0C53ACCB" w:rsidR="00FB4DDA" w:rsidRPr="003441FC" w:rsidRDefault="00E668FB" w:rsidP="003441FC">
      <w:pPr>
        <w:spacing w:line="240" w:lineRule="auto"/>
        <w:jc w:val="left"/>
      </w:pPr>
      <w:proofErr w:type="gramStart"/>
      <w:r w:rsidRPr="003441FC">
        <w:t>[</w:t>
      </w:r>
      <w:r w:rsidR="003900BA">
        <w:t xml:space="preserve"> </w:t>
      </w:r>
      <w:r w:rsidRPr="003441FC">
        <w:t>]</w:t>
      </w:r>
      <w:proofErr w:type="gramEnd"/>
      <w:r w:rsidRPr="003441FC">
        <w:tab/>
      </w:r>
      <w:r w:rsidR="00FB4DDA" w:rsidRPr="003441FC">
        <w:t>Defendant</w:t>
      </w:r>
      <w:r w:rsidR="003900BA">
        <w:t xml:space="preserve"> </w:t>
      </w:r>
      <w:r w:rsidR="00FB4DDA" w:rsidRPr="003441FC">
        <w:t>submitted</w:t>
      </w:r>
      <w:r w:rsidR="003900BA">
        <w:t xml:space="preserve"> </w:t>
      </w:r>
      <w:r w:rsidR="00FB4DDA" w:rsidRPr="003441FC">
        <w:t>a</w:t>
      </w:r>
      <w:r w:rsidR="003900BA">
        <w:t xml:space="preserve"> </w:t>
      </w:r>
      <w:r w:rsidR="00FB4DDA" w:rsidRPr="003441FC">
        <w:t>complete</w:t>
      </w:r>
      <w:r w:rsidR="003900BA">
        <w:t xml:space="preserve"> </w:t>
      </w:r>
      <w:r w:rsidR="00FB4DDA" w:rsidRPr="003441FC">
        <w:t>loss</w:t>
      </w:r>
      <w:r w:rsidR="003900BA">
        <w:t xml:space="preserve"> </w:t>
      </w:r>
      <w:r w:rsidR="00FB4DDA" w:rsidRPr="003441FC">
        <w:t>mitigation</w:t>
      </w:r>
      <w:r w:rsidR="003900BA">
        <w:t xml:space="preserve"> </w:t>
      </w:r>
      <w:r w:rsidR="00FB4DDA" w:rsidRPr="003441FC">
        <w:t>application</w:t>
      </w:r>
      <w:r w:rsidR="003900BA">
        <w:t xml:space="preserve"> </w:t>
      </w:r>
      <w:r w:rsidRPr="003441FC">
        <w:t>and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servicer</w:t>
      </w:r>
      <w:r w:rsidR="003900BA">
        <w:t xml:space="preserve"> </w:t>
      </w:r>
      <w:r w:rsidRPr="003441FC">
        <w:t>has</w:t>
      </w:r>
      <w:r w:rsidR="003900BA">
        <w:t xml:space="preserve"> </w:t>
      </w:r>
      <w:r w:rsidRPr="003441FC">
        <w:t>completed</w:t>
      </w:r>
      <w:r w:rsidR="003900BA">
        <w:t xml:space="preserve"> </w:t>
      </w:r>
      <w:r w:rsidRPr="003441FC">
        <w:t>review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application.</w:t>
      </w:r>
      <w:r w:rsidR="003900BA">
        <w:t xml:space="preserve"> </w:t>
      </w:r>
      <w:r w:rsidRPr="003441FC">
        <w:t>Defendant</w:t>
      </w:r>
      <w:r w:rsidR="003900BA">
        <w:t xml:space="preserve"> </w:t>
      </w:r>
      <w:proofErr w:type="gramStart"/>
      <w:r w:rsidR="00FB4DDA" w:rsidRPr="003441FC">
        <w:t>remained</w:t>
      </w:r>
      <w:r w:rsidR="003900BA">
        <w:t xml:space="preserve"> </w:t>
      </w:r>
      <w:r w:rsidR="00FB4DDA" w:rsidRPr="003441FC">
        <w:t>delinquent</w:t>
      </w:r>
      <w:r w:rsidR="003900BA">
        <w:t xml:space="preserve"> </w:t>
      </w:r>
      <w:r w:rsidR="00FB4DDA" w:rsidRPr="003441FC">
        <w:t>at</w:t>
      </w:r>
      <w:r w:rsidR="003900BA">
        <w:t xml:space="preserve"> </w:t>
      </w:r>
      <w:r w:rsidR="00FB4DDA" w:rsidRPr="003441FC">
        <w:t>all</w:t>
      </w:r>
      <w:r w:rsidR="003900BA">
        <w:t xml:space="preserve"> </w:t>
      </w:r>
      <w:r w:rsidR="00FB4DDA" w:rsidRPr="003441FC">
        <w:t>times</w:t>
      </w:r>
      <w:proofErr w:type="gramEnd"/>
      <w:r w:rsidR="003900BA">
        <w:t xml:space="preserve"> </w:t>
      </w:r>
      <w:r w:rsidR="00FB4DDA" w:rsidRPr="003441FC">
        <w:t>since</w:t>
      </w:r>
      <w:r w:rsidR="003900BA">
        <w:t xml:space="preserve"> </w:t>
      </w:r>
      <w:r w:rsidR="00FB4DDA" w:rsidRPr="003441FC">
        <w:t>submitting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r w:rsidR="00FB4DDA" w:rsidRPr="003441FC">
        <w:t>application,</w:t>
      </w:r>
      <w:r w:rsidR="003900BA">
        <w:t xml:space="preserve"> </w:t>
      </w:r>
      <w:r w:rsidR="00FB4DDA" w:rsidRPr="003441FC">
        <w:t>and</w:t>
      </w:r>
      <w:r w:rsidR="003900BA">
        <w:t xml:space="preserve"> </w:t>
      </w:r>
      <w:r w:rsidRPr="003441FC">
        <w:t>was</w:t>
      </w:r>
      <w:r w:rsidR="003900BA">
        <w:t xml:space="preserve"> </w:t>
      </w:r>
      <w:proofErr w:type="gramStart"/>
      <w:r w:rsidRPr="003441FC">
        <w:t>denied</w:t>
      </w:r>
      <w:r w:rsidR="003900BA">
        <w:t xml:space="preserve"> </w:t>
      </w:r>
      <w:r w:rsidRPr="003441FC">
        <w:t>for</w:t>
      </w:r>
      <w:proofErr w:type="gramEnd"/>
      <w:r w:rsidR="003900BA">
        <w:t xml:space="preserve"> </w:t>
      </w:r>
      <w:r w:rsidRPr="003441FC">
        <w:t>loan</w:t>
      </w:r>
      <w:r w:rsidR="003900BA">
        <w:t xml:space="preserve"> </w:t>
      </w:r>
      <w:r w:rsidR="006E0926" w:rsidRPr="003441FC">
        <w:t>modification</w:t>
      </w:r>
      <w:r w:rsidR="003900BA">
        <w:t xml:space="preserve"> </w:t>
      </w:r>
      <w:r w:rsidRPr="003441FC">
        <w:t>or</w:t>
      </w:r>
      <w:r w:rsidR="003900BA">
        <w:t xml:space="preserve"> </w:t>
      </w:r>
      <w:r w:rsidRPr="003441FC">
        <w:t>did</w:t>
      </w:r>
      <w:r w:rsidR="003900BA">
        <w:t xml:space="preserve"> </w:t>
      </w:r>
      <w:r w:rsidRPr="003441FC">
        <w:t>not</w:t>
      </w:r>
      <w:r w:rsidR="003900BA">
        <w:t xml:space="preserve"> </w:t>
      </w:r>
      <w:r w:rsidRPr="003441FC">
        <w:t>accept</w:t>
      </w:r>
      <w:r w:rsidR="003900BA">
        <w:t xml:space="preserve"> </w:t>
      </w:r>
      <w:r w:rsidRPr="003441FC">
        <w:t>another</w:t>
      </w:r>
      <w:r w:rsidR="003900BA">
        <w:t xml:space="preserve"> </w:t>
      </w:r>
      <w:r w:rsidRPr="003441FC">
        <w:t>loss</w:t>
      </w:r>
      <w:r w:rsidR="003900BA">
        <w:t xml:space="preserve"> </w:t>
      </w:r>
      <w:r w:rsidRPr="003441FC">
        <w:t>mitigation</w:t>
      </w:r>
      <w:r w:rsidR="003900BA">
        <w:t xml:space="preserve"> </w:t>
      </w:r>
      <w:r w:rsidRPr="003441FC">
        <w:t>offer</w:t>
      </w:r>
      <w:r w:rsidR="00FB4DDA" w:rsidRPr="003441FC">
        <w:t>.</w:t>
      </w:r>
    </w:p>
    <w:p w14:paraId="7A34682F" w14:textId="77777777" w:rsidR="005770CB" w:rsidRPr="003441FC" w:rsidRDefault="005770CB" w:rsidP="003441FC">
      <w:pPr>
        <w:spacing w:line="240" w:lineRule="auto"/>
        <w:jc w:val="left"/>
      </w:pPr>
    </w:p>
    <w:p w14:paraId="478DBA8D" w14:textId="5DC3B765" w:rsidR="00FB4DDA" w:rsidRPr="003441FC" w:rsidRDefault="00E668FB" w:rsidP="003441FC">
      <w:pPr>
        <w:spacing w:line="240" w:lineRule="auto"/>
        <w:jc w:val="left"/>
      </w:pPr>
      <w:proofErr w:type="gramStart"/>
      <w:r w:rsidRPr="003441FC">
        <w:t>[</w:t>
      </w:r>
      <w:r w:rsidR="003900BA">
        <w:t xml:space="preserve"> </w:t>
      </w:r>
      <w:r w:rsidRPr="003441FC">
        <w:t>]</w:t>
      </w:r>
      <w:proofErr w:type="gramEnd"/>
      <w:r w:rsidRPr="003441FC">
        <w:tab/>
      </w:r>
      <w:r w:rsidR="00FB4DDA" w:rsidRPr="003441FC">
        <w:t>The</w:t>
      </w:r>
      <w:r w:rsidR="003900BA">
        <w:t xml:space="preserve"> </w:t>
      </w:r>
      <w:r w:rsidR="00FB4DDA" w:rsidRPr="003441FC">
        <w:t>property</w:t>
      </w:r>
      <w:r w:rsidR="003900BA">
        <w:t xml:space="preserve"> </w:t>
      </w:r>
      <w:r w:rsidR="00FB4DDA" w:rsidRPr="003441FC">
        <w:t>securing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r w:rsidR="00FB4DDA" w:rsidRPr="003441FC">
        <w:t>mortgage</w:t>
      </w:r>
      <w:r w:rsidR="003900BA">
        <w:t xml:space="preserve"> </w:t>
      </w:r>
      <w:r w:rsidR="00FB4DDA" w:rsidRPr="003441FC">
        <w:t>loan</w:t>
      </w:r>
      <w:r w:rsidR="003900BA">
        <w:t xml:space="preserve"> </w:t>
      </w:r>
      <w:r w:rsidR="00FB4DDA" w:rsidRPr="003441FC">
        <w:t>is</w:t>
      </w:r>
      <w:r w:rsidR="003900BA">
        <w:t xml:space="preserve"> </w:t>
      </w:r>
      <w:r w:rsidR="00FB4DDA" w:rsidRPr="003441FC">
        <w:t>abandoned</w:t>
      </w:r>
      <w:r w:rsidR="003900BA">
        <w:t xml:space="preserve"> </w:t>
      </w:r>
      <w:r w:rsidR="00FB4DDA" w:rsidRPr="003441FC">
        <w:t>according</w:t>
      </w:r>
      <w:r w:rsidR="003900BA">
        <w:t xml:space="preserve"> </w:t>
      </w:r>
      <w:r w:rsidR="00FB4DDA" w:rsidRPr="003441FC">
        <w:t>to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r w:rsidR="00FB4DDA" w:rsidRPr="003441FC">
        <w:t>laws</w:t>
      </w:r>
      <w:r w:rsidR="003900BA">
        <w:t xml:space="preserve"> </w:t>
      </w:r>
      <w:r w:rsidR="00FB4DDA" w:rsidRPr="003441FC">
        <w:t>of</w:t>
      </w:r>
      <w:r w:rsidR="003900BA">
        <w:t xml:space="preserve"> </w:t>
      </w:r>
      <w:r w:rsidR="00FB4DDA" w:rsidRPr="003441FC">
        <w:t>the</w:t>
      </w:r>
      <w:r w:rsidR="003900BA">
        <w:t xml:space="preserve"> </w:t>
      </w:r>
      <w:r w:rsidR="00FB4DDA" w:rsidRPr="003441FC">
        <w:t>State</w:t>
      </w:r>
      <w:r w:rsidR="003900BA">
        <w:t xml:space="preserve"> </w:t>
      </w:r>
      <w:r w:rsidR="00FB4DDA" w:rsidRPr="003441FC">
        <w:t>of</w:t>
      </w:r>
      <w:r w:rsidR="003900BA">
        <w:t xml:space="preserve"> </w:t>
      </w:r>
      <w:r w:rsidR="00FB4DDA" w:rsidRPr="003441FC">
        <w:t>New</w:t>
      </w:r>
      <w:r w:rsidR="003900BA">
        <w:t xml:space="preserve"> </w:t>
      </w:r>
      <w:r w:rsidR="00FB4DDA" w:rsidRPr="003441FC">
        <w:t>Mexico.</w:t>
      </w:r>
    </w:p>
    <w:p w14:paraId="233A8738" w14:textId="77777777" w:rsidR="007E1A39" w:rsidRPr="003441FC" w:rsidRDefault="007E1A39" w:rsidP="003441FC">
      <w:pPr>
        <w:spacing w:line="240" w:lineRule="auto"/>
        <w:jc w:val="left"/>
      </w:pPr>
    </w:p>
    <w:p w14:paraId="17623A93" w14:textId="6E87E28F" w:rsidR="00FB4DDA" w:rsidRPr="003441FC" w:rsidRDefault="00E668FB" w:rsidP="003441FC">
      <w:pPr>
        <w:spacing w:line="240" w:lineRule="auto"/>
        <w:jc w:val="left"/>
      </w:pPr>
      <w:proofErr w:type="gramStart"/>
      <w:r w:rsidRPr="003441FC">
        <w:lastRenderedPageBreak/>
        <w:t>[</w:t>
      </w:r>
      <w:r w:rsidR="003900BA">
        <w:t xml:space="preserve"> </w:t>
      </w:r>
      <w:r w:rsidRPr="003441FC">
        <w:t>]</w:t>
      </w:r>
      <w:proofErr w:type="gramEnd"/>
      <w:r w:rsidRPr="003441FC">
        <w:tab/>
      </w:r>
      <w:r w:rsidR="00FB4DDA" w:rsidRPr="003441FC">
        <w:t>The</w:t>
      </w:r>
      <w:r w:rsidR="003900BA">
        <w:t xml:space="preserve"> </w:t>
      </w:r>
      <w:r w:rsidR="00FB4DDA" w:rsidRPr="003441FC">
        <w:t>loan</w:t>
      </w:r>
      <w:r w:rsidR="003900BA">
        <w:t xml:space="preserve"> </w:t>
      </w:r>
      <w:r w:rsidR="00FB4DDA" w:rsidRPr="003441FC">
        <w:t>was</w:t>
      </w:r>
      <w:r w:rsidR="003900BA">
        <w:t xml:space="preserve"> </w:t>
      </w:r>
      <w:r w:rsidR="00FB4DDA" w:rsidRPr="003441FC">
        <w:t>delinquent</w:t>
      </w:r>
      <w:r w:rsidR="003900BA">
        <w:t xml:space="preserve"> </w:t>
      </w:r>
      <w:r w:rsidR="00FB4DDA" w:rsidRPr="003441FC">
        <w:t>for</w:t>
      </w:r>
      <w:r w:rsidR="003900BA">
        <w:t xml:space="preserve"> </w:t>
      </w:r>
      <w:r w:rsidR="00FB4DDA" w:rsidRPr="003441FC">
        <w:t>one</w:t>
      </w:r>
      <w:r w:rsidR="003900BA">
        <w:t xml:space="preserve"> </w:t>
      </w:r>
      <w:r w:rsidR="00FB4DDA" w:rsidRPr="003441FC">
        <w:t>hundred</w:t>
      </w:r>
      <w:r w:rsidR="003900BA">
        <w:t xml:space="preserve"> </w:t>
      </w:r>
      <w:r w:rsidR="00FB4DDA" w:rsidRPr="003441FC">
        <w:t>twenty</w:t>
      </w:r>
      <w:r w:rsidR="003900BA">
        <w:t xml:space="preserve"> </w:t>
      </w:r>
      <w:r w:rsidR="00FB4DDA" w:rsidRPr="003441FC">
        <w:t>(120)</w:t>
      </w:r>
      <w:r w:rsidR="003900BA">
        <w:t xml:space="preserve"> </w:t>
      </w:r>
      <w:r w:rsidR="00FB4DDA" w:rsidRPr="003441FC">
        <w:t>days</w:t>
      </w:r>
      <w:r w:rsidR="003900BA">
        <w:t xml:space="preserve"> </w:t>
      </w:r>
      <w:r w:rsidRPr="003441FC">
        <w:t>prior</w:t>
      </w:r>
      <w:r w:rsidR="003900BA">
        <w:t xml:space="preserve"> </w:t>
      </w:r>
      <w:r w:rsidRPr="003441FC">
        <w:t>to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filing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complaint</w:t>
      </w:r>
      <w:r w:rsidR="00FB4DDA" w:rsidRPr="003441FC">
        <w:t>.</w:t>
      </w:r>
    </w:p>
    <w:p w14:paraId="2E6DDAF7" w14:textId="77777777" w:rsidR="005770CB" w:rsidRPr="003441FC" w:rsidRDefault="005770CB" w:rsidP="003441FC">
      <w:pPr>
        <w:spacing w:line="240" w:lineRule="auto"/>
        <w:jc w:val="left"/>
      </w:pPr>
    </w:p>
    <w:p w14:paraId="47760D19" w14:textId="4132453C" w:rsidR="00FB4DDA" w:rsidRPr="003441FC" w:rsidRDefault="00FB4DDA" w:rsidP="003441FC">
      <w:pPr>
        <w:spacing w:line="240" w:lineRule="auto"/>
        <w:jc w:val="left"/>
      </w:pPr>
      <w:proofErr w:type="gramStart"/>
      <w:r w:rsidRPr="003441FC">
        <w:t>[</w:t>
      </w:r>
      <w:r w:rsidR="003900BA">
        <w:t xml:space="preserve"> </w:t>
      </w:r>
      <w:r w:rsidRPr="003441FC">
        <w:t>]</w:t>
      </w:r>
      <w:proofErr w:type="gramEnd"/>
      <w:r w:rsidR="003441FC">
        <w:tab/>
      </w:r>
      <w:r w:rsidRPr="003441FC">
        <w:t>The</w:t>
      </w:r>
      <w:r w:rsidR="003900BA">
        <w:t xml:space="preserve"> </w:t>
      </w:r>
      <w:r w:rsidRPr="003441FC">
        <w:t>statute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limitations</w:t>
      </w:r>
      <w:r w:rsidR="003900BA">
        <w:t xml:space="preserve"> </w:t>
      </w:r>
      <w:r w:rsidRPr="003441FC">
        <w:t>applicable</w:t>
      </w:r>
      <w:r w:rsidR="003900BA">
        <w:t xml:space="preserve"> </w:t>
      </w:r>
      <w:r w:rsidRPr="003441FC">
        <w:t>to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foreclosure</w:t>
      </w:r>
      <w:r w:rsidR="003900BA">
        <w:t xml:space="preserve"> </w:t>
      </w:r>
      <w:r w:rsidRPr="003441FC">
        <w:t>action</w:t>
      </w:r>
      <w:r w:rsidR="003900BA">
        <w:t xml:space="preserve"> </w:t>
      </w:r>
      <w:r w:rsidRPr="003441FC">
        <w:t>being</w:t>
      </w:r>
      <w:r w:rsidR="003900BA">
        <w:t xml:space="preserve"> </w:t>
      </w:r>
      <w:r w:rsidRPr="003441FC">
        <w:t>taken</w:t>
      </w:r>
      <w:r w:rsidR="003900BA">
        <w:t xml:space="preserve"> </w:t>
      </w:r>
      <w:r w:rsidRPr="003441FC">
        <w:t>will</w:t>
      </w:r>
      <w:r w:rsidR="003900BA">
        <w:t xml:space="preserve"> </w:t>
      </w:r>
      <w:r w:rsidRPr="003441FC">
        <w:t>expire</w:t>
      </w:r>
      <w:r w:rsidR="003900BA">
        <w:t xml:space="preserve"> </w:t>
      </w:r>
      <w:r w:rsidRPr="003441FC">
        <w:t>within</w:t>
      </w:r>
      <w:r w:rsidR="003900BA">
        <w:t xml:space="preserve"> </w:t>
      </w:r>
      <w:r w:rsidRPr="003441FC">
        <w:t>one</w:t>
      </w:r>
      <w:r w:rsidR="003900BA">
        <w:t xml:space="preserve"> </w:t>
      </w:r>
      <w:r w:rsidRPr="003441FC">
        <w:t>hundred</w:t>
      </w:r>
      <w:r w:rsidR="003900BA">
        <w:t xml:space="preserve"> </w:t>
      </w:r>
      <w:r w:rsidRPr="003441FC">
        <w:t>twenty</w:t>
      </w:r>
      <w:r w:rsidR="003900BA">
        <w:t xml:space="preserve"> </w:t>
      </w:r>
      <w:r w:rsidRPr="003441FC">
        <w:t>(120)</w:t>
      </w:r>
      <w:r w:rsidR="003900BA">
        <w:t xml:space="preserve"> </w:t>
      </w:r>
      <w:r w:rsidRPr="003441FC">
        <w:t>days</w:t>
      </w:r>
      <w:r w:rsidR="003900BA">
        <w:t xml:space="preserve"> </w:t>
      </w:r>
      <w:r w:rsidRPr="003441FC">
        <w:t>if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Court</w:t>
      </w:r>
      <w:r w:rsidR="003900BA">
        <w:t xml:space="preserve"> </w:t>
      </w:r>
      <w:r w:rsidRPr="003441FC">
        <w:t>does</w:t>
      </w:r>
      <w:r w:rsidR="003900BA">
        <w:t xml:space="preserve"> </w:t>
      </w:r>
      <w:r w:rsidRPr="003441FC">
        <w:t>not</w:t>
      </w:r>
      <w:r w:rsidR="003900BA">
        <w:t xml:space="preserve"> </w:t>
      </w:r>
      <w:r w:rsidRPr="003441FC">
        <w:t>allow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filing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the</w:t>
      </w:r>
      <w:r w:rsidR="003900BA">
        <w:t xml:space="preserve"> </w:t>
      </w:r>
      <w:r w:rsidRPr="003441FC">
        <w:t>Foreclosure</w:t>
      </w:r>
      <w:r w:rsidR="003900BA">
        <w:t xml:space="preserve"> </w:t>
      </w:r>
      <w:r w:rsidRPr="003441FC">
        <w:t>Complaint.</w:t>
      </w:r>
      <w:r w:rsidR="003900BA">
        <w:t xml:space="preserve">  </w:t>
      </w:r>
      <w:r w:rsidRPr="003441FC">
        <w:t>The</w:t>
      </w:r>
      <w:r w:rsidR="003900BA">
        <w:t xml:space="preserve"> </w:t>
      </w:r>
      <w:r w:rsidRPr="003441FC">
        <w:t>statute</w:t>
      </w:r>
      <w:r w:rsidR="003900BA">
        <w:t xml:space="preserve"> </w:t>
      </w:r>
      <w:r w:rsidRPr="003441FC">
        <w:t>of</w:t>
      </w:r>
      <w:r w:rsidR="003900BA">
        <w:t xml:space="preserve"> </w:t>
      </w:r>
      <w:r w:rsidRPr="003441FC">
        <w:t>limitations</w:t>
      </w:r>
      <w:r w:rsidR="003900BA">
        <w:t xml:space="preserve"> </w:t>
      </w:r>
      <w:r w:rsidRPr="003441FC">
        <w:t>will</w:t>
      </w:r>
      <w:r w:rsidR="003900BA">
        <w:t xml:space="preserve"> </w:t>
      </w:r>
      <w:r w:rsidRPr="003441FC">
        <w:t>expire</w:t>
      </w:r>
      <w:r w:rsidR="003900BA">
        <w:t xml:space="preserve"> </w:t>
      </w:r>
      <w:r w:rsidRPr="003441FC">
        <w:t>on</w:t>
      </w:r>
      <w:r w:rsidR="003900BA">
        <w:t xml:space="preserve"> </w:t>
      </w:r>
      <w:r w:rsidRPr="003441FC">
        <w:t>________.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15"/>
      </w:tblGrid>
      <w:tr w:rsidR="003441FC" w14:paraId="6C240AF8" w14:textId="77777777" w:rsidTr="003441FC">
        <w:tc>
          <w:tcPr>
            <w:tcW w:w="5035" w:type="dxa"/>
          </w:tcPr>
          <w:p w14:paraId="0AF833BB" w14:textId="77777777" w:rsidR="003441FC" w:rsidRDefault="003441FC" w:rsidP="003441FC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6EE5420E" w14:textId="5B045EFD" w:rsidR="003441FC" w:rsidRDefault="003441FC" w:rsidP="003441FC">
            <w:pPr>
              <w:spacing w:line="240" w:lineRule="auto"/>
              <w:ind w:firstLine="0"/>
              <w:jc w:val="left"/>
            </w:pPr>
            <w:r w:rsidRPr="003441FC">
              <w:t>_______________________________</w:t>
            </w:r>
            <w:r>
              <w:br/>
            </w:r>
            <w:r w:rsidRPr="003441FC">
              <w:t>Signature</w:t>
            </w:r>
          </w:p>
        </w:tc>
      </w:tr>
      <w:tr w:rsidR="003441FC" w14:paraId="11DD856A" w14:textId="77777777" w:rsidTr="003441FC">
        <w:tc>
          <w:tcPr>
            <w:tcW w:w="5035" w:type="dxa"/>
          </w:tcPr>
          <w:p w14:paraId="3DC5BDE9" w14:textId="77777777" w:rsidR="003441FC" w:rsidRDefault="003441FC" w:rsidP="003441FC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66136A2F" w14:textId="77B54EE7" w:rsidR="003441FC" w:rsidRDefault="003441FC" w:rsidP="003441FC">
            <w:pPr>
              <w:spacing w:line="240" w:lineRule="auto"/>
              <w:ind w:firstLine="0"/>
              <w:jc w:val="left"/>
            </w:pPr>
            <w:r w:rsidRPr="003441FC">
              <w:t>_______________________________</w:t>
            </w:r>
            <w:r>
              <w:br/>
            </w:r>
            <w:r w:rsidRPr="003441FC">
              <w:t>Printed</w:t>
            </w:r>
            <w:r w:rsidR="003900BA">
              <w:t xml:space="preserve"> </w:t>
            </w:r>
            <w:r w:rsidRPr="003441FC">
              <w:t>Name</w:t>
            </w:r>
          </w:p>
        </w:tc>
      </w:tr>
      <w:tr w:rsidR="003441FC" w14:paraId="311890B3" w14:textId="77777777" w:rsidTr="003441FC">
        <w:tc>
          <w:tcPr>
            <w:tcW w:w="5035" w:type="dxa"/>
          </w:tcPr>
          <w:p w14:paraId="7A53DC0A" w14:textId="77777777" w:rsidR="003441FC" w:rsidRDefault="003441FC" w:rsidP="003441FC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7E2D7619" w14:textId="2456DD24" w:rsidR="003441FC" w:rsidRDefault="003441FC" w:rsidP="003441FC">
            <w:pPr>
              <w:spacing w:line="240" w:lineRule="auto"/>
              <w:ind w:firstLine="0"/>
              <w:jc w:val="left"/>
            </w:pPr>
            <w:r w:rsidRPr="003441FC">
              <w:t>_______________________________</w:t>
            </w:r>
            <w:r>
              <w:br/>
            </w:r>
            <w:r w:rsidRPr="003441FC">
              <w:t>Law</w:t>
            </w:r>
            <w:r w:rsidR="003900BA">
              <w:t xml:space="preserve"> </w:t>
            </w:r>
            <w:r w:rsidRPr="003441FC">
              <w:t>Firm</w:t>
            </w:r>
            <w:r w:rsidR="003900BA">
              <w:t xml:space="preserve"> </w:t>
            </w:r>
            <w:r w:rsidRPr="003441FC">
              <w:t>Name</w:t>
            </w:r>
            <w:r w:rsidR="003900BA">
              <w:t xml:space="preserve"> </w:t>
            </w:r>
            <w:r w:rsidRPr="003441FC">
              <w:t>(</w:t>
            </w:r>
            <w:r w:rsidRPr="003441FC">
              <w:rPr>
                <w:i/>
              </w:rPr>
              <w:t>if</w:t>
            </w:r>
            <w:r w:rsidR="003900BA">
              <w:rPr>
                <w:i/>
              </w:rPr>
              <w:t xml:space="preserve"> </w:t>
            </w:r>
            <w:r w:rsidRPr="003441FC">
              <w:rPr>
                <w:i/>
              </w:rPr>
              <w:t>applicable)</w:t>
            </w:r>
          </w:p>
        </w:tc>
      </w:tr>
      <w:tr w:rsidR="003441FC" w14:paraId="59E61DDA" w14:textId="77777777" w:rsidTr="003441FC">
        <w:tc>
          <w:tcPr>
            <w:tcW w:w="5035" w:type="dxa"/>
          </w:tcPr>
          <w:p w14:paraId="1673E0FF" w14:textId="77777777" w:rsidR="003441FC" w:rsidRDefault="003441FC" w:rsidP="003441FC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768B526D" w14:textId="31AEDC10" w:rsidR="003441FC" w:rsidRDefault="003441FC" w:rsidP="003441FC">
            <w:pPr>
              <w:spacing w:line="240" w:lineRule="auto"/>
              <w:ind w:firstLine="0"/>
              <w:jc w:val="left"/>
            </w:pPr>
            <w:r w:rsidRPr="003441FC">
              <w:t>_______________________________</w:t>
            </w:r>
            <w:r>
              <w:br/>
            </w:r>
            <w:r w:rsidRPr="003441FC">
              <w:t>Physical</w:t>
            </w:r>
            <w:r w:rsidR="003900BA">
              <w:t xml:space="preserve"> </w:t>
            </w:r>
            <w:r w:rsidRPr="003441FC">
              <w:t>Address</w:t>
            </w:r>
          </w:p>
        </w:tc>
      </w:tr>
      <w:tr w:rsidR="003441FC" w14:paraId="4B014739" w14:textId="77777777" w:rsidTr="003441FC">
        <w:tc>
          <w:tcPr>
            <w:tcW w:w="5035" w:type="dxa"/>
          </w:tcPr>
          <w:p w14:paraId="6C141094" w14:textId="77777777" w:rsidR="003441FC" w:rsidRDefault="003441FC" w:rsidP="003441FC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58CCFC8B" w14:textId="6FBB0E9E" w:rsidR="003441FC" w:rsidRDefault="003441FC" w:rsidP="003441FC">
            <w:pPr>
              <w:spacing w:line="240" w:lineRule="auto"/>
              <w:ind w:firstLine="0"/>
              <w:jc w:val="left"/>
            </w:pPr>
            <w:r w:rsidRPr="003441FC">
              <w:t>_______________________________</w:t>
            </w:r>
            <w:r>
              <w:br/>
            </w:r>
            <w:r w:rsidRPr="003441FC">
              <w:t>Telephone</w:t>
            </w:r>
            <w:r w:rsidR="003900BA">
              <w:t xml:space="preserve"> </w:t>
            </w:r>
            <w:r w:rsidRPr="003441FC">
              <w:t>Number</w:t>
            </w:r>
          </w:p>
        </w:tc>
      </w:tr>
      <w:tr w:rsidR="003441FC" w14:paraId="16EE7229" w14:textId="77777777" w:rsidTr="003441FC">
        <w:tc>
          <w:tcPr>
            <w:tcW w:w="5035" w:type="dxa"/>
          </w:tcPr>
          <w:p w14:paraId="0B1630AC" w14:textId="77777777" w:rsidR="003441FC" w:rsidRDefault="003441FC" w:rsidP="003441FC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6D55FD97" w14:textId="2A762971" w:rsidR="003441FC" w:rsidRDefault="003441FC" w:rsidP="003441FC">
            <w:pPr>
              <w:spacing w:line="240" w:lineRule="auto"/>
              <w:ind w:firstLine="0"/>
              <w:jc w:val="left"/>
            </w:pPr>
            <w:r w:rsidRPr="003441FC">
              <w:t>_______________________________</w:t>
            </w:r>
            <w:r>
              <w:br/>
            </w:r>
            <w:r w:rsidRPr="003441FC">
              <w:t>E-Mail</w:t>
            </w:r>
            <w:r w:rsidR="003900BA">
              <w:t xml:space="preserve"> </w:t>
            </w:r>
            <w:r w:rsidRPr="003441FC">
              <w:t>Address</w:t>
            </w:r>
          </w:p>
        </w:tc>
      </w:tr>
      <w:tr w:rsidR="003441FC" w14:paraId="06F6B537" w14:textId="77777777" w:rsidTr="003441FC">
        <w:tc>
          <w:tcPr>
            <w:tcW w:w="5035" w:type="dxa"/>
          </w:tcPr>
          <w:p w14:paraId="549E3C60" w14:textId="77777777" w:rsidR="003441FC" w:rsidRDefault="003441FC" w:rsidP="003441FC">
            <w:pPr>
              <w:spacing w:line="240" w:lineRule="auto"/>
              <w:ind w:firstLine="0"/>
              <w:jc w:val="left"/>
            </w:pPr>
          </w:p>
        </w:tc>
        <w:tc>
          <w:tcPr>
            <w:tcW w:w="4315" w:type="dxa"/>
          </w:tcPr>
          <w:p w14:paraId="557F1287" w14:textId="60D4DC84" w:rsidR="003441FC" w:rsidRDefault="003441FC" w:rsidP="003441FC">
            <w:pPr>
              <w:spacing w:line="240" w:lineRule="auto"/>
              <w:ind w:firstLine="0"/>
              <w:jc w:val="left"/>
            </w:pPr>
            <w:r w:rsidRPr="003441FC">
              <w:t>_______________________________</w:t>
            </w:r>
            <w:r>
              <w:br/>
            </w:r>
            <w:r w:rsidRPr="003441FC">
              <w:t>Relationship</w:t>
            </w:r>
            <w:r w:rsidR="003900BA">
              <w:t xml:space="preserve"> </w:t>
            </w:r>
            <w:r w:rsidRPr="003441FC">
              <w:t>To</w:t>
            </w:r>
            <w:r w:rsidR="003900BA">
              <w:t xml:space="preserve"> </w:t>
            </w:r>
            <w:r w:rsidRPr="003441FC">
              <w:t>Plaintiff</w:t>
            </w:r>
          </w:p>
        </w:tc>
      </w:tr>
    </w:tbl>
    <w:p w14:paraId="4997CCBB" w14:textId="77777777" w:rsidR="008179BA" w:rsidRPr="003441FC" w:rsidRDefault="008179BA" w:rsidP="003441FC">
      <w:pPr>
        <w:spacing w:line="240" w:lineRule="auto"/>
        <w:jc w:val="left"/>
      </w:pPr>
    </w:p>
    <w:p w14:paraId="63073584" w14:textId="42375FDE" w:rsidR="003441FC" w:rsidRPr="003441FC" w:rsidRDefault="00FB4DDA" w:rsidP="00E4535C">
      <w:pPr>
        <w:spacing w:line="240" w:lineRule="auto"/>
        <w:ind w:firstLine="0"/>
        <w:jc w:val="left"/>
      </w:pPr>
      <w:r w:rsidRPr="003441FC">
        <w:t>[Adopted</w:t>
      </w:r>
      <w:r w:rsidR="003900BA">
        <w:t xml:space="preserve"> </w:t>
      </w:r>
      <w:r w:rsidRPr="003441FC">
        <w:t>by</w:t>
      </w:r>
      <w:r w:rsidR="003900BA">
        <w:t xml:space="preserve"> </w:t>
      </w:r>
      <w:r w:rsidRPr="003441FC">
        <w:t>Supreme</w:t>
      </w:r>
      <w:r w:rsidR="003900BA">
        <w:t xml:space="preserve"> </w:t>
      </w:r>
      <w:r w:rsidRPr="003441FC">
        <w:t>Court</w:t>
      </w:r>
      <w:r w:rsidR="003900BA">
        <w:t xml:space="preserve"> </w:t>
      </w:r>
      <w:r w:rsidRPr="003441FC">
        <w:t>Order</w:t>
      </w:r>
      <w:r w:rsidR="003900BA">
        <w:t xml:space="preserve"> </w:t>
      </w:r>
      <w:r w:rsidRPr="003441FC">
        <w:t>No.</w:t>
      </w:r>
      <w:r w:rsidR="003900BA">
        <w:t xml:space="preserve"> </w:t>
      </w:r>
      <w:r w:rsidRPr="003441FC">
        <w:t>21-8300-004,</w:t>
      </w:r>
      <w:r w:rsidR="003900BA">
        <w:t xml:space="preserve"> </w:t>
      </w:r>
      <w:r w:rsidRPr="003441FC">
        <w:t>effective</w:t>
      </w:r>
      <w:r w:rsidR="003900BA">
        <w:t xml:space="preserve"> </w:t>
      </w:r>
      <w:r w:rsidRPr="003441FC">
        <w:t>for</w:t>
      </w:r>
      <w:r w:rsidR="003900BA">
        <w:t xml:space="preserve"> </w:t>
      </w:r>
      <w:r w:rsidRPr="003441FC">
        <w:t>all</w:t>
      </w:r>
      <w:r w:rsidR="003900BA">
        <w:t xml:space="preserve"> </w:t>
      </w:r>
      <w:r w:rsidRPr="003441FC">
        <w:t>cases</w:t>
      </w:r>
      <w:r w:rsidR="003900BA">
        <w:t xml:space="preserve"> </w:t>
      </w:r>
      <w:r w:rsidRPr="003441FC">
        <w:t>pending</w:t>
      </w:r>
      <w:r w:rsidR="003900BA">
        <w:t xml:space="preserve"> </w:t>
      </w:r>
      <w:r w:rsidRPr="003441FC">
        <w:t>or</w:t>
      </w:r>
      <w:r w:rsidR="003900BA">
        <w:t xml:space="preserve"> </w:t>
      </w:r>
      <w:r w:rsidRPr="003441FC">
        <w:t>filed</w:t>
      </w:r>
      <w:r w:rsidR="003900BA">
        <w:t xml:space="preserve"> </w:t>
      </w:r>
      <w:r w:rsidRPr="003441FC">
        <w:t>on</w:t>
      </w:r>
      <w:r w:rsidR="003900BA">
        <w:t xml:space="preserve"> </w:t>
      </w:r>
      <w:r w:rsidRPr="003441FC">
        <w:t>or</w:t>
      </w:r>
      <w:r w:rsidR="003900BA">
        <w:t xml:space="preserve"> </w:t>
      </w:r>
      <w:r w:rsidRPr="003441FC">
        <w:t>after</w:t>
      </w:r>
      <w:r w:rsidR="003900BA">
        <w:t xml:space="preserve"> </w:t>
      </w:r>
      <w:r w:rsidRPr="003441FC">
        <w:t>September</w:t>
      </w:r>
      <w:r w:rsidR="003900BA">
        <w:t xml:space="preserve"> </w:t>
      </w:r>
      <w:r w:rsidRPr="003441FC">
        <w:t>7,</w:t>
      </w:r>
      <w:r w:rsidR="003900BA">
        <w:t xml:space="preserve"> </w:t>
      </w:r>
      <w:r w:rsidRPr="003441FC">
        <w:t>2021</w:t>
      </w:r>
      <w:r w:rsidR="00E668FB" w:rsidRPr="003441FC">
        <w:t>;</w:t>
      </w:r>
      <w:r w:rsidR="003900BA">
        <w:t xml:space="preserve"> </w:t>
      </w:r>
      <w:r w:rsidR="00E668FB" w:rsidRPr="003441FC">
        <w:t>as</w:t>
      </w:r>
      <w:r w:rsidR="003900BA">
        <w:t xml:space="preserve"> </w:t>
      </w:r>
      <w:r w:rsidR="00E668FB" w:rsidRPr="003441FC">
        <w:t>amended</w:t>
      </w:r>
      <w:r w:rsidR="003900BA">
        <w:t xml:space="preserve"> </w:t>
      </w:r>
      <w:r w:rsidR="00E668FB" w:rsidRPr="003441FC">
        <w:t>by</w:t>
      </w:r>
      <w:r w:rsidR="003900BA">
        <w:t xml:space="preserve"> </w:t>
      </w:r>
      <w:r w:rsidR="00E668FB" w:rsidRPr="003441FC">
        <w:t>Supreme</w:t>
      </w:r>
      <w:r w:rsidR="003900BA">
        <w:t xml:space="preserve"> </w:t>
      </w:r>
      <w:r w:rsidR="00E668FB" w:rsidRPr="003441FC">
        <w:t>Court</w:t>
      </w:r>
      <w:r w:rsidR="003900BA">
        <w:t xml:space="preserve"> </w:t>
      </w:r>
      <w:r w:rsidR="00E668FB" w:rsidRPr="003441FC">
        <w:t>Order</w:t>
      </w:r>
      <w:r w:rsidR="003900BA">
        <w:t xml:space="preserve"> </w:t>
      </w:r>
      <w:r w:rsidR="00E668FB" w:rsidRPr="003441FC">
        <w:t>No.</w:t>
      </w:r>
      <w:r w:rsidR="003900BA">
        <w:t xml:space="preserve"> </w:t>
      </w:r>
      <w:r w:rsidR="005770CB" w:rsidRPr="003441FC">
        <w:t>22-8300-010</w:t>
      </w:r>
      <w:r w:rsidR="00E668FB" w:rsidRPr="003441FC">
        <w:t>,</w:t>
      </w:r>
      <w:r w:rsidR="003900BA">
        <w:t xml:space="preserve"> </w:t>
      </w:r>
      <w:r w:rsidR="00E668FB" w:rsidRPr="003441FC">
        <w:t>effective</w:t>
      </w:r>
      <w:r w:rsidR="003900BA">
        <w:t xml:space="preserve"> </w:t>
      </w:r>
      <w:r w:rsidR="00E668FB" w:rsidRPr="003441FC">
        <w:t>for</w:t>
      </w:r>
      <w:r w:rsidR="003900BA">
        <w:t xml:space="preserve"> </w:t>
      </w:r>
      <w:r w:rsidR="00E668FB" w:rsidRPr="003441FC">
        <w:t>all</w:t>
      </w:r>
      <w:r w:rsidR="003900BA">
        <w:t xml:space="preserve"> </w:t>
      </w:r>
      <w:r w:rsidR="00E668FB" w:rsidRPr="003441FC">
        <w:t>cases</w:t>
      </w:r>
      <w:r w:rsidR="003900BA">
        <w:t xml:space="preserve"> </w:t>
      </w:r>
      <w:r w:rsidR="00E668FB" w:rsidRPr="003441FC">
        <w:t>pending</w:t>
      </w:r>
      <w:r w:rsidR="003900BA">
        <w:t xml:space="preserve"> </w:t>
      </w:r>
      <w:r w:rsidR="00E668FB" w:rsidRPr="003441FC">
        <w:t>or</w:t>
      </w:r>
      <w:r w:rsidR="003900BA">
        <w:t xml:space="preserve"> </w:t>
      </w:r>
      <w:r w:rsidR="00E668FB" w:rsidRPr="003441FC">
        <w:t>filed</w:t>
      </w:r>
      <w:r w:rsidR="003900BA">
        <w:t xml:space="preserve"> </w:t>
      </w:r>
      <w:r w:rsidR="00E668FB" w:rsidRPr="003441FC">
        <w:t>on</w:t>
      </w:r>
      <w:r w:rsidR="003900BA">
        <w:t xml:space="preserve"> </w:t>
      </w:r>
      <w:r w:rsidR="00E668FB" w:rsidRPr="003441FC">
        <w:t>or</w:t>
      </w:r>
      <w:r w:rsidR="003900BA">
        <w:t xml:space="preserve"> </w:t>
      </w:r>
      <w:r w:rsidR="00E668FB" w:rsidRPr="003441FC">
        <w:t>after</w:t>
      </w:r>
      <w:r w:rsidR="003900BA">
        <w:t xml:space="preserve"> </w:t>
      </w:r>
      <w:r w:rsidR="005770CB" w:rsidRPr="003441FC">
        <w:t>May</w:t>
      </w:r>
      <w:r w:rsidR="003900BA">
        <w:t xml:space="preserve"> </w:t>
      </w:r>
      <w:r w:rsidR="005770CB" w:rsidRPr="003441FC">
        <w:t>23,</w:t>
      </w:r>
      <w:r w:rsidR="003900BA">
        <w:t xml:space="preserve"> </w:t>
      </w:r>
      <w:r w:rsidR="005770CB" w:rsidRPr="003441FC">
        <w:t>2022</w:t>
      </w:r>
      <w:r w:rsidR="00315B38" w:rsidRPr="003441FC">
        <w:t>;</w:t>
      </w:r>
      <w:r w:rsidR="003900BA">
        <w:t xml:space="preserve"> </w:t>
      </w:r>
      <w:r w:rsidR="00315B38" w:rsidRPr="003441FC">
        <w:t>as</w:t>
      </w:r>
      <w:r w:rsidR="003900BA">
        <w:t xml:space="preserve"> </w:t>
      </w:r>
      <w:r w:rsidR="00315B38" w:rsidRPr="003441FC">
        <w:t>amended</w:t>
      </w:r>
      <w:r w:rsidR="003900BA">
        <w:t xml:space="preserve"> </w:t>
      </w:r>
      <w:r w:rsidR="00315B38" w:rsidRPr="003441FC">
        <w:t>by</w:t>
      </w:r>
      <w:r w:rsidR="003900BA">
        <w:t xml:space="preserve"> </w:t>
      </w:r>
      <w:r w:rsidR="00315B38" w:rsidRPr="003441FC">
        <w:t>Supreme</w:t>
      </w:r>
      <w:r w:rsidR="003900BA">
        <w:t xml:space="preserve"> </w:t>
      </w:r>
      <w:r w:rsidR="00315B38" w:rsidRPr="003441FC">
        <w:t>Court</w:t>
      </w:r>
      <w:r w:rsidR="003900BA">
        <w:t xml:space="preserve"> </w:t>
      </w:r>
      <w:r w:rsidR="00315B38" w:rsidRPr="003441FC">
        <w:t>Order</w:t>
      </w:r>
      <w:r w:rsidR="003900BA">
        <w:t xml:space="preserve"> </w:t>
      </w:r>
      <w:r w:rsidR="00315B38" w:rsidRPr="003441FC">
        <w:t>No.</w:t>
      </w:r>
      <w:r w:rsidR="003900BA">
        <w:t xml:space="preserve"> </w:t>
      </w:r>
      <w:r w:rsidR="001E469E" w:rsidRPr="003441FC">
        <w:t>S-1-RCR-2024-00080</w:t>
      </w:r>
      <w:r w:rsidR="00315B38" w:rsidRPr="003441FC">
        <w:t>,</w:t>
      </w:r>
      <w:r w:rsidR="003900BA">
        <w:t xml:space="preserve"> </w:t>
      </w:r>
      <w:r w:rsidR="00315B38" w:rsidRPr="003441FC">
        <w:t>effective</w:t>
      </w:r>
      <w:r w:rsidR="003900BA">
        <w:t xml:space="preserve"> </w:t>
      </w:r>
      <w:r w:rsidR="00315B38" w:rsidRPr="003441FC">
        <w:t>for</w:t>
      </w:r>
      <w:r w:rsidR="003900BA">
        <w:t xml:space="preserve"> </w:t>
      </w:r>
      <w:r w:rsidR="00315B38" w:rsidRPr="003441FC">
        <w:t>all</w:t>
      </w:r>
      <w:r w:rsidR="003900BA">
        <w:t xml:space="preserve"> </w:t>
      </w:r>
      <w:r w:rsidR="00315B38" w:rsidRPr="003441FC">
        <w:t>cases</w:t>
      </w:r>
      <w:r w:rsidR="003900BA">
        <w:t xml:space="preserve"> </w:t>
      </w:r>
      <w:r w:rsidR="00315B38" w:rsidRPr="003441FC">
        <w:t>pending</w:t>
      </w:r>
      <w:r w:rsidR="003900BA">
        <w:t xml:space="preserve"> </w:t>
      </w:r>
      <w:r w:rsidR="00315B38" w:rsidRPr="003441FC">
        <w:t>or</w:t>
      </w:r>
      <w:r w:rsidR="003900BA">
        <w:t xml:space="preserve"> </w:t>
      </w:r>
      <w:r w:rsidR="00315B38" w:rsidRPr="003441FC">
        <w:t>filed</w:t>
      </w:r>
      <w:r w:rsidR="003900BA">
        <w:t xml:space="preserve"> </w:t>
      </w:r>
      <w:r w:rsidR="00315B38" w:rsidRPr="003441FC">
        <w:t>on</w:t>
      </w:r>
      <w:r w:rsidR="003900BA">
        <w:t xml:space="preserve"> </w:t>
      </w:r>
      <w:r w:rsidR="00315B38" w:rsidRPr="003441FC">
        <w:t>or</w:t>
      </w:r>
      <w:r w:rsidR="003900BA">
        <w:t xml:space="preserve"> </w:t>
      </w:r>
      <w:r w:rsidR="00315B38" w:rsidRPr="003441FC">
        <w:t>after</w:t>
      </w:r>
      <w:r w:rsidR="003900BA">
        <w:t xml:space="preserve"> </w:t>
      </w:r>
      <w:r w:rsidR="001E469E" w:rsidRPr="003441FC">
        <w:t>December</w:t>
      </w:r>
      <w:r w:rsidR="003900BA">
        <w:t xml:space="preserve"> </w:t>
      </w:r>
      <w:r w:rsidR="001E469E" w:rsidRPr="003441FC">
        <w:t>31,</w:t>
      </w:r>
      <w:r w:rsidR="003900BA">
        <w:t xml:space="preserve"> </w:t>
      </w:r>
      <w:r w:rsidR="001E469E" w:rsidRPr="003441FC">
        <w:t>2024</w:t>
      </w:r>
      <w:r w:rsidRPr="003441FC">
        <w:t>.]</w:t>
      </w:r>
    </w:p>
    <w:sectPr w:rsidR="003441FC" w:rsidRPr="003441FC" w:rsidSect="003441FC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5A3DB" w14:textId="77777777" w:rsidR="00FB4DDA" w:rsidRDefault="00FB4DDA" w:rsidP="00AE66E6">
      <w:r>
        <w:separator/>
      </w:r>
    </w:p>
  </w:endnote>
  <w:endnote w:type="continuationSeparator" w:id="0">
    <w:p w14:paraId="30CBDBE1" w14:textId="77777777" w:rsidR="00FB4DDA" w:rsidRDefault="00FB4DDA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2D40B" w14:textId="77777777" w:rsidR="00FB4DDA" w:rsidRDefault="00FB4DDA" w:rsidP="00AE66E6">
      <w:r>
        <w:separator/>
      </w:r>
    </w:p>
  </w:footnote>
  <w:footnote w:type="continuationSeparator" w:id="0">
    <w:p w14:paraId="49FD7E5D" w14:textId="77777777" w:rsidR="00FB4DDA" w:rsidRDefault="00FB4DDA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7493929">
    <w:abstractNumId w:val="0"/>
  </w:num>
  <w:num w:numId="2" w16cid:durableId="1760832134">
    <w:abstractNumId w:val="4"/>
  </w:num>
  <w:num w:numId="3" w16cid:durableId="2030645512">
    <w:abstractNumId w:val="1"/>
  </w:num>
  <w:num w:numId="4" w16cid:durableId="1469981118">
    <w:abstractNumId w:val="3"/>
  </w:num>
  <w:num w:numId="5" w16cid:durableId="241838593">
    <w:abstractNumId w:val="5"/>
  </w:num>
  <w:num w:numId="6" w16cid:durableId="293371197">
    <w:abstractNumId w:val="6"/>
  </w:num>
  <w:num w:numId="7" w16cid:durableId="178961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DDA"/>
    <w:rsid w:val="0006105D"/>
    <w:rsid w:val="0017569D"/>
    <w:rsid w:val="001B683C"/>
    <w:rsid w:val="001E2331"/>
    <w:rsid w:val="001E469E"/>
    <w:rsid w:val="0021715F"/>
    <w:rsid w:val="00227DBD"/>
    <w:rsid w:val="00296896"/>
    <w:rsid w:val="00296F5D"/>
    <w:rsid w:val="00312840"/>
    <w:rsid w:val="00315B38"/>
    <w:rsid w:val="003441FC"/>
    <w:rsid w:val="003900BA"/>
    <w:rsid w:val="003E46FF"/>
    <w:rsid w:val="0040014D"/>
    <w:rsid w:val="004220B7"/>
    <w:rsid w:val="004768BF"/>
    <w:rsid w:val="004C739D"/>
    <w:rsid w:val="004E0E5F"/>
    <w:rsid w:val="005145D5"/>
    <w:rsid w:val="005770CB"/>
    <w:rsid w:val="0059480C"/>
    <w:rsid w:val="005B011D"/>
    <w:rsid w:val="006807C5"/>
    <w:rsid w:val="006D45FE"/>
    <w:rsid w:val="006E0926"/>
    <w:rsid w:val="00703777"/>
    <w:rsid w:val="007E1A39"/>
    <w:rsid w:val="00807AC3"/>
    <w:rsid w:val="008165DB"/>
    <w:rsid w:val="008179BA"/>
    <w:rsid w:val="00840636"/>
    <w:rsid w:val="00842C8D"/>
    <w:rsid w:val="008537A1"/>
    <w:rsid w:val="009010E9"/>
    <w:rsid w:val="009C7981"/>
    <w:rsid w:val="00A3117F"/>
    <w:rsid w:val="00A42CF9"/>
    <w:rsid w:val="00A44780"/>
    <w:rsid w:val="00AB4F13"/>
    <w:rsid w:val="00AD18C6"/>
    <w:rsid w:val="00AE0EDB"/>
    <w:rsid w:val="00AE66E6"/>
    <w:rsid w:val="00B52187"/>
    <w:rsid w:val="00B57C49"/>
    <w:rsid w:val="00B6433E"/>
    <w:rsid w:val="00B64D00"/>
    <w:rsid w:val="00B96D2A"/>
    <w:rsid w:val="00BE1630"/>
    <w:rsid w:val="00BE4C8E"/>
    <w:rsid w:val="00C460DB"/>
    <w:rsid w:val="00C52326"/>
    <w:rsid w:val="00D25CE7"/>
    <w:rsid w:val="00D37FEC"/>
    <w:rsid w:val="00D92C98"/>
    <w:rsid w:val="00DC234B"/>
    <w:rsid w:val="00DC6BB0"/>
    <w:rsid w:val="00E43482"/>
    <w:rsid w:val="00E4535C"/>
    <w:rsid w:val="00E668FB"/>
    <w:rsid w:val="00E670A0"/>
    <w:rsid w:val="00E85A9D"/>
    <w:rsid w:val="00EA4B5E"/>
    <w:rsid w:val="00EE4B25"/>
    <w:rsid w:val="00FB4DDA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AB893C6"/>
  <w15:docId w15:val="{7C7BC052-B833-44F3-96D1-B73681EF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1FC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FB4D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44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Templates\Ru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E6F4D3-EA87-4637-8164-3204145D6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23BE5-D474-47CC-9DE4-4A00DF01B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template.dotx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3</cp:revision>
  <cp:lastPrinted>2024-10-21T15:41:00Z</cp:lastPrinted>
  <dcterms:created xsi:type="dcterms:W3CDTF">2024-10-29T19:12:00Z</dcterms:created>
  <dcterms:modified xsi:type="dcterms:W3CDTF">2024-10-29T19:13:00Z</dcterms:modified>
</cp:coreProperties>
</file>