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16FB" w14:textId="592B21D4" w:rsidR="00286F7B" w:rsidRPr="000D09FA" w:rsidRDefault="00286F7B" w:rsidP="000554B6">
      <w:pPr>
        <w:pStyle w:val="Heading5"/>
        <w:spacing w:before="0" w:beforeAutospacing="0" w:after="0" w:afterAutospacing="0"/>
        <w:rPr>
          <w:sz w:val="24"/>
          <w:szCs w:val="24"/>
        </w:rPr>
      </w:pPr>
      <w:r w:rsidRPr="000D09FA">
        <w:rPr>
          <w:sz w:val="24"/>
          <w:szCs w:val="24"/>
          <w:lang w:val="en"/>
        </w:rPr>
        <w:t>14-7016. Life imprisonment without possibility of release or parole proceeding; aggravating circumstances; murder in the commission of criminal sexual contact of a minor; essential elements.</w:t>
      </w:r>
    </w:p>
    <w:p w14:paraId="31917579" w14:textId="6E0E1600" w:rsidR="00286F7B" w:rsidRPr="000D09FA" w:rsidRDefault="00286F7B" w:rsidP="000D09FA">
      <w:pPr>
        <w:pStyle w:val="indent1"/>
        <w:spacing w:before="0" w:beforeAutospacing="0"/>
        <w:rPr>
          <w:lang w:val="en"/>
        </w:rPr>
      </w:pPr>
      <w:r w:rsidRPr="000D09FA">
        <w:rPr>
          <w:lang w:val="en"/>
        </w:rPr>
        <w:t>The state has charged the aggravating circumstance of murder in [the commission of] [an attempt to commit]</w:t>
      </w:r>
      <w:r w:rsidRPr="000D09FA">
        <w:rPr>
          <w:vertAlign w:val="superscript"/>
          <w:lang w:val="en"/>
        </w:rPr>
        <w:t>2</w:t>
      </w:r>
      <w:r w:rsidRPr="000D09FA">
        <w:rPr>
          <w:lang w:val="en"/>
        </w:rPr>
        <w:t xml:space="preserve"> criminal sexual contact of a minor. Before you may find the aggravating circumstance of murder in [the commission of] [an attempt to commit]</w:t>
      </w:r>
      <w:r w:rsidRPr="000D09FA">
        <w:rPr>
          <w:vertAlign w:val="superscript"/>
          <w:lang w:val="en"/>
        </w:rPr>
        <w:t>2</w:t>
      </w:r>
      <w:r w:rsidRPr="000D09FA">
        <w:rPr>
          <w:lang w:val="en"/>
        </w:rPr>
        <w:t xml:space="preserve"> criminal sexual contact of a minor, you must find that the state has proved to your satisfaction beyond a reasonable doubt each of the following elements:</w:t>
      </w:r>
    </w:p>
    <w:p w14:paraId="34547814" w14:textId="4D3186F1" w:rsidR="00286F7B" w:rsidRPr="000D09FA" w:rsidRDefault="00286F7B" w:rsidP="00286F7B">
      <w:pPr>
        <w:pStyle w:val="indent1"/>
        <w:rPr>
          <w:lang w:val="en"/>
        </w:rPr>
      </w:pPr>
      <w:r w:rsidRPr="000D09FA">
        <w:rPr>
          <w:lang w:val="en"/>
        </w:rPr>
        <w:t>1.</w:t>
      </w:r>
      <w:r w:rsidRPr="000D09FA">
        <w:rPr>
          <w:lang w:val="en"/>
        </w:rPr>
        <w:tab/>
        <w:t>[The crime of] [an attempt to commit]</w:t>
      </w:r>
      <w:r w:rsidRPr="000D09FA">
        <w:rPr>
          <w:vertAlign w:val="superscript"/>
          <w:lang w:val="en"/>
        </w:rPr>
        <w:t>2</w:t>
      </w:r>
      <w:r w:rsidRPr="000D09FA">
        <w:rPr>
          <w:lang w:val="en"/>
        </w:rPr>
        <w:t xml:space="preserve"> criminal sexual contact of a minor was </w:t>
      </w:r>
      <w:proofErr w:type="gramStart"/>
      <w:r w:rsidRPr="000D09FA">
        <w:rPr>
          <w:lang w:val="en"/>
        </w:rPr>
        <w:t>committed;</w:t>
      </w:r>
      <w:proofErr w:type="gramEnd"/>
    </w:p>
    <w:p w14:paraId="278F57EE" w14:textId="2EE437B2" w:rsidR="00286F7B" w:rsidRPr="000D09FA" w:rsidRDefault="00286F7B" w:rsidP="00286F7B">
      <w:pPr>
        <w:pStyle w:val="indent1"/>
        <w:rPr>
          <w:lang w:val="en"/>
        </w:rPr>
      </w:pPr>
      <w:r w:rsidRPr="000D09FA">
        <w:rPr>
          <w:lang w:val="en"/>
        </w:rPr>
        <w:t>2.</w:t>
      </w:r>
      <w:r w:rsidRPr="000D09FA">
        <w:rPr>
          <w:lang w:val="en"/>
        </w:rPr>
        <w:tab/>
        <w:t xml:space="preserve">_________________________ </w:t>
      </w:r>
      <w:r w:rsidRPr="000D09FA">
        <w:rPr>
          <w:i/>
          <w:iCs/>
          <w:lang w:val="en"/>
        </w:rPr>
        <w:t xml:space="preserve">(name of victim) </w:t>
      </w:r>
      <w:r w:rsidRPr="000D09FA">
        <w:rPr>
          <w:lang w:val="en"/>
        </w:rPr>
        <w:t xml:space="preserve">was murdered while ____________________ </w:t>
      </w:r>
      <w:r w:rsidRPr="000D09FA">
        <w:rPr>
          <w:i/>
          <w:iCs/>
          <w:lang w:val="en"/>
        </w:rPr>
        <w:t xml:space="preserve">(name of defendant) </w:t>
      </w:r>
      <w:r w:rsidRPr="000D09FA">
        <w:rPr>
          <w:lang w:val="en"/>
        </w:rPr>
        <w:t>was [committing] [or] [attempting to commit]</w:t>
      </w:r>
      <w:r w:rsidRPr="000D09FA">
        <w:rPr>
          <w:vertAlign w:val="superscript"/>
          <w:lang w:val="en"/>
        </w:rPr>
        <w:t>2</w:t>
      </w:r>
      <w:r w:rsidRPr="000D09FA">
        <w:rPr>
          <w:lang w:val="en"/>
        </w:rPr>
        <w:t xml:space="preserve"> criminal sexual contact of a minor; and </w:t>
      </w:r>
    </w:p>
    <w:p w14:paraId="79AF4ECF" w14:textId="49E5AE84" w:rsidR="00286F7B" w:rsidRPr="000D09FA" w:rsidRDefault="00286F7B" w:rsidP="00286F7B">
      <w:pPr>
        <w:pStyle w:val="indent1"/>
        <w:rPr>
          <w:lang w:val="en"/>
        </w:rPr>
      </w:pPr>
      <w:r w:rsidRPr="000D09FA">
        <w:rPr>
          <w:lang w:val="en"/>
        </w:rPr>
        <w:t>3.</w:t>
      </w:r>
      <w:r w:rsidRPr="000D09FA">
        <w:rPr>
          <w:lang w:val="en"/>
        </w:rPr>
        <w:tab/>
        <w:t xml:space="preserve">The defendant had the intent to kill. </w:t>
      </w:r>
    </w:p>
    <w:p w14:paraId="556F44FF" w14:textId="77777777" w:rsidR="00286F7B" w:rsidRPr="000D09FA" w:rsidRDefault="00286F7B" w:rsidP="00286F7B">
      <w:pPr>
        <w:pStyle w:val="formc"/>
        <w:rPr>
          <w:lang w:val="en"/>
        </w:rPr>
      </w:pPr>
      <w:r w:rsidRPr="000D09FA">
        <w:rPr>
          <w:lang w:val="en"/>
        </w:rPr>
        <w:t>USE NOTES</w:t>
      </w:r>
    </w:p>
    <w:p w14:paraId="28B6D6C3" w14:textId="698CBFC5" w:rsidR="00286F7B" w:rsidRPr="000D09FA" w:rsidRDefault="00286F7B" w:rsidP="00286F7B">
      <w:pPr>
        <w:pStyle w:val="indent1"/>
        <w:rPr>
          <w:lang w:val="en"/>
        </w:rPr>
      </w:pPr>
      <w:r w:rsidRPr="000D09FA">
        <w:rPr>
          <w:lang w:val="en"/>
        </w:rPr>
        <w:t>1.</w:t>
      </w:r>
      <w:r w:rsidRPr="000D09FA">
        <w:rPr>
          <w:lang w:val="en"/>
        </w:rPr>
        <w:tab/>
        <w:t xml:space="preserve">This instruction is to be used only in </w:t>
      </w:r>
      <w:proofErr w:type="gramStart"/>
      <w:r w:rsidRPr="000D09FA">
        <w:rPr>
          <w:lang w:val="en"/>
        </w:rPr>
        <w:t>a life</w:t>
      </w:r>
      <w:proofErr w:type="gramEnd"/>
      <w:r w:rsidRPr="000D09FA">
        <w:rPr>
          <w:lang w:val="en"/>
        </w:rPr>
        <w:t xml:space="preserve"> imprisonment without possibility of release or parole proceeding.</w:t>
      </w:r>
    </w:p>
    <w:p w14:paraId="0959AE71" w14:textId="5FF2329E" w:rsidR="00286F7B" w:rsidRPr="000D09FA" w:rsidRDefault="00286F7B" w:rsidP="00286F7B">
      <w:pPr>
        <w:pStyle w:val="indent1"/>
        <w:rPr>
          <w:lang w:val="en"/>
        </w:rPr>
      </w:pPr>
      <w:r w:rsidRPr="000D09FA">
        <w:rPr>
          <w:lang w:val="en"/>
        </w:rPr>
        <w:t>2.</w:t>
      </w:r>
      <w:r w:rsidRPr="000D09FA">
        <w:rPr>
          <w:lang w:val="en"/>
        </w:rPr>
        <w:tab/>
        <w:t>Use applicable alternative.</w:t>
      </w:r>
    </w:p>
    <w:p w14:paraId="5085CFFC" w14:textId="17ACEC4E" w:rsidR="00286F7B" w:rsidRPr="000D09FA" w:rsidRDefault="00286F7B" w:rsidP="00286F7B">
      <w:pPr>
        <w:pStyle w:val="indent1"/>
        <w:rPr>
          <w:lang w:val="en"/>
        </w:rPr>
      </w:pPr>
      <w:r w:rsidRPr="000D09FA">
        <w:rPr>
          <w:lang w:val="en"/>
        </w:rPr>
        <w:t>3.</w:t>
      </w:r>
      <w:r w:rsidRPr="000D09FA">
        <w:rPr>
          <w:lang w:val="en"/>
        </w:rPr>
        <w:tab/>
        <w:t xml:space="preserve">The court shall give the applicable essential elements instruction modified in the manner illustrated by UJI 14-140 NMRA, Elements of uncharged crimes. Instructions required to be given with the essential </w:t>
      </w:r>
      <w:proofErr w:type="gramStart"/>
      <w:r w:rsidRPr="000D09FA">
        <w:rPr>
          <w:lang w:val="en"/>
        </w:rPr>
        <w:t>elements</w:t>
      </w:r>
      <w:proofErr w:type="gramEnd"/>
      <w:r w:rsidRPr="000D09FA">
        <w:rPr>
          <w:lang w:val="en"/>
        </w:rPr>
        <w:t xml:space="preserve"> instruction, including definitions, must also be given.</w:t>
      </w:r>
    </w:p>
    <w:p w14:paraId="3888D375" w14:textId="6581AADF" w:rsidR="00286F7B" w:rsidRPr="000D09FA" w:rsidRDefault="00286F7B" w:rsidP="00286F7B">
      <w:pPr>
        <w:pStyle w:val="indent0"/>
        <w:rPr>
          <w:lang w:val="en"/>
        </w:rPr>
      </w:pPr>
      <w:r w:rsidRPr="000D09FA">
        <w:rPr>
          <w:lang w:val="en"/>
        </w:rPr>
        <w:t>[As amended, effective August 1, 2001; as amended by Supreme Court Order No. 21-8300-008</w:t>
      </w:r>
      <w:r w:rsidR="00A642AF" w:rsidRPr="000D09FA">
        <w:rPr>
          <w:lang w:val="en"/>
        </w:rPr>
        <w:t>, effective for all cases filed or pending on or after December 31, 2021.</w:t>
      </w:r>
      <w:r w:rsidRPr="000D09FA">
        <w:rPr>
          <w:lang w:val="en"/>
        </w:rPr>
        <w:t>]</w:t>
      </w:r>
    </w:p>
    <w:sectPr w:rsidR="00286F7B" w:rsidRPr="000D09FA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B417" w14:textId="77777777" w:rsidR="00506AB5" w:rsidRDefault="00506AB5" w:rsidP="00AE66E6">
      <w:r>
        <w:separator/>
      </w:r>
    </w:p>
  </w:endnote>
  <w:endnote w:type="continuationSeparator" w:id="0">
    <w:p w14:paraId="25E3C587" w14:textId="77777777" w:rsidR="00506AB5" w:rsidRDefault="00506AB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7600" w14:textId="77777777" w:rsidR="00506AB5" w:rsidRDefault="00506AB5" w:rsidP="00AE66E6">
      <w:r>
        <w:separator/>
      </w:r>
    </w:p>
  </w:footnote>
  <w:footnote w:type="continuationSeparator" w:id="0">
    <w:p w14:paraId="351E9343" w14:textId="77777777" w:rsidR="00506AB5" w:rsidRDefault="00506AB5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7914507">
    <w:abstractNumId w:val="0"/>
  </w:num>
  <w:num w:numId="2" w16cid:durableId="360521513">
    <w:abstractNumId w:val="3"/>
  </w:num>
  <w:num w:numId="3" w16cid:durableId="735932513">
    <w:abstractNumId w:val="1"/>
  </w:num>
  <w:num w:numId="4" w16cid:durableId="615479148">
    <w:abstractNumId w:val="2"/>
  </w:num>
  <w:num w:numId="5" w16cid:durableId="1460607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B5"/>
    <w:rsid w:val="000242BC"/>
    <w:rsid w:val="00042272"/>
    <w:rsid w:val="00052CEA"/>
    <w:rsid w:val="00054533"/>
    <w:rsid w:val="000554B6"/>
    <w:rsid w:val="0006105D"/>
    <w:rsid w:val="00070E5C"/>
    <w:rsid w:val="00081073"/>
    <w:rsid w:val="000C5929"/>
    <w:rsid w:val="000D09FA"/>
    <w:rsid w:val="000E1FD6"/>
    <w:rsid w:val="000E31BA"/>
    <w:rsid w:val="00102EE1"/>
    <w:rsid w:val="0017569D"/>
    <w:rsid w:val="001E2331"/>
    <w:rsid w:val="001E2F64"/>
    <w:rsid w:val="0021715F"/>
    <w:rsid w:val="0027521B"/>
    <w:rsid w:val="00286F7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377C"/>
    <w:rsid w:val="0038726E"/>
    <w:rsid w:val="003C16B6"/>
    <w:rsid w:val="003F4CB2"/>
    <w:rsid w:val="0044026E"/>
    <w:rsid w:val="00461C89"/>
    <w:rsid w:val="004B5058"/>
    <w:rsid w:val="004B732A"/>
    <w:rsid w:val="004C739D"/>
    <w:rsid w:val="004F7F2A"/>
    <w:rsid w:val="00506AB5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5E6A63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3747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642AF"/>
    <w:rsid w:val="00AB4F13"/>
    <w:rsid w:val="00AE0EDB"/>
    <w:rsid w:val="00AE66E6"/>
    <w:rsid w:val="00AF7F37"/>
    <w:rsid w:val="00B450E3"/>
    <w:rsid w:val="00B543A3"/>
    <w:rsid w:val="00B618BA"/>
    <w:rsid w:val="00B65B94"/>
    <w:rsid w:val="00B92DCF"/>
    <w:rsid w:val="00B9711C"/>
    <w:rsid w:val="00BA2C48"/>
    <w:rsid w:val="00BC3B90"/>
    <w:rsid w:val="00BD1A88"/>
    <w:rsid w:val="00BE4C8E"/>
    <w:rsid w:val="00C10EC2"/>
    <w:rsid w:val="00C32391"/>
    <w:rsid w:val="00C52326"/>
    <w:rsid w:val="00C9536B"/>
    <w:rsid w:val="00C95EE1"/>
    <w:rsid w:val="00CF1894"/>
    <w:rsid w:val="00D116E9"/>
    <w:rsid w:val="00D3195A"/>
    <w:rsid w:val="00D37FEC"/>
    <w:rsid w:val="00D76AD7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36EA8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A56E4"/>
  <w15:docId w15:val="{91A1DC95-5146-463D-BEA8-35815E5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286F7B"/>
    <w:rPr>
      <w:rFonts w:ascii="Arial" w:hAnsi="Arial"/>
      <w:sz w:val="24"/>
    </w:rPr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07A84748-8DB5-462A-84EB-7D1AB7909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2023-12-12T18:32:00Z</dcterms:created>
  <dcterms:modified xsi:type="dcterms:W3CDTF">2023-12-26T20:17:00Z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