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01A5F" w14:textId="7E91C265" w:rsidR="006807C5" w:rsidRPr="007327FC" w:rsidRDefault="00A1369A" w:rsidP="00A1369A">
      <w:pPr>
        <w:pStyle w:val="Title"/>
        <w:spacing w:line="240" w:lineRule="auto"/>
        <w:ind w:firstLine="0"/>
        <w:rPr>
          <w:bCs/>
        </w:rPr>
      </w:pPr>
      <w:r w:rsidRPr="007327FC">
        <w:t>4A-503</w:t>
      </w:r>
      <w:r w:rsidR="00AE66E6" w:rsidRPr="007327FC">
        <w:t>.</w:t>
      </w:r>
      <w:r w:rsidR="00D3656F">
        <w:t xml:space="preserve"> </w:t>
      </w:r>
      <w:r w:rsidRPr="007327FC">
        <w:rPr>
          <w:bCs/>
        </w:rPr>
        <w:t>Notice</w:t>
      </w:r>
      <w:r w:rsidR="00D3656F">
        <w:rPr>
          <w:bCs/>
        </w:rPr>
        <w:t xml:space="preserve"> </w:t>
      </w:r>
      <w:r w:rsidRPr="007327FC">
        <w:rPr>
          <w:bCs/>
        </w:rPr>
        <w:t>of</w:t>
      </w:r>
      <w:r w:rsidR="00D3656F">
        <w:rPr>
          <w:bCs/>
        </w:rPr>
        <w:t xml:space="preserve"> </w:t>
      </w:r>
      <w:r w:rsidRPr="007327FC">
        <w:rPr>
          <w:bCs/>
        </w:rPr>
        <w:t>pendency</w:t>
      </w:r>
      <w:r w:rsidR="00D3656F">
        <w:rPr>
          <w:bCs/>
        </w:rPr>
        <w:t xml:space="preserve"> </w:t>
      </w:r>
      <w:r w:rsidRPr="007327FC">
        <w:rPr>
          <w:bCs/>
        </w:rPr>
        <w:t>of</w:t>
      </w:r>
      <w:r w:rsidR="00D3656F">
        <w:rPr>
          <w:bCs/>
        </w:rPr>
        <w:t xml:space="preserve"> </w:t>
      </w:r>
      <w:r w:rsidRPr="007327FC">
        <w:rPr>
          <w:bCs/>
        </w:rPr>
        <w:t>action.</w:t>
      </w:r>
      <w:r w:rsidRPr="007327FC">
        <w:rPr>
          <w:vertAlign w:val="superscript"/>
        </w:rPr>
        <w:t>1</w:t>
      </w:r>
    </w:p>
    <w:p w14:paraId="3C0C2685" w14:textId="52815BF4" w:rsidR="00A1369A" w:rsidRPr="007327FC" w:rsidRDefault="00A1369A" w:rsidP="007327FC">
      <w:pPr>
        <w:spacing w:line="240" w:lineRule="auto"/>
        <w:ind w:firstLine="0"/>
        <w:jc w:val="left"/>
      </w:pPr>
      <w:r w:rsidRPr="007327FC">
        <w:t>STATE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NEW</w:t>
      </w:r>
      <w:r w:rsidR="00D3656F">
        <w:t xml:space="preserve"> </w:t>
      </w:r>
      <w:r w:rsidRPr="007327FC">
        <w:t>MEXICO</w:t>
      </w:r>
    </w:p>
    <w:p w14:paraId="392E8DD7" w14:textId="0C64D6B2" w:rsidR="00A1369A" w:rsidRPr="007327FC" w:rsidRDefault="00A1369A" w:rsidP="007327FC">
      <w:pPr>
        <w:spacing w:line="240" w:lineRule="auto"/>
        <w:ind w:firstLine="0"/>
        <w:jc w:val="left"/>
      </w:pPr>
      <w:r w:rsidRPr="007327FC">
        <w:t>COUNTY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_______________</w:t>
      </w:r>
    </w:p>
    <w:p w14:paraId="4A045390" w14:textId="14DC87E9" w:rsidR="00A1369A" w:rsidRPr="007327FC" w:rsidRDefault="00A1369A" w:rsidP="007327FC">
      <w:pPr>
        <w:spacing w:line="240" w:lineRule="auto"/>
        <w:ind w:firstLine="0"/>
        <w:jc w:val="left"/>
      </w:pPr>
      <w:r w:rsidRPr="007327FC">
        <w:t>________________</w:t>
      </w:r>
      <w:r w:rsidR="00D3656F">
        <w:t xml:space="preserve"> </w:t>
      </w:r>
      <w:r w:rsidRPr="007327FC">
        <w:t>JUDICIAL</w:t>
      </w:r>
      <w:r w:rsidR="00D3656F">
        <w:t xml:space="preserve"> </w:t>
      </w:r>
      <w:r w:rsidRPr="007327FC">
        <w:t>DISTRICT</w:t>
      </w:r>
    </w:p>
    <w:p w14:paraId="230688B7" w14:textId="7566AA28" w:rsidR="00A1369A" w:rsidRPr="007327FC" w:rsidRDefault="00A1369A" w:rsidP="007327FC">
      <w:pPr>
        <w:spacing w:line="240" w:lineRule="auto"/>
        <w:ind w:firstLine="0"/>
        <w:jc w:val="left"/>
      </w:pPr>
      <w:r w:rsidRPr="007327FC">
        <w:t>______________________________,</w:t>
      </w:r>
      <w:r w:rsidR="00D3656F">
        <w:t xml:space="preserve"> </w:t>
      </w:r>
      <w:r w:rsidRPr="007327FC">
        <w:t>Petitioner(s)</w:t>
      </w:r>
    </w:p>
    <w:p w14:paraId="4CB7A04F" w14:textId="77777777" w:rsidR="00A1369A" w:rsidRDefault="00A1369A" w:rsidP="007327FC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15"/>
      </w:tblGrid>
      <w:tr w:rsidR="007327FC" w14:paraId="7810EA75" w14:textId="77777777" w:rsidTr="007327FC">
        <w:tc>
          <w:tcPr>
            <w:tcW w:w="5035" w:type="dxa"/>
          </w:tcPr>
          <w:p w14:paraId="47264B5B" w14:textId="77777777" w:rsidR="007327FC" w:rsidRDefault="007327FC" w:rsidP="007327FC">
            <w:pPr>
              <w:spacing w:line="240" w:lineRule="auto"/>
              <w:ind w:firstLine="0"/>
              <w:jc w:val="left"/>
            </w:pPr>
          </w:p>
        </w:tc>
        <w:tc>
          <w:tcPr>
            <w:tcW w:w="4315" w:type="dxa"/>
          </w:tcPr>
          <w:p w14:paraId="2325B156" w14:textId="10C14AFB" w:rsidR="007327FC" w:rsidRDefault="007327FC" w:rsidP="007327FC">
            <w:pPr>
              <w:spacing w:line="240" w:lineRule="auto"/>
              <w:ind w:firstLine="0"/>
              <w:jc w:val="left"/>
            </w:pPr>
            <w:r w:rsidRPr="007327FC">
              <w:t>No.</w:t>
            </w:r>
            <w:r w:rsidR="00D3656F">
              <w:t xml:space="preserve"> </w:t>
            </w:r>
            <w:r w:rsidRPr="007327FC">
              <w:t>_________________</w:t>
            </w:r>
          </w:p>
        </w:tc>
      </w:tr>
    </w:tbl>
    <w:p w14:paraId="059B0912" w14:textId="77777777" w:rsidR="007327FC" w:rsidRPr="007327FC" w:rsidRDefault="007327FC" w:rsidP="007327FC">
      <w:pPr>
        <w:spacing w:line="240" w:lineRule="auto"/>
        <w:ind w:firstLine="0"/>
        <w:jc w:val="left"/>
      </w:pPr>
    </w:p>
    <w:p w14:paraId="72CB1D48" w14:textId="670FB2D2" w:rsidR="00A1369A" w:rsidRPr="007327FC" w:rsidRDefault="00A1369A" w:rsidP="007327FC">
      <w:pPr>
        <w:spacing w:line="240" w:lineRule="auto"/>
        <w:ind w:firstLine="0"/>
        <w:jc w:val="left"/>
      </w:pPr>
      <w:r w:rsidRPr="007327FC">
        <w:t>IN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MATTER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KINSHIP</w:t>
      </w:r>
      <w:r w:rsidR="00D3656F">
        <w:t xml:space="preserve"> </w:t>
      </w:r>
      <w:r w:rsidRPr="007327FC">
        <w:t>GUARDIANSHIP</w:t>
      </w:r>
      <w:r w:rsidR="00D3656F">
        <w:t xml:space="preserve"> </w:t>
      </w:r>
      <w:r w:rsidRPr="007327FC">
        <w:t>OF</w:t>
      </w:r>
    </w:p>
    <w:p w14:paraId="752F4BA3" w14:textId="7739477C" w:rsidR="00A1369A" w:rsidRPr="007327FC" w:rsidRDefault="00A1369A" w:rsidP="007327FC">
      <w:pPr>
        <w:spacing w:line="240" w:lineRule="auto"/>
        <w:ind w:firstLine="0"/>
        <w:jc w:val="left"/>
      </w:pPr>
      <w:r w:rsidRPr="007327FC">
        <w:t>____________________________,</w:t>
      </w:r>
      <w:r w:rsidRPr="007327FC">
        <w:rPr>
          <w:vertAlign w:val="superscript"/>
        </w:rPr>
        <w:t>2</w:t>
      </w:r>
      <w:r w:rsidR="00D3656F">
        <w:rPr>
          <w:vertAlign w:val="superscript"/>
        </w:rPr>
        <w:t xml:space="preserve"> </w:t>
      </w:r>
      <w:r w:rsidRPr="007327FC">
        <w:t>(a)</w:t>
      </w:r>
      <w:r w:rsidR="00D3656F">
        <w:t xml:space="preserve"> </w:t>
      </w:r>
      <w:r w:rsidRPr="007327FC">
        <w:t>Child(ren)</w:t>
      </w:r>
      <w:r w:rsidR="00D3656F">
        <w:t xml:space="preserve"> </w:t>
      </w:r>
      <w:r w:rsidRPr="007327FC">
        <w:t>(</w:t>
      </w:r>
      <w:r w:rsidRPr="007327FC">
        <w:rPr>
          <w:i/>
          <w:iCs/>
        </w:rPr>
        <w:t>use</w:t>
      </w:r>
      <w:r w:rsidR="00D3656F">
        <w:rPr>
          <w:i/>
          <w:iCs/>
        </w:rPr>
        <w:t xml:space="preserve"> </w:t>
      </w:r>
      <w:r w:rsidRPr="007327FC">
        <w:rPr>
          <w:i/>
          <w:iCs/>
        </w:rPr>
        <w:t>initials</w:t>
      </w:r>
      <w:r w:rsidR="00D3656F">
        <w:rPr>
          <w:i/>
          <w:iCs/>
        </w:rPr>
        <w:t xml:space="preserve"> </w:t>
      </w:r>
      <w:r w:rsidRPr="007327FC">
        <w:rPr>
          <w:i/>
          <w:iCs/>
        </w:rPr>
        <w:t>only</w:t>
      </w:r>
      <w:r w:rsidRPr="007327FC">
        <w:t>),</w:t>
      </w:r>
      <w:r w:rsidR="00D3656F">
        <w:t xml:space="preserve"> </w:t>
      </w:r>
      <w:r w:rsidRPr="007327FC">
        <w:t>and</w:t>
      </w:r>
      <w:r w:rsidR="00D3656F">
        <w:t xml:space="preserve"> </w:t>
      </w:r>
      <w:r w:rsidRPr="007327FC">
        <w:t>concerning</w:t>
      </w:r>
    </w:p>
    <w:p w14:paraId="67D75171" w14:textId="41DA2763" w:rsidR="00A1369A" w:rsidRPr="007327FC" w:rsidRDefault="00A1369A" w:rsidP="007327FC">
      <w:pPr>
        <w:spacing w:line="240" w:lineRule="auto"/>
        <w:ind w:firstLine="0"/>
        <w:jc w:val="left"/>
      </w:pPr>
      <w:r w:rsidRPr="007327FC">
        <w:t>___________________________</w:t>
      </w:r>
      <w:r w:rsidR="007327FC">
        <w:t>_</w:t>
      </w:r>
      <w:r w:rsidRPr="007327FC">
        <w:t>,</w:t>
      </w:r>
      <w:r w:rsidR="00D3656F">
        <w:t xml:space="preserve"> </w:t>
      </w:r>
      <w:r w:rsidRPr="007327FC">
        <w:t>Respondent</w:t>
      </w:r>
      <w:r w:rsidR="00D3656F">
        <w:t xml:space="preserve"> </w:t>
      </w:r>
      <w:r w:rsidRPr="007327FC">
        <w:t>#1,</w:t>
      </w:r>
    </w:p>
    <w:p w14:paraId="4A5C5762" w14:textId="57A40195" w:rsidR="00A1369A" w:rsidRPr="007327FC" w:rsidRDefault="00A1369A" w:rsidP="007327FC">
      <w:pPr>
        <w:spacing w:line="240" w:lineRule="auto"/>
        <w:ind w:firstLine="0"/>
        <w:jc w:val="left"/>
      </w:pPr>
      <w:r w:rsidRPr="007327FC">
        <w:t>____________________________,</w:t>
      </w:r>
      <w:r w:rsidR="00D3656F">
        <w:t xml:space="preserve"> </w:t>
      </w:r>
      <w:r w:rsidRPr="007327FC">
        <w:t>Respondent</w:t>
      </w:r>
      <w:r w:rsidR="00D3656F">
        <w:t xml:space="preserve"> </w:t>
      </w:r>
      <w:r w:rsidRPr="007327FC">
        <w:t>#2.</w:t>
      </w:r>
      <w:r w:rsidR="00D3656F">
        <w:t xml:space="preserve"> </w:t>
      </w:r>
    </w:p>
    <w:p w14:paraId="539123B1" w14:textId="77777777" w:rsidR="00A1369A" w:rsidRPr="007327FC" w:rsidRDefault="00A1369A" w:rsidP="007327FC">
      <w:pPr>
        <w:spacing w:line="240" w:lineRule="auto"/>
        <w:jc w:val="left"/>
      </w:pPr>
    </w:p>
    <w:p w14:paraId="02131605" w14:textId="74B5D321" w:rsidR="00A1369A" w:rsidRPr="007327FC" w:rsidRDefault="00A1369A" w:rsidP="00A1369A">
      <w:pPr>
        <w:spacing w:line="240" w:lineRule="auto"/>
        <w:jc w:val="center"/>
      </w:pPr>
      <w:r w:rsidRPr="007327FC">
        <w:rPr>
          <w:b/>
          <w:bCs/>
        </w:rPr>
        <w:t>NOTICE</w:t>
      </w:r>
      <w:r w:rsidR="00D3656F">
        <w:rPr>
          <w:b/>
          <w:bCs/>
        </w:rPr>
        <w:t xml:space="preserve"> </w:t>
      </w:r>
      <w:r w:rsidRPr="007327FC">
        <w:rPr>
          <w:b/>
          <w:bCs/>
        </w:rPr>
        <w:t>OF</w:t>
      </w:r>
      <w:r w:rsidR="00D3656F">
        <w:rPr>
          <w:b/>
          <w:bCs/>
        </w:rPr>
        <w:t xml:space="preserve"> </w:t>
      </w:r>
      <w:r w:rsidRPr="007327FC">
        <w:rPr>
          <w:b/>
          <w:bCs/>
        </w:rPr>
        <w:t>PENDENCY</w:t>
      </w:r>
      <w:r w:rsidR="00D3656F">
        <w:rPr>
          <w:b/>
          <w:bCs/>
        </w:rPr>
        <w:t xml:space="preserve"> </w:t>
      </w:r>
      <w:r w:rsidRPr="007327FC">
        <w:rPr>
          <w:b/>
          <w:bCs/>
        </w:rPr>
        <w:t>OF</w:t>
      </w:r>
      <w:r w:rsidR="00D3656F">
        <w:rPr>
          <w:b/>
          <w:bCs/>
        </w:rPr>
        <w:t xml:space="preserve"> </w:t>
      </w:r>
      <w:r w:rsidRPr="007327FC">
        <w:rPr>
          <w:b/>
          <w:bCs/>
        </w:rPr>
        <w:t>ACTION</w:t>
      </w:r>
    </w:p>
    <w:p w14:paraId="314073B1" w14:textId="77777777" w:rsidR="00A1369A" w:rsidRPr="007327FC" w:rsidRDefault="00A1369A" w:rsidP="007327FC">
      <w:pPr>
        <w:spacing w:line="240" w:lineRule="auto"/>
        <w:ind w:firstLine="0"/>
        <w:jc w:val="left"/>
      </w:pPr>
    </w:p>
    <w:p w14:paraId="10A317C9" w14:textId="72297E51" w:rsidR="00A1369A" w:rsidRPr="007327FC" w:rsidRDefault="00A1369A" w:rsidP="007327FC">
      <w:pPr>
        <w:spacing w:line="240" w:lineRule="auto"/>
        <w:ind w:firstLine="0"/>
        <w:jc w:val="left"/>
      </w:pPr>
      <w:r w:rsidRPr="007327FC">
        <w:t>STATE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NEW</w:t>
      </w:r>
      <w:r w:rsidR="00D3656F">
        <w:t xml:space="preserve"> </w:t>
      </w:r>
      <w:r w:rsidRPr="007327FC">
        <w:t>MEXICO</w:t>
      </w:r>
      <w:r w:rsidR="00D3656F">
        <w:t xml:space="preserve"> </w:t>
      </w:r>
      <w:r w:rsidRPr="007327FC">
        <w:t>to</w:t>
      </w:r>
      <w:r w:rsidR="00D3656F">
        <w:t xml:space="preserve"> </w:t>
      </w:r>
      <w:r w:rsidRPr="007327FC">
        <w:t>_____________________,</w:t>
      </w:r>
      <w:r w:rsidRPr="007327FC">
        <w:rPr>
          <w:vertAlign w:val="superscript"/>
        </w:rPr>
        <w:t>3</w:t>
      </w:r>
      <w:r w:rsidR="00D3656F">
        <w:rPr>
          <w:vertAlign w:val="superscript"/>
        </w:rPr>
        <w:t xml:space="preserve"> </w:t>
      </w:r>
      <w:r w:rsidRPr="007327FC">
        <w:t>Respondent(s).</w:t>
      </w:r>
    </w:p>
    <w:p w14:paraId="5BD43343" w14:textId="77777777" w:rsidR="00A1369A" w:rsidRPr="007327FC" w:rsidRDefault="00A1369A" w:rsidP="007327FC">
      <w:pPr>
        <w:spacing w:line="240" w:lineRule="auto"/>
        <w:ind w:firstLine="0"/>
        <w:jc w:val="left"/>
      </w:pPr>
    </w:p>
    <w:p w14:paraId="76BF88D9" w14:textId="77777777" w:rsidR="00A1369A" w:rsidRPr="007327FC" w:rsidRDefault="00A1369A" w:rsidP="007327FC">
      <w:pPr>
        <w:spacing w:line="240" w:lineRule="auto"/>
        <w:ind w:firstLine="0"/>
        <w:jc w:val="left"/>
      </w:pPr>
      <w:r w:rsidRPr="007327FC">
        <w:t>Greetings:</w:t>
      </w:r>
    </w:p>
    <w:p w14:paraId="2CF1E22C" w14:textId="77777777" w:rsidR="00A1369A" w:rsidRPr="007327FC" w:rsidRDefault="00A1369A" w:rsidP="007327FC">
      <w:pPr>
        <w:spacing w:line="240" w:lineRule="auto"/>
        <w:ind w:firstLine="0"/>
        <w:jc w:val="left"/>
      </w:pPr>
    </w:p>
    <w:p w14:paraId="567E76D8" w14:textId="4AA5CEA8" w:rsidR="00A1369A" w:rsidRPr="007327FC" w:rsidRDefault="00A1369A" w:rsidP="007327FC">
      <w:pPr>
        <w:spacing w:line="240" w:lineRule="auto"/>
        <w:jc w:val="left"/>
      </w:pPr>
      <w:r w:rsidRPr="007327FC">
        <w:t>You</w:t>
      </w:r>
      <w:r w:rsidR="00D3656F">
        <w:t xml:space="preserve"> </w:t>
      </w:r>
      <w:r w:rsidRPr="007327FC">
        <w:t>are</w:t>
      </w:r>
      <w:r w:rsidR="00D3656F">
        <w:t xml:space="preserve"> </w:t>
      </w:r>
      <w:r w:rsidRPr="007327FC">
        <w:t>hereby</w:t>
      </w:r>
      <w:r w:rsidR="00D3656F">
        <w:t xml:space="preserve"> </w:t>
      </w:r>
      <w:r w:rsidRPr="007327FC">
        <w:t>notified</w:t>
      </w:r>
      <w:r w:rsidR="00D3656F">
        <w:t xml:space="preserve"> </w:t>
      </w:r>
      <w:r w:rsidRPr="007327FC">
        <w:t>that</w:t>
      </w:r>
      <w:r w:rsidR="00D3656F">
        <w:t xml:space="preserve"> </w:t>
      </w:r>
      <w:r w:rsidRPr="007327FC">
        <w:t>_____________________________,</w:t>
      </w:r>
      <w:r w:rsidRPr="007327FC">
        <w:rPr>
          <w:vertAlign w:val="superscript"/>
        </w:rPr>
        <w:t>4</w:t>
      </w:r>
      <w:r w:rsidR="00D3656F">
        <w:t xml:space="preserve"> </w:t>
      </w:r>
      <w:r w:rsidRPr="007327FC">
        <w:t>Petitioner(s),</w:t>
      </w:r>
      <w:r w:rsidR="00D3656F">
        <w:t xml:space="preserve"> </w:t>
      </w:r>
      <w:r w:rsidRPr="007327FC">
        <w:t>filed</w:t>
      </w:r>
      <w:r w:rsidR="00D3656F">
        <w:t xml:space="preserve"> </w:t>
      </w:r>
      <w:r w:rsidRPr="007327FC">
        <w:t>a</w:t>
      </w:r>
      <w:r w:rsidR="00D3656F">
        <w:t xml:space="preserve"> </w:t>
      </w:r>
      <w:r w:rsidRPr="007327FC">
        <w:t>Petition</w:t>
      </w:r>
      <w:r w:rsidR="00D3656F">
        <w:t xml:space="preserve"> </w:t>
      </w:r>
      <w:r w:rsidRPr="007327FC">
        <w:t>to</w:t>
      </w:r>
      <w:r w:rsidR="00D3656F">
        <w:t xml:space="preserve"> </w:t>
      </w:r>
      <w:r w:rsidRPr="007327FC">
        <w:t>Appoint</w:t>
      </w:r>
      <w:r w:rsidR="00D3656F">
        <w:t xml:space="preserve"> </w:t>
      </w:r>
      <w:r w:rsidRPr="007327FC">
        <w:t>Kinship</w:t>
      </w:r>
      <w:r w:rsidR="00D3656F">
        <w:t xml:space="preserve"> </w:t>
      </w:r>
      <w:r w:rsidRPr="007327FC">
        <w:t>Guardian(s)</w:t>
      </w:r>
      <w:r w:rsidR="00D3656F">
        <w:t xml:space="preserve"> </w:t>
      </w:r>
      <w:r w:rsidRPr="007327FC">
        <w:t>for</w:t>
      </w:r>
      <w:r w:rsidR="00D3656F">
        <w:t xml:space="preserve"> </w:t>
      </w:r>
      <w:r w:rsidRPr="007327FC">
        <w:t>_____________________________</w:t>
      </w:r>
      <w:r w:rsidRPr="007327FC">
        <w:rPr>
          <w:vertAlign w:val="superscript"/>
        </w:rPr>
        <w:t>5</w:t>
      </w:r>
      <w:r w:rsidR="00D3656F">
        <w:rPr>
          <w:vertAlign w:val="superscript"/>
        </w:rPr>
        <w:t xml:space="preserve"> </w:t>
      </w:r>
      <w:r w:rsidRPr="007327FC">
        <w:t>against</w:t>
      </w:r>
      <w:r w:rsidR="00D3656F">
        <w:t xml:space="preserve"> </w:t>
      </w:r>
      <w:r w:rsidRPr="007327FC">
        <w:t>you</w:t>
      </w:r>
      <w:r w:rsidR="00D3656F">
        <w:t xml:space="preserve"> </w:t>
      </w:r>
      <w:r w:rsidRPr="007327FC">
        <w:t>in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above</w:t>
      </w:r>
      <w:r w:rsidR="00D3656F">
        <w:t xml:space="preserve"> </w:t>
      </w:r>
      <w:r w:rsidRPr="007327FC">
        <w:t>entitled</w:t>
      </w:r>
      <w:r w:rsidR="00D3656F">
        <w:t xml:space="preserve"> </w:t>
      </w:r>
      <w:r w:rsidRPr="007327FC">
        <w:t>court</w:t>
      </w:r>
      <w:r w:rsidR="00D3656F">
        <w:t xml:space="preserve"> </w:t>
      </w:r>
      <w:r w:rsidRPr="007327FC">
        <w:t>and</w:t>
      </w:r>
      <w:r w:rsidR="00D3656F">
        <w:t xml:space="preserve"> </w:t>
      </w:r>
      <w:r w:rsidRPr="007327FC">
        <w:t>cause.</w:t>
      </w:r>
    </w:p>
    <w:p w14:paraId="4CA21389" w14:textId="77777777" w:rsidR="00A1369A" w:rsidRPr="007327FC" w:rsidRDefault="00A1369A" w:rsidP="007327FC">
      <w:pPr>
        <w:spacing w:line="240" w:lineRule="auto"/>
        <w:jc w:val="left"/>
      </w:pPr>
    </w:p>
    <w:p w14:paraId="00D44B29" w14:textId="02AD191C" w:rsidR="00A1369A" w:rsidRPr="007327FC" w:rsidRDefault="00A1369A" w:rsidP="007327FC">
      <w:pPr>
        <w:spacing w:line="240" w:lineRule="auto"/>
        <w:jc w:val="left"/>
      </w:pPr>
      <w:r w:rsidRPr="007327FC">
        <w:t>Unless</w:t>
      </w:r>
      <w:r w:rsidR="00D3656F">
        <w:t xml:space="preserve"> </w:t>
      </w:r>
      <w:r w:rsidRPr="007327FC">
        <w:t>you</w:t>
      </w:r>
      <w:r w:rsidR="00D3656F">
        <w:t xml:space="preserve"> </w:t>
      </w:r>
      <w:r w:rsidRPr="007327FC">
        <w:t>enter</w:t>
      </w:r>
      <w:r w:rsidR="00D3656F">
        <w:t xml:space="preserve"> </w:t>
      </w:r>
      <w:r w:rsidRPr="007327FC">
        <w:t>your</w:t>
      </w:r>
      <w:r w:rsidR="00D3656F">
        <w:t xml:space="preserve"> </w:t>
      </w:r>
      <w:r w:rsidRPr="007327FC">
        <w:t>appearance</w:t>
      </w:r>
      <w:r w:rsidR="00D3656F">
        <w:t xml:space="preserve"> </w:t>
      </w:r>
      <w:r w:rsidRPr="007327FC">
        <w:t>and</w:t>
      </w:r>
      <w:r w:rsidR="00D3656F">
        <w:t xml:space="preserve"> </w:t>
      </w:r>
      <w:r w:rsidRPr="007327FC">
        <w:t>written</w:t>
      </w:r>
      <w:r w:rsidR="00D3656F">
        <w:t xml:space="preserve"> </w:t>
      </w:r>
      <w:r w:rsidRPr="007327FC">
        <w:t>response</w:t>
      </w:r>
      <w:r w:rsidR="00D3656F">
        <w:t xml:space="preserve"> </w:t>
      </w:r>
      <w:r w:rsidRPr="007327FC">
        <w:t>in</w:t>
      </w:r>
      <w:r w:rsidR="00D3656F">
        <w:t xml:space="preserve"> </w:t>
      </w:r>
      <w:r w:rsidRPr="007327FC">
        <w:t>this</w:t>
      </w:r>
      <w:r w:rsidR="00D3656F">
        <w:t xml:space="preserve"> </w:t>
      </w:r>
      <w:r w:rsidRPr="007327FC">
        <w:t>cause</w:t>
      </w:r>
      <w:r w:rsidR="00D3656F">
        <w:t xml:space="preserve"> </w:t>
      </w:r>
      <w:r w:rsidRPr="007327FC">
        <w:t>on</w:t>
      </w:r>
      <w:r w:rsidR="00D3656F">
        <w:t xml:space="preserve"> </w:t>
      </w:r>
      <w:r w:rsidRPr="007327FC">
        <w:t>or</w:t>
      </w:r>
      <w:r w:rsidR="00D3656F">
        <w:t xml:space="preserve"> </w:t>
      </w:r>
      <w:r w:rsidRPr="007327FC">
        <w:t>before</w:t>
      </w:r>
      <w:r w:rsidR="00D3656F">
        <w:t xml:space="preserve"> </w:t>
      </w:r>
      <w:r w:rsidRPr="007327FC">
        <w:t>thirty</w:t>
      </w:r>
      <w:r w:rsidR="00D3656F">
        <w:t xml:space="preserve"> </w:t>
      </w:r>
      <w:r w:rsidRPr="007327FC">
        <w:t>(30)</w:t>
      </w:r>
      <w:r w:rsidR="00D3656F">
        <w:t xml:space="preserve"> </w:t>
      </w:r>
      <w:r w:rsidRPr="007327FC">
        <w:t>days</w:t>
      </w:r>
      <w:r w:rsidR="00D3656F">
        <w:t xml:space="preserve"> </w:t>
      </w:r>
      <w:r w:rsidRPr="007327FC">
        <w:t>after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last</w:t>
      </w:r>
      <w:r w:rsidR="00D3656F">
        <w:t xml:space="preserve"> </w:t>
      </w:r>
      <w:r w:rsidRPr="007327FC">
        <w:t>date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publication,</w:t>
      </w:r>
      <w:r w:rsidR="00D3656F">
        <w:t xml:space="preserve"> </w:t>
      </w:r>
      <w:r w:rsidRPr="007327FC">
        <w:t>a</w:t>
      </w:r>
      <w:r w:rsidR="00D3656F">
        <w:t xml:space="preserve"> </w:t>
      </w:r>
      <w:r w:rsidRPr="007327FC">
        <w:t>judgment</w:t>
      </w:r>
      <w:r w:rsidR="00D3656F">
        <w:t xml:space="preserve"> </w:t>
      </w:r>
      <w:r w:rsidRPr="007327FC">
        <w:t>by</w:t>
      </w:r>
      <w:r w:rsidR="00D3656F">
        <w:t xml:space="preserve"> </w:t>
      </w:r>
      <w:r w:rsidRPr="007327FC">
        <w:t>default</w:t>
      </w:r>
      <w:r w:rsidR="00D3656F">
        <w:t xml:space="preserve"> </w:t>
      </w:r>
      <w:r w:rsidRPr="007327FC">
        <w:t>will</w:t>
      </w:r>
      <w:r w:rsidR="00D3656F">
        <w:t xml:space="preserve"> </w:t>
      </w:r>
      <w:r w:rsidRPr="007327FC">
        <w:t>be</w:t>
      </w:r>
      <w:r w:rsidR="00D3656F">
        <w:t xml:space="preserve"> </w:t>
      </w:r>
      <w:r w:rsidRPr="007327FC">
        <w:t>entered</w:t>
      </w:r>
      <w:r w:rsidR="00D3656F">
        <w:t xml:space="preserve"> </w:t>
      </w:r>
      <w:r w:rsidRPr="007327FC">
        <w:t>against</w:t>
      </w:r>
      <w:r w:rsidR="00D3656F">
        <w:t xml:space="preserve"> </w:t>
      </w:r>
      <w:r w:rsidRPr="007327FC">
        <w:t>you.</w:t>
      </w:r>
    </w:p>
    <w:p w14:paraId="6B5415F2" w14:textId="77777777" w:rsidR="00A1369A" w:rsidRPr="007327FC" w:rsidRDefault="00A1369A" w:rsidP="007327FC">
      <w:pPr>
        <w:spacing w:line="240" w:lineRule="auto"/>
        <w:ind w:firstLine="0"/>
        <w:jc w:val="left"/>
        <w:rPr>
          <w:i/>
          <w:iCs/>
        </w:rPr>
      </w:pPr>
    </w:p>
    <w:p w14:paraId="51E44C2E" w14:textId="3C180784" w:rsidR="00D25689" w:rsidRDefault="00A1369A" w:rsidP="007327FC">
      <w:pPr>
        <w:spacing w:line="240" w:lineRule="auto"/>
        <w:ind w:firstLine="0"/>
        <w:jc w:val="left"/>
      </w:pPr>
      <w:r w:rsidRPr="007327FC">
        <w:rPr>
          <w:i/>
          <w:iCs/>
        </w:rPr>
        <w:t>Name</w:t>
      </w:r>
      <w:r w:rsidR="00D3656F">
        <w:rPr>
          <w:i/>
          <w:iCs/>
        </w:rPr>
        <w:t xml:space="preserve"> </w:t>
      </w:r>
      <w:r w:rsidRPr="007327FC">
        <w:rPr>
          <w:i/>
          <w:iCs/>
        </w:rPr>
        <w:t>and</w:t>
      </w:r>
      <w:r w:rsidR="00D3656F">
        <w:rPr>
          <w:i/>
          <w:iCs/>
        </w:rPr>
        <w:t xml:space="preserve"> </w:t>
      </w:r>
      <w:r w:rsidRPr="007327FC">
        <w:rPr>
          <w:i/>
          <w:iCs/>
        </w:rPr>
        <w:t>address</w:t>
      </w:r>
      <w:r w:rsidR="00D3656F">
        <w:rPr>
          <w:i/>
          <w:iCs/>
        </w:rPr>
        <w:t xml:space="preserve"> </w:t>
      </w:r>
      <w:r w:rsidRPr="007327FC">
        <w:rPr>
          <w:i/>
          <w:iCs/>
        </w:rPr>
        <w:t>of</w:t>
      </w:r>
      <w:r w:rsidR="00D3656F">
        <w:rPr>
          <w:i/>
          <w:iCs/>
        </w:rPr>
        <w:t xml:space="preserve"> </w:t>
      </w:r>
      <w:r w:rsidRPr="007327FC">
        <w:rPr>
          <w:i/>
          <w:iCs/>
        </w:rPr>
        <w:t>Petitioner</w:t>
      </w:r>
      <w:r w:rsidR="00D3656F">
        <w:rPr>
          <w:i/>
          <w:iCs/>
        </w:rPr>
        <w:t xml:space="preserve"> </w:t>
      </w:r>
      <w:r w:rsidRPr="007327FC">
        <w:rPr>
          <w:i/>
          <w:iCs/>
        </w:rPr>
        <w:t>or</w:t>
      </w:r>
      <w:r w:rsidR="00D3656F">
        <w:rPr>
          <w:i/>
          <w:iCs/>
        </w:rPr>
        <w:t xml:space="preserve"> </w:t>
      </w:r>
      <w:r w:rsidRPr="007327FC">
        <w:rPr>
          <w:i/>
          <w:iCs/>
        </w:rPr>
        <w:t>Petitioner’s</w:t>
      </w:r>
      <w:r w:rsidR="00D3656F">
        <w:rPr>
          <w:i/>
          <w:iCs/>
        </w:rPr>
        <w:t xml:space="preserve"> </w:t>
      </w:r>
      <w:r w:rsidRPr="007327FC">
        <w:rPr>
          <w:i/>
          <w:iCs/>
        </w:rPr>
        <w:t>attorney</w:t>
      </w:r>
      <w:r w:rsidRPr="007327FC">
        <w:t>:</w:t>
      </w:r>
      <w:r w:rsidR="00D3656F">
        <w:t xml:space="preserve"> </w:t>
      </w:r>
      <w:r w:rsidRPr="007327FC">
        <w:t>______________________________________________________________________</w:t>
      </w:r>
    </w:p>
    <w:p w14:paraId="6B67CA32" w14:textId="77777777" w:rsidR="00D25689" w:rsidRDefault="00A1369A" w:rsidP="007327FC">
      <w:pPr>
        <w:spacing w:line="240" w:lineRule="auto"/>
        <w:ind w:firstLine="0"/>
        <w:jc w:val="left"/>
      </w:pPr>
      <w:r w:rsidRPr="007327FC">
        <w:t>______________________________________________________________________</w:t>
      </w:r>
    </w:p>
    <w:p w14:paraId="2362500B" w14:textId="0DA578B0" w:rsidR="00D25689" w:rsidRDefault="00A1369A" w:rsidP="007327FC">
      <w:pPr>
        <w:spacing w:line="240" w:lineRule="auto"/>
        <w:ind w:firstLine="0"/>
        <w:jc w:val="left"/>
      </w:pPr>
      <w:r w:rsidRPr="007327FC">
        <w:t>______________________________________________________________________</w:t>
      </w:r>
    </w:p>
    <w:p w14:paraId="4BC33928" w14:textId="77777777" w:rsidR="00A1369A" w:rsidRPr="007327FC" w:rsidRDefault="00A1369A" w:rsidP="007327FC">
      <w:pPr>
        <w:spacing w:line="240" w:lineRule="auto"/>
        <w:ind w:firstLine="0"/>
        <w:jc w:val="left"/>
      </w:pPr>
    </w:p>
    <w:p w14:paraId="1B74808F" w14:textId="6F50E351" w:rsidR="00A1369A" w:rsidRPr="007327FC" w:rsidRDefault="00A1369A" w:rsidP="00A1369A">
      <w:pPr>
        <w:spacing w:line="240" w:lineRule="auto"/>
        <w:ind w:firstLine="0"/>
        <w:jc w:val="center"/>
      </w:pPr>
      <w:r w:rsidRPr="007327FC">
        <w:t>USE</w:t>
      </w:r>
      <w:r w:rsidR="00D3656F">
        <w:t xml:space="preserve"> </w:t>
      </w:r>
      <w:r w:rsidRPr="007327FC">
        <w:t>NOTES</w:t>
      </w:r>
    </w:p>
    <w:p w14:paraId="5F74BD4C" w14:textId="77777777" w:rsidR="00A1369A" w:rsidRPr="007327FC" w:rsidRDefault="00A1369A" w:rsidP="007327FC">
      <w:pPr>
        <w:spacing w:line="240" w:lineRule="auto"/>
        <w:ind w:firstLine="0"/>
        <w:jc w:val="left"/>
      </w:pPr>
    </w:p>
    <w:p w14:paraId="1C8EF42A" w14:textId="54CD6047" w:rsidR="00A1369A" w:rsidRPr="007327FC" w:rsidRDefault="00A1369A" w:rsidP="007327FC">
      <w:pPr>
        <w:spacing w:line="240" w:lineRule="auto"/>
        <w:jc w:val="left"/>
      </w:pPr>
      <w:r w:rsidRPr="007327FC">
        <w:t>1.</w:t>
      </w:r>
      <w:r w:rsidRPr="007327FC">
        <w:tab/>
        <w:t>This</w:t>
      </w:r>
      <w:r w:rsidR="00D3656F">
        <w:t xml:space="preserve"> </w:t>
      </w:r>
      <w:r w:rsidRPr="007327FC">
        <w:t>form</w:t>
      </w:r>
      <w:r w:rsidR="00D3656F">
        <w:t xml:space="preserve"> </w:t>
      </w:r>
      <w:r w:rsidRPr="007327FC">
        <w:t>must</w:t>
      </w:r>
      <w:r w:rsidR="00D3656F">
        <w:t xml:space="preserve"> </w:t>
      </w:r>
      <w:r w:rsidRPr="007327FC">
        <w:t>be</w:t>
      </w:r>
      <w:r w:rsidR="00D3656F">
        <w:t xml:space="preserve"> </w:t>
      </w:r>
      <w:r w:rsidRPr="007327FC">
        <w:t>filled</w:t>
      </w:r>
      <w:r w:rsidR="00D3656F">
        <w:t xml:space="preserve"> </w:t>
      </w:r>
      <w:r w:rsidRPr="007327FC">
        <w:t>out</w:t>
      </w:r>
      <w:r w:rsidR="00D3656F">
        <w:t xml:space="preserve"> </w:t>
      </w:r>
      <w:r w:rsidRPr="007327FC">
        <w:t>and</w:t>
      </w:r>
      <w:r w:rsidR="00D3656F">
        <w:t xml:space="preserve"> </w:t>
      </w:r>
      <w:r w:rsidRPr="007327FC">
        <w:t>attached</w:t>
      </w:r>
      <w:r w:rsidR="00D3656F">
        <w:t xml:space="preserve"> </w:t>
      </w:r>
      <w:r w:rsidRPr="007327FC">
        <w:t>to</w:t>
      </w:r>
      <w:r w:rsidR="00D3656F">
        <w:t xml:space="preserve"> </w:t>
      </w:r>
      <w:r w:rsidRPr="007327FC">
        <w:t>Form</w:t>
      </w:r>
      <w:r w:rsidR="00D3656F">
        <w:t xml:space="preserve"> </w:t>
      </w:r>
      <w:r w:rsidRPr="007327FC">
        <w:t>4A-502</w:t>
      </w:r>
      <w:r w:rsidR="00D3656F">
        <w:t xml:space="preserve"> </w:t>
      </w:r>
      <w:r w:rsidRPr="007327FC">
        <w:t>NMRA,</w:t>
      </w:r>
      <w:r w:rsidR="00D3656F">
        <w:t xml:space="preserve"> </w:t>
      </w:r>
      <w:r w:rsidRPr="007327FC">
        <w:t>Motion</w:t>
      </w:r>
      <w:r w:rsidR="00D3656F">
        <w:t xml:space="preserve"> </w:t>
      </w:r>
      <w:r w:rsidRPr="007327FC">
        <w:t>for</w:t>
      </w:r>
      <w:r w:rsidR="00D3656F">
        <w:t xml:space="preserve"> </w:t>
      </w:r>
      <w:r w:rsidRPr="007327FC">
        <w:t>Service</w:t>
      </w:r>
      <w:r w:rsidR="00D3656F">
        <w:t xml:space="preserve"> </w:t>
      </w:r>
      <w:r w:rsidRPr="007327FC">
        <w:t>by</w:t>
      </w:r>
      <w:r w:rsidR="00D3656F">
        <w:t xml:space="preserve"> </w:t>
      </w:r>
      <w:r w:rsidRPr="007327FC">
        <w:t>Publication.</w:t>
      </w:r>
    </w:p>
    <w:p w14:paraId="3339A3C9" w14:textId="460CD7CC" w:rsidR="00A1369A" w:rsidRPr="007327FC" w:rsidRDefault="00A1369A" w:rsidP="007327FC">
      <w:pPr>
        <w:spacing w:line="240" w:lineRule="auto"/>
        <w:jc w:val="left"/>
      </w:pPr>
      <w:r w:rsidRPr="007327FC">
        <w:t>2.</w:t>
      </w:r>
      <w:r w:rsidRPr="007327FC">
        <w:tab/>
        <w:t>Enter</w:t>
      </w:r>
      <w:r w:rsidR="00D3656F">
        <w:t xml:space="preserve"> </w:t>
      </w:r>
      <w:r w:rsidRPr="007327FC">
        <w:t>initials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each</w:t>
      </w:r>
      <w:r w:rsidR="00D3656F">
        <w:t xml:space="preserve"> </w:t>
      </w:r>
      <w:r w:rsidRPr="007327FC">
        <w:t>child</w:t>
      </w:r>
      <w:r w:rsidR="00D3656F">
        <w:t xml:space="preserve"> </w:t>
      </w:r>
      <w:r w:rsidRPr="007327FC">
        <w:t>listed</w:t>
      </w:r>
      <w:r w:rsidR="00D3656F">
        <w:t xml:space="preserve"> </w:t>
      </w:r>
      <w:r w:rsidRPr="007327FC">
        <w:t>in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Petition</w:t>
      </w:r>
      <w:r w:rsidR="00D3656F">
        <w:t xml:space="preserve"> </w:t>
      </w:r>
      <w:r w:rsidRPr="007327FC">
        <w:t>to</w:t>
      </w:r>
      <w:r w:rsidR="00D3656F">
        <w:t xml:space="preserve"> </w:t>
      </w:r>
      <w:r w:rsidRPr="007327FC">
        <w:t>Appoint</w:t>
      </w:r>
      <w:r w:rsidR="00D3656F">
        <w:t xml:space="preserve"> </w:t>
      </w:r>
      <w:r w:rsidRPr="007327FC">
        <w:t>Kinship</w:t>
      </w:r>
      <w:r w:rsidR="00D3656F">
        <w:t xml:space="preserve"> </w:t>
      </w:r>
      <w:r w:rsidRPr="007327FC">
        <w:t>Guardian.</w:t>
      </w:r>
    </w:p>
    <w:p w14:paraId="454D1628" w14:textId="3DA4F5D9" w:rsidR="00A1369A" w:rsidRPr="007327FC" w:rsidRDefault="00A1369A" w:rsidP="007327FC">
      <w:pPr>
        <w:spacing w:line="240" w:lineRule="auto"/>
        <w:jc w:val="left"/>
      </w:pPr>
      <w:r w:rsidRPr="007327FC">
        <w:t>3.</w:t>
      </w:r>
      <w:r w:rsidRPr="007327FC">
        <w:tab/>
        <w:t>Enter</w:t>
      </w:r>
      <w:r w:rsidR="00D3656F">
        <w:t xml:space="preserve"> </w:t>
      </w:r>
      <w:r w:rsidRPr="007327FC">
        <w:t>name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respondent.</w:t>
      </w:r>
      <w:r w:rsidR="00D3656F">
        <w:t xml:space="preserve"> </w:t>
      </w:r>
      <w:r w:rsidRPr="007327FC">
        <w:t>If</w:t>
      </w:r>
      <w:r w:rsidR="00D3656F">
        <w:t xml:space="preserve"> </w:t>
      </w:r>
      <w:r w:rsidRPr="007327FC">
        <w:t>there</w:t>
      </w:r>
      <w:r w:rsidR="00D3656F">
        <w:t xml:space="preserve"> </w:t>
      </w:r>
      <w:r w:rsidRPr="007327FC">
        <w:t>is</w:t>
      </w:r>
      <w:r w:rsidR="00D3656F">
        <w:t xml:space="preserve"> </w:t>
      </w:r>
      <w:r w:rsidRPr="007327FC">
        <w:t>more</w:t>
      </w:r>
      <w:r w:rsidR="00D3656F">
        <w:t xml:space="preserve"> </w:t>
      </w:r>
      <w:r w:rsidRPr="007327FC">
        <w:t>than</w:t>
      </w:r>
      <w:r w:rsidR="00D3656F">
        <w:t xml:space="preserve"> </w:t>
      </w:r>
      <w:r w:rsidRPr="007327FC">
        <w:t>one</w:t>
      </w:r>
      <w:r w:rsidR="00D3656F">
        <w:t xml:space="preserve"> </w:t>
      </w:r>
      <w:r w:rsidRPr="007327FC">
        <w:t>respondent</w:t>
      </w:r>
      <w:r w:rsidR="00D3656F">
        <w:t xml:space="preserve"> </w:t>
      </w:r>
      <w:r w:rsidRPr="007327FC">
        <w:t>and</w:t>
      </w:r>
      <w:r w:rsidR="00D3656F">
        <w:t xml:space="preserve"> </w:t>
      </w:r>
      <w:r w:rsidRPr="007327FC">
        <w:t>all</w:t>
      </w:r>
      <w:r w:rsidR="00D3656F">
        <w:t xml:space="preserve"> </w:t>
      </w:r>
      <w:r w:rsidRPr="007327FC">
        <w:t>respondents</w:t>
      </w:r>
      <w:r w:rsidR="00D3656F">
        <w:t xml:space="preserve"> </w:t>
      </w:r>
      <w:r w:rsidRPr="007327FC">
        <w:t>are</w:t>
      </w:r>
      <w:r w:rsidR="00D3656F">
        <w:t xml:space="preserve"> </w:t>
      </w:r>
      <w:r w:rsidRPr="007327FC">
        <w:t>located</w:t>
      </w:r>
      <w:r w:rsidR="00D3656F">
        <w:t xml:space="preserve"> </w:t>
      </w:r>
      <w:r w:rsidRPr="007327FC">
        <w:t>in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same</w:t>
      </w:r>
      <w:r w:rsidR="00D3656F">
        <w:t xml:space="preserve"> </w:t>
      </w:r>
      <w:r w:rsidRPr="007327FC">
        <w:t>area</w:t>
      </w:r>
      <w:r w:rsidR="00D3656F">
        <w:t xml:space="preserve"> </w:t>
      </w:r>
      <w:r w:rsidRPr="007327FC">
        <w:t>(</w:t>
      </w:r>
      <w:r w:rsidRPr="007327FC">
        <w:rPr>
          <w:i/>
          <w:iCs/>
        </w:rPr>
        <w:t>i.e.</w:t>
      </w:r>
      <w:r w:rsidRPr="007327FC">
        <w:t>,</w:t>
      </w:r>
      <w:r w:rsidR="00D3656F">
        <w:t xml:space="preserve"> </w:t>
      </w:r>
      <w:r w:rsidRPr="007327FC">
        <w:t>will</w:t>
      </w:r>
      <w:r w:rsidR="00D3656F">
        <w:t xml:space="preserve"> </w:t>
      </w:r>
      <w:r w:rsidRPr="007327FC">
        <w:t>be</w:t>
      </w:r>
      <w:r w:rsidR="00D3656F">
        <w:t xml:space="preserve"> </w:t>
      </w:r>
      <w:r w:rsidRPr="007327FC">
        <w:t>notified</w:t>
      </w:r>
      <w:r w:rsidR="00D3656F">
        <w:t xml:space="preserve"> </w:t>
      </w:r>
      <w:r w:rsidRPr="007327FC">
        <w:t>by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same</w:t>
      </w:r>
      <w:r w:rsidR="00D3656F">
        <w:t xml:space="preserve"> </w:t>
      </w:r>
      <w:r w:rsidRPr="007327FC">
        <w:t>newspaper),</w:t>
      </w:r>
      <w:r w:rsidR="00D3656F">
        <w:t xml:space="preserve"> </w:t>
      </w:r>
      <w:r w:rsidRPr="007327FC">
        <w:t>you</w:t>
      </w:r>
      <w:r w:rsidR="00D3656F">
        <w:t xml:space="preserve"> </w:t>
      </w:r>
      <w:r w:rsidRPr="007327FC">
        <w:t>may</w:t>
      </w:r>
      <w:r w:rsidR="00D3656F">
        <w:t xml:space="preserve"> </w:t>
      </w:r>
      <w:r w:rsidRPr="007327FC">
        <w:t>list</w:t>
      </w:r>
      <w:r w:rsidR="00D3656F">
        <w:t xml:space="preserve"> </w:t>
      </w:r>
      <w:r w:rsidRPr="007327FC">
        <w:t>all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respondents’</w:t>
      </w:r>
      <w:r w:rsidR="00D3656F">
        <w:t xml:space="preserve"> </w:t>
      </w:r>
      <w:r w:rsidRPr="007327FC">
        <w:t>names.</w:t>
      </w:r>
      <w:r w:rsidR="00D3656F">
        <w:t xml:space="preserve"> </w:t>
      </w:r>
      <w:r w:rsidRPr="007327FC">
        <w:t>If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respondents</w:t>
      </w:r>
      <w:r w:rsidR="00D3656F">
        <w:t xml:space="preserve"> </w:t>
      </w:r>
      <w:r w:rsidRPr="007327FC">
        <w:t>are</w:t>
      </w:r>
      <w:r w:rsidR="00D3656F">
        <w:t xml:space="preserve"> </w:t>
      </w:r>
      <w:r w:rsidRPr="007327FC">
        <w:t>in</w:t>
      </w:r>
      <w:r w:rsidR="00D3656F">
        <w:t xml:space="preserve"> </w:t>
      </w:r>
      <w:r w:rsidRPr="007327FC">
        <w:t>different</w:t>
      </w:r>
      <w:r w:rsidR="00D3656F">
        <w:t xml:space="preserve"> </w:t>
      </w:r>
      <w:r w:rsidRPr="007327FC">
        <w:t>areas</w:t>
      </w:r>
      <w:r w:rsidR="00D3656F">
        <w:t xml:space="preserve"> </w:t>
      </w:r>
      <w:r w:rsidRPr="007327FC">
        <w:t>(</w:t>
      </w:r>
      <w:r w:rsidRPr="007327FC">
        <w:rPr>
          <w:i/>
          <w:iCs/>
        </w:rPr>
        <w:t>e.g.</w:t>
      </w:r>
      <w:r w:rsidRPr="007327FC">
        <w:t>,</w:t>
      </w:r>
      <w:r w:rsidR="00D3656F">
        <w:t xml:space="preserve"> </w:t>
      </w:r>
      <w:r w:rsidRPr="007327FC">
        <w:t>New</w:t>
      </w:r>
      <w:r w:rsidR="00D3656F">
        <w:t xml:space="preserve"> </w:t>
      </w:r>
      <w:r w:rsidRPr="007327FC">
        <w:t>Mexico</w:t>
      </w:r>
      <w:r w:rsidR="00D3656F">
        <w:t xml:space="preserve"> </w:t>
      </w:r>
      <w:r w:rsidRPr="007327FC">
        <w:t>and</w:t>
      </w:r>
      <w:r w:rsidR="00D3656F">
        <w:t xml:space="preserve"> </w:t>
      </w:r>
      <w:r w:rsidRPr="007327FC">
        <w:t>Texas),</w:t>
      </w:r>
      <w:r w:rsidR="00D3656F">
        <w:t xml:space="preserve"> </w:t>
      </w:r>
      <w:r w:rsidRPr="007327FC">
        <w:t>then</w:t>
      </w:r>
      <w:r w:rsidR="00D3656F">
        <w:t xml:space="preserve"> </w:t>
      </w:r>
      <w:r w:rsidRPr="007327FC">
        <w:t>you</w:t>
      </w:r>
      <w:r w:rsidR="00D3656F">
        <w:t xml:space="preserve"> </w:t>
      </w:r>
      <w:r w:rsidRPr="007327FC">
        <w:t>must</w:t>
      </w:r>
      <w:r w:rsidR="00D3656F">
        <w:t xml:space="preserve"> </w:t>
      </w:r>
      <w:r w:rsidRPr="007327FC">
        <w:t>fill</w:t>
      </w:r>
      <w:r w:rsidR="00D3656F">
        <w:t xml:space="preserve"> </w:t>
      </w:r>
      <w:r w:rsidRPr="007327FC">
        <w:t>out</w:t>
      </w:r>
      <w:r w:rsidR="00D3656F">
        <w:t xml:space="preserve"> </w:t>
      </w:r>
      <w:r w:rsidRPr="007327FC">
        <w:t>a</w:t>
      </w:r>
      <w:r w:rsidR="00D3656F">
        <w:t xml:space="preserve"> </w:t>
      </w:r>
      <w:r w:rsidRPr="007327FC">
        <w:t>separate</w:t>
      </w:r>
      <w:r w:rsidR="00D3656F">
        <w:t xml:space="preserve"> </w:t>
      </w:r>
      <w:r w:rsidRPr="007327FC">
        <w:t>Notice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Pendency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Action</w:t>
      </w:r>
      <w:r w:rsidR="00D3656F">
        <w:t xml:space="preserve"> </w:t>
      </w:r>
      <w:r w:rsidRPr="007327FC">
        <w:t>for</w:t>
      </w:r>
      <w:r w:rsidR="00D3656F">
        <w:t xml:space="preserve"> </w:t>
      </w:r>
      <w:r w:rsidRPr="007327FC">
        <w:t>each</w:t>
      </w:r>
      <w:r w:rsidR="00D3656F">
        <w:t xml:space="preserve"> </w:t>
      </w:r>
      <w:r w:rsidRPr="007327FC">
        <w:t>respondent.</w:t>
      </w:r>
    </w:p>
    <w:p w14:paraId="3957E8F4" w14:textId="035E0444" w:rsidR="00A1369A" w:rsidRPr="007327FC" w:rsidRDefault="00A1369A" w:rsidP="007327FC">
      <w:pPr>
        <w:spacing w:line="240" w:lineRule="auto"/>
        <w:jc w:val="left"/>
      </w:pPr>
      <w:r w:rsidRPr="007327FC">
        <w:t>4.</w:t>
      </w:r>
      <w:r w:rsidRPr="007327FC">
        <w:tab/>
        <w:t>Enter</w:t>
      </w:r>
      <w:r w:rsidR="00D3656F">
        <w:t xml:space="preserve"> </w:t>
      </w:r>
      <w:r w:rsidRPr="007327FC">
        <w:t>names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all</w:t>
      </w:r>
      <w:r w:rsidR="00D3656F">
        <w:t xml:space="preserve"> </w:t>
      </w:r>
      <w:r w:rsidRPr="007327FC">
        <w:t>petitioners.</w:t>
      </w:r>
    </w:p>
    <w:p w14:paraId="7C90AC1B" w14:textId="0F9E9DA5" w:rsidR="00A1369A" w:rsidRPr="007327FC" w:rsidRDefault="00A1369A" w:rsidP="007327FC">
      <w:pPr>
        <w:spacing w:line="240" w:lineRule="auto"/>
        <w:jc w:val="left"/>
      </w:pPr>
      <w:r w:rsidRPr="007327FC">
        <w:t>5.</w:t>
      </w:r>
      <w:r w:rsidRPr="007327FC">
        <w:tab/>
        <w:t>Enter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initials</w:t>
      </w:r>
      <w:r w:rsidR="00D3656F">
        <w:t xml:space="preserve"> </w:t>
      </w:r>
      <w:r w:rsidRPr="007327FC">
        <w:t>and</w:t>
      </w:r>
      <w:r w:rsidR="00D3656F">
        <w:t xml:space="preserve"> </w:t>
      </w:r>
      <w:r w:rsidRPr="007327FC">
        <w:t>year</w:t>
      </w:r>
      <w:r w:rsidR="00D3656F">
        <w:t xml:space="preserve"> </w:t>
      </w:r>
      <w:r w:rsidRPr="007327FC">
        <w:t>of</w:t>
      </w:r>
      <w:r w:rsidR="00D3656F">
        <w:t xml:space="preserve"> </w:t>
      </w:r>
      <w:r w:rsidRPr="007327FC">
        <w:t>birth</w:t>
      </w:r>
      <w:r w:rsidR="00D3656F">
        <w:t xml:space="preserve"> </w:t>
      </w:r>
      <w:r w:rsidRPr="007327FC">
        <w:t>for</w:t>
      </w:r>
      <w:r w:rsidR="00D3656F">
        <w:t xml:space="preserve"> </w:t>
      </w:r>
      <w:r w:rsidRPr="007327FC">
        <w:t>each</w:t>
      </w:r>
      <w:r w:rsidR="00D3656F">
        <w:t xml:space="preserve"> </w:t>
      </w:r>
      <w:r w:rsidRPr="007327FC">
        <w:t>minor</w:t>
      </w:r>
      <w:r w:rsidR="00D3656F">
        <w:t xml:space="preserve"> </w:t>
      </w:r>
      <w:r w:rsidRPr="007327FC">
        <w:t>child</w:t>
      </w:r>
      <w:r w:rsidR="00D3656F">
        <w:t xml:space="preserve"> </w:t>
      </w:r>
      <w:r w:rsidRPr="007327FC">
        <w:t>that</w:t>
      </w:r>
      <w:r w:rsidR="00D3656F">
        <w:t xml:space="preserve"> </w:t>
      </w:r>
      <w:r w:rsidRPr="007327FC">
        <w:t>is</w:t>
      </w:r>
      <w:r w:rsidR="00D3656F">
        <w:t xml:space="preserve"> </w:t>
      </w:r>
      <w:r w:rsidRPr="007327FC">
        <w:t>named</w:t>
      </w:r>
      <w:r w:rsidR="00D3656F">
        <w:t xml:space="preserve"> </w:t>
      </w:r>
      <w:r w:rsidRPr="007327FC">
        <w:t>in</w:t>
      </w:r>
      <w:r w:rsidR="00D3656F">
        <w:t xml:space="preserve"> </w:t>
      </w:r>
      <w:r w:rsidRPr="007327FC">
        <w:t>the</w:t>
      </w:r>
      <w:r w:rsidR="00D3656F">
        <w:t xml:space="preserve"> </w:t>
      </w:r>
      <w:r w:rsidRPr="007327FC">
        <w:t>petition.</w:t>
      </w:r>
    </w:p>
    <w:p w14:paraId="55279559" w14:textId="77777777" w:rsidR="00A1369A" w:rsidRPr="007327FC" w:rsidRDefault="00A1369A" w:rsidP="007327FC">
      <w:pPr>
        <w:spacing w:line="240" w:lineRule="auto"/>
        <w:ind w:firstLine="0"/>
        <w:jc w:val="left"/>
      </w:pPr>
    </w:p>
    <w:p w14:paraId="66E29277" w14:textId="446E0824" w:rsidR="007327FC" w:rsidRPr="007327FC" w:rsidRDefault="00A1369A" w:rsidP="00CC20D9">
      <w:pPr>
        <w:spacing w:line="240" w:lineRule="auto"/>
        <w:ind w:firstLine="0"/>
        <w:jc w:val="left"/>
      </w:pPr>
      <w:r w:rsidRPr="007327FC">
        <w:t>[Adopted</w:t>
      </w:r>
      <w:r w:rsidR="00D3656F">
        <w:t xml:space="preserve"> </w:t>
      </w:r>
      <w:r w:rsidRPr="007327FC">
        <w:t>by</w:t>
      </w:r>
      <w:r w:rsidR="00D3656F">
        <w:t xml:space="preserve"> </w:t>
      </w:r>
      <w:r w:rsidRPr="007327FC">
        <w:t>Supreme</w:t>
      </w:r>
      <w:r w:rsidR="00D3656F">
        <w:t xml:space="preserve"> </w:t>
      </w:r>
      <w:r w:rsidRPr="007327FC">
        <w:t>Court</w:t>
      </w:r>
      <w:r w:rsidR="00D3656F">
        <w:t xml:space="preserve"> </w:t>
      </w:r>
      <w:r w:rsidRPr="007327FC">
        <w:t>Order</w:t>
      </w:r>
      <w:r w:rsidR="00D3656F">
        <w:t xml:space="preserve"> </w:t>
      </w:r>
      <w:r w:rsidRPr="007327FC">
        <w:t>No.</w:t>
      </w:r>
      <w:r w:rsidR="00D3656F">
        <w:t xml:space="preserve"> </w:t>
      </w:r>
      <w:r w:rsidRPr="007327FC">
        <w:t>16-8300-020,</w:t>
      </w:r>
      <w:r w:rsidR="00D3656F">
        <w:t xml:space="preserve"> </w:t>
      </w:r>
      <w:r w:rsidRPr="007327FC">
        <w:t>effective</w:t>
      </w:r>
      <w:r w:rsidR="00D3656F">
        <w:t xml:space="preserve"> </w:t>
      </w:r>
      <w:r w:rsidRPr="007327FC">
        <w:t>for</w:t>
      </w:r>
      <w:r w:rsidR="00D3656F">
        <w:t xml:space="preserve"> </w:t>
      </w:r>
      <w:r w:rsidRPr="007327FC">
        <w:t>all</w:t>
      </w:r>
      <w:r w:rsidR="00D3656F">
        <w:t xml:space="preserve"> </w:t>
      </w:r>
      <w:r w:rsidRPr="007327FC">
        <w:t>pleadings</w:t>
      </w:r>
      <w:r w:rsidR="00D3656F">
        <w:t xml:space="preserve"> </w:t>
      </w:r>
      <w:r w:rsidRPr="007327FC">
        <w:t>and</w:t>
      </w:r>
      <w:r w:rsidR="00D3656F">
        <w:t xml:space="preserve"> </w:t>
      </w:r>
      <w:r w:rsidRPr="007327FC">
        <w:t>papers</w:t>
      </w:r>
      <w:r w:rsidR="00D3656F">
        <w:t xml:space="preserve"> </w:t>
      </w:r>
      <w:r w:rsidRPr="007327FC">
        <w:t>filed</w:t>
      </w:r>
      <w:r w:rsidR="00D3656F">
        <w:t xml:space="preserve"> </w:t>
      </w:r>
      <w:r w:rsidRPr="007327FC">
        <w:t>on</w:t>
      </w:r>
      <w:r w:rsidR="00D3656F">
        <w:t xml:space="preserve"> </w:t>
      </w:r>
      <w:r w:rsidRPr="007327FC">
        <w:t>or</w:t>
      </w:r>
      <w:r w:rsidR="00D3656F">
        <w:t xml:space="preserve"> </w:t>
      </w:r>
      <w:r w:rsidRPr="007327FC">
        <w:t>after</w:t>
      </w:r>
      <w:r w:rsidR="00D3656F">
        <w:t xml:space="preserve"> </w:t>
      </w:r>
      <w:r w:rsidRPr="007327FC">
        <w:t>December</w:t>
      </w:r>
      <w:r w:rsidR="00D3656F">
        <w:t xml:space="preserve"> </w:t>
      </w:r>
      <w:r w:rsidRPr="007327FC">
        <w:t>31,</w:t>
      </w:r>
      <w:r w:rsidR="00D3656F">
        <w:t xml:space="preserve"> </w:t>
      </w:r>
      <w:r w:rsidRPr="007327FC">
        <w:t>2016;</w:t>
      </w:r>
      <w:r w:rsidR="00D3656F">
        <w:t xml:space="preserve"> </w:t>
      </w:r>
      <w:r w:rsidRPr="007327FC">
        <w:t>as</w:t>
      </w:r>
      <w:r w:rsidR="00D3656F">
        <w:t xml:space="preserve"> </w:t>
      </w:r>
      <w:r w:rsidRPr="007327FC">
        <w:t>amended</w:t>
      </w:r>
      <w:r w:rsidR="00D3656F">
        <w:t xml:space="preserve"> </w:t>
      </w:r>
      <w:r w:rsidRPr="007327FC">
        <w:t>by</w:t>
      </w:r>
      <w:r w:rsidR="00D3656F">
        <w:t xml:space="preserve"> </w:t>
      </w:r>
      <w:r w:rsidRPr="007327FC">
        <w:t>Supreme</w:t>
      </w:r>
      <w:r w:rsidR="00D3656F">
        <w:t xml:space="preserve"> </w:t>
      </w:r>
      <w:r w:rsidRPr="007327FC">
        <w:t>Court</w:t>
      </w:r>
      <w:r w:rsidR="00D3656F">
        <w:t xml:space="preserve"> </w:t>
      </w:r>
      <w:r w:rsidRPr="007327FC">
        <w:t>Order</w:t>
      </w:r>
      <w:r w:rsidR="00D3656F">
        <w:t xml:space="preserve"> </w:t>
      </w:r>
      <w:r w:rsidRPr="007327FC">
        <w:t>No.</w:t>
      </w:r>
      <w:r w:rsidR="00D3656F">
        <w:t xml:space="preserve"> </w:t>
      </w:r>
      <w:r w:rsidRPr="007327FC">
        <w:t>22-8300-020,</w:t>
      </w:r>
      <w:r w:rsidR="00D3656F">
        <w:t xml:space="preserve"> </w:t>
      </w:r>
      <w:r w:rsidRPr="007327FC">
        <w:t>effective</w:t>
      </w:r>
      <w:r w:rsidR="00D3656F">
        <w:t xml:space="preserve"> </w:t>
      </w:r>
      <w:r w:rsidRPr="007327FC">
        <w:t>for</w:t>
      </w:r>
      <w:r w:rsidR="00D3656F">
        <w:t xml:space="preserve"> </w:t>
      </w:r>
      <w:r w:rsidRPr="007327FC">
        <w:t>all</w:t>
      </w:r>
      <w:r w:rsidR="00D3656F">
        <w:t xml:space="preserve"> </w:t>
      </w:r>
      <w:r w:rsidRPr="007327FC">
        <w:t>pleadings</w:t>
      </w:r>
      <w:r w:rsidR="00D3656F">
        <w:t xml:space="preserve"> </w:t>
      </w:r>
      <w:r w:rsidRPr="007327FC">
        <w:t>and</w:t>
      </w:r>
      <w:r w:rsidR="00D3656F">
        <w:t xml:space="preserve"> </w:t>
      </w:r>
      <w:r w:rsidRPr="007327FC">
        <w:t>papers</w:t>
      </w:r>
      <w:r w:rsidR="00D3656F">
        <w:t xml:space="preserve"> </w:t>
      </w:r>
      <w:r w:rsidRPr="007327FC">
        <w:t>filed</w:t>
      </w:r>
      <w:r w:rsidR="00D3656F">
        <w:t xml:space="preserve"> </w:t>
      </w:r>
      <w:r w:rsidRPr="007327FC">
        <w:t>on</w:t>
      </w:r>
      <w:r w:rsidR="00D3656F">
        <w:t xml:space="preserve"> </w:t>
      </w:r>
      <w:r w:rsidRPr="007327FC">
        <w:t>or</w:t>
      </w:r>
      <w:r w:rsidR="00D3656F">
        <w:t xml:space="preserve"> </w:t>
      </w:r>
      <w:r w:rsidRPr="007327FC">
        <w:t>after</w:t>
      </w:r>
      <w:r w:rsidR="00D3656F">
        <w:t xml:space="preserve"> </w:t>
      </w:r>
      <w:r w:rsidRPr="007327FC">
        <w:t>December</w:t>
      </w:r>
      <w:r w:rsidR="00D3656F">
        <w:t xml:space="preserve"> </w:t>
      </w:r>
      <w:r w:rsidRPr="007327FC">
        <w:t>31,</w:t>
      </w:r>
      <w:r w:rsidR="00D3656F">
        <w:t xml:space="preserve"> </w:t>
      </w:r>
      <w:r w:rsidRPr="007327FC">
        <w:t>2022;</w:t>
      </w:r>
      <w:r w:rsidR="00D3656F">
        <w:t xml:space="preserve"> </w:t>
      </w:r>
      <w:r w:rsidRPr="007327FC">
        <w:t>as</w:t>
      </w:r>
      <w:r w:rsidR="00D3656F">
        <w:t xml:space="preserve"> </w:t>
      </w:r>
      <w:r w:rsidRPr="007327FC">
        <w:t>amended</w:t>
      </w:r>
      <w:r w:rsidR="00D3656F">
        <w:t xml:space="preserve"> </w:t>
      </w:r>
      <w:r w:rsidRPr="007327FC">
        <w:t>by</w:t>
      </w:r>
      <w:r w:rsidR="00D3656F">
        <w:t xml:space="preserve"> </w:t>
      </w:r>
      <w:r w:rsidRPr="007327FC">
        <w:t>Supreme</w:t>
      </w:r>
      <w:r w:rsidR="00D3656F">
        <w:t xml:space="preserve"> </w:t>
      </w:r>
      <w:r w:rsidRPr="007327FC">
        <w:t>Court</w:t>
      </w:r>
      <w:r w:rsidR="00D3656F">
        <w:t xml:space="preserve"> </w:t>
      </w:r>
      <w:r w:rsidRPr="007327FC">
        <w:t>Order</w:t>
      </w:r>
      <w:r w:rsidR="00D3656F">
        <w:t xml:space="preserve"> </w:t>
      </w:r>
      <w:r w:rsidRPr="007327FC">
        <w:t>No.</w:t>
      </w:r>
      <w:r w:rsidR="00D3656F">
        <w:t xml:space="preserve"> </w:t>
      </w:r>
      <w:r w:rsidR="0003635D" w:rsidRPr="007327FC">
        <w:t>S-1-RCR-2023-00052</w:t>
      </w:r>
      <w:r w:rsidRPr="007327FC">
        <w:t>,</w:t>
      </w:r>
      <w:r w:rsidR="00D3656F">
        <w:t xml:space="preserve"> </w:t>
      </w:r>
      <w:r w:rsidRPr="007327FC">
        <w:t>effective</w:t>
      </w:r>
      <w:r w:rsidR="00D3656F">
        <w:t xml:space="preserve"> </w:t>
      </w:r>
      <w:r w:rsidRPr="007327FC">
        <w:t>for</w:t>
      </w:r>
      <w:r w:rsidR="00D3656F">
        <w:t xml:space="preserve"> </w:t>
      </w:r>
      <w:r w:rsidRPr="007327FC">
        <w:t>all</w:t>
      </w:r>
      <w:r w:rsidR="00D3656F">
        <w:t xml:space="preserve"> </w:t>
      </w:r>
      <w:r w:rsidRPr="007327FC">
        <w:t>cases</w:t>
      </w:r>
      <w:r w:rsidR="00D3656F">
        <w:t xml:space="preserve"> </w:t>
      </w:r>
      <w:r w:rsidRPr="007327FC">
        <w:t>pending</w:t>
      </w:r>
      <w:r w:rsidR="00D3656F">
        <w:t xml:space="preserve"> </w:t>
      </w:r>
      <w:r w:rsidRPr="007327FC">
        <w:t>or</w:t>
      </w:r>
      <w:r w:rsidR="00D3656F">
        <w:t xml:space="preserve"> </w:t>
      </w:r>
      <w:r w:rsidRPr="007327FC">
        <w:t>filed</w:t>
      </w:r>
      <w:r w:rsidR="00D3656F">
        <w:t xml:space="preserve"> </w:t>
      </w:r>
      <w:r w:rsidRPr="007327FC">
        <w:t>on</w:t>
      </w:r>
      <w:r w:rsidR="00D3656F">
        <w:t xml:space="preserve"> </w:t>
      </w:r>
      <w:r w:rsidRPr="007327FC">
        <w:t>or</w:t>
      </w:r>
      <w:r w:rsidR="00D3656F">
        <w:t xml:space="preserve"> </w:t>
      </w:r>
      <w:r w:rsidRPr="007327FC">
        <w:t>after</w:t>
      </w:r>
      <w:r w:rsidR="00D3656F">
        <w:t xml:space="preserve"> </w:t>
      </w:r>
      <w:r w:rsidR="0003635D" w:rsidRPr="007327FC">
        <w:t>December</w:t>
      </w:r>
      <w:r w:rsidR="00D3656F">
        <w:t xml:space="preserve"> </w:t>
      </w:r>
      <w:r w:rsidR="0003635D" w:rsidRPr="007327FC">
        <w:t>31,</w:t>
      </w:r>
      <w:r w:rsidR="00D3656F">
        <w:t xml:space="preserve"> </w:t>
      </w:r>
      <w:r w:rsidR="0003635D" w:rsidRPr="007327FC">
        <w:t>2024</w:t>
      </w:r>
      <w:r w:rsidRPr="007327FC">
        <w:t>.]</w:t>
      </w:r>
      <w:r w:rsidR="00D3656F">
        <w:t xml:space="preserve"> </w:t>
      </w:r>
    </w:p>
    <w:sectPr w:rsidR="007327FC" w:rsidRPr="007327FC" w:rsidSect="007327FC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D7402" w14:textId="77777777" w:rsidR="00A1369A" w:rsidRDefault="00A1369A" w:rsidP="00AE66E6">
      <w:r>
        <w:separator/>
      </w:r>
    </w:p>
  </w:endnote>
  <w:endnote w:type="continuationSeparator" w:id="0">
    <w:p w14:paraId="0A882B2D" w14:textId="77777777" w:rsidR="00A1369A" w:rsidRDefault="00A1369A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2B524" w14:textId="77777777" w:rsidR="00A1369A" w:rsidRDefault="00A1369A" w:rsidP="00AE66E6">
      <w:r>
        <w:separator/>
      </w:r>
    </w:p>
  </w:footnote>
  <w:footnote w:type="continuationSeparator" w:id="0">
    <w:p w14:paraId="4B0BE8C4" w14:textId="77777777" w:rsidR="00A1369A" w:rsidRDefault="00A1369A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39070325">
    <w:abstractNumId w:val="0"/>
  </w:num>
  <w:num w:numId="2" w16cid:durableId="1778255851">
    <w:abstractNumId w:val="4"/>
  </w:num>
  <w:num w:numId="3" w16cid:durableId="35468902">
    <w:abstractNumId w:val="1"/>
  </w:num>
  <w:num w:numId="4" w16cid:durableId="883370813">
    <w:abstractNumId w:val="3"/>
  </w:num>
  <w:num w:numId="5" w16cid:durableId="592780985">
    <w:abstractNumId w:val="5"/>
  </w:num>
  <w:num w:numId="6" w16cid:durableId="1040666539">
    <w:abstractNumId w:val="6"/>
  </w:num>
  <w:num w:numId="7" w16cid:durableId="8403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69A"/>
    <w:rsid w:val="0003635D"/>
    <w:rsid w:val="0006105D"/>
    <w:rsid w:val="0007597D"/>
    <w:rsid w:val="00084CFF"/>
    <w:rsid w:val="000C2146"/>
    <w:rsid w:val="001172CF"/>
    <w:rsid w:val="0017569D"/>
    <w:rsid w:val="0019584B"/>
    <w:rsid w:val="001B683C"/>
    <w:rsid w:val="001E2331"/>
    <w:rsid w:val="0021715F"/>
    <w:rsid w:val="00312840"/>
    <w:rsid w:val="00376ACB"/>
    <w:rsid w:val="0040014D"/>
    <w:rsid w:val="004C739D"/>
    <w:rsid w:val="005145D5"/>
    <w:rsid w:val="005B011D"/>
    <w:rsid w:val="005D0206"/>
    <w:rsid w:val="006807C5"/>
    <w:rsid w:val="006C7848"/>
    <w:rsid w:val="007327FC"/>
    <w:rsid w:val="007B5823"/>
    <w:rsid w:val="00807AC3"/>
    <w:rsid w:val="008165DB"/>
    <w:rsid w:val="00840636"/>
    <w:rsid w:val="00842C8D"/>
    <w:rsid w:val="009010E9"/>
    <w:rsid w:val="00A1369A"/>
    <w:rsid w:val="00A3117F"/>
    <w:rsid w:val="00A42CF9"/>
    <w:rsid w:val="00AB4F13"/>
    <w:rsid w:val="00AD18C6"/>
    <w:rsid w:val="00AD2D0B"/>
    <w:rsid w:val="00AE0EDB"/>
    <w:rsid w:val="00AE66E6"/>
    <w:rsid w:val="00B52187"/>
    <w:rsid w:val="00BE4C8E"/>
    <w:rsid w:val="00C460DB"/>
    <w:rsid w:val="00C52326"/>
    <w:rsid w:val="00CC20D9"/>
    <w:rsid w:val="00D25689"/>
    <w:rsid w:val="00D25CE7"/>
    <w:rsid w:val="00D3656F"/>
    <w:rsid w:val="00D37FEC"/>
    <w:rsid w:val="00DC6BB0"/>
    <w:rsid w:val="00E670A0"/>
    <w:rsid w:val="00E85A9D"/>
    <w:rsid w:val="00EA4B5E"/>
    <w:rsid w:val="00EE4B25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584B91"/>
  <w15:docId w15:val="{9BFCA827-09E6-483C-854F-F8376029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7FC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6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327FC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27FC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69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A136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36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3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C7D71-516A-4755-B063-51B9114A16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6F4FA-7287-4F2E-A2FE-E8BA287F0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4</cp:revision>
  <cp:lastPrinted>2024-10-25T20:12:00Z</cp:lastPrinted>
  <dcterms:created xsi:type="dcterms:W3CDTF">2024-10-25T20:12:00Z</dcterms:created>
  <dcterms:modified xsi:type="dcterms:W3CDTF">2024-10-30T21:45:00Z</dcterms:modified>
</cp:coreProperties>
</file>