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D853" w14:textId="64DF12E8" w:rsidR="006807C5" w:rsidRPr="00345786" w:rsidRDefault="00D87ACB" w:rsidP="00D87ACB">
      <w:pPr>
        <w:pStyle w:val="Title"/>
        <w:spacing w:line="240" w:lineRule="auto"/>
        <w:ind w:firstLine="0"/>
        <w:rPr>
          <w:bCs/>
        </w:rPr>
      </w:pPr>
      <w:r w:rsidRPr="00345786">
        <w:t>4A-512</w:t>
      </w:r>
      <w:r w:rsidR="00AE66E6" w:rsidRPr="00345786">
        <w:t>.</w:t>
      </w:r>
      <w:r w:rsidR="001C5500">
        <w:t xml:space="preserve"> </w:t>
      </w:r>
      <w:r w:rsidRPr="00345786">
        <w:rPr>
          <w:bCs/>
        </w:rPr>
        <w:t>Motion</w:t>
      </w:r>
      <w:r w:rsidR="001C5500">
        <w:rPr>
          <w:bCs/>
        </w:rPr>
        <w:t xml:space="preserve"> </w:t>
      </w:r>
      <w:r w:rsidRPr="00345786">
        <w:rPr>
          <w:bCs/>
        </w:rPr>
        <w:t>to</w:t>
      </w:r>
      <w:r w:rsidR="001C5500">
        <w:rPr>
          <w:bCs/>
        </w:rPr>
        <w:t xml:space="preserve"> </w:t>
      </w:r>
      <w:r w:rsidRPr="00345786">
        <w:rPr>
          <w:bCs/>
        </w:rPr>
        <w:t>revoke</w:t>
      </w:r>
      <w:r w:rsidR="001C5500">
        <w:rPr>
          <w:bCs/>
        </w:rPr>
        <w:t xml:space="preserve"> </w:t>
      </w:r>
      <w:r w:rsidRPr="00345786">
        <w:rPr>
          <w:bCs/>
        </w:rPr>
        <w:t>kinship</w:t>
      </w:r>
      <w:r w:rsidR="001C5500">
        <w:rPr>
          <w:bCs/>
        </w:rPr>
        <w:t xml:space="preserve"> </w:t>
      </w:r>
      <w:r w:rsidRPr="00345786">
        <w:rPr>
          <w:bCs/>
        </w:rPr>
        <w:t>guardianship.</w:t>
      </w:r>
    </w:p>
    <w:p w14:paraId="44040C65" w14:textId="6A464841" w:rsidR="00D87ACB" w:rsidRPr="00345786" w:rsidRDefault="00D87ACB" w:rsidP="00345786">
      <w:pPr>
        <w:spacing w:line="240" w:lineRule="auto"/>
        <w:ind w:firstLine="0"/>
        <w:jc w:val="left"/>
      </w:pPr>
      <w:r w:rsidRPr="00345786">
        <w:t>STATE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NEW</w:t>
      </w:r>
      <w:r w:rsidR="001C5500">
        <w:t xml:space="preserve"> </w:t>
      </w:r>
      <w:r w:rsidRPr="00345786">
        <w:t>MEXICO</w:t>
      </w:r>
    </w:p>
    <w:p w14:paraId="6A5C5EAC" w14:textId="5F203071" w:rsidR="00D87ACB" w:rsidRPr="00345786" w:rsidRDefault="00D87ACB" w:rsidP="00345786">
      <w:pPr>
        <w:spacing w:line="240" w:lineRule="auto"/>
        <w:ind w:firstLine="0"/>
        <w:jc w:val="left"/>
      </w:pPr>
      <w:r w:rsidRPr="00345786">
        <w:t>COUNTY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____________________</w:t>
      </w:r>
    </w:p>
    <w:p w14:paraId="74A8E078" w14:textId="08646FFC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</w:t>
      </w:r>
      <w:r w:rsidR="001C5500">
        <w:t xml:space="preserve"> </w:t>
      </w:r>
      <w:r w:rsidRPr="00345786">
        <w:t>JUDICIAL</w:t>
      </w:r>
      <w:r w:rsidR="001C5500">
        <w:t xml:space="preserve"> </w:t>
      </w:r>
      <w:r w:rsidRPr="00345786">
        <w:t>DISTRICT</w:t>
      </w:r>
    </w:p>
    <w:p w14:paraId="0DB862B1" w14:textId="06B5E70C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______________________________,</w:t>
      </w:r>
      <w:r w:rsidR="001C5500">
        <w:t xml:space="preserve"> </w:t>
      </w:r>
      <w:r w:rsidRPr="00345786">
        <w:t>Petitioner(s)</w:t>
      </w:r>
    </w:p>
    <w:p w14:paraId="75AEE6F5" w14:textId="77777777" w:rsidR="00D87ACB" w:rsidRPr="00345786" w:rsidRDefault="00D87ACB" w:rsidP="00345786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3595"/>
      </w:tblGrid>
      <w:tr w:rsidR="00345786" w14:paraId="55D07443" w14:textId="77777777" w:rsidTr="00345786">
        <w:tc>
          <w:tcPr>
            <w:tcW w:w="5755" w:type="dxa"/>
          </w:tcPr>
          <w:p w14:paraId="0AEC7B89" w14:textId="77777777" w:rsidR="00345786" w:rsidRDefault="00345786" w:rsidP="00345786">
            <w:pPr>
              <w:spacing w:line="240" w:lineRule="auto"/>
              <w:ind w:firstLine="0"/>
              <w:jc w:val="left"/>
            </w:pPr>
          </w:p>
        </w:tc>
        <w:tc>
          <w:tcPr>
            <w:tcW w:w="3595" w:type="dxa"/>
          </w:tcPr>
          <w:p w14:paraId="2D4BF3B0" w14:textId="7F57E908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No.</w:t>
            </w:r>
            <w:r w:rsidR="001C5500">
              <w:t xml:space="preserve"> </w:t>
            </w:r>
            <w:r w:rsidRPr="00345786">
              <w:t>_________________</w:t>
            </w:r>
          </w:p>
        </w:tc>
      </w:tr>
    </w:tbl>
    <w:p w14:paraId="7955A347" w14:textId="77777777" w:rsidR="00D87ACB" w:rsidRPr="00345786" w:rsidRDefault="00D87ACB" w:rsidP="00345786">
      <w:pPr>
        <w:spacing w:line="240" w:lineRule="auto"/>
        <w:ind w:firstLine="0"/>
        <w:jc w:val="left"/>
      </w:pPr>
    </w:p>
    <w:p w14:paraId="6565CA22" w14:textId="7B1431F0" w:rsidR="00D87ACB" w:rsidRPr="00345786" w:rsidRDefault="00D87ACB" w:rsidP="00345786">
      <w:pPr>
        <w:spacing w:line="240" w:lineRule="auto"/>
        <w:ind w:firstLine="0"/>
        <w:jc w:val="left"/>
      </w:pPr>
      <w:r w:rsidRPr="00345786">
        <w:t>IN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MATTER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GUARDIANSHIP</w:t>
      </w:r>
      <w:r w:rsidR="001C5500">
        <w:t xml:space="preserve"> </w:t>
      </w:r>
      <w:r w:rsidRPr="00345786">
        <w:t>OF</w:t>
      </w:r>
    </w:p>
    <w:p w14:paraId="0D08778F" w14:textId="57C77BBC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____________________________,</w:t>
      </w:r>
      <w:r w:rsidRPr="00345786">
        <w:rPr>
          <w:vertAlign w:val="superscript"/>
        </w:rPr>
        <w:t>1</w:t>
      </w:r>
      <w:r w:rsidR="001C5500">
        <w:t xml:space="preserve"> </w:t>
      </w:r>
      <w:r w:rsidRPr="00345786">
        <w:t>(a)</w:t>
      </w:r>
      <w:r w:rsidR="001C5500">
        <w:t xml:space="preserve"> </w:t>
      </w:r>
      <w:r w:rsidRPr="00345786">
        <w:t>Child(ren)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use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initials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only</w:t>
      </w:r>
      <w:r w:rsidRPr="00345786">
        <w:t>),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concerning</w:t>
      </w:r>
    </w:p>
    <w:p w14:paraId="4EE910BD" w14:textId="446F3B3D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</w:t>
      </w:r>
      <w:r w:rsidR="00345786">
        <w:t>_</w:t>
      </w:r>
      <w:r w:rsidRPr="00345786">
        <w:t>,</w:t>
      </w:r>
      <w:r w:rsidR="001C5500">
        <w:t xml:space="preserve"> </w:t>
      </w:r>
      <w:r w:rsidRPr="00345786">
        <w:t>Respondent</w:t>
      </w:r>
      <w:r w:rsidR="001C5500">
        <w:t xml:space="preserve"> </w:t>
      </w:r>
      <w:r w:rsidRPr="00345786">
        <w:t>#1,</w:t>
      </w:r>
    </w:p>
    <w:p w14:paraId="5E340843" w14:textId="6400C8A8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____________________________,</w:t>
      </w:r>
      <w:r w:rsidR="001C5500">
        <w:t xml:space="preserve"> </w:t>
      </w:r>
      <w:r w:rsidRPr="00345786">
        <w:t>Respondent</w:t>
      </w:r>
      <w:r w:rsidR="001C5500">
        <w:t xml:space="preserve"> </w:t>
      </w:r>
      <w:r w:rsidRPr="00345786">
        <w:t>#2.</w:t>
      </w:r>
      <w:r w:rsidR="001C5500">
        <w:t xml:space="preserve"> </w:t>
      </w:r>
    </w:p>
    <w:p w14:paraId="0D2DD7DF" w14:textId="77777777" w:rsidR="00D87ACB" w:rsidRPr="00345786" w:rsidRDefault="00D87ACB" w:rsidP="00D87ACB">
      <w:pPr>
        <w:spacing w:line="240" w:lineRule="auto"/>
      </w:pPr>
    </w:p>
    <w:p w14:paraId="32BF3E36" w14:textId="20DDED78" w:rsidR="00D87ACB" w:rsidRPr="00345786" w:rsidRDefault="00D87ACB" w:rsidP="00D87ACB">
      <w:pPr>
        <w:spacing w:line="240" w:lineRule="auto"/>
        <w:jc w:val="center"/>
      </w:pPr>
      <w:r w:rsidRPr="00345786">
        <w:rPr>
          <w:b/>
          <w:bCs/>
        </w:rPr>
        <w:t>MOTION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TO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REVOKE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KINSHIP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GUARDIANSHIP</w:t>
      </w:r>
    </w:p>
    <w:p w14:paraId="6DC259EF" w14:textId="77777777" w:rsidR="00D87ACB" w:rsidRPr="00345786" w:rsidRDefault="00D87ACB" w:rsidP="00D87ACB">
      <w:pPr>
        <w:spacing w:line="240" w:lineRule="auto"/>
      </w:pPr>
    </w:p>
    <w:p w14:paraId="54010821" w14:textId="33B580A8" w:rsidR="00D87ACB" w:rsidRPr="00345786" w:rsidRDefault="00D87ACB" w:rsidP="00345786">
      <w:pPr>
        <w:spacing w:line="240" w:lineRule="auto"/>
        <w:jc w:val="left"/>
      </w:pPr>
      <w:r w:rsidRPr="00345786">
        <w:t>COME(S)</w:t>
      </w:r>
      <w:r w:rsidR="001C5500">
        <w:t xml:space="preserve"> </w:t>
      </w:r>
      <w:r w:rsidRPr="00345786">
        <w:t>NOW</w:t>
      </w:r>
      <w:r w:rsidR="001C5500">
        <w:t xml:space="preserve"> </w:t>
      </w:r>
      <w:r w:rsidRPr="00345786">
        <w:t>[Respondent]</w:t>
      </w:r>
      <w:r w:rsidR="001C5500">
        <w:t xml:space="preserve"> </w:t>
      </w:r>
      <w:r w:rsidRPr="00345786">
        <w:t>[Kinship</w:t>
      </w:r>
      <w:r w:rsidR="001C5500">
        <w:t xml:space="preserve"> </w:t>
      </w:r>
      <w:r w:rsidRPr="00345786">
        <w:t>Guardian]</w:t>
      </w:r>
      <w:r w:rsidR="001C5500">
        <w:t xml:space="preserve"> </w:t>
      </w:r>
      <w:r w:rsidRPr="00345786">
        <w:t>[Other]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circle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one</w:t>
      </w:r>
      <w:r w:rsidRPr="00345786">
        <w:t>),</w:t>
      </w:r>
      <w:r w:rsidR="001C5500">
        <w:t xml:space="preserve"> </w:t>
      </w:r>
      <w:r w:rsidRPr="00345786">
        <w:t>__________________________________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name</w:t>
      </w:r>
      <w:r w:rsidRPr="00345786">
        <w:t>)</w:t>
      </w:r>
      <w:r w:rsidR="001C5500">
        <w:t xml:space="preserve"> </w:t>
      </w:r>
      <w:r w:rsidRPr="00345786">
        <w:t>pro</w:t>
      </w:r>
      <w:r w:rsidR="001C5500">
        <w:t xml:space="preserve"> </w:t>
      </w:r>
      <w:r w:rsidRPr="00345786">
        <w:t>se,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respectfully</w:t>
      </w:r>
      <w:r w:rsidR="001C5500">
        <w:t xml:space="preserve"> </w:t>
      </w:r>
      <w:r w:rsidRPr="00345786">
        <w:t>requests</w:t>
      </w:r>
      <w:r w:rsidR="001C5500">
        <w:t xml:space="preserve"> </w:t>
      </w:r>
      <w:r w:rsidRPr="00345786">
        <w:t>that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court</w:t>
      </w:r>
      <w:r w:rsidR="001C5500">
        <w:t xml:space="preserve"> </w:t>
      </w:r>
      <w:r w:rsidRPr="00345786">
        <w:t>revoke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guardianship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_______________________________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name(s)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of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child(ren)</w:t>
      </w:r>
      <w:r w:rsidRPr="00345786">
        <w:t>).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grounds</w:t>
      </w:r>
      <w:r w:rsidR="001C5500">
        <w:t xml:space="preserve"> </w:t>
      </w:r>
      <w:r w:rsidRPr="00345786">
        <w:t>for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motion,</w:t>
      </w:r>
      <w:r w:rsidR="001C5500">
        <w:t xml:space="preserve"> </w:t>
      </w:r>
      <w:r w:rsidRPr="00345786">
        <w:t>movant</w:t>
      </w:r>
      <w:r w:rsidR="001C5500">
        <w:t xml:space="preserve"> </w:t>
      </w:r>
      <w:r w:rsidRPr="00345786">
        <w:t>states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following:</w:t>
      </w:r>
    </w:p>
    <w:p w14:paraId="46A1BFD1" w14:textId="77777777" w:rsidR="00D87ACB" w:rsidRPr="00345786" w:rsidRDefault="00D87ACB" w:rsidP="00345786">
      <w:pPr>
        <w:spacing w:line="240" w:lineRule="auto"/>
        <w:jc w:val="left"/>
      </w:pPr>
    </w:p>
    <w:p w14:paraId="464888FF" w14:textId="4E390492" w:rsidR="00D87ACB" w:rsidRPr="00345786" w:rsidRDefault="00D87ACB" w:rsidP="00345786">
      <w:pPr>
        <w:spacing w:line="240" w:lineRule="auto"/>
        <w:jc w:val="left"/>
      </w:pPr>
      <w:r w:rsidRPr="00345786">
        <w:t>1.</w:t>
      </w:r>
      <w:r w:rsidRPr="00345786">
        <w:tab/>
        <w:t>The</w:t>
      </w:r>
      <w:r w:rsidR="001C5500">
        <w:t xml:space="preserve"> </w:t>
      </w:r>
      <w:r w:rsidRPr="00345786">
        <w:t>court</w:t>
      </w:r>
      <w:r w:rsidR="001C5500">
        <w:t xml:space="preserve"> </w:t>
      </w:r>
      <w:r w:rsidRPr="00345786">
        <w:t>has</w:t>
      </w:r>
      <w:r w:rsidR="001C5500">
        <w:t xml:space="preserve"> </w:t>
      </w:r>
      <w:r w:rsidRPr="00345786">
        <w:t>jurisdiction</w:t>
      </w:r>
      <w:r w:rsidR="001C5500">
        <w:t xml:space="preserve"> </w:t>
      </w:r>
      <w:r w:rsidRPr="00345786">
        <w:t>under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Guardianship</w:t>
      </w:r>
      <w:r w:rsidR="001C5500">
        <w:t xml:space="preserve"> </w:t>
      </w:r>
      <w:r w:rsidRPr="00345786">
        <w:t>Act,</w:t>
      </w:r>
      <w:r w:rsidR="001C5500">
        <w:t xml:space="preserve"> </w:t>
      </w:r>
      <w:r w:rsidRPr="00345786">
        <w:t>Sections</w:t>
      </w:r>
      <w:r w:rsidR="001C5500">
        <w:t xml:space="preserve"> </w:t>
      </w:r>
      <w:r w:rsidRPr="00345786">
        <w:t>40-10B-1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-15</w:t>
      </w:r>
      <w:r w:rsidR="001C5500">
        <w:t xml:space="preserve"> </w:t>
      </w:r>
      <w:r w:rsidRPr="00345786">
        <w:t>NMSA</w:t>
      </w:r>
      <w:r w:rsidR="001C5500">
        <w:t xml:space="preserve"> </w:t>
      </w:r>
      <w:r w:rsidRPr="00345786">
        <w:t>1978.</w:t>
      </w:r>
    </w:p>
    <w:p w14:paraId="67BC70D5" w14:textId="77777777" w:rsidR="00D87ACB" w:rsidRPr="00345786" w:rsidRDefault="00D87ACB" w:rsidP="00345786">
      <w:pPr>
        <w:spacing w:line="240" w:lineRule="auto"/>
        <w:jc w:val="left"/>
      </w:pPr>
    </w:p>
    <w:p w14:paraId="43417F2F" w14:textId="6E958F68" w:rsidR="00D87ACB" w:rsidRPr="00345786" w:rsidRDefault="00D87ACB" w:rsidP="00345786">
      <w:pPr>
        <w:spacing w:line="240" w:lineRule="auto"/>
        <w:jc w:val="left"/>
      </w:pPr>
      <w:r w:rsidRPr="00345786">
        <w:t>2.</w:t>
      </w:r>
      <w:r w:rsidRPr="00345786">
        <w:tab/>
        <w:t>The</w:t>
      </w:r>
      <w:r w:rsidR="001C5500">
        <w:t xml:space="preserve"> </w:t>
      </w:r>
      <w:r w:rsidRPr="00345786">
        <w:t>name,</w:t>
      </w:r>
      <w:r w:rsidR="001C5500">
        <w:t xml:space="preserve"> </w:t>
      </w:r>
      <w:r w:rsidRPr="00345786">
        <w:t>year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birth,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age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minor</w:t>
      </w:r>
      <w:r w:rsidR="001C5500">
        <w:t xml:space="preserve"> </w:t>
      </w:r>
      <w:r w:rsidRPr="00345786">
        <w:t>child(ren)</w:t>
      </w:r>
      <w:r w:rsidR="001C5500">
        <w:t xml:space="preserve"> </w:t>
      </w:r>
      <w:r w:rsidRPr="00345786">
        <w:t>are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follows: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30"/>
        <w:gridCol w:w="2250"/>
      </w:tblGrid>
      <w:tr w:rsidR="00345786" w14:paraId="66CA69F1" w14:textId="77777777" w:rsidTr="00345786">
        <w:tc>
          <w:tcPr>
            <w:tcW w:w="4320" w:type="dxa"/>
          </w:tcPr>
          <w:p w14:paraId="0F255F61" w14:textId="1E09E775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rPr>
                <w:b/>
              </w:rPr>
              <w:t>Child’s</w:t>
            </w:r>
            <w:r w:rsidR="001C5500">
              <w:rPr>
                <w:b/>
              </w:rPr>
              <w:t xml:space="preserve"> </w:t>
            </w:r>
            <w:r w:rsidRPr="00345786">
              <w:rPr>
                <w:b/>
              </w:rPr>
              <w:t>name</w:t>
            </w:r>
          </w:p>
        </w:tc>
        <w:tc>
          <w:tcPr>
            <w:tcW w:w="1530" w:type="dxa"/>
          </w:tcPr>
          <w:p w14:paraId="27C8B3CD" w14:textId="315AF02F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rPr>
                <w:b/>
              </w:rPr>
              <w:t>Birth</w:t>
            </w:r>
            <w:r w:rsidR="001C5500">
              <w:rPr>
                <w:b/>
              </w:rPr>
              <w:t xml:space="preserve"> </w:t>
            </w:r>
            <w:r w:rsidRPr="00345786">
              <w:rPr>
                <w:b/>
              </w:rPr>
              <w:t>year</w:t>
            </w:r>
          </w:p>
        </w:tc>
        <w:tc>
          <w:tcPr>
            <w:tcW w:w="2250" w:type="dxa"/>
          </w:tcPr>
          <w:p w14:paraId="59A695B7" w14:textId="46AB69D6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rPr>
                <w:b/>
              </w:rPr>
              <w:t>Age</w:t>
            </w:r>
          </w:p>
        </w:tc>
      </w:tr>
      <w:tr w:rsidR="00345786" w14:paraId="2662188F" w14:textId="77777777" w:rsidTr="00345786">
        <w:tc>
          <w:tcPr>
            <w:tcW w:w="4320" w:type="dxa"/>
          </w:tcPr>
          <w:p w14:paraId="7E4F21EE" w14:textId="503458D6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___________________________</w:t>
            </w:r>
          </w:p>
        </w:tc>
        <w:tc>
          <w:tcPr>
            <w:tcW w:w="1530" w:type="dxa"/>
          </w:tcPr>
          <w:p w14:paraId="3CD5B06E" w14:textId="7B57D6F8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</w:t>
            </w:r>
          </w:p>
        </w:tc>
        <w:tc>
          <w:tcPr>
            <w:tcW w:w="2250" w:type="dxa"/>
          </w:tcPr>
          <w:p w14:paraId="6CDE474C" w14:textId="2ECFC9FF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</w:t>
            </w:r>
          </w:p>
        </w:tc>
      </w:tr>
      <w:tr w:rsidR="00345786" w14:paraId="0F50FA54" w14:textId="77777777" w:rsidTr="00345786">
        <w:tc>
          <w:tcPr>
            <w:tcW w:w="4320" w:type="dxa"/>
          </w:tcPr>
          <w:p w14:paraId="1C54F9CC" w14:textId="0340FBC9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___________________________</w:t>
            </w:r>
          </w:p>
        </w:tc>
        <w:tc>
          <w:tcPr>
            <w:tcW w:w="1530" w:type="dxa"/>
          </w:tcPr>
          <w:p w14:paraId="02FFC468" w14:textId="73DEDC88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</w:t>
            </w:r>
          </w:p>
        </w:tc>
        <w:tc>
          <w:tcPr>
            <w:tcW w:w="2250" w:type="dxa"/>
          </w:tcPr>
          <w:p w14:paraId="291E6D39" w14:textId="7484FC99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</w:t>
            </w:r>
          </w:p>
        </w:tc>
      </w:tr>
      <w:tr w:rsidR="00345786" w14:paraId="2676A361" w14:textId="77777777" w:rsidTr="00345786">
        <w:tc>
          <w:tcPr>
            <w:tcW w:w="4320" w:type="dxa"/>
          </w:tcPr>
          <w:p w14:paraId="30A03219" w14:textId="6F081307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___________________________</w:t>
            </w:r>
          </w:p>
        </w:tc>
        <w:tc>
          <w:tcPr>
            <w:tcW w:w="1530" w:type="dxa"/>
          </w:tcPr>
          <w:p w14:paraId="0CAEAACC" w14:textId="47BF31BC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</w:t>
            </w:r>
          </w:p>
        </w:tc>
        <w:tc>
          <w:tcPr>
            <w:tcW w:w="2250" w:type="dxa"/>
          </w:tcPr>
          <w:p w14:paraId="23DB130D" w14:textId="2CDB65EE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</w:t>
            </w:r>
          </w:p>
        </w:tc>
      </w:tr>
    </w:tbl>
    <w:p w14:paraId="42B905D1" w14:textId="77777777" w:rsidR="00D87ACB" w:rsidRPr="00345786" w:rsidRDefault="00D87ACB" w:rsidP="00345786">
      <w:pPr>
        <w:spacing w:line="240" w:lineRule="auto"/>
        <w:jc w:val="left"/>
      </w:pPr>
    </w:p>
    <w:p w14:paraId="25D81FC2" w14:textId="416474E5" w:rsidR="00D87ACB" w:rsidRPr="00345786" w:rsidRDefault="00D87ACB" w:rsidP="00345786">
      <w:pPr>
        <w:spacing w:line="240" w:lineRule="auto"/>
        <w:jc w:val="left"/>
      </w:pPr>
      <w:r w:rsidRPr="00345786">
        <w:t>3.</w:t>
      </w:r>
      <w:r w:rsidRPr="00345786">
        <w:tab/>
        <w:t>Kinship</w:t>
      </w:r>
      <w:r w:rsidR="001C5500">
        <w:t xml:space="preserve"> </w:t>
      </w:r>
      <w:r w:rsidRPr="00345786">
        <w:t>guardian(s),</w:t>
      </w:r>
      <w:r w:rsidR="001C5500">
        <w:t xml:space="preserve"> </w:t>
      </w:r>
      <w:r w:rsidRPr="00345786">
        <w:t>_____________________________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name(s)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of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kinship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guardian(s)</w:t>
      </w:r>
      <w:r w:rsidRPr="00345786">
        <w:t>),</w:t>
      </w:r>
      <w:r w:rsidR="001C5500">
        <w:t xml:space="preserve"> </w:t>
      </w:r>
      <w:r w:rsidRPr="00345786">
        <w:t>were</w:t>
      </w:r>
      <w:r w:rsidR="001C5500">
        <w:t xml:space="preserve"> </w:t>
      </w:r>
      <w:r w:rsidRPr="00345786">
        <w:t>appointed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date</w:t>
      </w:r>
      <w:r w:rsidRPr="00345786">
        <w:t>).</w:t>
      </w:r>
    </w:p>
    <w:p w14:paraId="6F470C3F" w14:textId="77777777" w:rsidR="00D87ACB" w:rsidRPr="00345786" w:rsidRDefault="00D87ACB" w:rsidP="00345786">
      <w:pPr>
        <w:spacing w:line="240" w:lineRule="auto"/>
        <w:jc w:val="left"/>
      </w:pPr>
    </w:p>
    <w:p w14:paraId="13ADC4A0" w14:textId="01BD388A" w:rsidR="00D87ACB" w:rsidRPr="00345786" w:rsidRDefault="00D87ACB" w:rsidP="00345786">
      <w:pPr>
        <w:spacing w:line="240" w:lineRule="auto"/>
        <w:jc w:val="left"/>
      </w:pPr>
      <w:r w:rsidRPr="00345786">
        <w:t>4.</w:t>
      </w:r>
      <w:r w:rsidRPr="00345786">
        <w:tab/>
        <w:t>The</w:t>
      </w:r>
      <w:r w:rsidR="001C5500">
        <w:t xml:space="preserve"> </w:t>
      </w:r>
      <w:r w:rsidRPr="00345786">
        <w:t>circumstances</w:t>
      </w:r>
      <w:r w:rsidR="001C5500">
        <w:t xml:space="preserve"> </w:t>
      </w:r>
      <w:r w:rsidRPr="00345786">
        <w:t>have</w:t>
      </w:r>
      <w:r w:rsidR="001C5500">
        <w:t xml:space="preserve"> </w:t>
      </w:r>
      <w:r w:rsidRPr="00345786">
        <w:t>changed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follows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describe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what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has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changed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and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why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the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guardianship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should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be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revoked</w:t>
      </w:r>
      <w:r w:rsidRPr="00345786">
        <w:t>):</w:t>
      </w:r>
    </w:p>
    <w:p w14:paraId="0C5CEBCB" w14:textId="77777777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______________________________________________________________________</w:t>
      </w:r>
    </w:p>
    <w:p w14:paraId="63CE9107" w14:textId="77777777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______________________________________________________________________</w:t>
      </w:r>
    </w:p>
    <w:p w14:paraId="069EA1EC" w14:textId="77777777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______________________________________________________________________</w:t>
      </w:r>
    </w:p>
    <w:p w14:paraId="0EB68F30" w14:textId="77777777" w:rsidR="00D87ACB" w:rsidRPr="00345786" w:rsidRDefault="00D87ACB" w:rsidP="00345786">
      <w:pPr>
        <w:spacing w:line="240" w:lineRule="auto"/>
        <w:ind w:firstLine="0"/>
        <w:jc w:val="left"/>
      </w:pPr>
      <w:r w:rsidRPr="00345786">
        <w:t>______________________________________________________________________</w:t>
      </w:r>
    </w:p>
    <w:p w14:paraId="0C9FDD9C" w14:textId="77777777" w:rsidR="00D87ACB" w:rsidRPr="00345786" w:rsidRDefault="00D87ACB" w:rsidP="00345786">
      <w:pPr>
        <w:spacing w:line="240" w:lineRule="auto"/>
        <w:jc w:val="left"/>
      </w:pPr>
    </w:p>
    <w:p w14:paraId="6C0573D9" w14:textId="54A9EA65" w:rsidR="00D87ACB" w:rsidRPr="00345786" w:rsidRDefault="00D87ACB" w:rsidP="00345786">
      <w:pPr>
        <w:spacing w:line="240" w:lineRule="auto"/>
        <w:jc w:val="left"/>
      </w:pPr>
      <w:r w:rsidRPr="00345786">
        <w:t>5.</w:t>
      </w:r>
      <w:r w:rsidRPr="00345786">
        <w:tab/>
        <w:t>A</w:t>
      </w:r>
      <w:r w:rsidR="001C5500">
        <w:t xml:space="preserve"> </w:t>
      </w:r>
      <w:r w:rsidRPr="00345786">
        <w:t>transition</w:t>
      </w:r>
      <w:r w:rsidR="001C5500">
        <w:t xml:space="preserve"> </w:t>
      </w:r>
      <w:r w:rsidRPr="00345786">
        <w:t>plan</w:t>
      </w:r>
      <w:r w:rsidR="001C5500">
        <w:t xml:space="preserve"> </w:t>
      </w:r>
      <w:r w:rsidRPr="00345786">
        <w:t>is</w:t>
      </w:r>
      <w:r w:rsidR="001C5500">
        <w:t xml:space="preserve"> </w:t>
      </w:r>
      <w:r w:rsidRPr="00345786">
        <w:t>attached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motion.</w:t>
      </w:r>
      <w:r w:rsidR="001C5500">
        <w:t xml:space="preserve"> </w:t>
      </w:r>
      <w:r w:rsidRPr="00345786">
        <w:t>A</w:t>
      </w:r>
      <w:r w:rsidR="001C5500">
        <w:t xml:space="preserve"> </w:t>
      </w:r>
      <w:r w:rsidRPr="00345786">
        <w:t>transition</w:t>
      </w:r>
      <w:r w:rsidR="001C5500">
        <w:t xml:space="preserve"> </w:t>
      </w:r>
      <w:r w:rsidRPr="00345786">
        <w:t>plan</w:t>
      </w:r>
      <w:r w:rsidR="001C5500">
        <w:t xml:space="preserve"> </w:t>
      </w:r>
      <w:r w:rsidRPr="00345786">
        <w:t>must</w:t>
      </w:r>
      <w:r w:rsidR="001C5500">
        <w:t xml:space="preserve"> </w:t>
      </w:r>
      <w:r w:rsidRPr="00345786">
        <w:t>be</w:t>
      </w:r>
      <w:r w:rsidR="001C5500">
        <w:t xml:space="preserve"> </w:t>
      </w:r>
      <w:r w:rsidRPr="00345786">
        <w:t>attached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judge</w:t>
      </w:r>
      <w:r w:rsidR="001C5500">
        <w:t xml:space="preserve"> </w:t>
      </w:r>
      <w:r w:rsidRPr="00345786">
        <w:t>may</w:t>
      </w:r>
      <w:r w:rsidR="001C5500">
        <w:t xml:space="preserve"> </w:t>
      </w:r>
      <w:r w:rsidRPr="00345786">
        <w:t>not</w:t>
      </w:r>
      <w:r w:rsidR="001C5500">
        <w:t xml:space="preserve"> </w:t>
      </w:r>
      <w:r w:rsidRPr="00345786">
        <w:t>grant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motion.</w:t>
      </w:r>
      <w:r w:rsidRPr="00345786">
        <w:rPr>
          <w:vertAlign w:val="superscript"/>
        </w:rPr>
        <w:t>2</w:t>
      </w:r>
    </w:p>
    <w:p w14:paraId="283A454B" w14:textId="77777777" w:rsidR="00D87ACB" w:rsidRPr="00345786" w:rsidRDefault="00D87ACB" w:rsidP="00345786">
      <w:pPr>
        <w:spacing w:line="240" w:lineRule="auto"/>
        <w:jc w:val="left"/>
      </w:pPr>
    </w:p>
    <w:p w14:paraId="5E8112A7" w14:textId="4D6797BC" w:rsidR="00D87ACB" w:rsidRPr="00345786" w:rsidRDefault="00D87ACB" w:rsidP="00345786">
      <w:pPr>
        <w:spacing w:line="240" w:lineRule="auto"/>
        <w:jc w:val="left"/>
      </w:pPr>
      <w:r w:rsidRPr="00345786">
        <w:t>6.</w:t>
      </w:r>
      <w:r w:rsidRPr="00345786">
        <w:tab/>
        <w:t>It</w:t>
      </w:r>
      <w:r w:rsidR="001C5500">
        <w:t xml:space="preserve"> </w:t>
      </w:r>
      <w:r w:rsidRPr="00345786">
        <w:t>is</w:t>
      </w:r>
      <w:r w:rsidR="001C5500">
        <w:t xml:space="preserve"> </w:t>
      </w:r>
      <w:r w:rsidRPr="00345786">
        <w:t>in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child(ren)’s</w:t>
      </w:r>
      <w:r w:rsidR="001C5500">
        <w:t xml:space="preserve"> </w:t>
      </w:r>
      <w:r w:rsidRPr="00345786">
        <w:t>best</w:t>
      </w:r>
      <w:r w:rsidR="001C5500">
        <w:t xml:space="preserve"> </w:t>
      </w:r>
      <w:r w:rsidRPr="00345786">
        <w:t>interests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revoke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guardianship.</w:t>
      </w:r>
    </w:p>
    <w:p w14:paraId="18B58AA7" w14:textId="77777777" w:rsidR="00D87ACB" w:rsidRPr="00345786" w:rsidRDefault="00D87ACB" w:rsidP="00D87ACB">
      <w:pPr>
        <w:spacing w:line="240" w:lineRule="auto"/>
      </w:pPr>
    </w:p>
    <w:p w14:paraId="0794F76C" w14:textId="0EC38EF9" w:rsidR="00D87ACB" w:rsidRPr="00345786" w:rsidRDefault="00D87ACB" w:rsidP="00345786">
      <w:pPr>
        <w:spacing w:line="240" w:lineRule="auto"/>
        <w:jc w:val="left"/>
      </w:pPr>
      <w:r w:rsidRPr="00345786">
        <w:t>7.</w:t>
      </w:r>
      <w:r w:rsidRPr="00345786">
        <w:tab/>
        <w:t>[</w:t>
      </w:r>
      <w:r w:rsidR="001C5500">
        <w:t xml:space="preserve"> </w:t>
      </w:r>
      <w:r w:rsidRPr="00345786">
        <w:t>]</w:t>
      </w:r>
      <w:r w:rsidR="00C80F95">
        <w:tab/>
      </w:r>
      <w:r w:rsidRPr="00345786">
        <w:t>I</w:t>
      </w:r>
      <w:r w:rsidR="001C5500">
        <w:t xml:space="preserve"> </w:t>
      </w:r>
      <w:r w:rsidRPr="00345786">
        <w:t>have</w:t>
      </w:r>
      <w:r w:rsidR="001C5500">
        <w:t xml:space="preserve"> </w:t>
      </w:r>
      <w:r w:rsidRPr="00345786">
        <w:t>contacted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other</w:t>
      </w:r>
      <w:r w:rsidR="001C5500">
        <w:t xml:space="preserve"> </w:t>
      </w:r>
      <w:r w:rsidRPr="00345786">
        <w:t>parties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they</w:t>
      </w:r>
    </w:p>
    <w:p w14:paraId="78E49A09" w14:textId="75CF3279" w:rsidR="00D87ACB" w:rsidRPr="00345786" w:rsidRDefault="00D87ACB" w:rsidP="00C80F95">
      <w:pPr>
        <w:spacing w:line="240" w:lineRule="auto"/>
        <w:ind w:firstLine="2070"/>
        <w:jc w:val="left"/>
      </w:pPr>
      <w:r w:rsidRPr="00345786">
        <w:t>[</w:t>
      </w:r>
      <w:r w:rsidR="001C5500">
        <w:t xml:space="preserve"> </w:t>
      </w:r>
      <w:r w:rsidRPr="00345786">
        <w:t>]</w:t>
      </w:r>
      <w:r w:rsidRPr="00345786">
        <w:tab/>
        <w:t>agree</w:t>
      </w:r>
      <w:r w:rsidR="001C5500">
        <w:t xml:space="preserve"> </w:t>
      </w:r>
      <w:r w:rsidRPr="00345786">
        <w:t>with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motion;</w:t>
      </w:r>
    </w:p>
    <w:p w14:paraId="74F64720" w14:textId="28D038FB" w:rsidR="00D87ACB" w:rsidRPr="00345786" w:rsidRDefault="00D87ACB" w:rsidP="00C80F95">
      <w:pPr>
        <w:spacing w:line="240" w:lineRule="auto"/>
        <w:ind w:firstLine="2070"/>
        <w:jc w:val="left"/>
      </w:pPr>
      <w:r w:rsidRPr="00345786">
        <w:lastRenderedPageBreak/>
        <w:t>[</w:t>
      </w:r>
      <w:r w:rsidR="001C5500">
        <w:t xml:space="preserve"> </w:t>
      </w:r>
      <w:r w:rsidRPr="00345786">
        <w:t>]</w:t>
      </w:r>
      <w:r w:rsidRPr="00345786">
        <w:tab/>
        <w:t>do</w:t>
      </w:r>
      <w:r w:rsidR="001C5500">
        <w:t xml:space="preserve"> </w:t>
      </w:r>
      <w:r w:rsidRPr="00345786">
        <w:t>not</w:t>
      </w:r>
      <w:r w:rsidR="001C5500">
        <w:t xml:space="preserve"> </w:t>
      </w:r>
      <w:r w:rsidRPr="00345786">
        <w:t>agree</w:t>
      </w:r>
      <w:r w:rsidR="001C5500">
        <w:t xml:space="preserve"> </w:t>
      </w:r>
      <w:r w:rsidRPr="00345786">
        <w:t>with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motion;</w:t>
      </w:r>
      <w:r w:rsidR="001C5500">
        <w:t xml:space="preserve"> </w:t>
      </w:r>
      <w:r w:rsidRPr="00345786">
        <w:t>or</w:t>
      </w:r>
    </w:p>
    <w:p w14:paraId="27137A35" w14:textId="5726B3BF" w:rsidR="00D87ACB" w:rsidRPr="00345786" w:rsidRDefault="00D87ACB" w:rsidP="00C80F95">
      <w:pPr>
        <w:spacing w:line="240" w:lineRule="auto"/>
        <w:ind w:firstLine="2070"/>
        <w:jc w:val="left"/>
      </w:pPr>
      <w:r w:rsidRPr="00345786">
        <w:t>[</w:t>
      </w:r>
      <w:r w:rsidR="001C5500">
        <w:t xml:space="preserve"> </w:t>
      </w:r>
      <w:r w:rsidRPr="00345786">
        <w:t>]</w:t>
      </w:r>
      <w:r w:rsidRPr="00345786">
        <w:tab/>
        <w:t>did</w:t>
      </w:r>
      <w:r w:rsidR="001C5500">
        <w:t xml:space="preserve"> </w:t>
      </w:r>
      <w:r w:rsidRPr="00345786">
        <w:t>not</w:t>
      </w:r>
      <w:r w:rsidR="001C5500">
        <w:t xml:space="preserve"> </w:t>
      </w:r>
      <w:r w:rsidRPr="00345786">
        <w:t>respond</w:t>
      </w:r>
      <w:r w:rsidR="001C5500">
        <w:t xml:space="preserve"> </w:t>
      </w:r>
      <w:r w:rsidRPr="00345786">
        <w:t>after</w:t>
      </w:r>
      <w:r w:rsidR="001C5500">
        <w:t xml:space="preserve"> </w:t>
      </w:r>
      <w:r w:rsidRPr="00345786">
        <w:t>I</w:t>
      </w:r>
      <w:r w:rsidR="001C5500">
        <w:t xml:space="preserve"> </w:t>
      </w:r>
      <w:r w:rsidRPr="00345786">
        <w:t>asked</w:t>
      </w:r>
      <w:r w:rsidR="001C5500">
        <w:t xml:space="preserve"> </w:t>
      </w:r>
      <w:r w:rsidRPr="00345786">
        <w:t>them</w:t>
      </w:r>
      <w:r w:rsidR="001C5500">
        <w:t xml:space="preserve"> </w:t>
      </w:r>
      <w:r w:rsidRPr="00345786">
        <w:t>if</w:t>
      </w:r>
      <w:r w:rsidR="001C5500">
        <w:t xml:space="preserve"> </w:t>
      </w:r>
      <w:r w:rsidRPr="00345786">
        <w:t>they</w:t>
      </w:r>
      <w:r w:rsidR="001C5500">
        <w:t xml:space="preserve"> </w:t>
      </w:r>
      <w:r w:rsidRPr="00345786">
        <w:t>agreed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disagreed</w:t>
      </w:r>
      <w:r w:rsidR="001C5500">
        <w:t xml:space="preserve"> </w:t>
      </w:r>
      <w:r w:rsidRPr="00345786">
        <w:t>with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motion;</w:t>
      </w:r>
    </w:p>
    <w:p w14:paraId="3144062B" w14:textId="77777777" w:rsidR="00D87ACB" w:rsidRPr="00345786" w:rsidRDefault="00D87ACB" w:rsidP="00345786">
      <w:pPr>
        <w:spacing w:line="240" w:lineRule="auto"/>
        <w:jc w:val="left"/>
      </w:pPr>
      <w:r w:rsidRPr="00345786">
        <w:t>OR</w:t>
      </w:r>
    </w:p>
    <w:p w14:paraId="19AD5AF8" w14:textId="2D0E8470" w:rsidR="00D87ACB" w:rsidRPr="00345786" w:rsidRDefault="00D87ACB" w:rsidP="00345786">
      <w:pPr>
        <w:spacing w:line="240" w:lineRule="auto"/>
        <w:jc w:val="left"/>
      </w:pPr>
      <w:r w:rsidRPr="00345786">
        <w:tab/>
        <w:t>[</w:t>
      </w:r>
      <w:r w:rsidR="001C5500">
        <w:t xml:space="preserve"> </w:t>
      </w:r>
      <w:r w:rsidRPr="00345786">
        <w:t>]</w:t>
      </w:r>
      <w:r w:rsidR="00C80F95">
        <w:tab/>
      </w:r>
      <w:r w:rsidRPr="00345786">
        <w:t>I</w:t>
      </w:r>
      <w:r w:rsidR="001C5500">
        <w:t xml:space="preserve"> </w:t>
      </w:r>
      <w:r w:rsidRPr="00345786">
        <w:t>have</w:t>
      </w:r>
      <w:r w:rsidR="001C5500">
        <w:t xml:space="preserve"> </w:t>
      </w:r>
      <w:r w:rsidRPr="00345786">
        <w:t>not</w:t>
      </w:r>
      <w:r w:rsidR="001C5500">
        <w:t xml:space="preserve"> </w:t>
      </w:r>
      <w:r w:rsidRPr="00345786">
        <w:t>contacted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other</w:t>
      </w:r>
      <w:r w:rsidR="001C5500">
        <w:t xml:space="preserve"> </w:t>
      </w:r>
      <w:r w:rsidRPr="00345786">
        <w:t>parties.</w:t>
      </w:r>
    </w:p>
    <w:p w14:paraId="2A878A2D" w14:textId="77777777" w:rsidR="00D87ACB" w:rsidRPr="00345786" w:rsidRDefault="00D87ACB" w:rsidP="00345786">
      <w:pPr>
        <w:spacing w:line="240" w:lineRule="auto"/>
        <w:jc w:val="left"/>
      </w:pPr>
    </w:p>
    <w:p w14:paraId="2CCCAF06" w14:textId="5980E521" w:rsidR="00D87ACB" w:rsidRPr="00345786" w:rsidRDefault="00D87ACB" w:rsidP="00345786">
      <w:pPr>
        <w:spacing w:line="240" w:lineRule="auto"/>
        <w:jc w:val="left"/>
      </w:pPr>
      <w:r w:rsidRPr="00345786">
        <w:t>WHEREFORE,</w:t>
      </w:r>
      <w:r w:rsidR="001C5500">
        <w:t xml:space="preserve"> </w:t>
      </w:r>
      <w:r w:rsidRPr="00345786">
        <w:t>Movant(s)</w:t>
      </w:r>
      <w:r w:rsidR="001C5500">
        <w:t xml:space="preserve"> </w:t>
      </w:r>
      <w:r w:rsidRPr="00345786">
        <w:t>respectfully</w:t>
      </w:r>
      <w:r w:rsidR="001C5500">
        <w:t xml:space="preserve"> </w:t>
      </w:r>
      <w:r w:rsidRPr="00345786">
        <w:t>request(s)</w:t>
      </w:r>
      <w:r w:rsidR="001C5500">
        <w:t xml:space="preserve"> </w:t>
      </w:r>
      <w:r w:rsidRPr="00345786">
        <w:t>that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court,</w:t>
      </w:r>
      <w:r w:rsidR="001C5500">
        <w:t xml:space="preserve"> </w:t>
      </w:r>
      <w:r w:rsidRPr="00345786">
        <w:t>after</w:t>
      </w:r>
      <w:r w:rsidR="001C5500">
        <w:t xml:space="preserve"> </w:t>
      </w:r>
      <w:r w:rsidRPr="00345786">
        <w:t>a</w:t>
      </w:r>
      <w:r w:rsidR="001C5500">
        <w:t xml:space="preserve"> </w:t>
      </w:r>
      <w:r w:rsidRPr="00345786">
        <w:t>hearing,</w:t>
      </w:r>
      <w:r w:rsidR="001C5500">
        <w:t xml:space="preserve"> </w:t>
      </w:r>
      <w:r w:rsidRPr="00345786">
        <w:t>grant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Motion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Revoke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Guardianship.</w:t>
      </w:r>
    </w:p>
    <w:p w14:paraId="43634861" w14:textId="77777777" w:rsidR="00D87ACB" w:rsidRPr="00345786" w:rsidRDefault="00D87ACB" w:rsidP="00345786">
      <w:pPr>
        <w:spacing w:line="240" w:lineRule="auto"/>
        <w:ind w:firstLine="0"/>
        <w:jc w:val="left"/>
      </w:pPr>
    </w:p>
    <w:p w14:paraId="52DC8ADA" w14:textId="17FDB91C" w:rsidR="00D87ACB" w:rsidRPr="00345786" w:rsidRDefault="00D87ACB" w:rsidP="00345786">
      <w:pPr>
        <w:spacing w:line="240" w:lineRule="auto"/>
        <w:ind w:firstLine="0"/>
        <w:jc w:val="left"/>
      </w:pPr>
      <w:r w:rsidRPr="00345786">
        <w:t>Respectfully</w:t>
      </w:r>
      <w:r w:rsidR="001C5500">
        <w:t xml:space="preserve"> </w:t>
      </w:r>
      <w:r w:rsidRPr="00345786">
        <w:t>submitted</w:t>
      </w:r>
      <w:r w:rsidR="001C5500">
        <w:t xml:space="preserve"> </w:t>
      </w:r>
      <w:r w:rsidRPr="00345786">
        <w:t>by:</w:t>
      </w:r>
    </w:p>
    <w:tbl>
      <w:tblPr>
        <w:tblW w:w="4896" w:type="dxa"/>
        <w:tblInd w:w="4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</w:tblGrid>
      <w:tr w:rsidR="00D87ACB" w:rsidRPr="00345786" w14:paraId="14C445E8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B053" w14:textId="46CB6EAB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Respectfully</w:t>
            </w:r>
            <w:r w:rsidR="001C5500">
              <w:t xml:space="preserve"> </w:t>
            </w:r>
            <w:r w:rsidRPr="00345786">
              <w:t>submitted</w:t>
            </w:r>
            <w:r w:rsidR="001C5500">
              <w:t xml:space="preserve"> </w:t>
            </w:r>
            <w:r w:rsidRPr="00345786">
              <w:t>by,</w:t>
            </w:r>
          </w:p>
        </w:tc>
      </w:tr>
      <w:tr w:rsidR="00D87ACB" w:rsidRPr="00345786" w14:paraId="3AFA1FA9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A288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_______________________________</w:t>
            </w:r>
          </w:p>
        </w:tc>
      </w:tr>
      <w:tr w:rsidR="00D87ACB" w:rsidRPr="00345786" w14:paraId="3B1B3D24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7196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Signature</w:t>
            </w:r>
          </w:p>
        </w:tc>
      </w:tr>
      <w:tr w:rsidR="00D87ACB" w:rsidRPr="00345786" w14:paraId="2DC0F06C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6A04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_______________________________</w:t>
            </w:r>
          </w:p>
        </w:tc>
      </w:tr>
      <w:tr w:rsidR="00D87ACB" w:rsidRPr="00345786" w14:paraId="3181A0DE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3853" w14:textId="04509638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Printed</w:t>
            </w:r>
            <w:r w:rsidR="001C5500">
              <w:t xml:space="preserve"> </w:t>
            </w:r>
            <w:r w:rsidRPr="00345786">
              <w:t>name</w:t>
            </w:r>
          </w:p>
        </w:tc>
      </w:tr>
      <w:tr w:rsidR="00D87ACB" w:rsidRPr="00345786" w14:paraId="45970EF2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40E2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_______________________________</w:t>
            </w:r>
          </w:p>
        </w:tc>
      </w:tr>
      <w:tr w:rsidR="00D87ACB" w:rsidRPr="00345786" w14:paraId="5EAA2287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2285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_______________________________</w:t>
            </w:r>
          </w:p>
        </w:tc>
      </w:tr>
      <w:tr w:rsidR="00D87ACB" w:rsidRPr="00345786" w14:paraId="2FD8F7BC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898F" w14:textId="77777777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Address</w:t>
            </w:r>
          </w:p>
        </w:tc>
      </w:tr>
      <w:tr w:rsidR="00D87ACB" w:rsidRPr="00345786" w14:paraId="171C7E34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4B765" w14:textId="5CD58C79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_______________________________</w:t>
            </w:r>
          </w:p>
        </w:tc>
      </w:tr>
      <w:tr w:rsidR="00D87ACB" w:rsidRPr="00345786" w14:paraId="2C609EED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4292" w14:textId="5D4D75B4" w:rsidR="00D87ACB" w:rsidRPr="00345786" w:rsidRDefault="00D87ACB" w:rsidP="00345786">
            <w:pPr>
              <w:spacing w:line="240" w:lineRule="auto"/>
              <w:jc w:val="left"/>
            </w:pPr>
            <w:r w:rsidRPr="00345786">
              <w:t>Phone</w:t>
            </w:r>
            <w:r w:rsidR="001C5500">
              <w:t xml:space="preserve"> </w:t>
            </w:r>
            <w:r w:rsidRPr="00345786">
              <w:t>number</w:t>
            </w:r>
            <w:r w:rsidR="001C5500">
              <w:t xml:space="preserve"> </w:t>
            </w:r>
            <w:r w:rsidRPr="00345786">
              <w:t>and</w:t>
            </w:r>
            <w:r w:rsidR="001C5500">
              <w:t xml:space="preserve"> </w:t>
            </w:r>
            <w:r w:rsidRPr="00345786">
              <w:t>email</w:t>
            </w:r>
            <w:r w:rsidR="001C5500">
              <w:t xml:space="preserve"> </w:t>
            </w:r>
            <w:r w:rsidRPr="00345786">
              <w:t>address</w:t>
            </w:r>
          </w:p>
        </w:tc>
      </w:tr>
      <w:tr w:rsidR="00D87ACB" w:rsidRPr="00345786" w14:paraId="35947C92" w14:textId="77777777" w:rsidTr="00D87ACB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B34E" w14:textId="1F2DC04E" w:rsidR="00D87ACB" w:rsidRPr="00345786" w:rsidRDefault="001C5500" w:rsidP="00D87ACB">
            <w:pPr>
              <w:spacing w:line="240" w:lineRule="auto"/>
            </w:pPr>
            <w:r>
              <w:t xml:space="preserve"> </w:t>
            </w:r>
          </w:p>
        </w:tc>
      </w:tr>
    </w:tbl>
    <w:p w14:paraId="1C7BC096" w14:textId="24EC7391" w:rsidR="00D87ACB" w:rsidRPr="00345786" w:rsidRDefault="00D87ACB" w:rsidP="00D87ACB">
      <w:pPr>
        <w:spacing w:line="240" w:lineRule="auto"/>
        <w:jc w:val="center"/>
        <w:rPr>
          <w:b/>
          <w:bCs/>
        </w:rPr>
      </w:pPr>
      <w:r w:rsidRPr="00345786">
        <w:rPr>
          <w:b/>
          <w:bCs/>
        </w:rPr>
        <w:t>VERIFICATION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OF</w:t>
      </w:r>
      <w:r w:rsidR="001C5500">
        <w:rPr>
          <w:b/>
          <w:bCs/>
        </w:rPr>
        <w:t xml:space="preserve"> </w:t>
      </w:r>
      <w:r w:rsidRPr="00345786">
        <w:rPr>
          <w:b/>
          <w:bCs/>
        </w:rPr>
        <w:t>SERVICE</w:t>
      </w:r>
    </w:p>
    <w:p w14:paraId="52980246" w14:textId="77777777" w:rsidR="00D87ACB" w:rsidRPr="00345786" w:rsidRDefault="00D87ACB" w:rsidP="00D87ACB">
      <w:pPr>
        <w:spacing w:line="240" w:lineRule="auto"/>
        <w:jc w:val="center"/>
      </w:pPr>
    </w:p>
    <w:p w14:paraId="2C9C11B8" w14:textId="070604DD" w:rsidR="00D87ACB" w:rsidRPr="00345786" w:rsidRDefault="00D87ACB" w:rsidP="00345786">
      <w:pPr>
        <w:spacing w:line="240" w:lineRule="auto"/>
        <w:jc w:val="left"/>
      </w:pPr>
      <w:r w:rsidRPr="00345786">
        <w:t>I</w:t>
      </w:r>
      <w:r w:rsidR="001C5500">
        <w:t xml:space="preserve"> </w:t>
      </w:r>
      <w:r w:rsidRPr="00345786">
        <w:t>affirm</w:t>
      </w:r>
      <w:r w:rsidR="001C5500">
        <w:t xml:space="preserve"> </w:t>
      </w:r>
      <w:r w:rsidRPr="00345786">
        <w:t>under</w:t>
      </w:r>
      <w:r w:rsidR="001C5500">
        <w:t xml:space="preserve"> </w:t>
      </w:r>
      <w:r w:rsidRPr="00345786">
        <w:t>penalty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perjury</w:t>
      </w:r>
      <w:r w:rsidR="001C5500">
        <w:t xml:space="preserve"> </w:t>
      </w:r>
      <w:r w:rsidRPr="00345786">
        <w:t>under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laws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State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New</w:t>
      </w:r>
      <w:r w:rsidR="001C5500">
        <w:t xml:space="preserve"> </w:t>
      </w:r>
      <w:r w:rsidRPr="00345786">
        <w:t>Mexico</w:t>
      </w:r>
      <w:r w:rsidR="001C5500">
        <w:t xml:space="preserve"> </w:t>
      </w:r>
      <w:r w:rsidRPr="00345786">
        <w:t>that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date</w:t>
      </w:r>
      <w:r w:rsidRPr="00345786">
        <w:t>),</w:t>
      </w:r>
      <w:r w:rsidR="001C5500">
        <w:t xml:space="preserve"> </w:t>
      </w:r>
      <w:r w:rsidRPr="00345786">
        <w:t>I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check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the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applicable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item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below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and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fill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in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all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information</w:t>
      </w:r>
      <w:r w:rsidRPr="00345786">
        <w:t>)</w:t>
      </w:r>
    </w:p>
    <w:p w14:paraId="7A6094F6" w14:textId="77777777" w:rsidR="00D87ACB" w:rsidRPr="00345786" w:rsidRDefault="00D87ACB" w:rsidP="00345786">
      <w:pPr>
        <w:spacing w:line="240" w:lineRule="auto"/>
        <w:ind w:firstLine="0"/>
        <w:jc w:val="left"/>
      </w:pPr>
    </w:p>
    <w:p w14:paraId="663F8864" w14:textId="0C703F4E" w:rsidR="00D87ACB" w:rsidRPr="00345786" w:rsidRDefault="00D87ACB" w:rsidP="00345786">
      <w:pPr>
        <w:spacing w:line="240" w:lineRule="auto"/>
        <w:ind w:firstLine="0"/>
        <w:jc w:val="left"/>
      </w:pPr>
      <w:r w:rsidRPr="00345786">
        <w:t>[</w:t>
      </w:r>
      <w:r w:rsidR="001C5500">
        <w:t xml:space="preserve"> </w:t>
      </w:r>
      <w:r w:rsidRPr="00345786">
        <w:t>]</w:t>
      </w:r>
      <w:r w:rsidR="00345786">
        <w:tab/>
      </w:r>
      <w:r w:rsidRPr="00345786">
        <w:t>mailed</w:t>
      </w:r>
      <w:r w:rsidR="001C5500">
        <w:t xml:space="preserve"> </w:t>
      </w:r>
      <w:r w:rsidRPr="00345786">
        <w:t>a</w:t>
      </w:r>
      <w:r w:rsidR="001C5500">
        <w:t xml:space="preserve"> </w:t>
      </w:r>
      <w:r w:rsidRPr="00345786">
        <w:t>copy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</w:t>
      </w:r>
      <w:r w:rsidR="001C5500">
        <w:t xml:space="preserve"> </w:t>
      </w:r>
      <w:r w:rsidRPr="00345786">
        <w:t>by</w:t>
      </w:r>
      <w:r w:rsidR="001C5500">
        <w:t xml:space="preserve"> </w:t>
      </w:r>
      <w:r w:rsidRPr="00345786">
        <w:t>United</w:t>
      </w:r>
      <w:r w:rsidR="001C5500">
        <w:t xml:space="preserve"> </w:t>
      </w:r>
      <w:r w:rsidRPr="00345786">
        <w:t>States</w:t>
      </w:r>
      <w:r w:rsidR="001C5500">
        <w:t xml:space="preserve"> </w:t>
      </w:r>
      <w:r w:rsidRPr="00345786">
        <w:t>mail,</w:t>
      </w:r>
      <w:r w:rsidR="001C5500">
        <w:t xml:space="preserve"> </w:t>
      </w:r>
      <w:r w:rsidRPr="00345786">
        <w:t>postage</w:t>
      </w:r>
      <w:r w:rsidR="001C5500">
        <w:t xml:space="preserve"> </w:t>
      </w:r>
      <w:r w:rsidRPr="00345786">
        <w:t>prepaid,</w:t>
      </w:r>
      <w:r w:rsidR="001C5500">
        <w:t xml:space="preserve"> </w:t>
      </w:r>
      <w:r w:rsidRPr="00345786">
        <w:t>to:</w:t>
      </w:r>
    </w:p>
    <w:p w14:paraId="2E605B3E" w14:textId="3707D818" w:rsidR="00D87ACB" w:rsidRPr="00345786" w:rsidRDefault="00D87ACB" w:rsidP="00345786">
      <w:pPr>
        <w:spacing w:line="240" w:lineRule="auto"/>
        <w:ind w:firstLine="0"/>
        <w:jc w:val="left"/>
      </w:pPr>
      <w:r w:rsidRPr="00345786">
        <w:tab/>
        <w:t>Name:</w:t>
      </w:r>
      <w:r w:rsidR="001C5500">
        <w:t xml:space="preserve"> </w:t>
      </w:r>
      <w:r w:rsidRPr="00345786">
        <w:t>__________________________________________________________</w:t>
      </w:r>
    </w:p>
    <w:p w14:paraId="4199171D" w14:textId="03E1F1B9" w:rsidR="00D87ACB" w:rsidRPr="00345786" w:rsidRDefault="00D87ACB" w:rsidP="00345786">
      <w:pPr>
        <w:spacing w:line="240" w:lineRule="auto"/>
        <w:ind w:firstLine="0"/>
        <w:jc w:val="left"/>
      </w:pPr>
      <w:r w:rsidRPr="00345786">
        <w:tab/>
        <w:t>Mailing</w:t>
      </w:r>
      <w:r w:rsidR="001C5500">
        <w:t xml:space="preserve"> </w:t>
      </w:r>
      <w:r w:rsidRPr="00345786">
        <w:t>address:</w:t>
      </w:r>
      <w:r w:rsidR="001C5500">
        <w:t xml:space="preserve"> </w:t>
      </w:r>
      <w:r w:rsidRPr="00345786">
        <w:t>___________________________________________________</w:t>
      </w:r>
    </w:p>
    <w:p w14:paraId="29189937" w14:textId="28E4E2F7" w:rsidR="00D87ACB" w:rsidRPr="00345786" w:rsidRDefault="00D87ACB" w:rsidP="00345786">
      <w:pPr>
        <w:spacing w:line="240" w:lineRule="auto"/>
        <w:ind w:firstLine="0"/>
        <w:jc w:val="left"/>
      </w:pPr>
      <w:r w:rsidRPr="00345786">
        <w:tab/>
        <w:t>City,</w:t>
      </w:r>
      <w:r w:rsidR="001C5500">
        <w:t xml:space="preserve"> </w:t>
      </w:r>
      <w:r w:rsidRPr="00345786">
        <w:t>state,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zip</w:t>
      </w:r>
      <w:r w:rsidR="001C5500">
        <w:t xml:space="preserve"> </w:t>
      </w:r>
      <w:r w:rsidRPr="00345786">
        <w:t>code:</w:t>
      </w:r>
      <w:r w:rsidR="001C5500">
        <w:t xml:space="preserve"> </w:t>
      </w:r>
      <w:r w:rsidRPr="00345786">
        <w:t>____________________________________________;</w:t>
      </w:r>
    </w:p>
    <w:p w14:paraId="2FBA991D" w14:textId="77777777" w:rsidR="00D87ACB" w:rsidRPr="00345786" w:rsidRDefault="00D87ACB" w:rsidP="00345786">
      <w:pPr>
        <w:spacing w:line="240" w:lineRule="auto"/>
        <w:ind w:firstLine="0"/>
        <w:jc w:val="left"/>
      </w:pPr>
    </w:p>
    <w:p w14:paraId="2490C7FA" w14:textId="4B3E39B4" w:rsidR="00D87ACB" w:rsidRPr="00345786" w:rsidRDefault="00D87ACB" w:rsidP="00D96634">
      <w:pPr>
        <w:spacing w:line="240" w:lineRule="auto"/>
        <w:ind w:left="720" w:hanging="720"/>
        <w:jc w:val="left"/>
      </w:pPr>
      <w:r w:rsidRPr="00345786">
        <w:t>[</w:t>
      </w:r>
      <w:r w:rsidR="001C5500">
        <w:t xml:space="preserve"> </w:t>
      </w:r>
      <w:r w:rsidRPr="00345786">
        <w:t>]</w:t>
      </w:r>
      <w:r w:rsidR="00345786">
        <w:tab/>
      </w:r>
      <w:r w:rsidRPr="00345786">
        <w:t>delivered</w:t>
      </w:r>
      <w:r w:rsidR="001C5500">
        <w:t xml:space="preserve"> </w:t>
      </w:r>
      <w:r w:rsidRPr="00345786">
        <w:t>a</w:t>
      </w:r>
      <w:r w:rsidR="001C5500">
        <w:t xml:space="preserve"> </w:t>
      </w:r>
      <w:r w:rsidRPr="00345786">
        <w:t>copy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________________________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the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other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party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the</w:t>
      </w:r>
      <w:r w:rsidRPr="00345786">
        <w:rPr>
          <w:i/>
          <w:iCs/>
        </w:rPr>
        <w:tab/>
        <w:t>other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party’s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attorney</w:t>
      </w:r>
      <w:r w:rsidRPr="00345786">
        <w:t>);</w:t>
      </w:r>
      <w:r w:rsidR="001C5500">
        <w:t xml:space="preserve"> </w:t>
      </w:r>
      <w:r w:rsidRPr="00345786">
        <w:t>or</w:t>
      </w:r>
    </w:p>
    <w:p w14:paraId="61547E83" w14:textId="77777777" w:rsidR="00D87ACB" w:rsidRPr="00345786" w:rsidRDefault="00D87ACB" w:rsidP="00345786">
      <w:pPr>
        <w:spacing w:line="240" w:lineRule="auto"/>
        <w:ind w:firstLine="0"/>
        <w:jc w:val="left"/>
      </w:pPr>
    </w:p>
    <w:p w14:paraId="01864661" w14:textId="1696583E" w:rsidR="00D87ACB" w:rsidRPr="00345786" w:rsidRDefault="00D87ACB" w:rsidP="00D96634">
      <w:pPr>
        <w:spacing w:line="240" w:lineRule="auto"/>
        <w:ind w:left="720" w:hanging="720"/>
        <w:jc w:val="left"/>
      </w:pPr>
      <w:r w:rsidRPr="00345786">
        <w:t>[</w:t>
      </w:r>
      <w:r w:rsidR="001C5500">
        <w:t xml:space="preserve"> </w:t>
      </w:r>
      <w:r w:rsidRPr="00345786">
        <w:t>]</w:t>
      </w:r>
      <w:r w:rsidR="00345786">
        <w:tab/>
      </w:r>
      <w:r w:rsidRPr="00345786">
        <w:t>emailed</w:t>
      </w:r>
      <w:r w:rsidR="001C5500">
        <w:t xml:space="preserve"> </w:t>
      </w:r>
      <w:r w:rsidRPr="00345786">
        <w:t>a</w:t>
      </w:r>
      <w:r w:rsidR="001C5500">
        <w:t xml:space="preserve"> </w:t>
      </w:r>
      <w:r w:rsidRPr="00345786">
        <w:t>copy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this</w:t>
      </w:r>
      <w:r w:rsidR="001C5500">
        <w:t xml:space="preserve"> </w:t>
      </w:r>
      <w:r w:rsidRPr="00345786">
        <w:t>motion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_____________________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the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other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party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the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other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party’s</w:t>
      </w:r>
      <w:r w:rsidR="001C5500">
        <w:rPr>
          <w:i/>
          <w:iCs/>
        </w:rPr>
        <w:t xml:space="preserve"> </w:t>
      </w:r>
      <w:r w:rsidRPr="00345786">
        <w:rPr>
          <w:i/>
          <w:iCs/>
        </w:rPr>
        <w:t>attorney</w:t>
      </w:r>
      <w:r w:rsidRPr="00345786">
        <w:t>)</w:t>
      </w:r>
      <w:r w:rsidR="001C5500">
        <w:t xml:space="preserve"> </w:t>
      </w:r>
      <w:r w:rsidRPr="00345786">
        <w:t>using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following</w:t>
      </w:r>
      <w:r w:rsidR="001C5500">
        <w:t xml:space="preserve"> </w:t>
      </w:r>
      <w:r w:rsidRPr="00345786">
        <w:t>email</w:t>
      </w:r>
      <w:r w:rsidR="001C5500">
        <w:t xml:space="preserve"> </w:t>
      </w:r>
      <w:r w:rsidRPr="00345786">
        <w:t>address:</w:t>
      </w:r>
      <w:r w:rsidR="001C5500">
        <w:t xml:space="preserve"> </w:t>
      </w:r>
      <w:r w:rsidRPr="00345786">
        <w:t>___________________.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time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date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email</w:t>
      </w:r>
      <w:r w:rsidR="001C5500">
        <w:t xml:space="preserve"> </w:t>
      </w:r>
      <w:r w:rsidRPr="00345786">
        <w:t>was</w:t>
      </w:r>
      <w:r w:rsidR="001C5500">
        <w:t xml:space="preserve"> </w:t>
      </w:r>
      <w:r w:rsidRPr="00345786">
        <w:t>_______</w:t>
      </w:r>
      <w:r w:rsidR="001C5500">
        <w:t xml:space="preserve"> </w:t>
      </w:r>
      <w:r w:rsidRPr="00345786">
        <w:t>(a.m.)</w:t>
      </w:r>
      <w:r w:rsidR="001C5500">
        <w:t xml:space="preserve"> </w:t>
      </w:r>
      <w:r w:rsidRPr="00345786">
        <w:t>(p.m.)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_______________</w:t>
      </w:r>
      <w:r w:rsidR="001C5500">
        <w:t xml:space="preserve"> </w:t>
      </w:r>
      <w:r w:rsidRPr="00345786">
        <w:t>(</w:t>
      </w:r>
      <w:r w:rsidRPr="00345786">
        <w:rPr>
          <w:i/>
          <w:iCs/>
        </w:rPr>
        <w:t>date</w:t>
      </w:r>
      <w:r w:rsidRPr="00345786">
        <w:t>).</w:t>
      </w:r>
    </w:p>
    <w:p w14:paraId="1746A21A" w14:textId="77777777" w:rsidR="00D87ACB" w:rsidRPr="00345786" w:rsidRDefault="00D87ACB" w:rsidP="00345786">
      <w:pPr>
        <w:spacing w:line="240" w:lineRule="auto"/>
        <w:jc w:val="left"/>
      </w:pPr>
    </w:p>
    <w:p w14:paraId="0BC56F08" w14:textId="77777777" w:rsidR="00D87ACB" w:rsidRPr="00345786" w:rsidRDefault="00D87ACB" w:rsidP="00345786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5786" w14:paraId="1E04168F" w14:textId="77777777" w:rsidTr="00345786">
        <w:tc>
          <w:tcPr>
            <w:tcW w:w="4675" w:type="dxa"/>
          </w:tcPr>
          <w:p w14:paraId="14C7CC92" w14:textId="77777777" w:rsidR="00345786" w:rsidRDefault="00345786" w:rsidP="00345786">
            <w:pPr>
              <w:spacing w:line="240" w:lineRule="auto"/>
              <w:ind w:firstLine="0"/>
              <w:jc w:val="left"/>
            </w:pPr>
          </w:p>
        </w:tc>
        <w:tc>
          <w:tcPr>
            <w:tcW w:w="4675" w:type="dxa"/>
          </w:tcPr>
          <w:p w14:paraId="4FFFA905" w14:textId="5D2DD8E7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_______________________________</w:t>
            </w:r>
            <w:r>
              <w:br/>
            </w:r>
            <w:r w:rsidRPr="00345786">
              <w:t>Signature</w:t>
            </w:r>
            <w:r w:rsidR="001C5500">
              <w:t xml:space="preserve"> </w:t>
            </w:r>
            <w:r w:rsidRPr="00345786">
              <w:t>of</w:t>
            </w:r>
            <w:r w:rsidR="001C5500">
              <w:t xml:space="preserve"> </w:t>
            </w:r>
            <w:r w:rsidRPr="00345786">
              <w:t>person</w:t>
            </w:r>
            <w:r w:rsidR="001C5500">
              <w:t xml:space="preserve"> </w:t>
            </w:r>
            <w:r w:rsidRPr="00345786">
              <w:t>who</w:t>
            </w:r>
            <w:r w:rsidR="001C5500">
              <w:t xml:space="preserve"> </w:t>
            </w:r>
            <w:r w:rsidRPr="00345786">
              <w:t>made</w:t>
            </w:r>
            <w:r w:rsidR="001C5500">
              <w:t xml:space="preserve"> </w:t>
            </w:r>
            <w:r w:rsidRPr="00345786">
              <w:t>service</w:t>
            </w:r>
          </w:p>
        </w:tc>
      </w:tr>
      <w:tr w:rsidR="00345786" w14:paraId="6BC46590" w14:textId="77777777" w:rsidTr="00345786">
        <w:tc>
          <w:tcPr>
            <w:tcW w:w="4675" w:type="dxa"/>
          </w:tcPr>
          <w:p w14:paraId="1DE23B73" w14:textId="77777777" w:rsidR="00345786" w:rsidRDefault="00345786" w:rsidP="00345786">
            <w:pPr>
              <w:spacing w:line="240" w:lineRule="auto"/>
              <w:ind w:firstLine="0"/>
              <w:jc w:val="left"/>
            </w:pPr>
          </w:p>
        </w:tc>
        <w:tc>
          <w:tcPr>
            <w:tcW w:w="4675" w:type="dxa"/>
          </w:tcPr>
          <w:p w14:paraId="0B0F79E8" w14:textId="77777777" w:rsidR="00345786" w:rsidRDefault="00345786" w:rsidP="00345786">
            <w:pPr>
              <w:spacing w:line="240" w:lineRule="auto"/>
              <w:ind w:firstLine="0"/>
              <w:jc w:val="left"/>
            </w:pPr>
          </w:p>
        </w:tc>
      </w:tr>
      <w:tr w:rsidR="00345786" w14:paraId="654897AA" w14:textId="77777777" w:rsidTr="00345786">
        <w:tc>
          <w:tcPr>
            <w:tcW w:w="4675" w:type="dxa"/>
          </w:tcPr>
          <w:p w14:paraId="68792C90" w14:textId="77777777" w:rsidR="00345786" w:rsidRDefault="00345786" w:rsidP="00345786">
            <w:pPr>
              <w:spacing w:line="240" w:lineRule="auto"/>
              <w:ind w:firstLine="0"/>
              <w:jc w:val="left"/>
            </w:pPr>
          </w:p>
        </w:tc>
        <w:tc>
          <w:tcPr>
            <w:tcW w:w="4675" w:type="dxa"/>
          </w:tcPr>
          <w:p w14:paraId="0BAF75D8" w14:textId="20E7CEBE" w:rsidR="00345786" w:rsidRDefault="00345786" w:rsidP="00345786">
            <w:pPr>
              <w:spacing w:line="240" w:lineRule="auto"/>
              <w:ind w:firstLine="0"/>
              <w:jc w:val="left"/>
            </w:pPr>
            <w:r w:rsidRPr="00345786">
              <w:t>_______________________________</w:t>
            </w:r>
            <w:r>
              <w:br/>
            </w:r>
            <w:r w:rsidRPr="00345786">
              <w:t>Date</w:t>
            </w:r>
            <w:r w:rsidR="001C5500">
              <w:t xml:space="preserve"> </w:t>
            </w:r>
            <w:r w:rsidRPr="00345786">
              <w:t>of</w:t>
            </w:r>
            <w:r w:rsidR="001C5500">
              <w:t xml:space="preserve"> </w:t>
            </w:r>
            <w:r w:rsidRPr="00345786">
              <w:t>signature</w:t>
            </w:r>
          </w:p>
        </w:tc>
      </w:tr>
    </w:tbl>
    <w:p w14:paraId="109EC590" w14:textId="77777777" w:rsidR="00D87ACB" w:rsidRPr="00345786" w:rsidRDefault="00D87ACB" w:rsidP="00D87ACB">
      <w:pPr>
        <w:spacing w:line="240" w:lineRule="auto"/>
        <w:jc w:val="center"/>
      </w:pPr>
    </w:p>
    <w:p w14:paraId="360DE275" w14:textId="43431CB0" w:rsidR="00D87ACB" w:rsidRPr="00345786" w:rsidRDefault="00D87ACB" w:rsidP="00D87ACB">
      <w:pPr>
        <w:spacing w:line="240" w:lineRule="auto"/>
        <w:jc w:val="center"/>
      </w:pPr>
      <w:r w:rsidRPr="00345786">
        <w:lastRenderedPageBreak/>
        <w:t>USE</w:t>
      </w:r>
      <w:r w:rsidR="001C5500">
        <w:t xml:space="preserve"> </w:t>
      </w:r>
      <w:r w:rsidRPr="00345786">
        <w:t>NOTES</w:t>
      </w:r>
    </w:p>
    <w:p w14:paraId="4DB57560" w14:textId="77777777" w:rsidR="00D87ACB" w:rsidRPr="00345786" w:rsidRDefault="00D87ACB" w:rsidP="00D87ACB">
      <w:pPr>
        <w:spacing w:line="240" w:lineRule="auto"/>
        <w:jc w:val="center"/>
      </w:pPr>
    </w:p>
    <w:p w14:paraId="4564B9AB" w14:textId="3304BE6A" w:rsidR="00D87ACB" w:rsidRPr="00345786" w:rsidRDefault="00D87ACB" w:rsidP="00345786">
      <w:pPr>
        <w:spacing w:line="240" w:lineRule="auto"/>
        <w:jc w:val="left"/>
      </w:pPr>
      <w:r w:rsidRPr="00345786">
        <w:t>1.</w:t>
      </w:r>
      <w:r w:rsidRPr="00345786">
        <w:tab/>
        <w:t>Insert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initials</w:t>
      </w:r>
      <w:r w:rsidR="001C5500">
        <w:t xml:space="preserve"> </w:t>
      </w:r>
      <w:r w:rsidRPr="00345786">
        <w:t>of</w:t>
      </w:r>
      <w:r w:rsidR="001C5500">
        <w:t xml:space="preserve"> </w:t>
      </w:r>
      <w:r w:rsidRPr="00345786">
        <w:t>each</w:t>
      </w:r>
      <w:r w:rsidR="001C5500">
        <w:t xml:space="preserve"> </w:t>
      </w:r>
      <w:r w:rsidRPr="00345786">
        <w:t>child</w:t>
      </w:r>
      <w:r w:rsidR="001C5500">
        <w:t xml:space="preserve"> </w:t>
      </w:r>
      <w:r w:rsidRPr="00345786">
        <w:t>listed</w:t>
      </w:r>
      <w:r w:rsidR="001C5500">
        <w:t xml:space="preserve"> </w:t>
      </w:r>
      <w:r w:rsidRPr="00345786">
        <w:t>in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Petition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Appoint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Guardian(s).</w:t>
      </w:r>
    </w:p>
    <w:p w14:paraId="4433AE23" w14:textId="4C10C21B" w:rsidR="00D87ACB" w:rsidRPr="00345786" w:rsidRDefault="00D87ACB" w:rsidP="00345786">
      <w:pPr>
        <w:spacing w:line="240" w:lineRule="auto"/>
        <w:jc w:val="left"/>
      </w:pPr>
      <w:r w:rsidRPr="00345786">
        <w:t>2.</w:t>
      </w:r>
      <w:r w:rsidRPr="00345786">
        <w:tab/>
        <w:t>Describe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plan</w:t>
      </w:r>
      <w:r w:rsidR="001C5500">
        <w:t xml:space="preserve"> </w:t>
      </w:r>
      <w:r w:rsidRPr="00345786">
        <w:t>for</w:t>
      </w:r>
      <w:r w:rsidR="001C5500">
        <w:t xml:space="preserve"> </w:t>
      </w:r>
      <w:r w:rsidRPr="00345786">
        <w:t>moving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child(ren)</w:t>
      </w:r>
      <w:r w:rsidR="001C5500">
        <w:t xml:space="preserve"> </w:t>
      </w:r>
      <w:r w:rsidRPr="00345786">
        <w:t>from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</w:t>
      </w:r>
      <w:r w:rsidR="001C5500">
        <w:t xml:space="preserve"> </w:t>
      </w:r>
      <w:r w:rsidRPr="00345786">
        <w:t>to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parent.</w:t>
      </w:r>
      <w:r w:rsidR="001C5500">
        <w:t xml:space="preserve"> </w:t>
      </w:r>
      <w:r w:rsidRPr="00345786">
        <w:t>Include</w:t>
      </w:r>
      <w:r w:rsidR="001C5500">
        <w:t xml:space="preserve"> </w:t>
      </w:r>
      <w:r w:rsidRPr="00345786">
        <w:t>information</w:t>
      </w:r>
      <w:r w:rsidR="001C5500">
        <w:t xml:space="preserve"> </w:t>
      </w:r>
      <w:r w:rsidRPr="00345786">
        <w:t>about</w:t>
      </w:r>
      <w:r w:rsidR="001C5500">
        <w:t xml:space="preserve"> </w:t>
      </w:r>
      <w:r w:rsidRPr="00345786">
        <w:t>how</w:t>
      </w:r>
      <w:r w:rsidR="001C5500">
        <w:t xml:space="preserve"> </w:t>
      </w:r>
      <w:r w:rsidRPr="00345786">
        <w:t>quickly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move</w:t>
      </w:r>
      <w:r w:rsidR="001C5500">
        <w:t xml:space="preserve"> </w:t>
      </w:r>
      <w:r w:rsidRPr="00345786">
        <w:t>will</w:t>
      </w:r>
      <w:r w:rsidR="001C5500">
        <w:t xml:space="preserve"> </w:t>
      </w:r>
      <w:r w:rsidRPr="00345786">
        <w:t>occur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how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child(ren)’s</w:t>
      </w:r>
      <w:r w:rsidR="001C5500">
        <w:t xml:space="preserve"> </w:t>
      </w:r>
      <w:r w:rsidRPr="00345786">
        <w:t>needs</w:t>
      </w:r>
      <w:r w:rsidR="001C5500">
        <w:t xml:space="preserve"> </w:t>
      </w:r>
      <w:r w:rsidRPr="00345786">
        <w:t>will</w:t>
      </w:r>
      <w:r w:rsidR="001C5500">
        <w:t xml:space="preserve"> </w:t>
      </w:r>
      <w:r w:rsidRPr="00345786">
        <w:t>be</w:t>
      </w:r>
      <w:r w:rsidR="001C5500">
        <w:t xml:space="preserve"> </w:t>
      </w:r>
      <w:r w:rsidRPr="00345786">
        <w:t>met</w:t>
      </w:r>
      <w:r w:rsidR="001C5500">
        <w:t xml:space="preserve"> </w:t>
      </w:r>
      <w:r w:rsidRPr="00345786">
        <w:t>like</w:t>
      </w:r>
      <w:r w:rsidR="001C5500">
        <w:t xml:space="preserve"> </w:t>
      </w:r>
      <w:r w:rsidRPr="00345786">
        <w:t>school,</w:t>
      </w:r>
      <w:r w:rsidR="001C5500">
        <w:t xml:space="preserve"> </w:t>
      </w:r>
      <w:r w:rsidRPr="00345786">
        <w:t>doctor(s),</w:t>
      </w:r>
      <w:r w:rsidR="001C5500">
        <w:t xml:space="preserve"> </w:t>
      </w:r>
      <w:r w:rsidRPr="00345786">
        <w:t>activities,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visits</w:t>
      </w:r>
      <w:r w:rsidR="001C5500">
        <w:t xml:space="preserve"> </w:t>
      </w:r>
      <w:r w:rsidRPr="00345786">
        <w:t>with</w:t>
      </w:r>
      <w:r w:rsidR="001C5500">
        <w:t xml:space="preserve"> </w:t>
      </w:r>
      <w:r w:rsidRPr="00345786">
        <w:t>the</w:t>
      </w:r>
      <w:r w:rsidR="001C5500">
        <w:t xml:space="preserve"> </w:t>
      </w:r>
      <w:r w:rsidRPr="00345786">
        <w:t>kinship</w:t>
      </w:r>
      <w:r w:rsidR="001C5500">
        <w:t xml:space="preserve"> </w:t>
      </w:r>
      <w:r w:rsidRPr="00345786">
        <w:t>guardians.</w:t>
      </w:r>
    </w:p>
    <w:p w14:paraId="0DAC4677" w14:textId="77777777" w:rsidR="00D87ACB" w:rsidRPr="00345786" w:rsidRDefault="00D87ACB" w:rsidP="00345786">
      <w:pPr>
        <w:spacing w:line="240" w:lineRule="auto"/>
        <w:jc w:val="left"/>
      </w:pPr>
    </w:p>
    <w:p w14:paraId="013AB34A" w14:textId="015A691E" w:rsidR="003F5EAA" w:rsidRPr="003F5EAA" w:rsidRDefault="00D87ACB" w:rsidP="003F5EAA">
      <w:pPr>
        <w:spacing w:line="240" w:lineRule="auto"/>
        <w:ind w:firstLine="0"/>
        <w:jc w:val="left"/>
        <w:rPr>
          <w:b/>
          <w:bCs/>
        </w:rPr>
      </w:pPr>
      <w:r w:rsidRPr="00345786">
        <w:t>[Provisionally</w:t>
      </w:r>
      <w:r w:rsidR="001C5500">
        <w:t xml:space="preserve"> </w:t>
      </w:r>
      <w:r w:rsidRPr="00345786">
        <w:t>approved,</w:t>
      </w:r>
      <w:r w:rsidR="001C5500">
        <w:t xml:space="preserve"> </w:t>
      </w:r>
      <w:r w:rsidRPr="00345786">
        <w:t>effective</w:t>
      </w:r>
      <w:r w:rsidR="001C5500">
        <w:t xml:space="preserve"> </w:t>
      </w:r>
      <w:r w:rsidRPr="00345786">
        <w:t>August</w:t>
      </w:r>
      <w:r w:rsidR="001C5500">
        <w:t xml:space="preserve"> </w:t>
      </w:r>
      <w:r w:rsidRPr="00345786">
        <w:t>15,</w:t>
      </w:r>
      <w:r w:rsidR="001C5500">
        <w:t xml:space="preserve"> </w:t>
      </w:r>
      <w:r w:rsidRPr="00345786">
        <w:t>2003</w:t>
      </w:r>
      <w:r w:rsidR="001C5500">
        <w:t xml:space="preserve"> </w:t>
      </w:r>
      <w:r w:rsidRPr="00345786">
        <w:t>until</w:t>
      </w:r>
      <w:r w:rsidR="001C5500">
        <w:t xml:space="preserve"> </w:t>
      </w:r>
      <w:r w:rsidRPr="00345786">
        <w:t>August</w:t>
      </w:r>
      <w:r w:rsidR="001C5500">
        <w:t xml:space="preserve"> </w:t>
      </w:r>
      <w:r w:rsidRPr="00345786">
        <w:t>31,</w:t>
      </w:r>
      <w:r w:rsidR="001C5500">
        <w:t xml:space="preserve"> </w:t>
      </w:r>
      <w:r w:rsidRPr="00345786">
        <w:t>2004;</w:t>
      </w:r>
      <w:r w:rsidR="001C5500">
        <w:t xml:space="preserve"> </w:t>
      </w:r>
      <w:r w:rsidRPr="00345786">
        <w:t>approved,</w:t>
      </w:r>
      <w:r w:rsidR="001C5500">
        <w:t xml:space="preserve"> </w:t>
      </w:r>
      <w:r w:rsidRPr="00345786">
        <w:t>effective</w:t>
      </w:r>
      <w:r w:rsidR="001C5500">
        <w:t xml:space="preserve"> </w:t>
      </w:r>
      <w:r w:rsidRPr="00345786">
        <w:t>January</w:t>
      </w:r>
      <w:r w:rsidR="001C5500">
        <w:t xml:space="preserve"> </w:t>
      </w:r>
      <w:r w:rsidRPr="00345786">
        <w:t>20,</w:t>
      </w:r>
      <w:r w:rsidR="001C5500">
        <w:t xml:space="preserve"> </w:t>
      </w:r>
      <w:r w:rsidRPr="00345786">
        <w:t>2005;</w:t>
      </w:r>
      <w:r w:rsidR="001C5500">
        <w:t xml:space="preserve"> </w:t>
      </w:r>
      <w:r w:rsidRPr="00345786">
        <w:t>4-991</w:t>
      </w:r>
      <w:r w:rsidR="001C5500">
        <w:t xml:space="preserve"> </w:t>
      </w:r>
      <w:r w:rsidRPr="00345786">
        <w:t>recompiled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amended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4A-512</w:t>
      </w:r>
      <w:r w:rsidR="001C5500">
        <w:t xml:space="preserve"> </w:t>
      </w:r>
      <w:r w:rsidRPr="00345786">
        <w:t>by</w:t>
      </w:r>
      <w:r w:rsidR="001C5500">
        <w:t xml:space="preserve"> </w:t>
      </w:r>
      <w:r w:rsidRPr="00345786">
        <w:t>Supreme</w:t>
      </w:r>
      <w:r w:rsidR="001C5500">
        <w:t xml:space="preserve"> </w:t>
      </w:r>
      <w:r w:rsidRPr="00345786">
        <w:t>Court</w:t>
      </w:r>
      <w:r w:rsidR="001C5500">
        <w:t xml:space="preserve"> </w:t>
      </w:r>
      <w:r w:rsidRPr="00345786">
        <w:t>Order</w:t>
      </w:r>
      <w:r w:rsidR="001C5500">
        <w:t xml:space="preserve"> </w:t>
      </w:r>
      <w:r w:rsidRPr="00345786">
        <w:t>No.</w:t>
      </w:r>
      <w:r w:rsidR="001C5500">
        <w:t xml:space="preserve"> </w:t>
      </w:r>
      <w:r w:rsidRPr="00345786">
        <w:t>16-8300-020,</w:t>
      </w:r>
      <w:r w:rsidR="001C5500">
        <w:t xml:space="preserve"> </w:t>
      </w:r>
      <w:r w:rsidRPr="00345786">
        <w:t>effective</w:t>
      </w:r>
      <w:r w:rsidR="001C5500">
        <w:t xml:space="preserve"> </w:t>
      </w:r>
      <w:r w:rsidRPr="00345786">
        <w:t>for</w:t>
      </w:r>
      <w:r w:rsidR="001C5500">
        <w:t xml:space="preserve"> </w:t>
      </w:r>
      <w:r w:rsidRPr="00345786">
        <w:t>all</w:t>
      </w:r>
      <w:r w:rsidR="001C5500">
        <w:t xml:space="preserve"> </w:t>
      </w:r>
      <w:r w:rsidRPr="00345786">
        <w:t>pleadings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papers</w:t>
      </w:r>
      <w:r w:rsidR="001C5500">
        <w:t xml:space="preserve"> </w:t>
      </w:r>
      <w:r w:rsidRPr="00345786">
        <w:t>filed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after</w:t>
      </w:r>
      <w:r w:rsidR="001C5500">
        <w:t xml:space="preserve"> </w:t>
      </w:r>
      <w:r w:rsidRPr="00345786">
        <w:t>December</w:t>
      </w:r>
      <w:r w:rsidR="001C5500">
        <w:t xml:space="preserve"> </w:t>
      </w:r>
      <w:r w:rsidRPr="00345786">
        <w:t>31,</w:t>
      </w:r>
      <w:r w:rsidR="001C5500">
        <w:t xml:space="preserve"> </w:t>
      </w:r>
      <w:r w:rsidRPr="00345786">
        <w:t>2016;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amended</w:t>
      </w:r>
      <w:r w:rsidR="001C5500">
        <w:t xml:space="preserve"> </w:t>
      </w:r>
      <w:r w:rsidRPr="00345786">
        <w:t>by</w:t>
      </w:r>
      <w:r w:rsidR="001C5500">
        <w:t xml:space="preserve"> </w:t>
      </w:r>
      <w:r w:rsidRPr="00345786">
        <w:t>Supreme</w:t>
      </w:r>
      <w:r w:rsidR="001C5500">
        <w:t xml:space="preserve"> </w:t>
      </w:r>
      <w:r w:rsidRPr="00345786">
        <w:t>Court</w:t>
      </w:r>
      <w:r w:rsidR="001C5500">
        <w:t xml:space="preserve"> </w:t>
      </w:r>
      <w:r w:rsidRPr="00345786">
        <w:t>Order</w:t>
      </w:r>
      <w:r w:rsidR="001C5500">
        <w:t xml:space="preserve"> </w:t>
      </w:r>
      <w:r w:rsidRPr="00345786">
        <w:t>No.</w:t>
      </w:r>
      <w:r w:rsidR="001C5500">
        <w:t xml:space="preserve"> </w:t>
      </w:r>
      <w:r w:rsidRPr="00345786">
        <w:t>22-8300-020,</w:t>
      </w:r>
      <w:r w:rsidR="001C5500">
        <w:t xml:space="preserve"> </w:t>
      </w:r>
      <w:r w:rsidRPr="00345786">
        <w:t>effective</w:t>
      </w:r>
      <w:r w:rsidR="001C5500">
        <w:t xml:space="preserve"> </w:t>
      </w:r>
      <w:r w:rsidRPr="00345786">
        <w:t>for</w:t>
      </w:r>
      <w:r w:rsidR="001C5500">
        <w:t xml:space="preserve"> </w:t>
      </w:r>
      <w:r w:rsidRPr="00345786">
        <w:t>all</w:t>
      </w:r>
      <w:r w:rsidR="001C5500">
        <w:t xml:space="preserve"> </w:t>
      </w:r>
      <w:r w:rsidRPr="00345786">
        <w:t>pleadings</w:t>
      </w:r>
      <w:r w:rsidR="001C5500">
        <w:t xml:space="preserve"> </w:t>
      </w:r>
      <w:r w:rsidRPr="00345786">
        <w:t>and</w:t>
      </w:r>
      <w:r w:rsidR="001C5500">
        <w:t xml:space="preserve"> </w:t>
      </w:r>
      <w:r w:rsidRPr="00345786">
        <w:t>papers</w:t>
      </w:r>
      <w:r w:rsidR="001C5500">
        <w:t xml:space="preserve"> </w:t>
      </w:r>
      <w:r w:rsidRPr="00345786">
        <w:t>filed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after</w:t>
      </w:r>
      <w:r w:rsidR="001C5500">
        <w:t xml:space="preserve"> </w:t>
      </w:r>
      <w:r w:rsidRPr="00345786">
        <w:t>December</w:t>
      </w:r>
      <w:r w:rsidR="001C5500">
        <w:t xml:space="preserve"> </w:t>
      </w:r>
      <w:r w:rsidRPr="00345786">
        <w:t>31,</w:t>
      </w:r>
      <w:r w:rsidR="001C5500">
        <w:t xml:space="preserve"> </w:t>
      </w:r>
      <w:r w:rsidRPr="00345786">
        <w:t>2022;</w:t>
      </w:r>
      <w:r w:rsidR="001C5500">
        <w:t xml:space="preserve"> </w:t>
      </w:r>
      <w:r w:rsidRPr="00345786">
        <w:t>as</w:t>
      </w:r>
      <w:r w:rsidR="001C5500">
        <w:t xml:space="preserve"> </w:t>
      </w:r>
      <w:r w:rsidRPr="00345786">
        <w:t>amended</w:t>
      </w:r>
      <w:r w:rsidR="001C5500">
        <w:t xml:space="preserve"> </w:t>
      </w:r>
      <w:r w:rsidRPr="00345786">
        <w:t>by</w:t>
      </w:r>
      <w:r w:rsidR="001C5500">
        <w:t xml:space="preserve"> </w:t>
      </w:r>
      <w:r w:rsidRPr="00345786">
        <w:t>Supreme</w:t>
      </w:r>
      <w:r w:rsidR="001C5500">
        <w:t xml:space="preserve"> </w:t>
      </w:r>
      <w:r w:rsidRPr="00345786">
        <w:t>Court</w:t>
      </w:r>
      <w:r w:rsidR="001C5500">
        <w:t xml:space="preserve"> </w:t>
      </w:r>
      <w:r w:rsidRPr="00345786">
        <w:t>Order</w:t>
      </w:r>
      <w:r w:rsidR="001C5500">
        <w:t xml:space="preserve"> </w:t>
      </w:r>
      <w:r w:rsidRPr="00345786">
        <w:t>No.</w:t>
      </w:r>
      <w:r w:rsidR="001C5500">
        <w:t xml:space="preserve"> </w:t>
      </w:r>
      <w:r w:rsidR="007C1AC8" w:rsidRPr="00345786">
        <w:t>S-1-RCR-2023-00052</w:t>
      </w:r>
      <w:r w:rsidRPr="00345786">
        <w:t>,</w:t>
      </w:r>
      <w:r w:rsidR="001C5500">
        <w:t xml:space="preserve"> </w:t>
      </w:r>
      <w:r w:rsidRPr="00345786">
        <w:t>effective</w:t>
      </w:r>
      <w:r w:rsidR="001C5500">
        <w:t xml:space="preserve"> </w:t>
      </w:r>
      <w:r w:rsidRPr="00345786">
        <w:t>for</w:t>
      </w:r>
      <w:r w:rsidR="001C5500">
        <w:t xml:space="preserve"> </w:t>
      </w:r>
      <w:r w:rsidRPr="00345786">
        <w:t>all</w:t>
      </w:r>
      <w:r w:rsidR="001C5500">
        <w:t xml:space="preserve"> </w:t>
      </w:r>
      <w:r w:rsidRPr="00345786">
        <w:t>cases</w:t>
      </w:r>
      <w:r w:rsidR="001C5500">
        <w:t xml:space="preserve"> </w:t>
      </w:r>
      <w:r w:rsidRPr="00345786">
        <w:t>pending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filed</w:t>
      </w:r>
      <w:r w:rsidR="001C5500">
        <w:t xml:space="preserve"> </w:t>
      </w:r>
      <w:r w:rsidRPr="00345786">
        <w:t>on</w:t>
      </w:r>
      <w:r w:rsidR="001C5500">
        <w:t xml:space="preserve"> </w:t>
      </w:r>
      <w:r w:rsidRPr="00345786">
        <w:t>or</w:t>
      </w:r>
      <w:r w:rsidR="001C5500">
        <w:t xml:space="preserve"> </w:t>
      </w:r>
      <w:r w:rsidRPr="00345786">
        <w:t>after</w:t>
      </w:r>
      <w:r w:rsidR="001C5500">
        <w:t xml:space="preserve"> </w:t>
      </w:r>
      <w:r w:rsidR="007C1AC8" w:rsidRPr="00345786">
        <w:t>December</w:t>
      </w:r>
      <w:r w:rsidR="001C5500">
        <w:t xml:space="preserve"> </w:t>
      </w:r>
      <w:r w:rsidR="007C1AC8" w:rsidRPr="00345786">
        <w:t>31,</w:t>
      </w:r>
      <w:r w:rsidR="001C5500">
        <w:t xml:space="preserve"> </w:t>
      </w:r>
      <w:r w:rsidR="007C1AC8" w:rsidRPr="00345786">
        <w:t>2024</w:t>
      </w:r>
      <w:r w:rsidRPr="00345786">
        <w:t>.]</w:t>
      </w:r>
    </w:p>
    <w:sectPr w:rsidR="003F5EAA" w:rsidRPr="003F5EAA" w:rsidSect="00345786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268E" w14:textId="77777777" w:rsidR="00D87ACB" w:rsidRDefault="00D87ACB" w:rsidP="00AE66E6">
      <w:r>
        <w:separator/>
      </w:r>
    </w:p>
  </w:endnote>
  <w:endnote w:type="continuationSeparator" w:id="0">
    <w:p w14:paraId="26D3109F" w14:textId="77777777" w:rsidR="00D87ACB" w:rsidRDefault="00D87ACB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7D6E" w14:textId="77777777" w:rsidR="00D87ACB" w:rsidRDefault="00D87ACB" w:rsidP="00AE66E6">
      <w:r>
        <w:separator/>
      </w:r>
    </w:p>
  </w:footnote>
  <w:footnote w:type="continuationSeparator" w:id="0">
    <w:p w14:paraId="23DFE970" w14:textId="77777777" w:rsidR="00D87ACB" w:rsidRDefault="00D87ACB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317456">
    <w:abstractNumId w:val="0"/>
  </w:num>
  <w:num w:numId="2" w16cid:durableId="1673604766">
    <w:abstractNumId w:val="4"/>
  </w:num>
  <w:num w:numId="3" w16cid:durableId="1286934100">
    <w:abstractNumId w:val="1"/>
  </w:num>
  <w:num w:numId="4" w16cid:durableId="1950239453">
    <w:abstractNumId w:val="3"/>
  </w:num>
  <w:num w:numId="5" w16cid:durableId="1340037128">
    <w:abstractNumId w:val="5"/>
  </w:num>
  <w:num w:numId="6" w16cid:durableId="972176458">
    <w:abstractNumId w:val="6"/>
  </w:num>
  <w:num w:numId="7" w16cid:durableId="82910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CB"/>
    <w:rsid w:val="0006105D"/>
    <w:rsid w:val="00110900"/>
    <w:rsid w:val="00137149"/>
    <w:rsid w:val="0017569D"/>
    <w:rsid w:val="001B683C"/>
    <w:rsid w:val="001C5500"/>
    <w:rsid w:val="001E2331"/>
    <w:rsid w:val="0021715F"/>
    <w:rsid w:val="00312361"/>
    <w:rsid w:val="00312840"/>
    <w:rsid w:val="00345786"/>
    <w:rsid w:val="003F5EAA"/>
    <w:rsid w:val="0040014D"/>
    <w:rsid w:val="0048733F"/>
    <w:rsid w:val="004969AE"/>
    <w:rsid w:val="004C739D"/>
    <w:rsid w:val="005145D5"/>
    <w:rsid w:val="005B011D"/>
    <w:rsid w:val="005E7720"/>
    <w:rsid w:val="006034AD"/>
    <w:rsid w:val="006807C5"/>
    <w:rsid w:val="007C1AC8"/>
    <w:rsid w:val="007F7641"/>
    <w:rsid w:val="00807AC3"/>
    <w:rsid w:val="008165DB"/>
    <w:rsid w:val="00840636"/>
    <w:rsid w:val="00842C8D"/>
    <w:rsid w:val="009010E9"/>
    <w:rsid w:val="009560B8"/>
    <w:rsid w:val="00A3117F"/>
    <w:rsid w:val="00A31B41"/>
    <w:rsid w:val="00A3469F"/>
    <w:rsid w:val="00A42CF9"/>
    <w:rsid w:val="00AB4F13"/>
    <w:rsid w:val="00AD18C6"/>
    <w:rsid w:val="00AE0EDB"/>
    <w:rsid w:val="00AE66E6"/>
    <w:rsid w:val="00B52187"/>
    <w:rsid w:val="00BE4C8E"/>
    <w:rsid w:val="00C460DB"/>
    <w:rsid w:val="00C52326"/>
    <w:rsid w:val="00C80F95"/>
    <w:rsid w:val="00D25CE7"/>
    <w:rsid w:val="00D37FEC"/>
    <w:rsid w:val="00D87ACB"/>
    <w:rsid w:val="00D93ACA"/>
    <w:rsid w:val="00D96634"/>
    <w:rsid w:val="00DC6BB0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8E7242"/>
  <w15:docId w15:val="{D164D82C-E29F-408B-98DC-7CBFF34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86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A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5786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786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ACB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34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FB9-83DC-4751-9101-22520F3D8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8DF44-4DDC-481D-8045-C4B4BCC5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E9D6F-7361-4B57-80C3-D2D3B777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2024-10-24T22:29:00Z</cp:lastPrinted>
  <dcterms:created xsi:type="dcterms:W3CDTF">2024-10-28T16:44:00Z</dcterms:created>
  <dcterms:modified xsi:type="dcterms:W3CDTF">2024-10-30T22:40:00Z</dcterms:modified>
</cp:coreProperties>
</file>