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4401" w14:textId="41D8EF08" w:rsidR="006807C5" w:rsidRPr="00296D1D" w:rsidRDefault="00A475E7" w:rsidP="00A475E7">
      <w:pPr>
        <w:pStyle w:val="Title"/>
        <w:spacing w:line="240" w:lineRule="auto"/>
        <w:ind w:firstLine="0"/>
        <w:rPr>
          <w:bCs/>
        </w:rPr>
      </w:pPr>
      <w:r w:rsidRPr="00296D1D">
        <w:t>4A-506</w:t>
      </w:r>
      <w:r w:rsidR="00AE66E6" w:rsidRPr="00296D1D">
        <w:t>.</w:t>
      </w:r>
      <w:r w:rsidR="00701265">
        <w:t xml:space="preserve"> </w:t>
      </w:r>
      <w:r w:rsidRPr="00296D1D">
        <w:rPr>
          <w:bCs/>
        </w:rPr>
        <w:t>Nomination</w:t>
      </w:r>
      <w:r w:rsidR="00701265">
        <w:rPr>
          <w:bCs/>
        </w:rPr>
        <w:t xml:space="preserve"> </w:t>
      </w:r>
      <w:r w:rsidRPr="00296D1D">
        <w:rPr>
          <w:bCs/>
        </w:rPr>
        <w:t>of</w:t>
      </w:r>
      <w:r w:rsidR="00701265">
        <w:rPr>
          <w:bCs/>
        </w:rPr>
        <w:t xml:space="preserve"> </w:t>
      </w:r>
      <w:r w:rsidRPr="00296D1D">
        <w:rPr>
          <w:bCs/>
        </w:rPr>
        <w:t>kinship</w:t>
      </w:r>
      <w:r w:rsidR="00701265">
        <w:rPr>
          <w:bCs/>
        </w:rPr>
        <w:t xml:space="preserve"> </w:t>
      </w:r>
      <w:r w:rsidRPr="00296D1D">
        <w:rPr>
          <w:bCs/>
        </w:rPr>
        <w:t>guardian(s).</w:t>
      </w:r>
    </w:p>
    <w:p w14:paraId="2E8EFAE8" w14:textId="33C722EF" w:rsidR="00A475E7" w:rsidRPr="00296D1D" w:rsidRDefault="00A475E7" w:rsidP="00A475E7">
      <w:pPr>
        <w:spacing w:line="240" w:lineRule="auto"/>
        <w:ind w:firstLine="0"/>
      </w:pPr>
      <w:r w:rsidRPr="00296D1D">
        <w:t>STATE</w:t>
      </w:r>
      <w:r w:rsidR="00701265">
        <w:t xml:space="preserve"> </w:t>
      </w:r>
      <w:r w:rsidRPr="00296D1D">
        <w:t>OF</w:t>
      </w:r>
      <w:r w:rsidR="00701265">
        <w:t xml:space="preserve"> </w:t>
      </w:r>
      <w:r w:rsidRPr="00296D1D">
        <w:t>NEW</w:t>
      </w:r>
      <w:r w:rsidR="00701265">
        <w:t xml:space="preserve"> </w:t>
      </w:r>
      <w:r w:rsidRPr="00296D1D">
        <w:t>MEXICO</w:t>
      </w:r>
    </w:p>
    <w:p w14:paraId="3E3C639C" w14:textId="121DB999" w:rsidR="00A475E7" w:rsidRPr="00296D1D" w:rsidRDefault="00A475E7" w:rsidP="00A475E7">
      <w:pPr>
        <w:spacing w:line="240" w:lineRule="auto"/>
        <w:ind w:firstLine="0"/>
      </w:pPr>
      <w:r w:rsidRPr="00296D1D">
        <w:t>COUNTY</w:t>
      </w:r>
      <w:r w:rsidR="00701265">
        <w:t xml:space="preserve"> </w:t>
      </w:r>
      <w:r w:rsidRPr="00296D1D">
        <w:t>OF</w:t>
      </w:r>
      <w:r w:rsidR="00701265">
        <w:t xml:space="preserve"> </w:t>
      </w:r>
      <w:r w:rsidRPr="00296D1D">
        <w:t>____________________</w:t>
      </w:r>
    </w:p>
    <w:p w14:paraId="2DC61C88" w14:textId="12B3F2F7" w:rsidR="00A475E7" w:rsidRPr="00296D1D" w:rsidRDefault="00A475E7" w:rsidP="00A475E7">
      <w:pPr>
        <w:spacing w:line="240" w:lineRule="auto"/>
        <w:ind w:firstLine="0"/>
      </w:pPr>
      <w:r w:rsidRPr="00296D1D">
        <w:t>________________</w:t>
      </w:r>
      <w:r w:rsidR="00701265">
        <w:t xml:space="preserve"> </w:t>
      </w:r>
      <w:r w:rsidRPr="00296D1D">
        <w:t>JUDICIAL</w:t>
      </w:r>
      <w:r w:rsidR="00701265">
        <w:t xml:space="preserve"> </w:t>
      </w:r>
      <w:r w:rsidRPr="00296D1D">
        <w:t>DISTRICT</w:t>
      </w:r>
    </w:p>
    <w:p w14:paraId="2441647A" w14:textId="77BF37B4" w:rsidR="00A475E7" w:rsidRPr="00296D1D" w:rsidRDefault="00A475E7" w:rsidP="00A475E7">
      <w:pPr>
        <w:spacing w:line="240" w:lineRule="auto"/>
        <w:ind w:firstLine="0"/>
      </w:pPr>
      <w:r w:rsidRPr="00296D1D">
        <w:t>______________________________,</w:t>
      </w:r>
      <w:r w:rsidR="00701265">
        <w:t xml:space="preserve"> </w:t>
      </w:r>
      <w:r w:rsidRPr="00296D1D">
        <w:t>Petitioner(s)</w:t>
      </w:r>
    </w:p>
    <w:p w14:paraId="54B3BB7B" w14:textId="77777777" w:rsidR="00296D1D" w:rsidRPr="00296D1D" w:rsidRDefault="00296D1D" w:rsidP="00A475E7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95"/>
      </w:tblGrid>
      <w:tr w:rsidR="00296D1D" w:rsidRPr="00296D1D" w14:paraId="0FC6329F" w14:textId="77777777" w:rsidTr="00296D1D">
        <w:tc>
          <w:tcPr>
            <w:tcW w:w="5755" w:type="dxa"/>
          </w:tcPr>
          <w:p w14:paraId="4422E010" w14:textId="77777777" w:rsidR="00296D1D" w:rsidRPr="00296D1D" w:rsidRDefault="00296D1D" w:rsidP="00A475E7">
            <w:pPr>
              <w:spacing w:line="240" w:lineRule="auto"/>
              <w:ind w:firstLine="0"/>
            </w:pPr>
          </w:p>
        </w:tc>
        <w:tc>
          <w:tcPr>
            <w:tcW w:w="3595" w:type="dxa"/>
          </w:tcPr>
          <w:p w14:paraId="08FA922B" w14:textId="1EF238B3" w:rsidR="00296D1D" w:rsidRPr="00296D1D" w:rsidRDefault="00296D1D" w:rsidP="00A475E7">
            <w:pPr>
              <w:spacing w:line="240" w:lineRule="auto"/>
              <w:ind w:firstLine="0"/>
            </w:pPr>
            <w:r w:rsidRPr="00296D1D">
              <w:t>No.</w:t>
            </w:r>
            <w:r w:rsidR="00701265">
              <w:t xml:space="preserve"> </w:t>
            </w:r>
            <w:r w:rsidRPr="00296D1D">
              <w:t>_________________</w:t>
            </w:r>
          </w:p>
        </w:tc>
      </w:tr>
    </w:tbl>
    <w:p w14:paraId="15BB7149" w14:textId="77777777" w:rsidR="00296D1D" w:rsidRPr="00296D1D" w:rsidRDefault="00296D1D" w:rsidP="00A475E7">
      <w:pPr>
        <w:spacing w:line="240" w:lineRule="auto"/>
        <w:ind w:firstLine="0"/>
      </w:pPr>
    </w:p>
    <w:p w14:paraId="693BD262" w14:textId="1480C015" w:rsidR="00A475E7" w:rsidRPr="00296D1D" w:rsidRDefault="00A475E7" w:rsidP="00A475E7">
      <w:pPr>
        <w:spacing w:line="240" w:lineRule="auto"/>
        <w:ind w:firstLine="0"/>
      </w:pPr>
      <w:r w:rsidRPr="00296D1D">
        <w:t>IN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MATTER</w:t>
      </w:r>
      <w:r w:rsidR="00701265">
        <w:t xml:space="preserve"> </w:t>
      </w:r>
      <w:r w:rsidRPr="00296D1D">
        <w:t>OF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KINSHIP</w:t>
      </w:r>
      <w:r w:rsidR="00701265">
        <w:t xml:space="preserve"> </w:t>
      </w:r>
      <w:r w:rsidRPr="00296D1D">
        <w:t>GUARDIANSHIP</w:t>
      </w:r>
      <w:r w:rsidR="00701265">
        <w:t xml:space="preserve"> </w:t>
      </w:r>
      <w:r w:rsidRPr="00296D1D">
        <w:t>OF</w:t>
      </w:r>
    </w:p>
    <w:p w14:paraId="3702E054" w14:textId="08510DA8" w:rsidR="00A475E7" w:rsidRPr="00296D1D" w:rsidRDefault="00A475E7" w:rsidP="00A475E7">
      <w:pPr>
        <w:spacing w:line="240" w:lineRule="auto"/>
        <w:ind w:firstLine="0"/>
      </w:pPr>
      <w:r w:rsidRPr="00296D1D">
        <w:t>____________________________,</w:t>
      </w:r>
      <w:r w:rsidRPr="00296D1D">
        <w:rPr>
          <w:vertAlign w:val="superscript"/>
        </w:rPr>
        <w:t>1</w:t>
      </w:r>
      <w:r w:rsidR="00701265">
        <w:t xml:space="preserve"> </w:t>
      </w:r>
      <w:r w:rsidRPr="00296D1D">
        <w:t>(a)</w:t>
      </w:r>
      <w:r w:rsidR="00701265">
        <w:t xml:space="preserve"> </w:t>
      </w:r>
      <w:r w:rsidRPr="00296D1D">
        <w:t>Child(ren)</w:t>
      </w:r>
      <w:r w:rsidR="00701265">
        <w:t xml:space="preserve"> </w:t>
      </w:r>
      <w:r w:rsidRPr="00296D1D">
        <w:t>(</w:t>
      </w:r>
      <w:r w:rsidRPr="00296D1D">
        <w:rPr>
          <w:i/>
          <w:iCs/>
        </w:rPr>
        <w:t>use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initials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only</w:t>
      </w:r>
      <w:r w:rsidRPr="00296D1D">
        <w:t>),</w:t>
      </w:r>
      <w:r w:rsidR="00701265">
        <w:t xml:space="preserve"> </w:t>
      </w:r>
      <w:r w:rsidRPr="00296D1D">
        <w:t>and</w:t>
      </w:r>
      <w:r w:rsidR="00701265">
        <w:t xml:space="preserve"> </w:t>
      </w:r>
      <w:r w:rsidRPr="00296D1D">
        <w:t>concerning</w:t>
      </w:r>
    </w:p>
    <w:p w14:paraId="2AC522CB" w14:textId="7A6A203E" w:rsidR="00A475E7" w:rsidRPr="00296D1D" w:rsidRDefault="00A475E7" w:rsidP="00A475E7">
      <w:pPr>
        <w:spacing w:line="240" w:lineRule="auto"/>
        <w:ind w:firstLine="0"/>
      </w:pPr>
      <w:r w:rsidRPr="00296D1D">
        <w:t>___________________________</w:t>
      </w:r>
      <w:r w:rsidR="00296D1D">
        <w:t>_</w:t>
      </w:r>
      <w:r w:rsidRPr="00296D1D">
        <w:t>,</w:t>
      </w:r>
      <w:r w:rsidR="00701265">
        <w:t xml:space="preserve"> </w:t>
      </w:r>
      <w:r w:rsidRPr="00296D1D">
        <w:t>Respondent</w:t>
      </w:r>
      <w:r w:rsidR="00701265">
        <w:t xml:space="preserve"> </w:t>
      </w:r>
      <w:r w:rsidRPr="00296D1D">
        <w:t>#1,</w:t>
      </w:r>
    </w:p>
    <w:p w14:paraId="67D487AE" w14:textId="25F669F8" w:rsidR="00A475E7" w:rsidRPr="00296D1D" w:rsidRDefault="00A475E7" w:rsidP="00A475E7">
      <w:pPr>
        <w:spacing w:line="240" w:lineRule="auto"/>
        <w:ind w:firstLine="0"/>
      </w:pPr>
      <w:r w:rsidRPr="00296D1D">
        <w:t>____________________________,</w:t>
      </w:r>
      <w:r w:rsidR="00701265">
        <w:t xml:space="preserve"> </w:t>
      </w:r>
      <w:r w:rsidRPr="00296D1D">
        <w:t>Respondent</w:t>
      </w:r>
      <w:r w:rsidR="00701265">
        <w:t xml:space="preserve"> </w:t>
      </w:r>
      <w:r w:rsidRPr="00296D1D">
        <w:t>#2.</w:t>
      </w:r>
      <w:r w:rsidR="00701265">
        <w:t xml:space="preserve"> </w:t>
      </w:r>
    </w:p>
    <w:p w14:paraId="5F66186B" w14:textId="77777777" w:rsidR="00A475E7" w:rsidRPr="00296D1D" w:rsidRDefault="00A475E7" w:rsidP="00A475E7">
      <w:pPr>
        <w:spacing w:line="240" w:lineRule="auto"/>
        <w:ind w:firstLine="0"/>
        <w:rPr>
          <w:b/>
          <w:bCs/>
        </w:rPr>
      </w:pPr>
    </w:p>
    <w:p w14:paraId="6AC3A486" w14:textId="2E5F49F2" w:rsidR="00A475E7" w:rsidRPr="00296D1D" w:rsidRDefault="00A475E7" w:rsidP="00A475E7">
      <w:pPr>
        <w:spacing w:line="240" w:lineRule="auto"/>
        <w:ind w:firstLine="0"/>
        <w:jc w:val="center"/>
        <w:rPr>
          <w:b/>
          <w:bCs/>
        </w:rPr>
      </w:pPr>
      <w:r w:rsidRPr="00296D1D">
        <w:rPr>
          <w:b/>
          <w:bCs/>
        </w:rPr>
        <w:t>NOMINATION</w:t>
      </w:r>
      <w:r w:rsidR="00701265">
        <w:rPr>
          <w:b/>
          <w:bCs/>
        </w:rPr>
        <w:t xml:space="preserve"> </w:t>
      </w:r>
      <w:r w:rsidRPr="00296D1D">
        <w:rPr>
          <w:b/>
          <w:bCs/>
        </w:rPr>
        <w:t>OF</w:t>
      </w:r>
      <w:r w:rsidR="00701265">
        <w:rPr>
          <w:b/>
          <w:bCs/>
        </w:rPr>
        <w:t xml:space="preserve"> </w:t>
      </w:r>
      <w:r w:rsidRPr="00296D1D">
        <w:rPr>
          <w:b/>
          <w:bCs/>
        </w:rPr>
        <w:t>KINSHIP</w:t>
      </w:r>
      <w:r w:rsidR="00701265">
        <w:rPr>
          <w:b/>
          <w:bCs/>
        </w:rPr>
        <w:t xml:space="preserve"> </w:t>
      </w:r>
      <w:r w:rsidRPr="00296D1D">
        <w:rPr>
          <w:b/>
          <w:bCs/>
        </w:rPr>
        <w:t>GUARDIAN(S)</w:t>
      </w:r>
    </w:p>
    <w:p w14:paraId="6E8B98D8" w14:textId="77777777" w:rsidR="00A475E7" w:rsidRPr="00296D1D" w:rsidRDefault="00A475E7" w:rsidP="00A475E7">
      <w:pPr>
        <w:spacing w:line="240" w:lineRule="auto"/>
      </w:pPr>
    </w:p>
    <w:p w14:paraId="7C739372" w14:textId="027CA719" w:rsidR="00A475E7" w:rsidRPr="00296D1D" w:rsidRDefault="00A475E7" w:rsidP="00296D1D">
      <w:pPr>
        <w:spacing w:line="240" w:lineRule="auto"/>
        <w:jc w:val="left"/>
      </w:pPr>
      <w:r w:rsidRPr="00296D1D">
        <w:t>I,</w:t>
      </w:r>
      <w:r w:rsidR="00701265">
        <w:t xml:space="preserve"> </w:t>
      </w:r>
      <w:r w:rsidRPr="00296D1D">
        <w:t>___________________________________</w:t>
      </w:r>
      <w:r w:rsidR="00701265">
        <w:t xml:space="preserve"> </w:t>
      </w:r>
      <w:r w:rsidRPr="00296D1D">
        <w:t>(</w:t>
      </w:r>
      <w:r w:rsidRPr="00296D1D">
        <w:rPr>
          <w:i/>
          <w:iCs/>
        </w:rPr>
        <w:t>name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of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minor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child</w:t>
      </w:r>
      <w:r w:rsidRPr="00296D1D">
        <w:t>),</w:t>
      </w:r>
      <w:r w:rsidR="00701265">
        <w:t xml:space="preserve"> </w:t>
      </w:r>
      <w:r w:rsidRPr="00296D1D">
        <w:t>was</w:t>
      </w:r>
      <w:r w:rsidR="00701265">
        <w:t xml:space="preserve"> </w:t>
      </w:r>
      <w:r w:rsidRPr="00296D1D">
        <w:t>born</w:t>
      </w:r>
      <w:r w:rsidR="00701265">
        <w:t xml:space="preserve"> </w:t>
      </w:r>
      <w:r w:rsidRPr="00296D1D">
        <w:t>in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year</w:t>
      </w:r>
      <w:r w:rsidR="00701265">
        <w:t xml:space="preserve"> </w:t>
      </w:r>
      <w:r w:rsidRPr="00296D1D">
        <w:t>_______</w:t>
      </w:r>
      <w:r w:rsidR="00701265">
        <w:t xml:space="preserve"> </w:t>
      </w:r>
      <w:r w:rsidRPr="00296D1D">
        <w:t>and</w:t>
      </w:r>
      <w:r w:rsidR="00701265">
        <w:t xml:space="preserve"> </w:t>
      </w:r>
      <w:r w:rsidRPr="00296D1D">
        <w:t>am</w:t>
      </w:r>
      <w:r w:rsidR="00701265">
        <w:t xml:space="preserve"> </w:t>
      </w:r>
      <w:r w:rsidRPr="00296D1D">
        <w:t>______</w:t>
      </w:r>
      <w:r w:rsidR="00701265">
        <w:t xml:space="preserve"> </w:t>
      </w:r>
      <w:r w:rsidRPr="00296D1D">
        <w:t>years</w:t>
      </w:r>
      <w:r w:rsidR="00701265">
        <w:t xml:space="preserve"> </w:t>
      </w:r>
      <w:r w:rsidRPr="00296D1D">
        <w:t>old</w:t>
      </w:r>
      <w:r w:rsidR="00701265">
        <w:t xml:space="preserve"> </w:t>
      </w:r>
      <w:r w:rsidRPr="00296D1D">
        <w:t>(</w:t>
      </w:r>
      <w:r w:rsidRPr="00296D1D">
        <w:rPr>
          <w:i/>
          <w:iCs/>
        </w:rPr>
        <w:t>current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age</w:t>
      </w:r>
      <w:r w:rsidRPr="00296D1D">
        <w:t>).</w:t>
      </w:r>
    </w:p>
    <w:p w14:paraId="78EC7BB7" w14:textId="77777777" w:rsidR="00A475E7" w:rsidRPr="00296D1D" w:rsidRDefault="00A475E7" w:rsidP="00296D1D">
      <w:pPr>
        <w:spacing w:line="240" w:lineRule="auto"/>
        <w:jc w:val="left"/>
      </w:pPr>
    </w:p>
    <w:p w14:paraId="23530CB3" w14:textId="02C60AA3" w:rsidR="00A475E7" w:rsidRPr="00296D1D" w:rsidRDefault="00A475E7" w:rsidP="00296D1D">
      <w:pPr>
        <w:spacing w:line="240" w:lineRule="auto"/>
        <w:jc w:val="left"/>
      </w:pPr>
      <w:r w:rsidRPr="00296D1D">
        <w:t>I</w:t>
      </w:r>
      <w:r w:rsidR="00701265">
        <w:t xml:space="preserve"> </w:t>
      </w:r>
      <w:r w:rsidRPr="00296D1D">
        <w:t>nominate</w:t>
      </w:r>
      <w:r w:rsidR="00701265">
        <w:t xml:space="preserve"> </w:t>
      </w:r>
      <w:r w:rsidRPr="00296D1D">
        <w:t>and</w:t>
      </w:r>
      <w:r w:rsidR="00701265">
        <w:t xml:space="preserve"> </w:t>
      </w:r>
      <w:r w:rsidRPr="00296D1D">
        <w:t>request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court</w:t>
      </w:r>
      <w:r w:rsidR="00701265">
        <w:t xml:space="preserve"> </w:t>
      </w:r>
      <w:r w:rsidRPr="00296D1D">
        <w:t>to</w:t>
      </w:r>
      <w:r w:rsidR="00701265">
        <w:t xml:space="preserve"> </w:t>
      </w:r>
      <w:r w:rsidRPr="00296D1D">
        <w:t>appoint</w:t>
      </w:r>
      <w:r w:rsidR="00701265">
        <w:t xml:space="preserve"> </w:t>
      </w:r>
      <w:r w:rsidRPr="00296D1D">
        <w:t>________________________________</w:t>
      </w:r>
      <w:r w:rsidR="00701265">
        <w:t xml:space="preserve"> </w:t>
      </w:r>
      <w:r w:rsidRPr="00296D1D">
        <w:t>(</w:t>
      </w:r>
      <w:r w:rsidRPr="00296D1D">
        <w:rPr>
          <w:i/>
          <w:iCs/>
        </w:rPr>
        <w:t>name(s)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of</w:t>
      </w:r>
      <w:r w:rsidR="00701265">
        <w:rPr>
          <w:i/>
          <w:iCs/>
        </w:rPr>
        <w:t xml:space="preserve"> </w:t>
      </w:r>
      <w:r w:rsidRPr="00296D1D">
        <w:rPr>
          <w:i/>
          <w:iCs/>
        </w:rPr>
        <w:t>Petitioner(s)</w:t>
      </w:r>
      <w:r w:rsidRPr="00296D1D">
        <w:t>)</w:t>
      </w:r>
      <w:r w:rsidR="00701265">
        <w:t xml:space="preserve"> </w:t>
      </w:r>
      <w:r w:rsidRPr="00296D1D">
        <w:t>as</w:t>
      </w:r>
      <w:r w:rsidR="00701265">
        <w:t xml:space="preserve"> </w:t>
      </w:r>
      <w:r w:rsidRPr="00296D1D">
        <w:t>my</w:t>
      </w:r>
      <w:r w:rsidR="00701265">
        <w:t xml:space="preserve"> </w:t>
      </w:r>
      <w:r w:rsidRPr="00296D1D">
        <w:t>guardian(s).</w:t>
      </w:r>
    </w:p>
    <w:p w14:paraId="441AF430" w14:textId="77777777" w:rsidR="00A475E7" w:rsidRPr="00296D1D" w:rsidRDefault="00A475E7" w:rsidP="00296D1D">
      <w:pPr>
        <w:spacing w:line="240" w:lineRule="auto"/>
        <w:jc w:val="left"/>
      </w:pPr>
    </w:p>
    <w:p w14:paraId="5916A203" w14:textId="2E320829" w:rsidR="00A475E7" w:rsidRPr="00296D1D" w:rsidRDefault="00A475E7" w:rsidP="00296D1D">
      <w:pPr>
        <w:spacing w:line="240" w:lineRule="auto"/>
        <w:jc w:val="left"/>
      </w:pPr>
      <w:r w:rsidRPr="00296D1D">
        <w:t>I</w:t>
      </w:r>
      <w:r w:rsidR="00701265">
        <w:t xml:space="preserve"> </w:t>
      </w:r>
      <w:r w:rsidRPr="00296D1D">
        <w:t>affirm</w:t>
      </w:r>
      <w:r w:rsidR="00701265">
        <w:t xml:space="preserve"> </w:t>
      </w:r>
      <w:r w:rsidRPr="00296D1D">
        <w:t>under</w:t>
      </w:r>
      <w:r w:rsidR="00701265">
        <w:t xml:space="preserve"> </w:t>
      </w:r>
      <w:r w:rsidRPr="00296D1D">
        <w:t>penalty</w:t>
      </w:r>
      <w:r w:rsidR="00701265">
        <w:t xml:space="preserve"> </w:t>
      </w:r>
      <w:r w:rsidRPr="00296D1D">
        <w:t>of</w:t>
      </w:r>
      <w:r w:rsidR="00701265">
        <w:t xml:space="preserve"> </w:t>
      </w:r>
      <w:r w:rsidRPr="00296D1D">
        <w:t>perjury</w:t>
      </w:r>
      <w:r w:rsidR="00701265">
        <w:t xml:space="preserve"> </w:t>
      </w:r>
      <w:r w:rsidRPr="00296D1D">
        <w:t>under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laws</w:t>
      </w:r>
      <w:r w:rsidR="00701265">
        <w:t xml:space="preserve"> </w:t>
      </w:r>
      <w:r w:rsidRPr="00296D1D">
        <w:t>of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State</w:t>
      </w:r>
      <w:r w:rsidR="00701265">
        <w:t xml:space="preserve"> </w:t>
      </w:r>
      <w:r w:rsidRPr="00296D1D">
        <w:t>of</w:t>
      </w:r>
      <w:r w:rsidR="00701265">
        <w:t xml:space="preserve"> </w:t>
      </w:r>
      <w:r w:rsidRPr="00296D1D">
        <w:t>New</w:t>
      </w:r>
      <w:r w:rsidR="00701265">
        <w:t xml:space="preserve"> </w:t>
      </w:r>
      <w:r w:rsidRPr="00296D1D">
        <w:t>Mexico</w:t>
      </w:r>
      <w:r w:rsidR="00701265">
        <w:t xml:space="preserve"> </w:t>
      </w:r>
      <w:r w:rsidRPr="00296D1D">
        <w:t>that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statements</w:t>
      </w:r>
      <w:r w:rsidR="00701265">
        <w:t xml:space="preserve"> </w:t>
      </w:r>
      <w:r w:rsidRPr="00296D1D">
        <w:t>in</w:t>
      </w:r>
      <w:r w:rsidR="00701265">
        <w:t xml:space="preserve"> </w:t>
      </w:r>
      <w:r w:rsidRPr="00296D1D">
        <w:t>this</w:t>
      </w:r>
      <w:r w:rsidR="00701265">
        <w:t xml:space="preserve"> </w:t>
      </w:r>
      <w:r w:rsidRPr="00296D1D">
        <w:t>document</w:t>
      </w:r>
      <w:r w:rsidR="00701265">
        <w:t xml:space="preserve"> </w:t>
      </w:r>
      <w:r w:rsidRPr="00296D1D">
        <w:t>are</w:t>
      </w:r>
      <w:r w:rsidR="00701265">
        <w:t xml:space="preserve"> </w:t>
      </w:r>
      <w:r w:rsidRPr="00296D1D">
        <w:t>true</w:t>
      </w:r>
      <w:r w:rsidR="00701265">
        <w:t xml:space="preserve"> </w:t>
      </w:r>
      <w:r w:rsidRPr="00296D1D">
        <w:t>and</w:t>
      </w:r>
      <w:r w:rsidR="00701265">
        <w:t xml:space="preserve"> </w:t>
      </w:r>
      <w:r w:rsidRPr="00296D1D">
        <w:t>correct.</w:t>
      </w:r>
    </w:p>
    <w:p w14:paraId="54523F5B" w14:textId="77777777" w:rsidR="00A475E7" w:rsidRPr="00296D1D" w:rsidRDefault="00A475E7" w:rsidP="00296D1D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6D1D" w14:paraId="146D9176" w14:textId="77777777" w:rsidTr="00296D1D">
        <w:tc>
          <w:tcPr>
            <w:tcW w:w="4675" w:type="dxa"/>
          </w:tcPr>
          <w:p w14:paraId="499EF392" w14:textId="58FD7A97" w:rsidR="00296D1D" w:rsidRDefault="00296D1D" w:rsidP="00296D1D">
            <w:pPr>
              <w:spacing w:line="240" w:lineRule="auto"/>
              <w:ind w:firstLine="0"/>
              <w:jc w:val="left"/>
            </w:pPr>
            <w:r w:rsidRPr="00296D1D">
              <w:t>_____________________</w:t>
            </w:r>
            <w:r>
              <w:br/>
            </w:r>
            <w:r w:rsidRPr="00296D1D">
              <w:t>Date</w:t>
            </w:r>
          </w:p>
        </w:tc>
        <w:tc>
          <w:tcPr>
            <w:tcW w:w="4675" w:type="dxa"/>
          </w:tcPr>
          <w:p w14:paraId="71F30E04" w14:textId="6D31EAD1" w:rsidR="00296D1D" w:rsidRDefault="00296D1D" w:rsidP="00296D1D">
            <w:pPr>
              <w:spacing w:line="240" w:lineRule="auto"/>
              <w:ind w:firstLine="0"/>
              <w:jc w:val="left"/>
            </w:pPr>
            <w:r w:rsidRPr="00296D1D">
              <w:t>___________________________________</w:t>
            </w:r>
            <w:r>
              <w:br/>
            </w:r>
            <w:r w:rsidRPr="00296D1D">
              <w:t>Signature</w:t>
            </w:r>
            <w:r w:rsidR="00701265">
              <w:t xml:space="preserve"> </w:t>
            </w:r>
            <w:r w:rsidRPr="00296D1D">
              <w:t>of</w:t>
            </w:r>
            <w:r w:rsidR="00701265">
              <w:t xml:space="preserve"> </w:t>
            </w:r>
            <w:r w:rsidRPr="00296D1D">
              <w:t>Minor</w:t>
            </w:r>
            <w:r w:rsidR="00701265">
              <w:t xml:space="preserve"> </w:t>
            </w:r>
            <w:r w:rsidRPr="00296D1D">
              <w:t>Child</w:t>
            </w:r>
          </w:p>
        </w:tc>
      </w:tr>
    </w:tbl>
    <w:p w14:paraId="180D84DC" w14:textId="77777777" w:rsidR="00296D1D" w:rsidRDefault="00296D1D" w:rsidP="00296D1D">
      <w:pPr>
        <w:spacing w:line="240" w:lineRule="auto"/>
        <w:ind w:firstLine="0"/>
        <w:jc w:val="left"/>
      </w:pPr>
    </w:p>
    <w:p w14:paraId="1AA4FB2B" w14:textId="3A4487FF" w:rsidR="00A475E7" w:rsidRPr="00296D1D" w:rsidRDefault="00A475E7" w:rsidP="00296D1D">
      <w:pPr>
        <w:spacing w:line="240" w:lineRule="auto"/>
        <w:jc w:val="center"/>
      </w:pPr>
      <w:r w:rsidRPr="00296D1D">
        <w:t>USE</w:t>
      </w:r>
      <w:r w:rsidR="00701265">
        <w:t xml:space="preserve"> </w:t>
      </w:r>
      <w:r w:rsidRPr="00296D1D">
        <w:t>NOTES</w:t>
      </w:r>
    </w:p>
    <w:p w14:paraId="464464BB" w14:textId="77777777" w:rsidR="00A475E7" w:rsidRPr="00296D1D" w:rsidRDefault="00A475E7" w:rsidP="00296D1D">
      <w:pPr>
        <w:spacing w:line="240" w:lineRule="auto"/>
        <w:jc w:val="left"/>
      </w:pPr>
    </w:p>
    <w:p w14:paraId="48D9380B" w14:textId="239A44DC" w:rsidR="00A475E7" w:rsidRPr="00296D1D" w:rsidRDefault="00A475E7" w:rsidP="00296D1D">
      <w:pPr>
        <w:spacing w:line="240" w:lineRule="auto"/>
        <w:jc w:val="left"/>
      </w:pPr>
      <w:r w:rsidRPr="00296D1D">
        <w:t>1.</w:t>
      </w:r>
      <w:r w:rsidRPr="00296D1D">
        <w:tab/>
        <w:t>Insert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initials</w:t>
      </w:r>
      <w:r w:rsidR="00701265">
        <w:t xml:space="preserve"> </w:t>
      </w:r>
      <w:r w:rsidRPr="00296D1D">
        <w:t>of</w:t>
      </w:r>
      <w:r w:rsidR="00701265">
        <w:t xml:space="preserve"> </w:t>
      </w:r>
      <w:r w:rsidRPr="00296D1D">
        <w:t>each</w:t>
      </w:r>
      <w:r w:rsidR="00701265">
        <w:t xml:space="preserve"> </w:t>
      </w:r>
      <w:r w:rsidRPr="00296D1D">
        <w:t>child</w:t>
      </w:r>
      <w:r w:rsidR="00701265">
        <w:t xml:space="preserve"> </w:t>
      </w:r>
      <w:r w:rsidRPr="00296D1D">
        <w:t>listed</w:t>
      </w:r>
      <w:r w:rsidR="00701265">
        <w:t xml:space="preserve"> </w:t>
      </w:r>
      <w:r w:rsidRPr="00296D1D">
        <w:t>in</w:t>
      </w:r>
      <w:r w:rsidR="00701265">
        <w:t xml:space="preserve"> </w:t>
      </w:r>
      <w:r w:rsidRPr="00296D1D">
        <w:t>the</w:t>
      </w:r>
      <w:r w:rsidR="00701265">
        <w:t xml:space="preserve"> </w:t>
      </w:r>
      <w:r w:rsidRPr="00296D1D">
        <w:t>Petition</w:t>
      </w:r>
      <w:r w:rsidR="00701265">
        <w:t xml:space="preserve"> </w:t>
      </w:r>
      <w:r w:rsidRPr="00296D1D">
        <w:t>to</w:t>
      </w:r>
      <w:r w:rsidR="00701265">
        <w:t xml:space="preserve"> </w:t>
      </w:r>
      <w:r w:rsidRPr="00296D1D">
        <w:t>Appoint</w:t>
      </w:r>
      <w:r w:rsidR="00701265">
        <w:t xml:space="preserve"> </w:t>
      </w:r>
      <w:r w:rsidRPr="00296D1D">
        <w:t>Kinship</w:t>
      </w:r>
      <w:r w:rsidR="00701265">
        <w:t xml:space="preserve"> </w:t>
      </w:r>
      <w:r w:rsidRPr="00296D1D">
        <w:t>Guardian.</w:t>
      </w:r>
    </w:p>
    <w:p w14:paraId="5047DD3B" w14:textId="77777777" w:rsidR="00A475E7" w:rsidRPr="00296D1D" w:rsidRDefault="00A475E7" w:rsidP="00296D1D">
      <w:pPr>
        <w:spacing w:line="240" w:lineRule="auto"/>
        <w:ind w:firstLine="0"/>
        <w:jc w:val="left"/>
      </w:pPr>
    </w:p>
    <w:p w14:paraId="2CE42BD3" w14:textId="257B4F1B" w:rsidR="00296D1D" w:rsidRPr="00296D1D" w:rsidRDefault="00A475E7" w:rsidP="009A2981">
      <w:pPr>
        <w:spacing w:line="240" w:lineRule="auto"/>
        <w:ind w:firstLine="0"/>
        <w:jc w:val="left"/>
      </w:pPr>
      <w:r w:rsidRPr="00296D1D">
        <w:t>[Provisionally</w:t>
      </w:r>
      <w:r w:rsidR="00701265">
        <w:t xml:space="preserve"> </w:t>
      </w:r>
      <w:r w:rsidRPr="00296D1D">
        <w:t>approved,</w:t>
      </w:r>
      <w:r w:rsidR="00701265">
        <w:t xml:space="preserve"> </w:t>
      </w:r>
      <w:r w:rsidRPr="00296D1D">
        <w:t>effective</w:t>
      </w:r>
      <w:r w:rsidR="00701265">
        <w:t xml:space="preserve"> </w:t>
      </w:r>
      <w:r w:rsidRPr="00296D1D">
        <w:t>August</w:t>
      </w:r>
      <w:r w:rsidR="00701265">
        <w:t xml:space="preserve"> </w:t>
      </w:r>
      <w:r w:rsidRPr="00296D1D">
        <w:t>15,</w:t>
      </w:r>
      <w:r w:rsidR="00701265">
        <w:t xml:space="preserve"> </w:t>
      </w:r>
      <w:r w:rsidRPr="00296D1D">
        <w:t>2003</w:t>
      </w:r>
      <w:r w:rsidR="00701265">
        <w:t xml:space="preserve"> </w:t>
      </w:r>
      <w:r w:rsidRPr="00296D1D">
        <w:t>until</w:t>
      </w:r>
      <w:r w:rsidR="00701265">
        <w:t xml:space="preserve"> </w:t>
      </w:r>
      <w:r w:rsidRPr="00296D1D">
        <w:t>August</w:t>
      </w:r>
      <w:r w:rsidR="00701265">
        <w:t xml:space="preserve"> </w:t>
      </w:r>
      <w:r w:rsidRPr="00296D1D">
        <w:t>31,</w:t>
      </w:r>
      <w:r w:rsidR="00701265">
        <w:t xml:space="preserve"> </w:t>
      </w:r>
      <w:r w:rsidRPr="00296D1D">
        <w:t>2004;</w:t>
      </w:r>
      <w:r w:rsidR="00701265">
        <w:t xml:space="preserve"> </w:t>
      </w:r>
      <w:r w:rsidRPr="00296D1D">
        <w:t>approved,</w:t>
      </w:r>
      <w:r w:rsidR="00701265">
        <w:t xml:space="preserve"> </w:t>
      </w:r>
      <w:r w:rsidRPr="00296D1D">
        <w:t>effective</w:t>
      </w:r>
      <w:r w:rsidR="00701265">
        <w:t xml:space="preserve"> </w:t>
      </w:r>
      <w:r w:rsidRPr="00296D1D">
        <w:t>January</w:t>
      </w:r>
      <w:r w:rsidR="00701265">
        <w:t xml:space="preserve"> </w:t>
      </w:r>
      <w:r w:rsidRPr="00296D1D">
        <w:t>20,</w:t>
      </w:r>
      <w:r w:rsidR="00701265">
        <w:t xml:space="preserve"> </w:t>
      </w:r>
      <w:r w:rsidRPr="00296D1D">
        <w:t>2005;</w:t>
      </w:r>
      <w:r w:rsidR="00701265">
        <w:t xml:space="preserve"> </w:t>
      </w:r>
      <w:r w:rsidRPr="00296D1D">
        <w:t>4-983</w:t>
      </w:r>
      <w:r w:rsidR="00701265">
        <w:t xml:space="preserve"> </w:t>
      </w:r>
      <w:r w:rsidRPr="00296D1D">
        <w:t>recompiled</w:t>
      </w:r>
      <w:r w:rsidR="00701265">
        <w:t xml:space="preserve"> </w:t>
      </w:r>
      <w:r w:rsidRPr="00296D1D">
        <w:t>and</w:t>
      </w:r>
      <w:r w:rsidR="00701265">
        <w:t xml:space="preserve"> </w:t>
      </w:r>
      <w:r w:rsidRPr="00296D1D">
        <w:t>amended</w:t>
      </w:r>
      <w:r w:rsidR="00701265">
        <w:t xml:space="preserve"> </w:t>
      </w:r>
      <w:r w:rsidRPr="00296D1D">
        <w:t>as</w:t>
      </w:r>
      <w:r w:rsidR="00701265">
        <w:t xml:space="preserve"> </w:t>
      </w:r>
      <w:r w:rsidRPr="00296D1D">
        <w:t>4A-506</w:t>
      </w:r>
      <w:r w:rsidR="00701265">
        <w:t xml:space="preserve"> </w:t>
      </w:r>
      <w:r w:rsidRPr="00296D1D">
        <w:t>by</w:t>
      </w:r>
      <w:r w:rsidR="00701265">
        <w:t xml:space="preserve"> </w:t>
      </w:r>
      <w:r w:rsidRPr="00296D1D">
        <w:t>Supreme</w:t>
      </w:r>
      <w:r w:rsidR="00701265">
        <w:t xml:space="preserve"> </w:t>
      </w:r>
      <w:r w:rsidRPr="00296D1D">
        <w:t>Court</w:t>
      </w:r>
      <w:r w:rsidR="00701265">
        <w:t xml:space="preserve"> </w:t>
      </w:r>
      <w:r w:rsidRPr="00296D1D">
        <w:t>Order</w:t>
      </w:r>
      <w:r w:rsidR="00701265">
        <w:t xml:space="preserve"> </w:t>
      </w:r>
      <w:r w:rsidRPr="00296D1D">
        <w:t>No.</w:t>
      </w:r>
      <w:r w:rsidR="00701265">
        <w:t xml:space="preserve"> </w:t>
      </w:r>
      <w:r w:rsidRPr="00296D1D">
        <w:t>16-8300-020,</w:t>
      </w:r>
      <w:r w:rsidR="00701265">
        <w:t xml:space="preserve"> </w:t>
      </w:r>
      <w:r w:rsidRPr="00296D1D">
        <w:t>effective</w:t>
      </w:r>
      <w:r w:rsidR="00701265">
        <w:t xml:space="preserve"> </w:t>
      </w:r>
      <w:r w:rsidRPr="00296D1D">
        <w:t>for</w:t>
      </w:r>
      <w:r w:rsidR="00701265">
        <w:t xml:space="preserve"> </w:t>
      </w:r>
      <w:r w:rsidRPr="00296D1D">
        <w:t>all</w:t>
      </w:r>
      <w:r w:rsidR="00701265">
        <w:t xml:space="preserve"> </w:t>
      </w:r>
      <w:r w:rsidRPr="00296D1D">
        <w:t>pleadings</w:t>
      </w:r>
      <w:r w:rsidR="00701265">
        <w:t xml:space="preserve"> </w:t>
      </w:r>
      <w:r w:rsidRPr="00296D1D">
        <w:t>and</w:t>
      </w:r>
      <w:r w:rsidR="00701265">
        <w:t xml:space="preserve"> </w:t>
      </w:r>
      <w:r w:rsidRPr="00296D1D">
        <w:t>papers</w:t>
      </w:r>
      <w:r w:rsidR="00701265">
        <w:t xml:space="preserve"> </w:t>
      </w:r>
      <w:r w:rsidRPr="00296D1D">
        <w:t>filed</w:t>
      </w:r>
      <w:r w:rsidR="00701265">
        <w:t xml:space="preserve"> </w:t>
      </w:r>
      <w:r w:rsidRPr="00296D1D">
        <w:t>on</w:t>
      </w:r>
      <w:r w:rsidR="00701265">
        <w:t xml:space="preserve"> </w:t>
      </w:r>
      <w:r w:rsidRPr="00296D1D">
        <w:t>or</w:t>
      </w:r>
      <w:r w:rsidR="00701265">
        <w:t xml:space="preserve"> </w:t>
      </w:r>
      <w:r w:rsidRPr="00296D1D">
        <w:t>after</w:t>
      </w:r>
      <w:r w:rsidR="00701265">
        <w:t xml:space="preserve"> </w:t>
      </w:r>
      <w:r w:rsidRPr="00296D1D">
        <w:t>December</w:t>
      </w:r>
      <w:r w:rsidR="00701265">
        <w:t xml:space="preserve"> </w:t>
      </w:r>
      <w:r w:rsidRPr="00296D1D">
        <w:t>31,</w:t>
      </w:r>
      <w:r w:rsidR="00701265">
        <w:t xml:space="preserve"> </w:t>
      </w:r>
      <w:r w:rsidRPr="00296D1D">
        <w:t>2016;</w:t>
      </w:r>
      <w:r w:rsidR="00701265">
        <w:t xml:space="preserve"> </w:t>
      </w:r>
      <w:r w:rsidRPr="00296D1D">
        <w:t>as</w:t>
      </w:r>
      <w:r w:rsidR="00701265">
        <w:t xml:space="preserve"> </w:t>
      </w:r>
      <w:r w:rsidRPr="00296D1D">
        <w:t>amended</w:t>
      </w:r>
      <w:r w:rsidR="00701265">
        <w:t xml:space="preserve"> </w:t>
      </w:r>
      <w:r w:rsidRPr="00296D1D">
        <w:t>by</w:t>
      </w:r>
      <w:r w:rsidR="00701265">
        <w:t xml:space="preserve"> </w:t>
      </w:r>
      <w:r w:rsidRPr="00296D1D">
        <w:t>Supreme</w:t>
      </w:r>
      <w:r w:rsidR="00701265">
        <w:t xml:space="preserve"> </w:t>
      </w:r>
      <w:r w:rsidRPr="00296D1D">
        <w:t>Court</w:t>
      </w:r>
      <w:r w:rsidR="00701265">
        <w:t xml:space="preserve"> </w:t>
      </w:r>
      <w:r w:rsidRPr="00296D1D">
        <w:t>Order</w:t>
      </w:r>
      <w:r w:rsidR="00701265">
        <w:t xml:space="preserve"> </w:t>
      </w:r>
      <w:r w:rsidRPr="00296D1D">
        <w:t>No.</w:t>
      </w:r>
      <w:r w:rsidR="00701265">
        <w:t xml:space="preserve"> </w:t>
      </w:r>
      <w:r w:rsidRPr="00296D1D">
        <w:t>22-8300-020,</w:t>
      </w:r>
      <w:r w:rsidR="00701265">
        <w:t xml:space="preserve"> </w:t>
      </w:r>
      <w:r w:rsidRPr="00296D1D">
        <w:t>effective</w:t>
      </w:r>
      <w:r w:rsidR="00701265">
        <w:t xml:space="preserve"> </w:t>
      </w:r>
      <w:r w:rsidRPr="00296D1D">
        <w:t>for</w:t>
      </w:r>
      <w:r w:rsidR="00701265">
        <w:t xml:space="preserve"> </w:t>
      </w:r>
      <w:r w:rsidRPr="00296D1D">
        <w:t>all</w:t>
      </w:r>
      <w:r w:rsidR="00701265">
        <w:t xml:space="preserve"> </w:t>
      </w:r>
      <w:r w:rsidRPr="00296D1D">
        <w:t>pleadings</w:t>
      </w:r>
      <w:r w:rsidR="00701265">
        <w:t xml:space="preserve"> </w:t>
      </w:r>
      <w:r w:rsidRPr="00296D1D">
        <w:t>and</w:t>
      </w:r>
      <w:r w:rsidR="00701265">
        <w:t xml:space="preserve"> </w:t>
      </w:r>
      <w:r w:rsidRPr="00296D1D">
        <w:t>papers</w:t>
      </w:r>
      <w:r w:rsidR="00701265">
        <w:t xml:space="preserve"> </w:t>
      </w:r>
      <w:r w:rsidRPr="00296D1D">
        <w:t>filed</w:t>
      </w:r>
      <w:r w:rsidR="00701265">
        <w:t xml:space="preserve"> </w:t>
      </w:r>
      <w:r w:rsidRPr="00296D1D">
        <w:t>on</w:t>
      </w:r>
      <w:r w:rsidR="00701265">
        <w:t xml:space="preserve"> </w:t>
      </w:r>
      <w:r w:rsidRPr="00296D1D">
        <w:t>or</w:t>
      </w:r>
      <w:r w:rsidR="00701265">
        <w:t xml:space="preserve"> </w:t>
      </w:r>
      <w:r w:rsidRPr="00296D1D">
        <w:t>after</w:t>
      </w:r>
      <w:r w:rsidR="00701265">
        <w:t xml:space="preserve"> </w:t>
      </w:r>
      <w:r w:rsidRPr="00296D1D">
        <w:t>December</w:t>
      </w:r>
      <w:r w:rsidR="00701265">
        <w:t xml:space="preserve"> </w:t>
      </w:r>
      <w:r w:rsidRPr="00296D1D">
        <w:t>31,</w:t>
      </w:r>
      <w:r w:rsidR="00701265">
        <w:t xml:space="preserve"> </w:t>
      </w:r>
      <w:r w:rsidRPr="00296D1D">
        <w:t>2022;</w:t>
      </w:r>
      <w:r w:rsidR="00701265">
        <w:t xml:space="preserve"> </w:t>
      </w:r>
      <w:r w:rsidRPr="00296D1D">
        <w:t>as</w:t>
      </w:r>
      <w:r w:rsidR="00701265">
        <w:t xml:space="preserve"> </w:t>
      </w:r>
      <w:r w:rsidRPr="00296D1D">
        <w:t>amended</w:t>
      </w:r>
      <w:r w:rsidR="00701265">
        <w:t xml:space="preserve"> </w:t>
      </w:r>
      <w:r w:rsidRPr="00296D1D">
        <w:t>by</w:t>
      </w:r>
      <w:r w:rsidR="00701265">
        <w:t xml:space="preserve"> </w:t>
      </w:r>
      <w:r w:rsidRPr="00296D1D">
        <w:t>Supreme</w:t>
      </w:r>
      <w:r w:rsidR="00701265">
        <w:t xml:space="preserve"> </w:t>
      </w:r>
      <w:r w:rsidRPr="00296D1D">
        <w:t>Court</w:t>
      </w:r>
      <w:r w:rsidR="00701265">
        <w:t xml:space="preserve"> </w:t>
      </w:r>
      <w:r w:rsidRPr="00296D1D">
        <w:t>Order</w:t>
      </w:r>
      <w:r w:rsidR="00701265">
        <w:t xml:space="preserve"> </w:t>
      </w:r>
      <w:r w:rsidRPr="00296D1D">
        <w:t>No.</w:t>
      </w:r>
      <w:r w:rsidR="00701265">
        <w:t xml:space="preserve"> </w:t>
      </w:r>
      <w:r w:rsidR="00B864F1" w:rsidRPr="00296D1D">
        <w:t>S-1-RCR-2023-00052</w:t>
      </w:r>
      <w:r w:rsidRPr="00296D1D">
        <w:t>,</w:t>
      </w:r>
      <w:r w:rsidR="00701265">
        <w:t xml:space="preserve"> </w:t>
      </w:r>
      <w:r w:rsidRPr="00296D1D">
        <w:t>effective</w:t>
      </w:r>
      <w:r w:rsidR="00701265">
        <w:t xml:space="preserve"> </w:t>
      </w:r>
      <w:r w:rsidRPr="00296D1D">
        <w:t>for</w:t>
      </w:r>
      <w:r w:rsidR="00701265">
        <w:t xml:space="preserve"> </w:t>
      </w:r>
      <w:r w:rsidRPr="00296D1D">
        <w:t>all</w:t>
      </w:r>
      <w:r w:rsidR="00701265">
        <w:t xml:space="preserve"> </w:t>
      </w:r>
      <w:r w:rsidRPr="00296D1D">
        <w:t>cases</w:t>
      </w:r>
      <w:r w:rsidR="00701265">
        <w:t xml:space="preserve"> </w:t>
      </w:r>
      <w:r w:rsidRPr="00296D1D">
        <w:t>pending</w:t>
      </w:r>
      <w:r w:rsidR="00701265">
        <w:t xml:space="preserve"> </w:t>
      </w:r>
      <w:r w:rsidRPr="00296D1D">
        <w:t>or</w:t>
      </w:r>
      <w:r w:rsidR="00701265">
        <w:t xml:space="preserve"> </w:t>
      </w:r>
      <w:r w:rsidRPr="00296D1D">
        <w:t>filed</w:t>
      </w:r>
      <w:r w:rsidR="00701265">
        <w:t xml:space="preserve"> </w:t>
      </w:r>
      <w:r w:rsidRPr="00296D1D">
        <w:t>on</w:t>
      </w:r>
      <w:r w:rsidR="00701265">
        <w:t xml:space="preserve"> </w:t>
      </w:r>
      <w:r w:rsidRPr="00296D1D">
        <w:t>or</w:t>
      </w:r>
      <w:r w:rsidR="00701265">
        <w:t xml:space="preserve"> </w:t>
      </w:r>
      <w:r w:rsidRPr="00296D1D">
        <w:t>after</w:t>
      </w:r>
      <w:r w:rsidR="00701265">
        <w:t xml:space="preserve"> </w:t>
      </w:r>
      <w:r w:rsidR="00B864F1" w:rsidRPr="00296D1D">
        <w:t>December</w:t>
      </w:r>
      <w:r w:rsidR="00701265">
        <w:t xml:space="preserve"> </w:t>
      </w:r>
      <w:r w:rsidR="00B864F1" w:rsidRPr="00296D1D">
        <w:t>31,</w:t>
      </w:r>
      <w:r w:rsidR="00701265">
        <w:t xml:space="preserve"> </w:t>
      </w:r>
      <w:r w:rsidR="00B864F1" w:rsidRPr="00296D1D">
        <w:t>2024</w:t>
      </w:r>
      <w:r w:rsidRPr="00296D1D">
        <w:t>.]</w:t>
      </w:r>
      <w:r w:rsidR="00701265">
        <w:t xml:space="preserve"> </w:t>
      </w:r>
    </w:p>
    <w:sectPr w:rsidR="00296D1D" w:rsidRPr="00296D1D" w:rsidSect="00296D1D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BA8F9" w14:textId="77777777" w:rsidR="00A475E7" w:rsidRDefault="00A475E7" w:rsidP="00AE66E6">
      <w:r>
        <w:separator/>
      </w:r>
    </w:p>
  </w:endnote>
  <w:endnote w:type="continuationSeparator" w:id="0">
    <w:p w14:paraId="7EDE4BEB" w14:textId="77777777" w:rsidR="00A475E7" w:rsidRDefault="00A475E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F65D" w14:textId="77777777" w:rsidR="00A475E7" w:rsidRDefault="00A475E7" w:rsidP="00AE66E6">
      <w:r>
        <w:separator/>
      </w:r>
    </w:p>
  </w:footnote>
  <w:footnote w:type="continuationSeparator" w:id="0">
    <w:p w14:paraId="66F20A8D" w14:textId="77777777" w:rsidR="00A475E7" w:rsidRDefault="00A475E7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11D88"/>
    <w:multiLevelType w:val="hybridMultilevel"/>
    <w:tmpl w:val="FDAC4E6E"/>
    <w:lvl w:ilvl="0" w:tplc="2392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8060673">
    <w:abstractNumId w:val="0"/>
  </w:num>
  <w:num w:numId="2" w16cid:durableId="1443836659">
    <w:abstractNumId w:val="5"/>
  </w:num>
  <w:num w:numId="3" w16cid:durableId="1742604535">
    <w:abstractNumId w:val="2"/>
  </w:num>
  <w:num w:numId="4" w16cid:durableId="790828778">
    <w:abstractNumId w:val="4"/>
  </w:num>
  <w:num w:numId="5" w16cid:durableId="530994240">
    <w:abstractNumId w:val="6"/>
  </w:num>
  <w:num w:numId="6" w16cid:durableId="837502370">
    <w:abstractNumId w:val="7"/>
  </w:num>
  <w:num w:numId="7" w16cid:durableId="273485956">
    <w:abstractNumId w:val="3"/>
  </w:num>
  <w:num w:numId="8" w16cid:durableId="72503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E7"/>
    <w:rsid w:val="0006105D"/>
    <w:rsid w:val="00105450"/>
    <w:rsid w:val="00135233"/>
    <w:rsid w:val="0017569D"/>
    <w:rsid w:val="001B683C"/>
    <w:rsid w:val="001E2331"/>
    <w:rsid w:val="0021715F"/>
    <w:rsid w:val="00296D1D"/>
    <w:rsid w:val="00312840"/>
    <w:rsid w:val="00376ACB"/>
    <w:rsid w:val="003C2D7C"/>
    <w:rsid w:val="0040014D"/>
    <w:rsid w:val="004C739D"/>
    <w:rsid w:val="005145D5"/>
    <w:rsid w:val="005B011D"/>
    <w:rsid w:val="006807C5"/>
    <w:rsid w:val="00701265"/>
    <w:rsid w:val="00807AC3"/>
    <w:rsid w:val="008165DB"/>
    <w:rsid w:val="00840636"/>
    <w:rsid w:val="00842C8D"/>
    <w:rsid w:val="008A60D5"/>
    <w:rsid w:val="009010E9"/>
    <w:rsid w:val="009850A3"/>
    <w:rsid w:val="009932E4"/>
    <w:rsid w:val="009A2981"/>
    <w:rsid w:val="009A4BD8"/>
    <w:rsid w:val="009B2DDC"/>
    <w:rsid w:val="00A216BD"/>
    <w:rsid w:val="00A3117F"/>
    <w:rsid w:val="00A42CF9"/>
    <w:rsid w:val="00A475E7"/>
    <w:rsid w:val="00AB4F13"/>
    <w:rsid w:val="00AD18C6"/>
    <w:rsid w:val="00AE0EDB"/>
    <w:rsid w:val="00AE66E6"/>
    <w:rsid w:val="00B52187"/>
    <w:rsid w:val="00B864F1"/>
    <w:rsid w:val="00BE4C8E"/>
    <w:rsid w:val="00C460DB"/>
    <w:rsid w:val="00C52326"/>
    <w:rsid w:val="00D25CE7"/>
    <w:rsid w:val="00D31DBC"/>
    <w:rsid w:val="00D37FEC"/>
    <w:rsid w:val="00DC6BB0"/>
    <w:rsid w:val="00DF03CA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E0602C"/>
  <w15:docId w15:val="{92A87044-4EC1-40A9-83E7-ABFC20C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1D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5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6D1D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D1D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5E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29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221D7-F904-46D7-BE47-C8D68AC4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65CAC-8EDA-485A-AF5E-49EFF278B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cp:lastPrinted>2024-10-24T22:04:00Z</cp:lastPrinted>
  <dcterms:created xsi:type="dcterms:W3CDTF">2024-10-24T22:11:00Z</dcterms:created>
  <dcterms:modified xsi:type="dcterms:W3CDTF">2024-10-30T22:06:00Z</dcterms:modified>
</cp:coreProperties>
</file>