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E0DD2" w14:textId="2681C417" w:rsidR="003E1C9B" w:rsidRPr="001A5F06" w:rsidRDefault="003E1C9B" w:rsidP="001A5F06">
      <w:pPr>
        <w:pStyle w:val="Title"/>
        <w:spacing w:line="240" w:lineRule="auto"/>
        <w:ind w:firstLine="0"/>
        <w:rPr>
          <w:rFonts w:ascii="Arial" w:hAnsi="Arial" w:cs="Arial"/>
          <w:bCs/>
        </w:rPr>
      </w:pPr>
      <w:r w:rsidRPr="001A5F06">
        <w:rPr>
          <w:rFonts w:ascii="Arial" w:hAnsi="Arial" w:cs="Arial"/>
        </w:rPr>
        <w:t>4-812</w:t>
      </w:r>
      <w:r w:rsidR="00AE66E6" w:rsidRPr="001A5F06">
        <w:rPr>
          <w:rFonts w:ascii="Arial" w:hAnsi="Arial" w:cs="Arial"/>
        </w:rPr>
        <w:t>.</w:t>
      </w:r>
      <w:r w:rsidR="003F7117">
        <w:rPr>
          <w:rFonts w:ascii="Arial" w:hAnsi="Arial" w:cs="Arial"/>
        </w:rPr>
        <w:t xml:space="preserve"> </w:t>
      </w:r>
      <w:r w:rsidRPr="001A5F06">
        <w:rPr>
          <w:rFonts w:ascii="Arial" w:hAnsi="Arial" w:cs="Arial"/>
          <w:bCs/>
        </w:rPr>
        <w:t>Judgment</w:t>
      </w:r>
      <w:r w:rsidR="003F7117">
        <w:rPr>
          <w:rFonts w:ascii="Arial" w:hAnsi="Arial" w:cs="Arial"/>
          <w:bCs/>
        </w:rPr>
        <w:t xml:space="preserve"> </w:t>
      </w:r>
      <w:r w:rsidRPr="001A5F06">
        <w:rPr>
          <w:rFonts w:ascii="Arial" w:hAnsi="Arial" w:cs="Arial"/>
          <w:bCs/>
        </w:rPr>
        <w:t>on</w:t>
      </w:r>
      <w:r w:rsidR="003F7117">
        <w:rPr>
          <w:rFonts w:ascii="Arial" w:hAnsi="Arial" w:cs="Arial"/>
          <w:bCs/>
        </w:rPr>
        <w:t xml:space="preserve"> </w:t>
      </w:r>
      <w:r w:rsidRPr="001A5F06">
        <w:rPr>
          <w:rFonts w:ascii="Arial" w:hAnsi="Arial" w:cs="Arial"/>
          <w:bCs/>
        </w:rPr>
        <w:t>writ</w:t>
      </w:r>
      <w:r w:rsidR="003F7117">
        <w:rPr>
          <w:rFonts w:ascii="Arial" w:hAnsi="Arial" w:cs="Arial"/>
          <w:bCs/>
        </w:rPr>
        <w:t xml:space="preserve"> </w:t>
      </w:r>
      <w:r w:rsidRPr="001A5F06">
        <w:rPr>
          <w:rFonts w:ascii="Arial" w:hAnsi="Arial" w:cs="Arial"/>
          <w:bCs/>
        </w:rPr>
        <w:t>of</w:t>
      </w:r>
      <w:r w:rsidR="003F7117">
        <w:rPr>
          <w:rFonts w:ascii="Arial" w:hAnsi="Arial" w:cs="Arial"/>
          <w:bCs/>
        </w:rPr>
        <w:t xml:space="preserve"> </w:t>
      </w:r>
      <w:r w:rsidRPr="001A5F06">
        <w:rPr>
          <w:rFonts w:ascii="Arial" w:hAnsi="Arial" w:cs="Arial"/>
          <w:bCs/>
        </w:rPr>
        <w:t>garnishment,</w:t>
      </w:r>
      <w:r w:rsidR="003F7117">
        <w:rPr>
          <w:rFonts w:ascii="Arial" w:hAnsi="Arial" w:cs="Arial"/>
          <w:bCs/>
        </w:rPr>
        <w:t xml:space="preserve"> </w:t>
      </w:r>
      <w:r w:rsidRPr="001A5F06">
        <w:rPr>
          <w:rFonts w:ascii="Arial" w:hAnsi="Arial" w:cs="Arial"/>
          <w:bCs/>
        </w:rPr>
        <w:t>claim</w:t>
      </w:r>
      <w:r w:rsidR="003F7117">
        <w:rPr>
          <w:rFonts w:ascii="Arial" w:hAnsi="Arial" w:cs="Arial"/>
          <w:bCs/>
        </w:rPr>
        <w:t xml:space="preserve"> </w:t>
      </w:r>
      <w:r w:rsidRPr="001A5F06">
        <w:rPr>
          <w:rFonts w:ascii="Arial" w:hAnsi="Arial" w:cs="Arial"/>
          <w:bCs/>
        </w:rPr>
        <w:t>of</w:t>
      </w:r>
      <w:r w:rsidR="003F7117">
        <w:rPr>
          <w:rFonts w:ascii="Arial" w:hAnsi="Arial" w:cs="Arial"/>
          <w:bCs/>
        </w:rPr>
        <w:t xml:space="preserve"> </w:t>
      </w:r>
      <w:r w:rsidRPr="001A5F06">
        <w:rPr>
          <w:rFonts w:ascii="Arial" w:hAnsi="Arial" w:cs="Arial"/>
          <w:bCs/>
        </w:rPr>
        <w:t>exemption</w:t>
      </w:r>
      <w:r w:rsidR="00E759FD" w:rsidRPr="001A5F06">
        <w:rPr>
          <w:rFonts w:ascii="Arial" w:hAnsi="Arial" w:cs="Arial"/>
          <w:bCs/>
        </w:rPr>
        <w:t>,</w:t>
      </w:r>
      <w:r w:rsidR="003F7117">
        <w:rPr>
          <w:rFonts w:ascii="Arial" w:hAnsi="Arial" w:cs="Arial"/>
          <w:bCs/>
        </w:rPr>
        <w:t xml:space="preserve"> </w:t>
      </w:r>
      <w:r w:rsidRPr="001A5F06">
        <w:rPr>
          <w:rFonts w:ascii="Arial" w:hAnsi="Arial" w:cs="Arial"/>
          <w:bCs/>
        </w:rPr>
        <w:t>and</w:t>
      </w:r>
      <w:r w:rsidR="003F7117">
        <w:rPr>
          <w:rFonts w:ascii="Arial" w:hAnsi="Arial" w:cs="Arial"/>
          <w:bCs/>
        </w:rPr>
        <w:t xml:space="preserve"> </w:t>
      </w:r>
      <w:r w:rsidRPr="001A5F06">
        <w:rPr>
          <w:rFonts w:ascii="Arial" w:hAnsi="Arial" w:cs="Arial"/>
          <w:bCs/>
        </w:rPr>
        <w:t>order</w:t>
      </w:r>
      <w:r w:rsidR="003F7117">
        <w:rPr>
          <w:rFonts w:ascii="Arial" w:hAnsi="Arial" w:cs="Arial"/>
          <w:bCs/>
        </w:rPr>
        <w:t xml:space="preserve"> </w:t>
      </w:r>
      <w:r w:rsidRPr="001A5F06">
        <w:rPr>
          <w:rFonts w:ascii="Arial" w:hAnsi="Arial" w:cs="Arial"/>
          <w:bCs/>
        </w:rPr>
        <w:t>to</w:t>
      </w:r>
      <w:r w:rsidR="003F7117">
        <w:rPr>
          <w:rFonts w:ascii="Arial" w:hAnsi="Arial" w:cs="Arial"/>
          <w:bCs/>
        </w:rPr>
        <w:t xml:space="preserve"> </w:t>
      </w:r>
      <w:r w:rsidRPr="001A5F06">
        <w:rPr>
          <w:rFonts w:ascii="Arial" w:hAnsi="Arial" w:cs="Arial"/>
          <w:bCs/>
        </w:rPr>
        <w:t>pay.</w:t>
      </w:r>
    </w:p>
    <w:p w14:paraId="5B64E2AA" w14:textId="256D1247" w:rsidR="003E1C9B" w:rsidRPr="001A5F06" w:rsidRDefault="003E1C9B" w:rsidP="003E1C9B">
      <w:pPr>
        <w:spacing w:line="240" w:lineRule="auto"/>
        <w:ind w:firstLine="0"/>
      </w:pPr>
      <w:r w:rsidRPr="001A5F06">
        <w:t>[For</w:t>
      </w:r>
      <w:r w:rsidR="003F7117">
        <w:t xml:space="preserve"> </w:t>
      </w:r>
      <w:r w:rsidRPr="001A5F06">
        <w:t>use</w:t>
      </w:r>
      <w:r w:rsidR="003F7117">
        <w:t xml:space="preserve"> </w:t>
      </w:r>
      <w:r w:rsidRPr="001A5F06">
        <w:t>with</w:t>
      </w:r>
      <w:r w:rsidR="003F7117">
        <w:t xml:space="preserve"> </w:t>
      </w:r>
      <w:r w:rsidRPr="001A5F06">
        <w:t>Rules</w:t>
      </w:r>
      <w:r w:rsidR="003F7117">
        <w:t xml:space="preserve"> </w:t>
      </w:r>
      <w:r w:rsidRPr="001A5F06">
        <w:t>2-802</w:t>
      </w:r>
      <w:r w:rsidR="003F7117">
        <w:t xml:space="preserve"> </w:t>
      </w:r>
      <w:r w:rsidRPr="001A5F06">
        <w:t>and</w:t>
      </w:r>
      <w:r w:rsidR="003F7117">
        <w:t xml:space="preserve"> </w:t>
      </w:r>
      <w:r w:rsidRPr="001A5F06">
        <w:t>3-802</w:t>
      </w:r>
      <w:r w:rsidR="003F7117">
        <w:t xml:space="preserve"> </w:t>
      </w:r>
      <w:r w:rsidRPr="001A5F06">
        <w:t>NMRA]</w:t>
      </w:r>
    </w:p>
    <w:p w14:paraId="4858887F" w14:textId="77777777" w:rsidR="003E1C9B" w:rsidRPr="001A5F06" w:rsidRDefault="003E1C9B" w:rsidP="003E1C9B">
      <w:pPr>
        <w:spacing w:line="240" w:lineRule="auto"/>
        <w:ind w:firstLine="0"/>
      </w:pPr>
    </w:p>
    <w:p w14:paraId="077949D4" w14:textId="442D8B8D" w:rsidR="003E1C9B" w:rsidRPr="001A5F06" w:rsidRDefault="003E1C9B" w:rsidP="003E1C9B">
      <w:pPr>
        <w:spacing w:line="240" w:lineRule="auto"/>
        <w:ind w:firstLine="0"/>
        <w:jc w:val="left"/>
      </w:pPr>
      <w:r w:rsidRPr="001A5F06">
        <w:t>STATE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NEW</w:t>
      </w:r>
      <w:r w:rsidR="003F7117">
        <w:t xml:space="preserve"> </w:t>
      </w:r>
      <w:r w:rsidRPr="001A5F06">
        <w:t>MEXICO</w:t>
      </w:r>
      <w:r w:rsidRPr="001A5F06">
        <w:br/>
        <w:t>COUNTY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________________</w:t>
      </w:r>
    </w:p>
    <w:p w14:paraId="53120DC0" w14:textId="77777777" w:rsidR="003E1C9B" w:rsidRPr="001A5F06" w:rsidRDefault="003E1C9B" w:rsidP="003E1C9B">
      <w:pPr>
        <w:spacing w:line="240" w:lineRule="auto"/>
        <w:ind w:firstLine="0"/>
        <w:jc w:val="left"/>
      </w:pPr>
    </w:p>
    <w:p w14:paraId="76A66061" w14:textId="1216CEAA" w:rsidR="003E1C9B" w:rsidRPr="001A5F06" w:rsidRDefault="003E1C9B" w:rsidP="00B3450A">
      <w:pPr>
        <w:spacing w:line="240" w:lineRule="auto"/>
        <w:ind w:firstLine="0"/>
        <w:jc w:val="left"/>
      </w:pPr>
      <w:r w:rsidRPr="001A5F06">
        <w:t>IN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[MAGISTRATE]</w:t>
      </w:r>
      <w:r w:rsidR="003F7117">
        <w:t xml:space="preserve"> </w:t>
      </w:r>
      <w:r w:rsidRPr="001A5F06">
        <w:t>[METROPOLITAN]</w:t>
      </w:r>
      <w:r w:rsidR="003F7117">
        <w:t xml:space="preserve"> </w:t>
      </w:r>
      <w:r w:rsidRPr="001A5F06">
        <w:t>COURT</w:t>
      </w:r>
    </w:p>
    <w:p w14:paraId="67CC5D13" w14:textId="77777777" w:rsidR="003E1C9B" w:rsidRPr="001A5F06" w:rsidRDefault="003E1C9B" w:rsidP="003E1C9B">
      <w:pPr>
        <w:spacing w:line="240" w:lineRule="auto"/>
        <w:ind w:firstLine="0"/>
      </w:pPr>
    </w:p>
    <w:p w14:paraId="261B9B37" w14:textId="419FBD64" w:rsidR="003E1C9B" w:rsidRPr="001A5F06" w:rsidRDefault="003E1C9B" w:rsidP="00B3450A">
      <w:pPr>
        <w:spacing w:line="240" w:lineRule="auto"/>
        <w:ind w:firstLine="0"/>
        <w:jc w:val="left"/>
      </w:pPr>
      <w:r w:rsidRPr="001A5F06">
        <w:t>________________________________,</w:t>
      </w:r>
      <w:r w:rsidR="003F7117">
        <w:t xml:space="preserve"> </w:t>
      </w:r>
      <w:r w:rsidRPr="001A5F06">
        <w:t>Plaintiff</w:t>
      </w:r>
      <w:r w:rsidR="003F7117">
        <w:t xml:space="preserve"> </w:t>
      </w:r>
      <w:r w:rsidRPr="001A5F06">
        <w:t>(</w:t>
      </w:r>
      <w:r w:rsidRPr="001A5F06">
        <w:rPr>
          <w:i/>
          <w:iCs/>
        </w:rPr>
        <w:t>Judgment</w:t>
      </w:r>
      <w:r w:rsidR="003F7117">
        <w:rPr>
          <w:i/>
          <w:iCs/>
        </w:rPr>
        <w:t xml:space="preserve"> </w:t>
      </w:r>
      <w:r w:rsidRPr="001A5F06">
        <w:rPr>
          <w:i/>
          <w:iCs/>
        </w:rPr>
        <w:t>Creditor</w:t>
      </w:r>
      <w:r w:rsidRPr="001A5F06">
        <w:t>),</w:t>
      </w:r>
    </w:p>
    <w:p w14:paraId="0C1E4362" w14:textId="77777777" w:rsidR="003E1C9B" w:rsidRPr="001A5F06" w:rsidRDefault="003E1C9B" w:rsidP="003E1C9B">
      <w:pPr>
        <w:spacing w:line="240" w:lineRule="auto"/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4310"/>
      </w:tblGrid>
      <w:tr w:rsidR="001A5F06" w:rsidRPr="001A5F06" w14:paraId="5F19B0E8" w14:textId="77777777" w:rsidTr="001A5F06">
        <w:tc>
          <w:tcPr>
            <w:tcW w:w="5040" w:type="dxa"/>
          </w:tcPr>
          <w:p w14:paraId="16DE3ED4" w14:textId="148906F9" w:rsidR="001A5F06" w:rsidRPr="001A5F06" w:rsidRDefault="001A5F06" w:rsidP="001A5F06">
            <w:pPr>
              <w:spacing w:line="240" w:lineRule="auto"/>
              <w:ind w:firstLine="0"/>
              <w:jc w:val="left"/>
            </w:pPr>
            <w:r w:rsidRPr="001A5F06">
              <w:t>v.</w:t>
            </w:r>
          </w:p>
        </w:tc>
        <w:tc>
          <w:tcPr>
            <w:tcW w:w="4310" w:type="dxa"/>
          </w:tcPr>
          <w:p w14:paraId="671D036F" w14:textId="0EAEBD5F" w:rsidR="001A5F06" w:rsidRPr="001A5F06" w:rsidRDefault="001A5F06" w:rsidP="001A5F06">
            <w:pPr>
              <w:spacing w:line="240" w:lineRule="auto"/>
              <w:ind w:firstLine="0"/>
              <w:jc w:val="left"/>
            </w:pPr>
            <w:r w:rsidRPr="001A5F06">
              <w:t>No.</w:t>
            </w:r>
            <w:r w:rsidR="003F7117">
              <w:t xml:space="preserve"> </w:t>
            </w:r>
            <w:r w:rsidRPr="001A5F06">
              <w:t>______________</w:t>
            </w:r>
          </w:p>
        </w:tc>
      </w:tr>
    </w:tbl>
    <w:p w14:paraId="67593DC0" w14:textId="77777777" w:rsidR="001A5F06" w:rsidRPr="001A5F06" w:rsidRDefault="001A5F06" w:rsidP="003E1C9B">
      <w:pPr>
        <w:spacing w:line="240" w:lineRule="auto"/>
        <w:ind w:firstLine="0"/>
      </w:pPr>
    </w:p>
    <w:p w14:paraId="5C30AB79" w14:textId="77777777" w:rsidR="003E1C9B" w:rsidRPr="001A5F06" w:rsidRDefault="003E1C9B" w:rsidP="001A5F06">
      <w:pPr>
        <w:spacing w:line="240" w:lineRule="auto"/>
        <w:ind w:firstLine="0"/>
        <w:jc w:val="left"/>
      </w:pPr>
    </w:p>
    <w:p w14:paraId="522F1DCB" w14:textId="2369F4ED" w:rsidR="003E1C9B" w:rsidRPr="001A5F06" w:rsidRDefault="003E1C9B" w:rsidP="001A5F06">
      <w:pPr>
        <w:spacing w:line="240" w:lineRule="auto"/>
        <w:ind w:firstLine="0"/>
        <w:jc w:val="left"/>
      </w:pPr>
      <w:r w:rsidRPr="001A5F06">
        <w:t>________________________________,</w:t>
      </w:r>
      <w:r w:rsidR="003F7117">
        <w:t xml:space="preserve"> </w:t>
      </w:r>
      <w:r w:rsidRPr="001A5F06">
        <w:t>Defendant</w:t>
      </w:r>
      <w:r w:rsidR="003F7117">
        <w:t xml:space="preserve"> </w:t>
      </w:r>
      <w:r w:rsidRPr="001A5F06">
        <w:t>(</w:t>
      </w:r>
      <w:r w:rsidRPr="001A5F06">
        <w:rPr>
          <w:i/>
          <w:iCs/>
        </w:rPr>
        <w:t>Judgment</w:t>
      </w:r>
      <w:r w:rsidR="003F7117">
        <w:rPr>
          <w:i/>
          <w:iCs/>
        </w:rPr>
        <w:t xml:space="preserve"> </w:t>
      </w:r>
      <w:r w:rsidRPr="001A5F06">
        <w:rPr>
          <w:i/>
          <w:iCs/>
        </w:rPr>
        <w:t>Debtor</w:t>
      </w:r>
      <w:r w:rsidRPr="001A5F06">
        <w:t>).</w:t>
      </w:r>
    </w:p>
    <w:p w14:paraId="7496DE3E" w14:textId="77777777" w:rsidR="003E1C9B" w:rsidRPr="001A5F06" w:rsidRDefault="003E1C9B" w:rsidP="001A5F06">
      <w:pPr>
        <w:spacing w:line="240" w:lineRule="auto"/>
        <w:ind w:firstLine="0"/>
        <w:jc w:val="left"/>
      </w:pPr>
    </w:p>
    <w:p w14:paraId="5AD8E722" w14:textId="3AA63FBA" w:rsidR="003E1C9B" w:rsidRPr="001A5F06" w:rsidRDefault="003E1C9B" w:rsidP="001A5F06">
      <w:pPr>
        <w:spacing w:line="240" w:lineRule="auto"/>
        <w:ind w:firstLine="0"/>
        <w:jc w:val="left"/>
      </w:pPr>
      <w:r w:rsidRPr="001A5F06">
        <w:t>________________________________,</w:t>
      </w:r>
      <w:r w:rsidR="003F7117">
        <w:t xml:space="preserve"> </w:t>
      </w:r>
      <w:r w:rsidRPr="001A5F06">
        <w:t>Garnishee.</w:t>
      </w:r>
    </w:p>
    <w:p w14:paraId="4E27F1DF" w14:textId="77777777" w:rsidR="003E1C9B" w:rsidRPr="001A5F06" w:rsidRDefault="003E1C9B" w:rsidP="003E1C9B">
      <w:pPr>
        <w:spacing w:line="240" w:lineRule="auto"/>
        <w:ind w:firstLine="0"/>
        <w:rPr>
          <w:b/>
          <w:bCs/>
        </w:rPr>
      </w:pPr>
    </w:p>
    <w:p w14:paraId="6D76CEC7" w14:textId="13E55440" w:rsidR="003E1C9B" w:rsidRPr="001A5F06" w:rsidRDefault="003E1C9B" w:rsidP="003E1C9B">
      <w:pPr>
        <w:spacing w:line="240" w:lineRule="auto"/>
        <w:ind w:firstLine="0"/>
        <w:jc w:val="center"/>
        <w:rPr>
          <w:b/>
          <w:bCs/>
        </w:rPr>
      </w:pPr>
      <w:r w:rsidRPr="001A5F06">
        <w:rPr>
          <w:b/>
          <w:bCs/>
        </w:rPr>
        <w:t>JUDGMENT</w:t>
      </w:r>
      <w:r w:rsidR="003F7117">
        <w:rPr>
          <w:b/>
          <w:bCs/>
        </w:rPr>
        <w:t xml:space="preserve"> </w:t>
      </w:r>
      <w:r w:rsidRPr="001A5F06">
        <w:rPr>
          <w:b/>
          <w:bCs/>
        </w:rPr>
        <w:t>ON</w:t>
      </w:r>
      <w:r w:rsidR="003F7117">
        <w:rPr>
          <w:b/>
          <w:bCs/>
        </w:rPr>
        <w:t xml:space="preserve"> </w:t>
      </w:r>
      <w:r w:rsidRPr="001A5F06">
        <w:rPr>
          <w:b/>
          <w:bCs/>
        </w:rPr>
        <w:t>WRIT</w:t>
      </w:r>
      <w:r w:rsidR="003F7117">
        <w:rPr>
          <w:b/>
          <w:bCs/>
        </w:rPr>
        <w:t xml:space="preserve"> </w:t>
      </w:r>
      <w:r w:rsidRPr="001A5F06">
        <w:rPr>
          <w:b/>
          <w:bCs/>
        </w:rPr>
        <w:t>OF</w:t>
      </w:r>
      <w:r w:rsidR="003F7117">
        <w:rPr>
          <w:b/>
          <w:bCs/>
        </w:rPr>
        <w:t xml:space="preserve"> </w:t>
      </w:r>
      <w:r w:rsidRPr="001A5F06">
        <w:rPr>
          <w:b/>
          <w:bCs/>
        </w:rPr>
        <w:t>GARNISHMENT,</w:t>
      </w:r>
      <w:r w:rsidR="003F7117">
        <w:rPr>
          <w:b/>
          <w:bCs/>
        </w:rPr>
        <w:t xml:space="preserve"> </w:t>
      </w:r>
      <w:r w:rsidRPr="001A5F06">
        <w:rPr>
          <w:b/>
          <w:bCs/>
        </w:rPr>
        <w:t>CLAIM</w:t>
      </w:r>
      <w:r w:rsidR="003F7117">
        <w:rPr>
          <w:b/>
          <w:bCs/>
        </w:rPr>
        <w:t xml:space="preserve"> </w:t>
      </w:r>
      <w:r w:rsidRPr="001A5F06">
        <w:rPr>
          <w:b/>
          <w:bCs/>
        </w:rPr>
        <w:t>OF</w:t>
      </w:r>
      <w:r w:rsidRPr="001A5F06">
        <w:rPr>
          <w:b/>
          <w:bCs/>
        </w:rPr>
        <w:br/>
        <w:t>EXEMPTION,</w:t>
      </w:r>
      <w:r w:rsidR="003F7117">
        <w:rPr>
          <w:b/>
          <w:bCs/>
        </w:rPr>
        <w:t xml:space="preserve"> </w:t>
      </w:r>
      <w:r w:rsidRPr="001A5F06">
        <w:rPr>
          <w:b/>
          <w:bCs/>
        </w:rPr>
        <w:t>AND</w:t>
      </w:r>
      <w:r w:rsidR="003F7117">
        <w:rPr>
          <w:b/>
          <w:bCs/>
        </w:rPr>
        <w:t xml:space="preserve"> </w:t>
      </w:r>
      <w:r w:rsidRPr="001A5F06">
        <w:rPr>
          <w:b/>
          <w:bCs/>
        </w:rPr>
        <w:t>ORDER</w:t>
      </w:r>
      <w:r w:rsidR="003F7117">
        <w:rPr>
          <w:b/>
          <w:bCs/>
        </w:rPr>
        <w:t xml:space="preserve"> </w:t>
      </w:r>
      <w:r w:rsidRPr="001A5F06">
        <w:rPr>
          <w:b/>
          <w:bCs/>
        </w:rPr>
        <w:t>TO</w:t>
      </w:r>
      <w:r w:rsidR="003F7117">
        <w:rPr>
          <w:b/>
          <w:bCs/>
        </w:rPr>
        <w:t xml:space="preserve"> </w:t>
      </w:r>
      <w:r w:rsidRPr="001A5F06">
        <w:rPr>
          <w:b/>
          <w:bCs/>
        </w:rPr>
        <w:t>PAY</w:t>
      </w:r>
    </w:p>
    <w:p w14:paraId="01E78F2C" w14:textId="77777777" w:rsidR="003E1C9B" w:rsidRPr="001A5F06" w:rsidRDefault="003E1C9B" w:rsidP="003E1C9B">
      <w:pPr>
        <w:spacing w:line="240" w:lineRule="auto"/>
        <w:ind w:firstLine="0"/>
        <w:jc w:val="center"/>
        <w:rPr>
          <w:b/>
          <w:bCs/>
        </w:rPr>
      </w:pPr>
    </w:p>
    <w:p w14:paraId="2B6C4D99" w14:textId="17B6F3FA" w:rsidR="003E1C9B" w:rsidRPr="001A5F06" w:rsidRDefault="003E1C9B" w:rsidP="001A5F06">
      <w:pPr>
        <w:spacing w:line="240" w:lineRule="auto"/>
        <w:ind w:firstLine="0"/>
        <w:jc w:val="left"/>
      </w:pPr>
      <w:r w:rsidRPr="001A5F06">
        <w:t>This</w:t>
      </w:r>
      <w:r w:rsidR="003F7117">
        <w:t xml:space="preserve"> </w:t>
      </w:r>
      <w:r w:rsidRPr="001A5F06">
        <w:t>matter</w:t>
      </w:r>
      <w:r w:rsidR="003F7117">
        <w:t xml:space="preserve"> </w:t>
      </w:r>
      <w:r w:rsidRPr="001A5F06">
        <w:t>coming</w:t>
      </w:r>
      <w:r w:rsidR="003F7117">
        <w:t xml:space="preserve"> </w:t>
      </w:r>
      <w:r w:rsidRPr="001A5F06">
        <w:t>before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court,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court</w:t>
      </w:r>
      <w:r w:rsidR="003F7117">
        <w:t xml:space="preserve"> </w:t>
      </w:r>
      <w:r w:rsidRPr="001A5F06">
        <w:t>finds:</w:t>
      </w:r>
    </w:p>
    <w:p w14:paraId="74E9AC6A" w14:textId="77777777" w:rsidR="003E1C9B" w:rsidRPr="001A5F06" w:rsidRDefault="003E1C9B" w:rsidP="001A5F06">
      <w:pPr>
        <w:spacing w:line="240" w:lineRule="auto"/>
        <w:ind w:firstLine="0"/>
        <w:jc w:val="left"/>
      </w:pPr>
    </w:p>
    <w:p w14:paraId="43885A70" w14:textId="1F067A5F" w:rsidR="003E1C9B" w:rsidRPr="001A5F06" w:rsidRDefault="003E1C9B" w:rsidP="001A5F06">
      <w:pPr>
        <w:spacing w:line="240" w:lineRule="auto"/>
        <w:ind w:left="720" w:hanging="720"/>
        <w:jc w:val="left"/>
      </w:pPr>
      <w:r w:rsidRPr="001A5F06">
        <w:t>1.</w:t>
      </w:r>
      <w:r w:rsidRPr="001A5F06">
        <w:tab/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creditor,</w:t>
      </w:r>
      <w:r w:rsidR="003F7117">
        <w:t xml:space="preserve"> </w:t>
      </w:r>
      <w:r w:rsidRPr="001A5F06">
        <w:t>____________________,</w:t>
      </w:r>
      <w:r w:rsidR="003F7117">
        <w:t xml:space="preserve"> </w:t>
      </w:r>
      <w:r w:rsidRPr="001A5F06">
        <w:t>has</w:t>
      </w:r>
      <w:r w:rsidR="003F7117">
        <w:t xml:space="preserve"> </w:t>
      </w:r>
      <w:r w:rsidRPr="001A5F06">
        <w:t>a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dated</w:t>
      </w:r>
      <w:r w:rsidR="003F7117">
        <w:t xml:space="preserve"> </w:t>
      </w:r>
      <w:r w:rsidRPr="001A5F06">
        <w:t>____________________</w:t>
      </w:r>
      <w:r w:rsidR="003F7117">
        <w:t xml:space="preserve"> </w:t>
      </w:r>
      <w:r w:rsidRPr="001A5F06">
        <w:t>against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debtor,</w:t>
      </w:r>
      <w:r w:rsidR="003F7117">
        <w:t xml:space="preserve"> </w:t>
      </w:r>
      <w:r w:rsidRPr="001A5F06">
        <w:t>____________________.</w:t>
      </w:r>
    </w:p>
    <w:p w14:paraId="33F573BF" w14:textId="51F34E00" w:rsidR="003E1C9B" w:rsidRPr="001A5F06" w:rsidRDefault="003E1C9B" w:rsidP="001A5F06">
      <w:pPr>
        <w:spacing w:line="240" w:lineRule="auto"/>
        <w:ind w:firstLine="0"/>
        <w:jc w:val="left"/>
      </w:pPr>
    </w:p>
    <w:p w14:paraId="6A663D60" w14:textId="4CD032CB" w:rsidR="003E1C9B" w:rsidRPr="001A5F06" w:rsidRDefault="003E1C9B" w:rsidP="001A5F06">
      <w:pPr>
        <w:spacing w:line="240" w:lineRule="auto"/>
        <w:ind w:left="720" w:hanging="720"/>
        <w:jc w:val="left"/>
      </w:pPr>
      <w:r w:rsidRPr="001A5F06">
        <w:t>2.</w:t>
      </w:r>
      <w:r w:rsidRPr="001A5F06">
        <w:tab/>
        <w:t>The</w:t>
      </w:r>
      <w:r w:rsidR="003F7117">
        <w:t xml:space="preserve"> </w:t>
      </w:r>
      <w:r w:rsidRPr="001A5F06">
        <w:t>total</w:t>
      </w:r>
      <w:r w:rsidR="003F7117">
        <w:t xml:space="preserve"> </w:t>
      </w:r>
      <w:r w:rsidRPr="001A5F06">
        <w:t>amount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including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principal,</w:t>
      </w:r>
      <w:r w:rsidR="003F7117">
        <w:t xml:space="preserve"> </w:t>
      </w:r>
      <w:r w:rsidRPr="001A5F06">
        <w:t>interest,</w:t>
      </w:r>
      <w:r w:rsidR="003F7117">
        <w:t xml:space="preserve"> </w:t>
      </w:r>
      <w:r w:rsidRPr="001A5F06">
        <w:t>costs,</w:t>
      </w:r>
      <w:r w:rsidR="003F7117">
        <w:t xml:space="preserve"> </w:t>
      </w:r>
      <w:r w:rsidRPr="001A5F06">
        <w:t>and</w:t>
      </w:r>
      <w:r w:rsidR="003F7117">
        <w:t xml:space="preserve"> </w:t>
      </w:r>
      <w:r w:rsidRPr="001A5F06">
        <w:t>attorney</w:t>
      </w:r>
      <w:r w:rsidR="003F7117">
        <w:t xml:space="preserve"> </w:t>
      </w:r>
      <w:r w:rsidRPr="001A5F06">
        <w:t>fees</w:t>
      </w:r>
      <w:r w:rsidR="003F7117">
        <w:t xml:space="preserve"> </w:t>
      </w:r>
      <w:r w:rsidRPr="001A5F06">
        <w:t>awarded</w:t>
      </w:r>
      <w:r w:rsidR="003F7117">
        <w:t xml:space="preserve"> </w:t>
      </w:r>
      <w:r w:rsidRPr="001A5F06">
        <w:t>by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was</w:t>
      </w:r>
      <w:r w:rsidR="003F7117">
        <w:t xml:space="preserve"> </w:t>
      </w:r>
      <w:r w:rsidRPr="001A5F06">
        <w:t>$</w:t>
      </w:r>
      <w:r w:rsidR="003F7117">
        <w:t xml:space="preserve"> </w:t>
      </w:r>
      <w:r w:rsidRPr="001A5F06">
        <w:t>____________________.</w:t>
      </w:r>
    </w:p>
    <w:p w14:paraId="0C5A1492" w14:textId="63AA7158" w:rsidR="003E1C9B" w:rsidRPr="001A5F06" w:rsidRDefault="003E1C9B" w:rsidP="001A5F06">
      <w:pPr>
        <w:spacing w:line="240" w:lineRule="auto"/>
        <w:ind w:left="720" w:hanging="720"/>
        <w:jc w:val="left"/>
      </w:pPr>
    </w:p>
    <w:p w14:paraId="76D3E51A" w14:textId="0B8E7D7D" w:rsidR="003E1C9B" w:rsidRPr="001A5F06" w:rsidRDefault="003E1C9B" w:rsidP="001A5F06">
      <w:pPr>
        <w:spacing w:line="240" w:lineRule="auto"/>
        <w:ind w:left="720" w:hanging="720"/>
        <w:jc w:val="left"/>
      </w:pPr>
      <w:r w:rsidRPr="001A5F06">
        <w:t>3.</w:t>
      </w:r>
      <w:r w:rsidRPr="001A5F06">
        <w:tab/>
        <w:t>From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date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was</w:t>
      </w:r>
      <w:r w:rsidR="003F7117">
        <w:t xml:space="preserve"> </w:t>
      </w:r>
      <w:r w:rsidRPr="001A5F06">
        <w:t>filed</w:t>
      </w:r>
      <w:r w:rsidR="003F7117">
        <w:t xml:space="preserve"> </w:t>
      </w:r>
      <w:r w:rsidRPr="001A5F06">
        <w:t>through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date</w:t>
      </w:r>
      <w:r w:rsidR="003F7117">
        <w:t xml:space="preserve"> </w:t>
      </w:r>
      <w:r w:rsidRPr="001A5F06">
        <w:t>this</w:t>
      </w:r>
      <w:r w:rsidR="003F7117">
        <w:t xml:space="preserve"> </w:t>
      </w:r>
      <w:r w:rsidRPr="001A5F06">
        <w:t>Application</w:t>
      </w:r>
      <w:r w:rsidR="003F7117">
        <w:t xml:space="preserve"> </w:t>
      </w:r>
      <w:r w:rsidRPr="001A5F06">
        <w:t>was</w:t>
      </w:r>
      <w:r w:rsidR="003F7117">
        <w:t xml:space="preserve"> </w:t>
      </w:r>
      <w:r w:rsidRPr="001A5F06">
        <w:t>signed,</w:t>
      </w:r>
      <w:r w:rsidR="003F7117">
        <w:t xml:space="preserve"> </w:t>
      </w:r>
      <w:r w:rsidRPr="001A5F06">
        <w:t>additional</w:t>
      </w:r>
      <w:r w:rsidR="003F7117">
        <w:t xml:space="preserve"> </w:t>
      </w:r>
      <w:r w:rsidRPr="001A5F06">
        <w:t>interest</w:t>
      </w:r>
      <w:r w:rsidR="003F7117">
        <w:t xml:space="preserve"> </w:t>
      </w:r>
      <w:r w:rsidRPr="001A5F06">
        <w:t>at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rate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__________%</w:t>
      </w:r>
      <w:r w:rsidR="003F7117">
        <w:t xml:space="preserve"> </w:t>
      </w:r>
      <w:r w:rsidRPr="001A5F06">
        <w:t>totals</w:t>
      </w:r>
      <w:r w:rsidR="003F7117">
        <w:t xml:space="preserve"> </w:t>
      </w:r>
      <w:r w:rsidRPr="001A5F06">
        <w:t>$</w:t>
      </w:r>
      <w:r w:rsidR="003F7117">
        <w:t xml:space="preserve"> </w:t>
      </w:r>
      <w:r w:rsidRPr="001A5F06">
        <w:t>______________.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creditor</w:t>
      </w:r>
      <w:r w:rsidR="003F7117">
        <w:t xml:space="preserve"> </w:t>
      </w:r>
      <w:r w:rsidRPr="001A5F06">
        <w:t>has</w:t>
      </w:r>
      <w:r w:rsidR="003F7117">
        <w:t xml:space="preserve"> </w:t>
      </w:r>
      <w:r w:rsidRPr="001A5F06">
        <w:t>incurred</w:t>
      </w:r>
      <w:r w:rsidR="003F7117">
        <w:t xml:space="preserve"> </w:t>
      </w:r>
      <w:r w:rsidRPr="001A5F06">
        <w:t>additional</w:t>
      </w:r>
      <w:r w:rsidR="003F7117">
        <w:t xml:space="preserve"> </w:t>
      </w:r>
      <w:r w:rsidRPr="001A5F06">
        <w:t>costs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$</w:t>
      </w:r>
      <w:r w:rsidR="003F7117">
        <w:t xml:space="preserve"> </w:t>
      </w:r>
      <w:r w:rsidRPr="001A5F06">
        <w:t>__________</w:t>
      </w:r>
      <w:r w:rsidR="003F7117">
        <w:t xml:space="preserve"> </w:t>
      </w:r>
      <w:r w:rsidRPr="001A5F06">
        <w:t>and</w:t>
      </w:r>
      <w:r w:rsidR="003F7117">
        <w:t xml:space="preserve"> </w:t>
      </w:r>
      <w:r w:rsidRPr="001A5F06">
        <w:t>additional</w:t>
      </w:r>
      <w:r w:rsidR="003F7117">
        <w:t xml:space="preserve"> </w:t>
      </w:r>
      <w:r w:rsidRPr="001A5F06">
        <w:t>attorney</w:t>
      </w:r>
      <w:r w:rsidR="003F7117">
        <w:t xml:space="preserve"> </w:t>
      </w:r>
      <w:r w:rsidRPr="001A5F06">
        <w:t>fees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$</w:t>
      </w:r>
      <w:r w:rsidR="003F7117">
        <w:t xml:space="preserve"> </w:t>
      </w:r>
      <w:r w:rsidRPr="001A5F06">
        <w:t>__________.</w:t>
      </w:r>
      <w:r w:rsidR="003F7117">
        <w:t xml:space="preserve"> </w:t>
      </w:r>
      <w:r w:rsidRPr="001A5F06">
        <w:t>Payments</w:t>
      </w:r>
      <w:r w:rsidR="003F7117">
        <w:t xml:space="preserve"> </w:t>
      </w:r>
      <w:r w:rsidRPr="001A5F06">
        <w:t>totaling</w:t>
      </w:r>
      <w:r w:rsidR="003F7117">
        <w:t xml:space="preserve"> </w:t>
      </w:r>
      <w:r w:rsidRPr="001A5F06">
        <w:t>$</w:t>
      </w:r>
      <w:r w:rsidR="003F7117">
        <w:t xml:space="preserve"> </w:t>
      </w:r>
      <w:r w:rsidRPr="001A5F06">
        <w:t>_______________</w:t>
      </w:r>
      <w:r w:rsidR="003F7117">
        <w:t xml:space="preserve"> </w:t>
      </w:r>
      <w:r w:rsidRPr="001A5F06">
        <w:t>have</w:t>
      </w:r>
      <w:r w:rsidR="003F7117">
        <w:t xml:space="preserve"> </w:t>
      </w:r>
      <w:r w:rsidRPr="001A5F06">
        <w:t>been</w:t>
      </w:r>
      <w:r w:rsidR="003F7117">
        <w:t xml:space="preserve"> </w:t>
      </w:r>
      <w:r w:rsidRPr="001A5F06">
        <w:t>received.</w:t>
      </w:r>
    </w:p>
    <w:p w14:paraId="05B47E4D" w14:textId="48B4C285" w:rsidR="003E1C9B" w:rsidRPr="001A5F06" w:rsidRDefault="003E1C9B" w:rsidP="001A5F06">
      <w:pPr>
        <w:spacing w:line="240" w:lineRule="auto"/>
        <w:ind w:left="720" w:hanging="720"/>
        <w:jc w:val="left"/>
      </w:pPr>
    </w:p>
    <w:p w14:paraId="47FF583C" w14:textId="5AC02AED" w:rsidR="003E1C9B" w:rsidRPr="001A5F06" w:rsidRDefault="003E1C9B" w:rsidP="001A5F06">
      <w:pPr>
        <w:spacing w:line="240" w:lineRule="auto"/>
        <w:ind w:left="720" w:hanging="720"/>
        <w:jc w:val="left"/>
      </w:pPr>
      <w:r w:rsidRPr="001A5F06">
        <w:t>4.</w:t>
      </w:r>
      <w:r w:rsidRPr="001A5F06">
        <w:tab/>
        <w:t>The</w:t>
      </w:r>
      <w:r w:rsidR="003F7117">
        <w:t xml:space="preserve"> </w:t>
      </w:r>
      <w:r w:rsidRPr="001A5F06">
        <w:t>unpaid</w:t>
      </w:r>
      <w:r w:rsidR="003F7117">
        <w:t xml:space="preserve"> </w:t>
      </w:r>
      <w:r w:rsidRPr="001A5F06">
        <w:t>balance</w:t>
      </w:r>
      <w:r w:rsidR="003F7117">
        <w:t xml:space="preserve"> </w:t>
      </w:r>
      <w:r w:rsidRPr="001A5F06">
        <w:t>now</w:t>
      </w:r>
      <w:r w:rsidR="003F7117">
        <w:t xml:space="preserve"> </w:t>
      </w:r>
      <w:r w:rsidRPr="001A5F06">
        <w:t>due</w:t>
      </w:r>
      <w:r w:rsidR="003F7117">
        <w:t xml:space="preserve"> </w:t>
      </w:r>
      <w:r w:rsidRPr="001A5F06">
        <w:t>is</w:t>
      </w:r>
      <w:r w:rsidR="003F7117">
        <w:t xml:space="preserve"> </w:t>
      </w:r>
      <w:r w:rsidRPr="001A5F06">
        <w:t>$</w:t>
      </w:r>
      <w:r w:rsidR="003F7117">
        <w:t xml:space="preserve"> </w:t>
      </w:r>
      <w:r w:rsidRPr="001A5F06">
        <w:t>____________________</w:t>
      </w:r>
      <w:r w:rsidR="003F7117">
        <w:t xml:space="preserve"> </w:t>
      </w:r>
      <w:r w:rsidRPr="001A5F06">
        <w:t>plus</w:t>
      </w:r>
      <w:r w:rsidR="003F7117">
        <w:t xml:space="preserve"> </w:t>
      </w:r>
      <w:r w:rsidRPr="001A5F06">
        <w:t>interest</w:t>
      </w:r>
      <w:r w:rsidR="003F7117">
        <w:t xml:space="preserve"> </w:t>
      </w:r>
      <w:r w:rsidRPr="001A5F06">
        <w:t>from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date</w:t>
      </w:r>
      <w:r w:rsidR="003F7117">
        <w:t xml:space="preserve"> </w:t>
      </w:r>
      <w:r w:rsidRPr="001A5F06">
        <w:t>this</w:t>
      </w:r>
      <w:r w:rsidR="003F7117">
        <w:t xml:space="preserve"> </w:t>
      </w:r>
      <w:r w:rsidRPr="001A5F06">
        <w:t>Application</w:t>
      </w:r>
      <w:r w:rsidR="003F7117">
        <w:t xml:space="preserve"> </w:t>
      </w:r>
      <w:r w:rsidRPr="001A5F06">
        <w:t>is</w:t>
      </w:r>
      <w:r w:rsidR="003F7117">
        <w:t xml:space="preserve"> </w:t>
      </w:r>
      <w:r w:rsidRPr="001A5F06">
        <w:t>filed.</w:t>
      </w:r>
      <w:r w:rsidR="003F7117">
        <w:t xml:space="preserve"> </w:t>
      </w:r>
      <w:r w:rsidRPr="001A5F06">
        <w:t>Interest</w:t>
      </w:r>
      <w:r w:rsidR="003F7117">
        <w:t xml:space="preserve"> </w:t>
      </w:r>
      <w:r w:rsidRPr="001A5F06">
        <w:t>at</w:t>
      </w:r>
      <w:r w:rsidR="003F7117">
        <w:t xml:space="preserve"> </w:t>
      </w:r>
      <w:r w:rsidRPr="001A5F06">
        <w:t>__________%</w:t>
      </w:r>
      <w:r w:rsidR="003F7117">
        <w:t xml:space="preserve"> </w:t>
      </w:r>
      <w:r w:rsidRPr="001A5F06">
        <w:t>shall</w:t>
      </w:r>
      <w:r w:rsidR="003F7117">
        <w:t xml:space="preserve"> </w:t>
      </w:r>
      <w:r w:rsidRPr="001A5F06">
        <w:t>continue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accrue</w:t>
      </w:r>
      <w:r w:rsidR="003F7117">
        <w:t xml:space="preserve"> </w:t>
      </w:r>
      <w:r w:rsidRPr="001A5F06">
        <w:t>on</w:t>
      </w:r>
      <w:r w:rsidR="003F7117">
        <w:t xml:space="preserve"> </w:t>
      </w:r>
      <w:r w:rsidRPr="001A5F06">
        <w:t>any</w:t>
      </w:r>
      <w:r w:rsidR="003F7117">
        <w:t xml:space="preserve"> </w:t>
      </w:r>
      <w:r w:rsidRPr="001A5F06">
        <w:t>outstanding</w:t>
      </w:r>
      <w:r w:rsidR="003F7117">
        <w:t xml:space="preserve"> </w:t>
      </w:r>
      <w:r w:rsidRPr="001A5F06">
        <w:t>balance</w:t>
      </w:r>
      <w:r w:rsidR="003F7117">
        <w:t xml:space="preserve"> </w:t>
      </w:r>
      <w:r w:rsidRPr="001A5F06">
        <w:t>until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is</w:t>
      </w:r>
      <w:r w:rsidR="003F7117">
        <w:t xml:space="preserve"> </w:t>
      </w:r>
      <w:r w:rsidRPr="001A5F06">
        <w:t>fully</w:t>
      </w:r>
      <w:r w:rsidR="003F7117">
        <w:t xml:space="preserve"> </w:t>
      </w:r>
      <w:r w:rsidRPr="001A5F06">
        <w:t>paid</w:t>
      </w:r>
      <w:r w:rsidR="001A5F06">
        <w:t>.</w:t>
      </w:r>
    </w:p>
    <w:p w14:paraId="29E8DFF9" w14:textId="77777777" w:rsidR="003E1C9B" w:rsidRPr="001A5F06" w:rsidRDefault="003E1C9B" w:rsidP="001A5F06">
      <w:pPr>
        <w:spacing w:line="240" w:lineRule="auto"/>
        <w:ind w:firstLine="0"/>
        <w:jc w:val="left"/>
      </w:pPr>
    </w:p>
    <w:p w14:paraId="207E1705" w14:textId="7235EAAD" w:rsidR="003E1C9B" w:rsidRPr="001A5F06" w:rsidRDefault="003E1C9B" w:rsidP="001A5F06">
      <w:pPr>
        <w:spacing w:line="240" w:lineRule="auto"/>
        <w:ind w:firstLine="0"/>
        <w:jc w:val="left"/>
      </w:pPr>
      <w:r w:rsidRPr="001A5F06">
        <w:t>5.</w:t>
      </w:r>
      <w:r w:rsidRPr="001A5F06">
        <w:tab/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debtor:</w:t>
      </w:r>
    </w:p>
    <w:p w14:paraId="2045EDFD" w14:textId="77777777" w:rsidR="003E1C9B" w:rsidRPr="001A5F06" w:rsidRDefault="003E1C9B" w:rsidP="001A5F06">
      <w:pPr>
        <w:spacing w:line="240" w:lineRule="auto"/>
        <w:ind w:firstLine="0"/>
        <w:jc w:val="left"/>
      </w:pPr>
    </w:p>
    <w:p w14:paraId="35C7CE37" w14:textId="4D4F5E57" w:rsidR="003E1C9B" w:rsidRPr="001A5F06" w:rsidRDefault="003E1C9B" w:rsidP="001A5F06">
      <w:pPr>
        <w:spacing w:line="240" w:lineRule="auto"/>
        <w:ind w:left="1440" w:firstLine="0"/>
        <w:jc w:val="left"/>
      </w:pPr>
      <w:r w:rsidRPr="001A5F06">
        <w:t>[</w:t>
      </w:r>
      <w:r w:rsidR="003F7117">
        <w:t xml:space="preserve"> </w:t>
      </w:r>
      <w:r w:rsidRPr="001A5F06">
        <w:t>]</w:t>
      </w:r>
      <w:r w:rsidRPr="001A5F06">
        <w:tab/>
        <w:t>has</w:t>
      </w:r>
      <w:r w:rsidR="003F7117">
        <w:t xml:space="preserve"> </w:t>
      </w:r>
      <w:r w:rsidRPr="001A5F06">
        <w:t>not</w:t>
      </w:r>
      <w:r w:rsidR="003F7117">
        <w:t xml:space="preserve"> </w:t>
      </w:r>
      <w:r w:rsidRPr="001A5F06">
        <w:t>filed</w:t>
      </w:r>
      <w:r w:rsidR="003F7117">
        <w:t xml:space="preserve"> </w:t>
      </w:r>
      <w:r w:rsidRPr="001A5F06">
        <w:t>a</w:t>
      </w:r>
      <w:r w:rsidR="003F7117">
        <w:t xml:space="preserve"> </w:t>
      </w:r>
      <w:r w:rsidRPr="001A5F06">
        <w:t>claim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exemption;</w:t>
      </w:r>
    </w:p>
    <w:p w14:paraId="6FE2D683" w14:textId="77777777" w:rsidR="00DE7278" w:rsidRPr="001A5F06" w:rsidRDefault="00DE7278" w:rsidP="001A5F06">
      <w:pPr>
        <w:spacing w:line="240" w:lineRule="auto"/>
        <w:ind w:left="2160" w:hanging="720"/>
        <w:jc w:val="left"/>
      </w:pPr>
    </w:p>
    <w:p w14:paraId="4D3EDC83" w14:textId="7A1E7593" w:rsidR="003E1C9B" w:rsidRPr="001A5F06" w:rsidRDefault="003E1C9B" w:rsidP="001A5F06">
      <w:pPr>
        <w:spacing w:line="240" w:lineRule="auto"/>
        <w:ind w:left="2160" w:hanging="720"/>
        <w:jc w:val="left"/>
      </w:pPr>
      <w:r w:rsidRPr="001A5F06">
        <w:t>[</w:t>
      </w:r>
      <w:r w:rsidR="003F7117">
        <w:t xml:space="preserve"> </w:t>
      </w:r>
      <w:r w:rsidRPr="001A5F06">
        <w:t>]</w:t>
      </w:r>
      <w:r w:rsidRPr="001A5F06">
        <w:tab/>
        <w:t>has</w:t>
      </w:r>
      <w:r w:rsidR="003F7117">
        <w:t xml:space="preserve"> </w:t>
      </w:r>
      <w:r w:rsidRPr="001A5F06">
        <w:t>filed</w:t>
      </w:r>
      <w:r w:rsidR="003F7117">
        <w:t xml:space="preserve"> </w:t>
      </w:r>
      <w:r w:rsidRPr="001A5F06">
        <w:t>a</w:t>
      </w:r>
      <w:r w:rsidR="003F7117">
        <w:t xml:space="preserve"> </w:t>
      </w:r>
      <w:r w:rsidRPr="001A5F06">
        <w:t>claim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exemption,</w:t>
      </w:r>
      <w:r w:rsidR="003F7117">
        <w:t xml:space="preserve"> </w:t>
      </w:r>
      <w:r w:rsidRPr="001A5F06">
        <w:t>which</w:t>
      </w:r>
      <w:r w:rsidR="003F7117">
        <w:t xml:space="preserve"> </w:t>
      </w:r>
      <w:r w:rsidRPr="001A5F06">
        <w:t>was</w:t>
      </w:r>
      <w:r w:rsidR="003F7117">
        <w:t xml:space="preserve"> </w:t>
      </w:r>
      <w:r w:rsidRPr="001A5F06">
        <w:t>not</w:t>
      </w:r>
      <w:r w:rsidR="003F7117">
        <w:t xml:space="preserve"> </w:t>
      </w:r>
      <w:r w:rsidRPr="001A5F06">
        <w:t>disputed.</w:t>
      </w:r>
      <w:r w:rsidR="003F7117">
        <w:t xml:space="preserve"> </w:t>
      </w:r>
      <w:r w:rsidRPr="001A5F06">
        <w:t>Therefore,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property</w:t>
      </w:r>
      <w:r w:rsidR="003F7117">
        <w:t xml:space="preserve"> </w:t>
      </w:r>
      <w:r w:rsidRPr="001A5F06">
        <w:t>or</w:t>
      </w:r>
      <w:r w:rsidR="003F7117">
        <w:t xml:space="preserve"> </w:t>
      </w:r>
      <w:r w:rsidRPr="001A5F06">
        <w:t>money</w:t>
      </w:r>
      <w:r w:rsidR="003F7117">
        <w:t xml:space="preserve"> </w:t>
      </w:r>
      <w:r w:rsidRPr="001A5F06">
        <w:t>shown</w:t>
      </w:r>
      <w:r w:rsidR="003F7117">
        <w:t xml:space="preserve"> </w:t>
      </w:r>
      <w:r w:rsidRPr="001A5F06">
        <w:t>on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claim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exemption</w:t>
      </w:r>
      <w:r w:rsidR="003F7117">
        <w:t xml:space="preserve"> </w:t>
      </w:r>
      <w:r w:rsidRPr="001A5F06">
        <w:t>is</w:t>
      </w:r>
      <w:r w:rsidR="003F7117">
        <w:t xml:space="preserve"> </w:t>
      </w:r>
      <w:r w:rsidRPr="001A5F06">
        <w:t>exempt;</w:t>
      </w:r>
    </w:p>
    <w:p w14:paraId="79F5C403" w14:textId="77777777" w:rsidR="003E1C9B" w:rsidRPr="001A5F06" w:rsidRDefault="003E1C9B" w:rsidP="001A5F06">
      <w:pPr>
        <w:spacing w:line="240" w:lineRule="auto"/>
        <w:ind w:firstLine="0"/>
        <w:jc w:val="left"/>
      </w:pPr>
    </w:p>
    <w:p w14:paraId="646D9203" w14:textId="494C7C78" w:rsidR="003E1C9B" w:rsidRPr="001A5F06" w:rsidRDefault="003E1C9B" w:rsidP="001A5F06">
      <w:pPr>
        <w:spacing w:line="240" w:lineRule="auto"/>
        <w:ind w:left="2160" w:hanging="720"/>
        <w:jc w:val="left"/>
      </w:pPr>
      <w:r w:rsidRPr="001A5F06">
        <w:lastRenderedPageBreak/>
        <w:t>[</w:t>
      </w:r>
      <w:r w:rsidR="003F7117">
        <w:t xml:space="preserve"> </w:t>
      </w:r>
      <w:r w:rsidRPr="001A5F06">
        <w:t>]</w:t>
      </w:r>
      <w:r w:rsidRPr="001A5F06">
        <w:tab/>
        <w:t>has</w:t>
      </w:r>
      <w:r w:rsidR="003F7117">
        <w:t xml:space="preserve"> </w:t>
      </w:r>
      <w:r w:rsidRPr="001A5F06">
        <w:t>filed</w:t>
      </w:r>
      <w:r w:rsidR="003F7117">
        <w:t xml:space="preserve"> </w:t>
      </w:r>
      <w:r w:rsidRPr="001A5F06">
        <w:t>a</w:t>
      </w:r>
      <w:r w:rsidR="003F7117">
        <w:t xml:space="preserve"> </w:t>
      </w:r>
      <w:r w:rsidRPr="001A5F06">
        <w:t>claim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exemption</w:t>
      </w:r>
      <w:r w:rsidR="003F7117">
        <w:t xml:space="preserve"> </w:t>
      </w:r>
      <w:r w:rsidRPr="001A5F06">
        <w:t>that</w:t>
      </w:r>
      <w:r w:rsidR="003F7117">
        <w:t xml:space="preserve"> </w:t>
      </w:r>
      <w:r w:rsidRPr="001A5F06">
        <w:t>has</w:t>
      </w:r>
      <w:r w:rsidR="003F7117">
        <w:t xml:space="preserve"> </w:t>
      </w:r>
      <w:r w:rsidRPr="001A5F06">
        <w:t>been</w:t>
      </w:r>
      <w:r w:rsidR="003F7117">
        <w:t xml:space="preserve"> </w:t>
      </w:r>
      <w:r w:rsidRPr="001A5F06">
        <w:t>disputed</w:t>
      </w:r>
      <w:r w:rsidR="003F7117">
        <w:t xml:space="preserve"> </w:t>
      </w:r>
      <w:r w:rsidRPr="001A5F06">
        <w:t>and</w:t>
      </w:r>
      <w:r w:rsidR="003F7117">
        <w:t xml:space="preserve"> </w:t>
      </w:r>
      <w:r w:rsidRPr="001A5F06">
        <w:t>after</w:t>
      </w:r>
      <w:r w:rsidR="003F7117">
        <w:t xml:space="preserve"> </w:t>
      </w:r>
      <w:r w:rsidRPr="001A5F06">
        <w:t>hearing,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court</w:t>
      </w:r>
      <w:r w:rsidR="003F7117">
        <w:t xml:space="preserve"> </w:t>
      </w:r>
      <w:r w:rsidRPr="001A5F06">
        <w:t>finds</w:t>
      </w:r>
      <w:r w:rsidR="003F7117">
        <w:t xml:space="preserve"> </w:t>
      </w:r>
      <w:r w:rsidRPr="001A5F06">
        <w:t>that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following</w:t>
      </w:r>
      <w:r w:rsidR="003F7117">
        <w:t xml:space="preserve"> </w:t>
      </w:r>
      <w:r w:rsidRPr="001A5F06">
        <w:t>property</w:t>
      </w:r>
      <w:r w:rsidR="003F7117">
        <w:t xml:space="preserve"> </w:t>
      </w:r>
      <w:r w:rsidRPr="001A5F06">
        <w:t>is</w:t>
      </w:r>
      <w:r w:rsidR="003F7117">
        <w:t xml:space="preserve"> </w:t>
      </w:r>
      <w:r w:rsidRPr="001A5F06">
        <w:t>not</w:t>
      </w:r>
      <w:r w:rsidR="003F7117">
        <w:t xml:space="preserve"> </w:t>
      </w:r>
      <w:r w:rsidRPr="001A5F06">
        <w:t>exempt</w:t>
      </w:r>
      <w:r w:rsidR="003F7117">
        <w:t xml:space="preserve"> </w:t>
      </w:r>
      <w:r w:rsidRPr="001A5F06">
        <w:t>from</w:t>
      </w:r>
      <w:r w:rsidR="003F7117">
        <w:t xml:space="preserve"> </w:t>
      </w:r>
      <w:r w:rsidRPr="001A5F06">
        <w:t>garnishment:</w:t>
      </w:r>
      <w:r w:rsidR="003F7117">
        <w:t xml:space="preserve"> </w:t>
      </w:r>
      <w:r w:rsidRPr="001A5F06">
        <w:t>______________________________________</w:t>
      </w:r>
      <w:r w:rsidR="001A5F06">
        <w:t>.</w:t>
      </w:r>
    </w:p>
    <w:p w14:paraId="1649ACB0" w14:textId="2F5ECAA2" w:rsidR="003E1C9B" w:rsidRPr="001A5F06" w:rsidRDefault="003E1C9B" w:rsidP="001A5F06">
      <w:pPr>
        <w:spacing w:line="240" w:lineRule="auto"/>
        <w:ind w:firstLine="0"/>
        <w:jc w:val="left"/>
      </w:pPr>
    </w:p>
    <w:p w14:paraId="2372885F" w14:textId="0F1E2CCE" w:rsidR="003E1C9B" w:rsidRPr="001A5F06" w:rsidRDefault="003E1C9B" w:rsidP="001A5F06">
      <w:pPr>
        <w:spacing w:line="240" w:lineRule="auto"/>
        <w:ind w:firstLine="0"/>
        <w:jc w:val="left"/>
      </w:pPr>
      <w:r w:rsidRPr="001A5F06">
        <w:t>6.</w:t>
      </w:r>
      <w:r w:rsidRPr="001A5F06">
        <w:tab/>
        <w:t>The</w:t>
      </w:r>
      <w:r w:rsidR="003F7117">
        <w:t xml:space="preserve"> </w:t>
      </w:r>
      <w:r w:rsidRPr="001A5F06">
        <w:t>garnishee:</w:t>
      </w:r>
    </w:p>
    <w:p w14:paraId="52E38761" w14:textId="77777777" w:rsidR="003E1C9B" w:rsidRPr="001A5F06" w:rsidRDefault="003E1C9B" w:rsidP="001A5F06">
      <w:pPr>
        <w:spacing w:line="240" w:lineRule="auto"/>
        <w:ind w:firstLine="0"/>
        <w:jc w:val="left"/>
      </w:pPr>
    </w:p>
    <w:p w14:paraId="7DCD65AF" w14:textId="4964B20B" w:rsidR="003E1C9B" w:rsidRPr="001A5F06" w:rsidRDefault="003E1C9B" w:rsidP="001A5F06">
      <w:pPr>
        <w:spacing w:line="240" w:lineRule="auto"/>
        <w:ind w:left="720"/>
        <w:jc w:val="left"/>
      </w:pPr>
      <w:r w:rsidRPr="001A5F06">
        <w:t>[</w:t>
      </w:r>
      <w:r w:rsidR="003F7117">
        <w:t xml:space="preserve"> </w:t>
      </w:r>
      <w:r w:rsidRPr="001A5F06">
        <w:t>]</w:t>
      </w:r>
      <w:r w:rsidRPr="001A5F06">
        <w:tab/>
        <w:t>is</w:t>
      </w:r>
      <w:r w:rsidR="003F7117">
        <w:t xml:space="preserve"> </w:t>
      </w:r>
      <w:r w:rsidRPr="001A5F06">
        <w:t>in</w:t>
      </w:r>
      <w:r w:rsidR="003F7117">
        <w:t xml:space="preserve"> </w:t>
      </w:r>
      <w:r w:rsidRPr="001A5F06">
        <w:t>default;</w:t>
      </w:r>
    </w:p>
    <w:p w14:paraId="0C826AFA" w14:textId="77777777" w:rsidR="003E1C9B" w:rsidRPr="001A5F06" w:rsidRDefault="003E1C9B" w:rsidP="001A5F06">
      <w:pPr>
        <w:spacing w:line="240" w:lineRule="auto"/>
        <w:ind w:firstLine="0"/>
        <w:jc w:val="left"/>
      </w:pPr>
    </w:p>
    <w:p w14:paraId="024EAB07" w14:textId="6E77558D" w:rsidR="003E1C9B" w:rsidRPr="001A5F06" w:rsidRDefault="003E1C9B" w:rsidP="001A5F06">
      <w:pPr>
        <w:spacing w:line="240" w:lineRule="auto"/>
        <w:ind w:left="720"/>
        <w:jc w:val="left"/>
      </w:pPr>
      <w:r w:rsidRPr="001A5F06">
        <w:t>[</w:t>
      </w:r>
      <w:r w:rsidR="003F7117">
        <w:t xml:space="preserve"> </w:t>
      </w:r>
      <w:r w:rsidRPr="001A5F06">
        <w:t>]</w:t>
      </w:r>
      <w:r w:rsidRPr="001A5F06">
        <w:tab/>
        <w:t>is</w:t>
      </w:r>
      <w:r w:rsidR="003F7117">
        <w:t xml:space="preserve"> </w:t>
      </w:r>
      <w:r w:rsidRPr="001A5F06">
        <w:t>indebted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debtor</w:t>
      </w:r>
      <w:r w:rsidR="003F7117">
        <w:t xml:space="preserve"> </w:t>
      </w:r>
      <w:r w:rsidRPr="001A5F06">
        <w:t>for</w:t>
      </w:r>
      <w:r w:rsidR="003F7117">
        <w:t xml:space="preserve"> </w:t>
      </w:r>
      <w:r w:rsidRPr="001A5F06">
        <w:t>wages;</w:t>
      </w:r>
    </w:p>
    <w:p w14:paraId="70D4E867" w14:textId="77777777" w:rsidR="003E1C9B" w:rsidRPr="001A5F06" w:rsidRDefault="003E1C9B" w:rsidP="001A5F06">
      <w:pPr>
        <w:spacing w:line="240" w:lineRule="auto"/>
        <w:ind w:left="720"/>
        <w:jc w:val="left"/>
      </w:pPr>
    </w:p>
    <w:p w14:paraId="32E4BCA4" w14:textId="3839577B" w:rsidR="003E1C9B" w:rsidRPr="001A5F06" w:rsidRDefault="003E1C9B" w:rsidP="001A5F06">
      <w:pPr>
        <w:spacing w:line="240" w:lineRule="auto"/>
        <w:ind w:left="720"/>
        <w:jc w:val="left"/>
      </w:pPr>
      <w:r w:rsidRPr="001A5F06">
        <w:t>[</w:t>
      </w:r>
      <w:r w:rsidR="003F7117">
        <w:t xml:space="preserve"> </w:t>
      </w:r>
      <w:r w:rsidRPr="001A5F06">
        <w:t>]</w:t>
      </w:r>
      <w:r w:rsidRPr="001A5F06">
        <w:tab/>
        <w:t>is</w:t>
      </w:r>
      <w:r w:rsidR="003F7117">
        <w:t xml:space="preserve"> </w:t>
      </w:r>
      <w:r w:rsidRPr="001A5F06">
        <w:t>indebted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debtor</w:t>
      </w:r>
      <w:r w:rsidR="003F7117">
        <w:t xml:space="preserve"> </w:t>
      </w:r>
      <w:r w:rsidRPr="001A5F06">
        <w:t>in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amount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$</w:t>
      </w:r>
      <w:r w:rsidR="003F7117">
        <w:t xml:space="preserve"> </w:t>
      </w:r>
      <w:r w:rsidRPr="001A5F06">
        <w:t>__________;</w:t>
      </w:r>
    </w:p>
    <w:p w14:paraId="1E0D9222" w14:textId="77777777" w:rsidR="003E1C9B" w:rsidRPr="001A5F06" w:rsidRDefault="003E1C9B" w:rsidP="001A5F06">
      <w:pPr>
        <w:spacing w:line="240" w:lineRule="auto"/>
        <w:ind w:left="720"/>
        <w:jc w:val="left"/>
      </w:pPr>
    </w:p>
    <w:p w14:paraId="21002EA3" w14:textId="75871FD2" w:rsidR="003E1C9B" w:rsidRPr="001A5F06" w:rsidRDefault="003E1C9B" w:rsidP="001A5F06">
      <w:pPr>
        <w:spacing w:line="240" w:lineRule="auto"/>
        <w:ind w:left="720"/>
        <w:jc w:val="left"/>
      </w:pPr>
      <w:r w:rsidRPr="001A5F06">
        <w:t>[</w:t>
      </w:r>
      <w:r w:rsidR="003F7117">
        <w:t xml:space="preserve"> </w:t>
      </w:r>
      <w:r w:rsidRPr="001A5F06">
        <w:t>]</w:t>
      </w:r>
      <w:r w:rsidRPr="001A5F06">
        <w:tab/>
        <w:t>is</w:t>
      </w:r>
      <w:r w:rsidR="003F7117">
        <w:t xml:space="preserve"> </w:t>
      </w:r>
      <w:r w:rsidRPr="001A5F06">
        <w:t>not</w:t>
      </w:r>
      <w:r w:rsidR="003F7117">
        <w:t xml:space="preserve"> </w:t>
      </w:r>
      <w:r w:rsidRPr="001A5F06">
        <w:t>indebted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debtor;</w:t>
      </w:r>
    </w:p>
    <w:p w14:paraId="1F09E8AD" w14:textId="77777777" w:rsidR="003E1C9B" w:rsidRPr="001A5F06" w:rsidRDefault="003E1C9B" w:rsidP="001A5F06">
      <w:pPr>
        <w:spacing w:line="240" w:lineRule="auto"/>
        <w:ind w:left="720"/>
        <w:jc w:val="left"/>
      </w:pPr>
    </w:p>
    <w:p w14:paraId="7D21109A" w14:textId="426E3B0A" w:rsidR="003E1C9B" w:rsidRPr="001A5F06" w:rsidRDefault="003E1C9B" w:rsidP="001A5F06">
      <w:pPr>
        <w:spacing w:line="240" w:lineRule="auto"/>
        <w:ind w:left="720"/>
        <w:jc w:val="left"/>
      </w:pPr>
      <w:r w:rsidRPr="001A5F06">
        <w:t>[</w:t>
      </w:r>
      <w:r w:rsidR="003F7117">
        <w:t xml:space="preserve"> </w:t>
      </w:r>
      <w:r w:rsidRPr="001A5F06">
        <w:t>]</w:t>
      </w:r>
      <w:r w:rsidRPr="001A5F06">
        <w:tab/>
        <w:t>holds</w:t>
      </w:r>
      <w:r w:rsidR="003F7117">
        <w:t xml:space="preserve"> </w:t>
      </w:r>
      <w:r w:rsidRPr="001A5F06">
        <w:t>property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debtor;</w:t>
      </w:r>
    </w:p>
    <w:p w14:paraId="7886E5B8" w14:textId="77777777" w:rsidR="003E1C9B" w:rsidRPr="001A5F06" w:rsidRDefault="003E1C9B" w:rsidP="001A5F06">
      <w:pPr>
        <w:spacing w:line="240" w:lineRule="auto"/>
        <w:ind w:left="720"/>
        <w:jc w:val="left"/>
      </w:pPr>
    </w:p>
    <w:p w14:paraId="6A27B4C2" w14:textId="7EE78862" w:rsidR="003E1C9B" w:rsidRPr="001A5F06" w:rsidRDefault="003E1C9B" w:rsidP="001A5F06">
      <w:pPr>
        <w:spacing w:line="240" w:lineRule="auto"/>
        <w:ind w:left="720"/>
        <w:jc w:val="left"/>
      </w:pPr>
      <w:r w:rsidRPr="001A5F06">
        <w:t>[</w:t>
      </w:r>
      <w:r w:rsidR="003F7117">
        <w:t xml:space="preserve"> </w:t>
      </w:r>
      <w:r w:rsidRPr="001A5F06">
        <w:t>]</w:t>
      </w:r>
      <w:r w:rsidRPr="001A5F06">
        <w:tab/>
        <w:t>does</w:t>
      </w:r>
      <w:r w:rsidR="003F7117">
        <w:t xml:space="preserve"> </w:t>
      </w:r>
      <w:r w:rsidRPr="001A5F06">
        <w:t>not</w:t>
      </w:r>
      <w:r w:rsidR="003F7117">
        <w:t xml:space="preserve"> </w:t>
      </w:r>
      <w:r w:rsidRPr="001A5F06">
        <w:t>hold</w:t>
      </w:r>
      <w:r w:rsidR="003F7117">
        <w:t xml:space="preserve"> </w:t>
      </w:r>
      <w:r w:rsidRPr="001A5F06">
        <w:t>property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debtor.</w:t>
      </w:r>
    </w:p>
    <w:p w14:paraId="2BA4D479" w14:textId="06A2F9CF" w:rsidR="003E1C9B" w:rsidRPr="001A5F06" w:rsidRDefault="003E1C9B" w:rsidP="001A5F06">
      <w:pPr>
        <w:spacing w:line="240" w:lineRule="auto"/>
        <w:ind w:firstLine="0"/>
        <w:jc w:val="left"/>
      </w:pPr>
    </w:p>
    <w:p w14:paraId="6D77F05C" w14:textId="19130648" w:rsidR="003E1C9B" w:rsidRPr="001A5F06" w:rsidRDefault="003E1C9B" w:rsidP="001A5F06">
      <w:pPr>
        <w:spacing w:line="240" w:lineRule="auto"/>
        <w:ind w:firstLine="0"/>
        <w:jc w:val="left"/>
      </w:pPr>
      <w:r w:rsidRPr="001A5F06">
        <w:t>7.</w:t>
      </w:r>
      <w:r w:rsidRPr="001A5F06">
        <w:tab/>
        <w:t>The</w:t>
      </w:r>
      <w:r w:rsidR="003F7117">
        <w:t xml:space="preserve"> </w:t>
      </w:r>
      <w:r w:rsidRPr="001A5F06">
        <w:t>garnishee:</w:t>
      </w:r>
    </w:p>
    <w:p w14:paraId="7970CA91" w14:textId="77777777" w:rsidR="003E1C9B" w:rsidRPr="001A5F06" w:rsidRDefault="003E1C9B" w:rsidP="001A5F06">
      <w:pPr>
        <w:spacing w:line="240" w:lineRule="auto"/>
        <w:ind w:firstLine="0"/>
        <w:jc w:val="left"/>
      </w:pPr>
    </w:p>
    <w:p w14:paraId="771810D0" w14:textId="1B99BA9E" w:rsidR="003E1C9B" w:rsidRPr="001A5F06" w:rsidRDefault="003E1C9B" w:rsidP="001A5F06">
      <w:pPr>
        <w:spacing w:line="240" w:lineRule="auto"/>
        <w:ind w:left="2160" w:hanging="720"/>
        <w:jc w:val="left"/>
      </w:pPr>
      <w:r w:rsidRPr="001A5F06">
        <w:t>[</w:t>
      </w:r>
      <w:r w:rsidR="003F7117">
        <w:t xml:space="preserve"> </w:t>
      </w:r>
      <w:r w:rsidRPr="001A5F06">
        <w:t>]</w:t>
      </w:r>
      <w:r w:rsidRPr="001A5F06">
        <w:tab/>
      </w:r>
      <w:r w:rsidRPr="001A5F06">
        <w:rPr>
          <w:b/>
        </w:rPr>
        <w:t>is</w:t>
      </w:r>
      <w:r w:rsidR="003F7117">
        <w:rPr>
          <w:b/>
        </w:rPr>
        <w:t xml:space="preserve"> </w:t>
      </w:r>
      <w:r w:rsidRPr="001A5F06">
        <w:rPr>
          <w:b/>
        </w:rPr>
        <w:t>garnishing</w:t>
      </w:r>
      <w:r w:rsidR="003F7117">
        <w:rPr>
          <w:b/>
        </w:rPr>
        <w:t xml:space="preserve"> </w:t>
      </w:r>
      <w:r w:rsidRPr="001A5F06">
        <w:rPr>
          <w:b/>
        </w:rPr>
        <w:t>wages</w:t>
      </w:r>
      <w:r w:rsidRPr="001A5F06">
        <w:t>,</w:t>
      </w:r>
      <w:r w:rsidR="003F7117">
        <w:t xml:space="preserve"> </w:t>
      </w:r>
      <w:r w:rsidRPr="001A5F06">
        <w:t>and</w:t>
      </w:r>
      <w:r w:rsidR="003F7117">
        <w:t xml:space="preserve"> </w:t>
      </w:r>
      <w:r w:rsidRPr="001A5F06">
        <w:t>has</w:t>
      </w:r>
      <w:r w:rsidR="003F7117">
        <w:t xml:space="preserve"> </w:t>
      </w:r>
      <w:r w:rsidRPr="001A5F06">
        <w:t>certified</w:t>
      </w:r>
      <w:r w:rsidR="003F7117">
        <w:t xml:space="preserve"> </w:t>
      </w:r>
      <w:r w:rsidRPr="001A5F06">
        <w:t>that</w:t>
      </w:r>
      <w:r w:rsidR="003F7117">
        <w:t xml:space="preserve"> </w:t>
      </w:r>
      <w:r w:rsidRPr="001A5F06">
        <w:t>it</w:t>
      </w:r>
      <w:r w:rsidR="003F7117">
        <w:t xml:space="preserve"> </w:t>
      </w:r>
      <w:r w:rsidRPr="001A5F06">
        <w:t>has</w:t>
      </w:r>
      <w:r w:rsidR="003F7117">
        <w:t xml:space="preserve"> </w:t>
      </w:r>
      <w:r w:rsidRPr="001A5F06">
        <w:t>mailed</w:t>
      </w:r>
      <w:r w:rsidR="003F7117">
        <w:t xml:space="preserve"> </w:t>
      </w:r>
      <w:r w:rsidRPr="001A5F06">
        <w:t>copies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application</w:t>
      </w:r>
      <w:r w:rsidR="003F7117">
        <w:t xml:space="preserve"> </w:t>
      </w:r>
      <w:r w:rsidRPr="001A5F06">
        <w:t>for</w:t>
      </w:r>
      <w:r w:rsidR="003F7117">
        <w:t xml:space="preserve"> </w:t>
      </w:r>
      <w:r w:rsidRPr="001A5F06">
        <w:t>a</w:t>
      </w:r>
      <w:r w:rsidR="003F7117">
        <w:t xml:space="preserve"> </w:t>
      </w:r>
      <w:r w:rsidRPr="001A5F06">
        <w:t>writ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garnishment;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writ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garnishment;</w:t>
      </w:r>
      <w:r w:rsidR="003F7117">
        <w:t xml:space="preserve"> </w:t>
      </w:r>
      <w:r w:rsidRPr="001A5F06">
        <w:t>and</w:t>
      </w:r>
      <w:r w:rsidR="003F7117">
        <w:t xml:space="preserve"> </w:t>
      </w:r>
      <w:r w:rsidRPr="001A5F06">
        <w:t>a</w:t>
      </w:r>
      <w:r w:rsidR="003F7117">
        <w:t xml:space="preserve"> </w:t>
      </w:r>
      <w:r w:rsidRPr="001A5F06">
        <w:t>copy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its</w:t>
      </w:r>
      <w:r w:rsidR="003F7117">
        <w:t xml:space="preserve"> </w:t>
      </w:r>
      <w:r w:rsidRPr="001A5F06">
        <w:t>answer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debtor(s)</w:t>
      </w:r>
      <w:r w:rsidR="003F7117">
        <w:t xml:space="preserve"> </w:t>
      </w:r>
      <w:r w:rsidRPr="001A5F06">
        <w:t>or</w:t>
      </w:r>
      <w:r w:rsidR="003F7117">
        <w:t xml:space="preserve"> </w:t>
      </w:r>
      <w:r w:rsidRPr="001A5F06">
        <w:t>their</w:t>
      </w:r>
      <w:r w:rsidR="003F7117">
        <w:t xml:space="preserve"> </w:t>
      </w:r>
      <w:r w:rsidRPr="001A5F06">
        <w:t>attorney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record,</w:t>
      </w:r>
      <w:r w:rsidR="003F7117">
        <w:t xml:space="preserve"> </w:t>
      </w:r>
      <w:r w:rsidRPr="001A5F06">
        <w:t>if</w:t>
      </w:r>
      <w:r w:rsidR="003F7117">
        <w:t xml:space="preserve"> </w:t>
      </w:r>
      <w:r w:rsidRPr="001A5F06">
        <w:t>any.</w:t>
      </w:r>
    </w:p>
    <w:p w14:paraId="3BB17DF4" w14:textId="77777777" w:rsidR="003E1C9B" w:rsidRPr="001A5F06" w:rsidRDefault="003E1C9B" w:rsidP="001A5F06">
      <w:pPr>
        <w:spacing w:line="240" w:lineRule="auto"/>
        <w:ind w:firstLine="0"/>
        <w:jc w:val="left"/>
      </w:pPr>
    </w:p>
    <w:p w14:paraId="2339D714" w14:textId="0F733F03" w:rsidR="003E1C9B" w:rsidRPr="001A5F06" w:rsidRDefault="003E1C9B" w:rsidP="001A5F06">
      <w:pPr>
        <w:spacing w:line="240" w:lineRule="auto"/>
        <w:ind w:left="2160" w:hanging="720"/>
        <w:jc w:val="left"/>
      </w:pPr>
      <w:r w:rsidRPr="001A5F06">
        <w:t>[</w:t>
      </w:r>
      <w:r w:rsidR="003F7117">
        <w:t xml:space="preserve"> </w:t>
      </w:r>
      <w:r w:rsidRPr="001A5F06">
        <w:t>]</w:t>
      </w:r>
      <w:r w:rsidRPr="001A5F06">
        <w:tab/>
      </w:r>
      <w:r w:rsidRPr="001A5F06">
        <w:rPr>
          <w:b/>
        </w:rPr>
        <w:t>is</w:t>
      </w:r>
      <w:r w:rsidR="003F7117">
        <w:rPr>
          <w:b/>
        </w:rPr>
        <w:t xml:space="preserve"> </w:t>
      </w:r>
      <w:r w:rsidRPr="001A5F06">
        <w:rPr>
          <w:b/>
        </w:rPr>
        <w:t>garnishing</w:t>
      </w:r>
      <w:r w:rsidR="003F7117">
        <w:rPr>
          <w:b/>
        </w:rPr>
        <w:t xml:space="preserve"> </w:t>
      </w:r>
      <w:r w:rsidRPr="001A5F06">
        <w:rPr>
          <w:b/>
        </w:rPr>
        <w:t>property</w:t>
      </w:r>
      <w:r w:rsidR="003F7117">
        <w:rPr>
          <w:b/>
        </w:rPr>
        <w:t xml:space="preserve"> </w:t>
      </w:r>
      <w:r w:rsidRPr="001A5F06">
        <w:rPr>
          <w:b/>
        </w:rPr>
        <w:t>or</w:t>
      </w:r>
      <w:r w:rsidR="003F7117">
        <w:rPr>
          <w:b/>
        </w:rPr>
        <w:t xml:space="preserve"> </w:t>
      </w:r>
      <w:r w:rsidRPr="001A5F06">
        <w:rPr>
          <w:b/>
        </w:rPr>
        <w:t>money</w:t>
      </w:r>
      <w:r w:rsidR="003F7117">
        <w:rPr>
          <w:b/>
        </w:rPr>
        <w:t xml:space="preserve"> </w:t>
      </w:r>
      <w:r w:rsidRPr="001A5F06">
        <w:rPr>
          <w:b/>
        </w:rPr>
        <w:t>other</w:t>
      </w:r>
      <w:r w:rsidR="003F7117">
        <w:rPr>
          <w:b/>
        </w:rPr>
        <w:t xml:space="preserve"> </w:t>
      </w:r>
      <w:r w:rsidRPr="001A5F06">
        <w:rPr>
          <w:b/>
        </w:rPr>
        <w:t>than</w:t>
      </w:r>
      <w:r w:rsidR="003F7117">
        <w:rPr>
          <w:b/>
        </w:rPr>
        <w:t xml:space="preserve"> </w:t>
      </w:r>
      <w:r w:rsidRPr="001A5F06">
        <w:rPr>
          <w:b/>
        </w:rPr>
        <w:t>wages</w:t>
      </w:r>
      <w:r w:rsidRPr="001A5F06">
        <w:t>,</w:t>
      </w:r>
      <w:r w:rsidR="003F7117">
        <w:t xml:space="preserve"> </w:t>
      </w:r>
      <w:r w:rsidRPr="001A5F06">
        <w:t>and</w:t>
      </w:r>
      <w:r w:rsidR="003F7117">
        <w:t xml:space="preserve"> </w:t>
      </w:r>
      <w:r w:rsidRPr="001A5F06">
        <w:t>has</w:t>
      </w:r>
      <w:r w:rsidR="003F7117">
        <w:t xml:space="preserve"> </w:t>
      </w:r>
      <w:r w:rsidRPr="001A5F06">
        <w:t>certified</w:t>
      </w:r>
      <w:r w:rsidR="003F7117">
        <w:t xml:space="preserve"> </w:t>
      </w:r>
      <w:r w:rsidRPr="001A5F06">
        <w:t>that</w:t>
      </w:r>
      <w:r w:rsidR="003F7117">
        <w:t xml:space="preserve"> </w:t>
      </w:r>
      <w:r w:rsidRPr="001A5F06">
        <w:t>it</w:t>
      </w:r>
      <w:r w:rsidR="003F7117">
        <w:t xml:space="preserve"> </w:t>
      </w:r>
      <w:r w:rsidRPr="001A5F06">
        <w:t>has</w:t>
      </w:r>
      <w:r w:rsidR="003F7117">
        <w:t xml:space="preserve"> </w:t>
      </w:r>
      <w:r w:rsidRPr="001A5F06">
        <w:t>mailed</w:t>
      </w:r>
      <w:r w:rsidR="003F7117">
        <w:t xml:space="preserve"> </w:t>
      </w:r>
      <w:r w:rsidRPr="001A5F06">
        <w:t>copies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application</w:t>
      </w:r>
      <w:r w:rsidR="003F7117">
        <w:t xml:space="preserve"> </w:t>
      </w:r>
      <w:r w:rsidRPr="001A5F06">
        <w:t>for</w:t>
      </w:r>
      <w:r w:rsidR="003F7117">
        <w:t xml:space="preserve"> </w:t>
      </w:r>
      <w:r w:rsidRPr="001A5F06">
        <w:t>a</w:t>
      </w:r>
      <w:r w:rsidR="003F7117">
        <w:t xml:space="preserve"> </w:t>
      </w:r>
      <w:r w:rsidRPr="001A5F06">
        <w:t>writ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garnishment;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writ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garnishment;</w:t>
      </w:r>
      <w:r w:rsidR="003F7117">
        <w:t xml:space="preserve"> </w:t>
      </w:r>
      <w:r w:rsidRPr="001A5F06">
        <w:t>a</w:t>
      </w:r>
      <w:r w:rsidR="003F7117">
        <w:t xml:space="preserve"> </w:t>
      </w:r>
      <w:r w:rsidRPr="001A5F06">
        <w:t>notice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right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claim</w:t>
      </w:r>
      <w:r w:rsidR="003F7117">
        <w:t xml:space="preserve"> </w:t>
      </w:r>
      <w:r w:rsidRPr="001A5F06">
        <w:t>exemptions;</w:t>
      </w:r>
      <w:r w:rsidR="003F7117">
        <w:t xml:space="preserve"> </w:t>
      </w:r>
      <w:r w:rsidRPr="001A5F06">
        <w:t>a</w:t>
      </w:r>
      <w:r w:rsidR="003F7117">
        <w:t xml:space="preserve"> </w:t>
      </w:r>
      <w:r w:rsidRPr="001A5F06">
        <w:t>claim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exemption</w:t>
      </w:r>
      <w:r w:rsidR="003F7117">
        <w:t xml:space="preserve"> </w:t>
      </w:r>
      <w:r w:rsidRPr="001A5F06">
        <w:t>form;</w:t>
      </w:r>
      <w:r w:rsidR="003F7117">
        <w:t xml:space="preserve"> </w:t>
      </w:r>
      <w:r w:rsidRPr="001A5F06">
        <w:t>and</w:t>
      </w:r>
      <w:r w:rsidR="003F7117">
        <w:t xml:space="preserve"> </w:t>
      </w:r>
      <w:r w:rsidRPr="001A5F06">
        <w:t>a</w:t>
      </w:r>
      <w:r w:rsidR="003F7117">
        <w:t xml:space="preserve"> </w:t>
      </w:r>
      <w:r w:rsidRPr="001A5F06">
        <w:t>copy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its</w:t>
      </w:r>
      <w:r w:rsidR="003F7117">
        <w:t xml:space="preserve"> </w:t>
      </w:r>
      <w:r w:rsidRPr="001A5F06">
        <w:t>answer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debtor(s)</w:t>
      </w:r>
      <w:r w:rsidR="003F7117">
        <w:t xml:space="preserve"> </w:t>
      </w:r>
      <w:r w:rsidRPr="001A5F06">
        <w:t>or</w:t>
      </w:r>
      <w:r w:rsidR="003F7117">
        <w:t xml:space="preserve"> </w:t>
      </w:r>
      <w:r w:rsidRPr="001A5F06">
        <w:t>their</w:t>
      </w:r>
      <w:r w:rsidR="003F7117">
        <w:t xml:space="preserve"> </w:t>
      </w:r>
      <w:r w:rsidRPr="001A5F06">
        <w:t>attorney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record,</w:t>
      </w:r>
      <w:r w:rsidR="003F7117">
        <w:t xml:space="preserve"> </w:t>
      </w:r>
      <w:r w:rsidRPr="001A5F06">
        <w:t>if</w:t>
      </w:r>
      <w:r w:rsidR="003F7117">
        <w:t xml:space="preserve"> </w:t>
      </w:r>
      <w:r w:rsidRPr="001A5F06">
        <w:t>any.</w:t>
      </w:r>
    </w:p>
    <w:p w14:paraId="0C564234" w14:textId="77777777" w:rsidR="003E1C9B" w:rsidRPr="001A5F06" w:rsidRDefault="003E1C9B" w:rsidP="001A5F06">
      <w:pPr>
        <w:spacing w:line="240" w:lineRule="auto"/>
        <w:ind w:firstLine="0"/>
        <w:jc w:val="left"/>
      </w:pPr>
    </w:p>
    <w:p w14:paraId="64367ECF" w14:textId="4C63F98F" w:rsidR="003E1C9B" w:rsidRPr="001A5F06" w:rsidRDefault="003E1C9B" w:rsidP="001A5F06">
      <w:pPr>
        <w:spacing w:line="240" w:lineRule="auto"/>
        <w:ind w:firstLine="0"/>
        <w:jc w:val="left"/>
      </w:pPr>
      <w:r w:rsidRPr="001A5F06">
        <w:t>8.</w:t>
      </w:r>
      <w:r w:rsidRPr="001A5F06">
        <w:tab/>
      </w:r>
      <w:r w:rsidR="00796B1F" w:rsidRPr="001A5F06">
        <w:t>Under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Support</w:t>
      </w:r>
      <w:r w:rsidR="003F7117">
        <w:t xml:space="preserve"> </w:t>
      </w:r>
      <w:r w:rsidRPr="001A5F06">
        <w:t>Enforcement</w:t>
      </w:r>
      <w:r w:rsidR="003F7117">
        <w:t xml:space="preserve"> </w:t>
      </w:r>
      <w:r w:rsidRPr="001A5F06">
        <w:t>Act,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garnishee:</w:t>
      </w:r>
    </w:p>
    <w:p w14:paraId="49FEAF0F" w14:textId="77777777" w:rsidR="00E759FD" w:rsidRPr="001A5F06" w:rsidRDefault="00E759FD" w:rsidP="001A5F06">
      <w:pPr>
        <w:spacing w:line="240" w:lineRule="auto"/>
        <w:ind w:firstLine="0"/>
        <w:jc w:val="left"/>
      </w:pPr>
    </w:p>
    <w:p w14:paraId="19ABB4B3" w14:textId="58F4E112" w:rsidR="003E1C9B" w:rsidRPr="001A5F06" w:rsidRDefault="003E1C9B" w:rsidP="001A5F06">
      <w:pPr>
        <w:spacing w:line="240" w:lineRule="auto"/>
        <w:ind w:left="2160" w:hanging="720"/>
        <w:jc w:val="left"/>
      </w:pPr>
      <w:r w:rsidRPr="001A5F06">
        <w:t>[</w:t>
      </w:r>
      <w:r w:rsidR="003F7117">
        <w:t xml:space="preserve"> </w:t>
      </w:r>
      <w:r w:rsidRPr="001A5F06">
        <w:t>]</w:t>
      </w:r>
      <w:r w:rsidRPr="001A5F06">
        <w:tab/>
        <w:t>is</w:t>
      </w:r>
      <w:r w:rsidR="003F7117">
        <w:t xml:space="preserve"> </w:t>
      </w:r>
      <w:r w:rsidRPr="001A5F06">
        <w:t>withholding</w:t>
      </w:r>
      <w:r w:rsidR="003F7117">
        <w:t xml:space="preserve"> </w:t>
      </w:r>
      <w:r w:rsidRPr="001A5F06">
        <w:t>$</w:t>
      </w:r>
      <w:r w:rsidR="00B3450A">
        <w:t xml:space="preserve"> </w:t>
      </w:r>
      <w:r w:rsidRPr="001A5F06">
        <w:t>______________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debtor</w:t>
      </w:r>
      <w:r w:rsidR="00E759FD" w:rsidRPr="001A5F06">
        <w:t>’</w:t>
      </w:r>
      <w:r w:rsidRPr="001A5F06">
        <w:t>s</w:t>
      </w:r>
      <w:r w:rsidR="003F7117">
        <w:t xml:space="preserve"> </w:t>
      </w:r>
      <w:r w:rsidRPr="001A5F06">
        <w:t>income</w:t>
      </w:r>
      <w:r w:rsidR="003F7117">
        <w:t xml:space="preserve"> </w:t>
      </w:r>
      <w:r w:rsidR="00796B1F" w:rsidRPr="001A5F06">
        <w:t>under</w:t>
      </w:r>
      <w:r w:rsidR="003F7117">
        <w:t xml:space="preserve"> </w:t>
      </w:r>
      <w:r w:rsidRPr="001A5F06">
        <w:t>a</w:t>
      </w:r>
      <w:r w:rsidR="003F7117">
        <w:t xml:space="preserve"> </w:t>
      </w:r>
      <w:r w:rsidRPr="001A5F06">
        <w:t>notice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withhold</w:t>
      </w:r>
      <w:r w:rsidR="003F7117">
        <w:t xml:space="preserve"> </w:t>
      </w:r>
      <w:r w:rsidRPr="001A5F06">
        <w:t>income.</w:t>
      </w:r>
    </w:p>
    <w:p w14:paraId="1263F6E1" w14:textId="77777777" w:rsidR="00BE0BB5" w:rsidRPr="001A5F06" w:rsidRDefault="00BE0BB5" w:rsidP="001A5F06">
      <w:pPr>
        <w:spacing w:line="240" w:lineRule="auto"/>
        <w:ind w:firstLine="0"/>
        <w:jc w:val="left"/>
        <w:rPr>
          <w:b/>
          <w:bCs/>
        </w:rPr>
      </w:pPr>
    </w:p>
    <w:p w14:paraId="2002BF53" w14:textId="5FF78782" w:rsidR="003E1C9B" w:rsidRPr="001A5F06" w:rsidRDefault="003E1C9B" w:rsidP="001A5F06">
      <w:pPr>
        <w:spacing w:line="240" w:lineRule="auto"/>
        <w:ind w:firstLine="0"/>
        <w:jc w:val="left"/>
        <w:rPr>
          <w:b/>
          <w:bCs/>
        </w:rPr>
      </w:pPr>
      <w:r w:rsidRPr="001A5F06">
        <w:rPr>
          <w:b/>
          <w:bCs/>
        </w:rPr>
        <w:t>THE</w:t>
      </w:r>
      <w:r w:rsidR="003F7117">
        <w:rPr>
          <w:b/>
          <w:bCs/>
        </w:rPr>
        <w:t xml:space="preserve"> </w:t>
      </w:r>
      <w:r w:rsidRPr="001A5F06">
        <w:rPr>
          <w:b/>
          <w:bCs/>
        </w:rPr>
        <w:t>COURT</w:t>
      </w:r>
      <w:r w:rsidR="003F7117">
        <w:rPr>
          <w:b/>
          <w:bCs/>
        </w:rPr>
        <w:t xml:space="preserve"> </w:t>
      </w:r>
      <w:r w:rsidRPr="001A5F06">
        <w:rPr>
          <w:b/>
          <w:bCs/>
        </w:rPr>
        <w:t>ORDERS:</w:t>
      </w:r>
    </w:p>
    <w:p w14:paraId="2472A5BA" w14:textId="77777777" w:rsidR="00BE0BB5" w:rsidRPr="001A5F06" w:rsidRDefault="00BE0BB5" w:rsidP="001A5F06">
      <w:pPr>
        <w:spacing w:line="240" w:lineRule="auto"/>
        <w:ind w:firstLine="0"/>
        <w:jc w:val="left"/>
      </w:pPr>
    </w:p>
    <w:p w14:paraId="5D4C8A7D" w14:textId="1193221F" w:rsidR="00BE0BB5" w:rsidRPr="001A5F06" w:rsidRDefault="00BE0BB5" w:rsidP="001A5F06">
      <w:pPr>
        <w:spacing w:line="240" w:lineRule="auto"/>
        <w:ind w:firstLine="0"/>
        <w:jc w:val="left"/>
      </w:pPr>
      <w:r w:rsidRPr="001A5F06">
        <w:t>[</w:t>
      </w:r>
      <w:r w:rsidR="003F7117">
        <w:t xml:space="preserve"> </w:t>
      </w:r>
      <w:r w:rsidRPr="001A5F06">
        <w:t>]</w:t>
      </w:r>
      <w:r w:rsidRPr="001A5F06">
        <w:tab/>
        <w:t>1.</w:t>
      </w:r>
      <w:r w:rsidRPr="001A5F06">
        <w:tab/>
      </w:r>
      <w:r w:rsidRPr="001A5F06">
        <w:rPr>
          <w:b/>
        </w:rPr>
        <w:t>Default</w:t>
      </w:r>
      <w:r w:rsidR="003F7117">
        <w:rPr>
          <w:b/>
        </w:rPr>
        <w:t xml:space="preserve"> </w:t>
      </w:r>
      <w:r w:rsidRPr="001A5F06">
        <w:rPr>
          <w:b/>
        </w:rPr>
        <w:t>judgment</w:t>
      </w:r>
      <w:r w:rsidR="003F7117">
        <w:rPr>
          <w:b/>
        </w:rPr>
        <w:t xml:space="preserve"> </w:t>
      </w:r>
      <w:r w:rsidRPr="001A5F06">
        <w:rPr>
          <w:b/>
        </w:rPr>
        <w:t>against</w:t>
      </w:r>
      <w:r w:rsidR="003F7117">
        <w:rPr>
          <w:b/>
        </w:rPr>
        <w:t xml:space="preserve"> </w:t>
      </w:r>
      <w:r w:rsidRPr="001A5F06">
        <w:rPr>
          <w:b/>
        </w:rPr>
        <w:t>garnishee</w:t>
      </w:r>
    </w:p>
    <w:p w14:paraId="5C69C6E8" w14:textId="74E4DFE9" w:rsidR="00BE0BB5" w:rsidRPr="001A5F06" w:rsidRDefault="00BE0BB5" w:rsidP="001A5F06">
      <w:pPr>
        <w:spacing w:line="240" w:lineRule="auto"/>
        <w:ind w:left="1440" w:firstLine="0"/>
        <w:jc w:val="left"/>
      </w:pPr>
      <w:r w:rsidRPr="001A5F06">
        <w:t>The</w:t>
      </w:r>
      <w:r w:rsidR="003F7117">
        <w:t xml:space="preserve"> </w:t>
      </w:r>
      <w:r w:rsidRPr="001A5F06">
        <w:t>garnishee</w:t>
      </w:r>
      <w:r w:rsidR="003F7117">
        <w:t xml:space="preserve"> </w:t>
      </w:r>
      <w:r w:rsidRPr="001A5F06">
        <w:t>having</w:t>
      </w:r>
      <w:r w:rsidR="003F7117">
        <w:t xml:space="preserve"> </w:t>
      </w:r>
      <w:r w:rsidRPr="001A5F06">
        <w:t>failed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answer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writ,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creditor</w:t>
      </w:r>
      <w:r w:rsidR="003F7117">
        <w:t xml:space="preserve"> </w:t>
      </w:r>
      <w:r w:rsidRPr="001A5F06">
        <w:t>shall</w:t>
      </w:r>
      <w:r w:rsidR="003F7117">
        <w:t xml:space="preserve"> </w:t>
      </w:r>
      <w:r w:rsidRPr="001A5F06">
        <w:t>recover</w:t>
      </w:r>
      <w:r w:rsidR="003F7117">
        <w:t xml:space="preserve"> </w:t>
      </w:r>
      <w:r w:rsidRPr="001A5F06">
        <w:t>from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garnishee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sum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$</w:t>
      </w:r>
      <w:r w:rsidR="003F7117">
        <w:t xml:space="preserve"> </w:t>
      </w:r>
      <w:r w:rsidRPr="001A5F06">
        <w:t>_______________</w:t>
      </w:r>
      <w:r w:rsidR="003F7117">
        <w:t xml:space="preserve"> </w:t>
      </w:r>
      <w:r w:rsidRPr="001A5F06">
        <w:t>plus</w:t>
      </w:r>
      <w:r w:rsidR="003F7117">
        <w:t xml:space="preserve"> </w:t>
      </w:r>
      <w:r w:rsidRPr="001A5F06">
        <w:t>interest</w:t>
      </w:r>
      <w:r w:rsidR="003F7117">
        <w:t xml:space="preserve"> </w:t>
      </w:r>
      <w:r w:rsidRPr="001A5F06">
        <w:t>at</w:t>
      </w:r>
      <w:r w:rsidR="003F7117">
        <w:t xml:space="preserve"> </w:t>
      </w:r>
      <w:r w:rsidRPr="001A5F06">
        <w:t>_____%</w:t>
      </w:r>
      <w:r w:rsidR="003F7117">
        <w:t xml:space="preserve"> </w:t>
      </w:r>
      <w:r w:rsidRPr="001A5F06">
        <w:t>per</w:t>
      </w:r>
      <w:r w:rsidR="003F7117">
        <w:t xml:space="preserve"> </w:t>
      </w:r>
      <w:r w:rsidRPr="001A5F06">
        <w:t>year</w:t>
      </w:r>
      <w:r w:rsidR="003F7117">
        <w:t xml:space="preserve"> </w:t>
      </w:r>
      <w:r w:rsidRPr="001A5F06">
        <w:t>from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date</w:t>
      </w:r>
      <w:r w:rsidR="003F7117">
        <w:t xml:space="preserve"> </w:t>
      </w:r>
      <w:r w:rsidRPr="001A5F06">
        <w:t>this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is</w:t>
      </w:r>
      <w:r w:rsidR="003F7117">
        <w:t xml:space="preserve"> </w:t>
      </w:r>
      <w:r w:rsidRPr="001A5F06">
        <w:t>filed.</w:t>
      </w:r>
    </w:p>
    <w:p w14:paraId="715C2145" w14:textId="587611E7" w:rsidR="00BE0BB5" w:rsidRPr="001A5F06" w:rsidRDefault="00BE0BB5" w:rsidP="001A5F06">
      <w:pPr>
        <w:spacing w:line="240" w:lineRule="auto"/>
        <w:ind w:firstLine="0"/>
        <w:jc w:val="left"/>
      </w:pPr>
    </w:p>
    <w:p w14:paraId="76754A3A" w14:textId="5383E0A4" w:rsidR="00BE0BB5" w:rsidRPr="001A5F06" w:rsidRDefault="00BE0BB5" w:rsidP="001A5F06">
      <w:pPr>
        <w:spacing w:line="240" w:lineRule="auto"/>
        <w:ind w:firstLine="0"/>
        <w:jc w:val="left"/>
      </w:pPr>
      <w:r w:rsidRPr="001A5F06">
        <w:t>[</w:t>
      </w:r>
      <w:r w:rsidR="003F7117">
        <w:t xml:space="preserve"> </w:t>
      </w:r>
      <w:r w:rsidRPr="001A5F06">
        <w:t>]</w:t>
      </w:r>
      <w:r w:rsidRPr="001A5F06">
        <w:tab/>
        <w:t>2.</w:t>
      </w:r>
      <w:r w:rsidRPr="001A5F06">
        <w:tab/>
      </w:r>
      <w:r w:rsidRPr="001A5F06">
        <w:rPr>
          <w:b/>
        </w:rPr>
        <w:t>Payment</w:t>
      </w:r>
      <w:r w:rsidR="003F7117">
        <w:rPr>
          <w:b/>
        </w:rPr>
        <w:t xml:space="preserve"> </w:t>
      </w:r>
      <w:r w:rsidRPr="001A5F06">
        <w:rPr>
          <w:b/>
        </w:rPr>
        <w:t>of</w:t>
      </w:r>
      <w:r w:rsidR="003F7117">
        <w:rPr>
          <w:b/>
        </w:rPr>
        <w:t xml:space="preserve"> </w:t>
      </w:r>
      <w:r w:rsidRPr="001A5F06">
        <w:rPr>
          <w:b/>
        </w:rPr>
        <w:t>money</w:t>
      </w:r>
      <w:r w:rsidR="003F7117">
        <w:rPr>
          <w:b/>
        </w:rPr>
        <w:t xml:space="preserve"> </w:t>
      </w:r>
      <w:r w:rsidRPr="001A5F06">
        <w:rPr>
          <w:b/>
        </w:rPr>
        <w:t>other</w:t>
      </w:r>
      <w:r w:rsidR="003F7117">
        <w:rPr>
          <w:b/>
        </w:rPr>
        <w:t xml:space="preserve"> </w:t>
      </w:r>
      <w:r w:rsidRPr="001A5F06">
        <w:rPr>
          <w:b/>
        </w:rPr>
        <w:t>than</w:t>
      </w:r>
      <w:r w:rsidR="003F7117">
        <w:rPr>
          <w:b/>
        </w:rPr>
        <w:t xml:space="preserve"> </w:t>
      </w:r>
      <w:r w:rsidRPr="001A5F06">
        <w:rPr>
          <w:b/>
        </w:rPr>
        <w:t>wages</w:t>
      </w:r>
    </w:p>
    <w:p w14:paraId="0CAD7E25" w14:textId="227F8398" w:rsidR="00BE0BB5" w:rsidRPr="001A5F06" w:rsidRDefault="00BE0BB5" w:rsidP="001A5F06">
      <w:pPr>
        <w:spacing w:line="240" w:lineRule="auto"/>
        <w:ind w:left="1440" w:firstLine="0"/>
        <w:jc w:val="left"/>
      </w:pP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creditor</w:t>
      </w:r>
      <w:r w:rsidR="003F7117">
        <w:t xml:space="preserve"> </w:t>
      </w:r>
      <w:r w:rsidRPr="001A5F06">
        <w:t>shall</w:t>
      </w:r>
      <w:r w:rsidR="003F7117">
        <w:t xml:space="preserve"> </w:t>
      </w:r>
      <w:r w:rsidRPr="001A5F06">
        <w:t>recover</w:t>
      </w:r>
      <w:r w:rsidR="003F7117">
        <w:t xml:space="preserve"> </w:t>
      </w:r>
      <w:r w:rsidRPr="001A5F06">
        <w:t>from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garnishee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sum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$</w:t>
      </w:r>
      <w:r w:rsidR="00C54B22">
        <w:t> </w:t>
      </w:r>
      <w:r w:rsidRPr="001A5F06">
        <w:t>_______________</w:t>
      </w:r>
    </w:p>
    <w:p w14:paraId="3584178A" w14:textId="28AEE331" w:rsidR="00BE0BB5" w:rsidRPr="001A5F06" w:rsidRDefault="00BE0BB5" w:rsidP="001A5F06">
      <w:pPr>
        <w:spacing w:line="240" w:lineRule="auto"/>
        <w:ind w:left="1440" w:firstLine="0"/>
        <w:jc w:val="left"/>
      </w:pPr>
      <w:r w:rsidRPr="001A5F06">
        <w:lastRenderedPageBreak/>
        <w:t>plus</w:t>
      </w:r>
      <w:r w:rsidR="003F7117">
        <w:t xml:space="preserve"> </w:t>
      </w:r>
      <w:r w:rsidRPr="001A5F06">
        <w:t>interest</w:t>
      </w:r>
      <w:r w:rsidR="003F7117">
        <w:t xml:space="preserve"> </w:t>
      </w:r>
      <w:r w:rsidRPr="001A5F06">
        <w:t>at</w:t>
      </w:r>
      <w:r w:rsidR="003F7117">
        <w:t xml:space="preserve"> </w:t>
      </w:r>
      <w:r w:rsidRPr="001A5F06">
        <w:t>_____%</w:t>
      </w:r>
      <w:r w:rsidR="003F7117">
        <w:t xml:space="preserve"> </w:t>
      </w:r>
      <w:r w:rsidRPr="001A5F06">
        <w:t>per</w:t>
      </w:r>
      <w:r w:rsidR="003F7117">
        <w:t xml:space="preserve"> </w:t>
      </w:r>
      <w:r w:rsidRPr="001A5F06">
        <w:t>year</w:t>
      </w:r>
      <w:r w:rsidR="003F7117">
        <w:t xml:space="preserve"> </w:t>
      </w:r>
      <w:r w:rsidRPr="001A5F06">
        <w:t>from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date</w:t>
      </w:r>
      <w:r w:rsidR="003F7117">
        <w:t xml:space="preserve"> </w:t>
      </w:r>
      <w:r w:rsidRPr="001A5F06">
        <w:t>this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is</w:t>
      </w:r>
      <w:r w:rsidR="003F7117">
        <w:t xml:space="preserve"> </w:t>
      </w:r>
      <w:r w:rsidRPr="001A5F06">
        <w:t>filed,</w:t>
      </w:r>
      <w:r w:rsidR="003F7117">
        <w:t xml:space="preserve"> </w:t>
      </w:r>
      <w:r w:rsidR="00796B1F" w:rsidRPr="001A5F06">
        <w:t>this</w:t>
      </w:r>
      <w:r w:rsidR="003F7117">
        <w:t xml:space="preserve"> </w:t>
      </w:r>
      <w:r w:rsidRPr="001A5F06">
        <w:t>sum</w:t>
      </w:r>
      <w:r w:rsidR="003F7117">
        <w:t xml:space="preserve"> </w:t>
      </w:r>
      <w:r w:rsidRPr="001A5F06">
        <w:t>being</w:t>
      </w:r>
      <w:r w:rsidR="003F7117">
        <w:t xml:space="preserve"> </w:t>
      </w:r>
      <w:r w:rsidRPr="001A5F06">
        <w:t>held</w:t>
      </w:r>
      <w:r w:rsidR="003F7117">
        <w:t xml:space="preserve"> </w:t>
      </w:r>
      <w:r w:rsidRPr="001A5F06">
        <w:t>by</w:t>
      </w:r>
      <w:r w:rsidR="003F7117">
        <w:t xml:space="preserve"> </w:t>
      </w:r>
      <w:r w:rsidRPr="001A5F06">
        <w:t>garnishee</w:t>
      </w:r>
      <w:r w:rsidR="003F7117">
        <w:t xml:space="preserve"> </w:t>
      </w:r>
      <w:r w:rsidRPr="001A5F06">
        <w:t>other</w:t>
      </w:r>
      <w:r w:rsidR="003F7117">
        <w:t xml:space="preserve"> </w:t>
      </w:r>
      <w:r w:rsidRPr="001A5F06">
        <w:t>than</w:t>
      </w:r>
      <w:r w:rsidR="003F7117">
        <w:t xml:space="preserve"> </w:t>
      </w:r>
      <w:r w:rsidRPr="001A5F06">
        <w:t>as</w:t>
      </w:r>
      <w:r w:rsidR="003F7117">
        <w:t xml:space="preserve"> </w:t>
      </w:r>
      <w:r w:rsidRPr="001A5F06">
        <w:t>wages.</w:t>
      </w:r>
    </w:p>
    <w:p w14:paraId="2787DCAE" w14:textId="3A17614F" w:rsidR="00BE0BB5" w:rsidRPr="001A5F06" w:rsidRDefault="00BE0BB5" w:rsidP="001A5F06">
      <w:pPr>
        <w:spacing w:line="240" w:lineRule="auto"/>
        <w:ind w:firstLine="0"/>
        <w:jc w:val="left"/>
      </w:pPr>
    </w:p>
    <w:p w14:paraId="2229C6FF" w14:textId="310CF862" w:rsidR="00BE0BB5" w:rsidRPr="001A5F06" w:rsidRDefault="00BE0BB5" w:rsidP="001A5F06">
      <w:pPr>
        <w:spacing w:line="240" w:lineRule="auto"/>
        <w:ind w:firstLine="0"/>
        <w:jc w:val="left"/>
      </w:pPr>
      <w:r w:rsidRPr="001A5F06">
        <w:t>[</w:t>
      </w:r>
      <w:r w:rsidR="003F7117">
        <w:t xml:space="preserve"> </w:t>
      </w:r>
      <w:r w:rsidRPr="001A5F06">
        <w:t>]</w:t>
      </w:r>
      <w:r w:rsidRPr="001A5F06">
        <w:tab/>
        <w:t>3.</w:t>
      </w:r>
      <w:r w:rsidRPr="001A5F06">
        <w:tab/>
      </w:r>
      <w:r w:rsidRPr="001A5F06">
        <w:rPr>
          <w:b/>
        </w:rPr>
        <w:t>Wage</w:t>
      </w:r>
      <w:r w:rsidR="003F7117">
        <w:rPr>
          <w:b/>
        </w:rPr>
        <w:t xml:space="preserve"> </w:t>
      </w:r>
      <w:r w:rsidRPr="001A5F06">
        <w:rPr>
          <w:b/>
        </w:rPr>
        <w:t>withholding</w:t>
      </w:r>
      <w:r w:rsidR="003F7117">
        <w:rPr>
          <w:b/>
        </w:rPr>
        <w:t xml:space="preserve"> </w:t>
      </w:r>
      <w:r w:rsidRPr="001A5F06">
        <w:rPr>
          <w:b/>
        </w:rPr>
        <w:t>other</w:t>
      </w:r>
      <w:r w:rsidR="003F7117">
        <w:rPr>
          <w:b/>
        </w:rPr>
        <w:t xml:space="preserve"> </w:t>
      </w:r>
      <w:r w:rsidRPr="001A5F06">
        <w:rPr>
          <w:b/>
        </w:rPr>
        <w:t>than</w:t>
      </w:r>
      <w:r w:rsidR="003F7117">
        <w:rPr>
          <w:b/>
        </w:rPr>
        <w:t xml:space="preserve"> </w:t>
      </w:r>
      <w:r w:rsidRPr="001A5F06">
        <w:rPr>
          <w:b/>
        </w:rPr>
        <w:t>child</w:t>
      </w:r>
      <w:r w:rsidR="003F7117">
        <w:rPr>
          <w:b/>
        </w:rPr>
        <w:t xml:space="preserve"> </w:t>
      </w:r>
      <w:r w:rsidRPr="001A5F06">
        <w:rPr>
          <w:b/>
        </w:rPr>
        <w:t>or</w:t>
      </w:r>
      <w:r w:rsidR="003F7117">
        <w:rPr>
          <w:b/>
        </w:rPr>
        <w:t xml:space="preserve"> </w:t>
      </w:r>
      <w:r w:rsidRPr="001A5F06">
        <w:rPr>
          <w:b/>
        </w:rPr>
        <w:t>spousal</w:t>
      </w:r>
      <w:r w:rsidR="003F7117">
        <w:rPr>
          <w:b/>
        </w:rPr>
        <w:t xml:space="preserve"> </w:t>
      </w:r>
      <w:r w:rsidRPr="001A5F06">
        <w:rPr>
          <w:b/>
        </w:rPr>
        <w:t>support</w:t>
      </w:r>
    </w:p>
    <w:p w14:paraId="37C3D890" w14:textId="71E9DF35" w:rsidR="00BE0BB5" w:rsidRPr="001A5F06" w:rsidRDefault="00BE0BB5" w:rsidP="001A5F06">
      <w:pPr>
        <w:spacing w:line="240" w:lineRule="auto"/>
        <w:ind w:left="1440" w:firstLine="0"/>
        <w:jc w:val="left"/>
      </w:pP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being</w:t>
      </w:r>
      <w:r w:rsidR="003F7117">
        <w:t xml:space="preserve"> </w:t>
      </w:r>
      <w:r w:rsidRPr="001A5F06">
        <w:t>other</w:t>
      </w:r>
      <w:r w:rsidR="003F7117">
        <w:t xml:space="preserve"> </w:t>
      </w:r>
      <w:r w:rsidRPr="001A5F06">
        <w:t>than</w:t>
      </w:r>
      <w:r w:rsidR="003F7117">
        <w:t xml:space="preserve"> </w:t>
      </w:r>
      <w:r w:rsidRPr="001A5F06">
        <w:t>for</w:t>
      </w:r>
      <w:r w:rsidR="003F7117">
        <w:t xml:space="preserve"> </w:t>
      </w:r>
      <w:r w:rsidRPr="001A5F06">
        <w:t>child</w:t>
      </w:r>
      <w:r w:rsidR="003F7117">
        <w:t xml:space="preserve"> </w:t>
      </w:r>
      <w:r w:rsidRPr="001A5F06">
        <w:t>or</w:t>
      </w:r>
      <w:r w:rsidR="003F7117">
        <w:t xml:space="preserve"> </w:t>
      </w:r>
      <w:r w:rsidRPr="001A5F06">
        <w:t>spousal</w:t>
      </w:r>
      <w:r w:rsidR="003F7117">
        <w:t xml:space="preserve"> </w:t>
      </w:r>
      <w:r w:rsidRPr="001A5F06">
        <w:t>support,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creditor</w:t>
      </w:r>
      <w:r w:rsidR="003F7117">
        <w:t xml:space="preserve"> </w:t>
      </w:r>
      <w:r w:rsidRPr="001A5F06">
        <w:t>shall</w:t>
      </w:r>
      <w:r w:rsidR="003F7117">
        <w:t xml:space="preserve"> </w:t>
      </w:r>
      <w:r w:rsidRPr="001A5F06">
        <w:t>recover</w:t>
      </w:r>
      <w:r w:rsidR="003F7117">
        <w:t xml:space="preserve"> </w:t>
      </w:r>
      <w:r w:rsidRPr="001A5F06">
        <w:t>from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garnishee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sum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$</w:t>
      </w:r>
      <w:r w:rsidR="003F7117">
        <w:t xml:space="preserve"> </w:t>
      </w:r>
      <w:r w:rsidRPr="001A5F06">
        <w:t>______________,</w:t>
      </w:r>
      <w:r w:rsidR="003F7117">
        <w:t xml:space="preserve"> </w:t>
      </w:r>
      <w:r w:rsidRPr="001A5F06">
        <w:t>plus</w:t>
      </w:r>
      <w:r w:rsidR="003F7117">
        <w:t xml:space="preserve"> </w:t>
      </w:r>
      <w:r w:rsidRPr="001A5F06">
        <w:t>interest</w:t>
      </w:r>
      <w:r w:rsidR="003F7117">
        <w:t xml:space="preserve"> </w:t>
      </w:r>
      <w:r w:rsidRPr="001A5F06">
        <w:t>at</w:t>
      </w:r>
      <w:r w:rsidR="003F7117">
        <w:t xml:space="preserve"> </w:t>
      </w:r>
      <w:r w:rsidRPr="001A5F06">
        <w:t>_____%</w:t>
      </w:r>
      <w:r w:rsidR="003F7117">
        <w:t xml:space="preserve"> </w:t>
      </w:r>
      <w:r w:rsidRPr="001A5F06">
        <w:t>per</w:t>
      </w:r>
      <w:r w:rsidR="003F7117">
        <w:t xml:space="preserve"> </w:t>
      </w:r>
      <w:r w:rsidRPr="001A5F06">
        <w:t>year</w:t>
      </w:r>
      <w:r w:rsidR="003F7117">
        <w:t xml:space="preserve"> </w:t>
      </w:r>
      <w:r w:rsidRPr="001A5F06">
        <w:t>from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date</w:t>
      </w:r>
      <w:r w:rsidR="003F7117">
        <w:t xml:space="preserve"> </w:t>
      </w:r>
      <w:r w:rsidRPr="001A5F06">
        <w:t>this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is</w:t>
      </w:r>
      <w:r w:rsidR="003F7117">
        <w:t xml:space="preserve"> </w:t>
      </w:r>
      <w:r w:rsidRPr="001A5F06">
        <w:t>filed,</w:t>
      </w:r>
      <w:r w:rsidR="003F7117">
        <w:t xml:space="preserve"> </w:t>
      </w:r>
      <w:r w:rsidRPr="001A5F06">
        <w:t>until</w:t>
      </w:r>
      <w:r w:rsidR="003F7117">
        <w:t xml:space="preserve"> </w:t>
      </w:r>
      <w:r w:rsidRPr="001A5F06">
        <w:t>paid</w:t>
      </w:r>
      <w:r w:rsidR="003F7117">
        <w:t xml:space="preserve"> </w:t>
      </w:r>
      <w:r w:rsidRPr="001A5F06">
        <w:t>in</w:t>
      </w:r>
      <w:r w:rsidR="003F7117">
        <w:t xml:space="preserve"> </w:t>
      </w:r>
      <w:r w:rsidRPr="001A5F06">
        <w:t>full,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be</w:t>
      </w:r>
      <w:r w:rsidR="003F7117">
        <w:t xml:space="preserve"> </w:t>
      </w:r>
      <w:r w:rsidRPr="001A5F06">
        <w:t>deducted</w:t>
      </w:r>
      <w:r w:rsidR="003F7117">
        <w:t xml:space="preserve"> </w:t>
      </w:r>
      <w:r w:rsidRPr="001A5F06">
        <w:t>from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debtor</w:t>
      </w:r>
      <w:r w:rsidR="00E759FD" w:rsidRPr="001A5F06">
        <w:t>’</w:t>
      </w:r>
      <w:r w:rsidRPr="001A5F06">
        <w:t>s</w:t>
      </w:r>
      <w:r w:rsidR="003F7117">
        <w:t xml:space="preserve"> </w:t>
      </w:r>
      <w:r w:rsidRPr="001A5F06">
        <w:t>wages.</w:t>
      </w:r>
    </w:p>
    <w:p w14:paraId="19701FFD" w14:textId="77777777" w:rsidR="00BE0BB5" w:rsidRPr="001A5F06" w:rsidRDefault="00BE0BB5" w:rsidP="001A5F06">
      <w:pPr>
        <w:spacing w:line="240" w:lineRule="auto"/>
        <w:ind w:firstLine="0"/>
        <w:jc w:val="left"/>
      </w:pPr>
    </w:p>
    <w:p w14:paraId="7D87FD74" w14:textId="34BC3AF2" w:rsidR="00BE0BB5" w:rsidRPr="001A5F06" w:rsidRDefault="00BE0BB5" w:rsidP="001A5F06">
      <w:pPr>
        <w:spacing w:line="240" w:lineRule="auto"/>
        <w:ind w:left="1440" w:firstLine="0"/>
        <w:jc w:val="left"/>
      </w:pPr>
      <w:r w:rsidRPr="001A5F06">
        <w:t>The</w:t>
      </w:r>
      <w:r w:rsidR="003F7117">
        <w:t xml:space="preserve"> </w:t>
      </w:r>
      <w:r w:rsidRPr="001A5F06">
        <w:t>garnishee</w:t>
      </w:r>
      <w:r w:rsidR="003F7117">
        <w:t xml:space="preserve"> </w:t>
      </w:r>
      <w:r w:rsidRPr="001A5F06">
        <w:rPr>
          <w:b/>
        </w:rPr>
        <w:t>SHALL</w:t>
      </w:r>
      <w:r w:rsidR="003F7117">
        <w:rPr>
          <w:b/>
        </w:rPr>
        <w:t xml:space="preserve"> </w:t>
      </w:r>
      <w:r w:rsidRPr="001A5F06">
        <w:rPr>
          <w:b/>
        </w:rPr>
        <w:t>PAY</w:t>
      </w:r>
      <w:r w:rsidR="003F7117">
        <w:rPr>
          <w:b/>
        </w:rPr>
        <w:t xml:space="preserve"> </w:t>
      </w:r>
      <w:r w:rsidRPr="001A5F06">
        <w:rPr>
          <w:b/>
        </w:rPr>
        <w:t>THE</w:t>
      </w:r>
      <w:r w:rsidR="003F7117">
        <w:rPr>
          <w:b/>
        </w:rPr>
        <w:t xml:space="preserve"> </w:t>
      </w:r>
      <w:r w:rsidRPr="001A5F06">
        <w:rPr>
          <w:b/>
        </w:rPr>
        <w:t>JUDGMENT</w:t>
      </w:r>
      <w:r w:rsidR="003F7117">
        <w:rPr>
          <w:b/>
        </w:rPr>
        <w:t xml:space="preserve"> </w:t>
      </w:r>
      <w:r w:rsidRPr="001A5F06">
        <w:rPr>
          <w:b/>
        </w:rPr>
        <w:t>DEBTOR</w:t>
      </w:r>
      <w:r w:rsidRPr="001A5F06">
        <w:t>,</w:t>
      </w:r>
      <w:r w:rsidR="003F7117">
        <w:t xml:space="preserve"> </w:t>
      </w:r>
      <w:r w:rsidRPr="001A5F06">
        <w:t>whichever</w:t>
      </w:r>
      <w:r w:rsidR="003F7117">
        <w:t xml:space="preserve"> </w:t>
      </w:r>
      <w:r w:rsidRPr="001A5F06">
        <w:t>amount</w:t>
      </w:r>
      <w:r w:rsidR="003F7117">
        <w:t xml:space="preserve"> </w:t>
      </w:r>
      <w:r w:rsidRPr="001A5F06">
        <w:t>is</w:t>
      </w:r>
      <w:r w:rsidR="003F7117">
        <w:t xml:space="preserve"> </w:t>
      </w:r>
      <w:r w:rsidRPr="001A5F06">
        <w:t>greater,</w:t>
      </w:r>
      <w:r w:rsidR="003F7117">
        <w:t xml:space="preserve"> </w:t>
      </w:r>
      <w:r w:rsidRPr="001A5F06">
        <w:t>one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following:</w:t>
      </w:r>
    </w:p>
    <w:p w14:paraId="31C24F55" w14:textId="77777777" w:rsidR="00BE0BB5" w:rsidRPr="001A5F06" w:rsidRDefault="00BE0BB5" w:rsidP="001A5F06">
      <w:pPr>
        <w:spacing w:line="240" w:lineRule="auto"/>
        <w:ind w:left="1440" w:firstLine="0"/>
        <w:jc w:val="left"/>
      </w:pPr>
    </w:p>
    <w:p w14:paraId="066A43F4" w14:textId="5E2B5CBC" w:rsidR="00BE0BB5" w:rsidRPr="001A5F06" w:rsidRDefault="00BE0BB5" w:rsidP="001A5F06">
      <w:pPr>
        <w:spacing w:line="240" w:lineRule="auto"/>
        <w:ind w:left="2880" w:hanging="720"/>
        <w:jc w:val="left"/>
        <w:rPr>
          <w:b/>
        </w:rPr>
      </w:pPr>
      <w:r w:rsidRPr="001A5F06">
        <w:t>(a)</w:t>
      </w:r>
      <w:r w:rsidRPr="001A5F06">
        <w:tab/>
        <w:t>seventy-five</w:t>
      </w:r>
      <w:r w:rsidR="003F7117">
        <w:t xml:space="preserve"> </w:t>
      </w:r>
      <w:r w:rsidRPr="001A5F06">
        <w:t>percent</w:t>
      </w:r>
      <w:r w:rsidR="003F7117">
        <w:t xml:space="preserve"> </w:t>
      </w:r>
      <w:r w:rsidRPr="001A5F06">
        <w:t>(75%)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debtor</w:t>
      </w:r>
      <w:r w:rsidR="00E759FD" w:rsidRPr="001A5F06">
        <w:t>’</w:t>
      </w:r>
      <w:r w:rsidRPr="001A5F06">
        <w:t>s</w:t>
      </w:r>
      <w:r w:rsidR="003F7117">
        <w:t xml:space="preserve"> </w:t>
      </w:r>
      <w:r w:rsidRPr="001A5F06">
        <w:t>disposable</w:t>
      </w:r>
      <w:r w:rsidR="003F7117">
        <w:t xml:space="preserve"> </w:t>
      </w:r>
      <w:r w:rsidRPr="001A5F06">
        <w:t>earnings</w:t>
      </w:r>
      <w:r w:rsidR="003F7117">
        <w:t xml:space="preserve"> </w:t>
      </w:r>
      <w:r w:rsidRPr="001A5F06">
        <w:t>for</w:t>
      </w:r>
      <w:r w:rsidR="003F7117">
        <w:t xml:space="preserve"> </w:t>
      </w:r>
      <w:r w:rsidRPr="001A5F06">
        <w:t>any</w:t>
      </w:r>
      <w:r w:rsidR="003F7117">
        <w:t xml:space="preserve"> </w:t>
      </w:r>
      <w:r w:rsidRPr="001A5F06">
        <w:t>pay</w:t>
      </w:r>
      <w:r w:rsidR="003F7117">
        <w:t xml:space="preserve"> </w:t>
      </w:r>
      <w:r w:rsidRPr="001A5F06">
        <w:t>period;</w:t>
      </w:r>
      <w:r w:rsidR="003F7117">
        <w:t xml:space="preserve"> </w:t>
      </w:r>
      <w:r w:rsidRPr="001A5F06">
        <w:rPr>
          <w:b/>
        </w:rPr>
        <w:t>OR</w:t>
      </w:r>
    </w:p>
    <w:p w14:paraId="2B089123" w14:textId="6E5374FD" w:rsidR="00E759FD" w:rsidRPr="001A5F06" w:rsidRDefault="00BE0BB5" w:rsidP="001A5F06">
      <w:pPr>
        <w:pStyle w:val="indent1"/>
        <w:ind w:left="2880" w:hanging="720"/>
        <w:rPr>
          <w:rStyle w:val="statutes"/>
        </w:rPr>
      </w:pPr>
      <w:r w:rsidRPr="001A5F06">
        <w:t>(b)</w:t>
      </w:r>
      <w:r w:rsidRPr="001A5F06">
        <w:tab/>
      </w:r>
      <w:r w:rsidR="00045DCF" w:rsidRPr="001A5F06">
        <w:rPr>
          <w:rStyle w:val="statutes"/>
        </w:rPr>
        <w:t>an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amount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each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week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equal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to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forty</w:t>
      </w:r>
      <w:r w:rsidR="003F7117">
        <w:rPr>
          <w:rStyle w:val="statutes"/>
        </w:rPr>
        <w:t xml:space="preserve"> </w:t>
      </w:r>
      <w:r w:rsidR="00CE2811" w:rsidRPr="001A5F06">
        <w:rPr>
          <w:rStyle w:val="statutes"/>
        </w:rPr>
        <w:t>(40)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times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the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highest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applicable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minimum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hourly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wage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rate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at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the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place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the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wages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were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earned.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A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table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giving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equivalent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exemptions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for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pay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periods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of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other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than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one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week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may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be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obtained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from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the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director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of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the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financial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institutions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division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of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the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regulation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and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licensing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department.</w:t>
      </w:r>
    </w:p>
    <w:p w14:paraId="648C4C94" w14:textId="3CD98F0F" w:rsidR="00BE0BB5" w:rsidRPr="001A5F06" w:rsidRDefault="00E759FD" w:rsidP="001A5F06">
      <w:pPr>
        <w:pStyle w:val="indent1"/>
        <w:ind w:left="2880"/>
      </w:pPr>
      <w:r w:rsidRPr="001A5F06">
        <w:rPr>
          <w:rStyle w:val="statutes"/>
        </w:rPr>
        <w:t>“</w:t>
      </w:r>
      <w:r w:rsidR="00045DCF" w:rsidRPr="001A5F06">
        <w:rPr>
          <w:rStyle w:val="statutes"/>
        </w:rPr>
        <w:t>Disposable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earnings</w:t>
      </w:r>
      <w:r w:rsidRPr="001A5F06">
        <w:rPr>
          <w:rStyle w:val="statutes"/>
        </w:rPr>
        <w:t>”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means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that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part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of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the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defendant</w:t>
      </w:r>
      <w:r w:rsidRPr="001A5F06">
        <w:rPr>
          <w:rStyle w:val="statutes"/>
        </w:rPr>
        <w:t>’</w:t>
      </w:r>
      <w:r w:rsidR="00045DCF" w:rsidRPr="001A5F06">
        <w:rPr>
          <w:rStyle w:val="statutes"/>
        </w:rPr>
        <w:t>s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wage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or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salary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remaining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after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deducting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the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amounts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that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are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required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by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law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to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be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withheld.</w:t>
      </w:r>
      <w:r w:rsidR="003F7117">
        <w:rPr>
          <w:rStyle w:val="statutes"/>
        </w:rPr>
        <w:t xml:space="preserve">  </w:t>
      </w:r>
      <w:r w:rsidRPr="001A5F06">
        <w:rPr>
          <w:rStyle w:val="statutes"/>
        </w:rPr>
        <w:t>“</w:t>
      </w:r>
      <w:r w:rsidR="00045DCF" w:rsidRPr="001A5F06">
        <w:rPr>
          <w:rStyle w:val="statutes"/>
        </w:rPr>
        <w:t>Highest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applicable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minimum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hourly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wage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rate</w:t>
      </w:r>
      <w:r w:rsidRPr="001A5F06">
        <w:rPr>
          <w:rStyle w:val="statutes"/>
        </w:rPr>
        <w:t>”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means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the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highest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federal,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state</w:t>
      </w:r>
      <w:r w:rsidRPr="001A5F06">
        <w:rPr>
          <w:rStyle w:val="statutes"/>
        </w:rPr>
        <w:t>,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or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local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minimum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hourly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wage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rate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for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an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eight-hour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day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or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a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forty-hour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week.</w:t>
      </w:r>
      <w:r w:rsidR="003F7117">
        <w:rPr>
          <w:rStyle w:val="statutes"/>
        </w:rPr>
        <w:t xml:space="preserve">  </w:t>
      </w:r>
      <w:r w:rsidR="00045DCF" w:rsidRPr="001A5F06">
        <w:rPr>
          <w:rStyle w:val="statutes"/>
        </w:rPr>
        <w:t>It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is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immaterial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whether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you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are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exempt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under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federal,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state</w:t>
      </w:r>
      <w:r w:rsidR="00341148" w:rsidRPr="001A5F06">
        <w:rPr>
          <w:rStyle w:val="statutes"/>
        </w:rPr>
        <w:t>,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or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local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law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from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paying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the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highest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applicable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minimum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hourly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wage</w:t>
      </w:r>
      <w:r w:rsidR="003F7117">
        <w:rPr>
          <w:rStyle w:val="statutes"/>
        </w:rPr>
        <w:t xml:space="preserve"> </w:t>
      </w:r>
      <w:r w:rsidR="00045DCF" w:rsidRPr="001A5F06">
        <w:rPr>
          <w:rStyle w:val="statutes"/>
        </w:rPr>
        <w:t>rate</w:t>
      </w:r>
      <w:r w:rsidR="00BE0BB5" w:rsidRPr="001A5F06">
        <w:t>.</w:t>
      </w:r>
    </w:p>
    <w:p w14:paraId="0F73EF66" w14:textId="7C29A2FF" w:rsidR="00BE0BB5" w:rsidRPr="001A5F06" w:rsidRDefault="00BE0BB5" w:rsidP="001A5F06">
      <w:pPr>
        <w:spacing w:line="240" w:lineRule="auto"/>
        <w:ind w:left="1440" w:firstLine="0"/>
        <w:jc w:val="left"/>
      </w:pPr>
      <w:r w:rsidRPr="001A5F06">
        <w:t>The</w:t>
      </w:r>
      <w:r w:rsidR="003F7117">
        <w:t xml:space="preserve"> </w:t>
      </w:r>
      <w:r w:rsidRPr="001A5F06">
        <w:t>remaining</w:t>
      </w:r>
      <w:r w:rsidR="003F7117">
        <w:t xml:space="preserve"> </w:t>
      </w:r>
      <w:r w:rsidRPr="001A5F06">
        <w:t>balance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debtor</w:t>
      </w:r>
      <w:r w:rsidR="00341148" w:rsidRPr="001A5F06">
        <w:t>’</w:t>
      </w:r>
      <w:r w:rsidRPr="001A5F06">
        <w:t>s</w:t>
      </w:r>
      <w:r w:rsidR="003F7117">
        <w:t xml:space="preserve"> </w:t>
      </w:r>
      <w:r w:rsidRPr="001A5F06">
        <w:t>disposable</w:t>
      </w:r>
      <w:r w:rsidR="003F7117">
        <w:t xml:space="preserve"> </w:t>
      </w:r>
      <w:r w:rsidRPr="001A5F06">
        <w:t>earnings</w:t>
      </w:r>
      <w:r w:rsidR="003F7117">
        <w:t xml:space="preserve"> </w:t>
      </w:r>
      <w:r w:rsidRPr="001A5F06">
        <w:t>shall</w:t>
      </w:r>
      <w:r w:rsidR="003F7117">
        <w:t xml:space="preserve"> </w:t>
      </w:r>
      <w:r w:rsidRPr="001A5F06">
        <w:t>be</w:t>
      </w:r>
      <w:r w:rsidR="003F7117">
        <w:t xml:space="preserve"> </w:t>
      </w:r>
      <w:r w:rsidRPr="001A5F06">
        <w:t>paid</w:t>
      </w:r>
      <w:r w:rsidR="003F7117">
        <w:t xml:space="preserve"> </w:t>
      </w:r>
      <w:r w:rsidRPr="001A5F06">
        <w:t>over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creditor</w:t>
      </w:r>
      <w:r w:rsidR="003F7117">
        <w:t xml:space="preserve"> </w:t>
      </w:r>
      <w:r w:rsidRPr="001A5F06">
        <w:t>each</w:t>
      </w:r>
      <w:r w:rsidR="003F7117">
        <w:t xml:space="preserve"> </w:t>
      </w:r>
      <w:r w:rsidRPr="001A5F06">
        <w:t>payday</w:t>
      </w:r>
      <w:r w:rsidR="003F7117">
        <w:t xml:space="preserve"> </w:t>
      </w:r>
      <w:r w:rsidRPr="001A5F06">
        <w:t>until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herein</w:t>
      </w:r>
      <w:r w:rsidR="003F7117">
        <w:t xml:space="preserve"> </w:t>
      </w:r>
      <w:r w:rsidRPr="001A5F06">
        <w:t>is</w:t>
      </w:r>
      <w:r w:rsidR="003F7117">
        <w:t xml:space="preserve"> </w:t>
      </w:r>
      <w:r w:rsidRPr="001A5F06">
        <w:t>paid</w:t>
      </w:r>
      <w:r w:rsidR="003F7117">
        <w:t xml:space="preserve"> </w:t>
      </w:r>
      <w:r w:rsidRPr="001A5F06">
        <w:t>in</w:t>
      </w:r>
      <w:r w:rsidR="003F7117">
        <w:t xml:space="preserve"> </w:t>
      </w:r>
      <w:r w:rsidRPr="001A5F06">
        <w:t>full.</w:t>
      </w:r>
      <w:r w:rsidR="003F7117">
        <w:t xml:space="preserve"> </w:t>
      </w:r>
      <w:r w:rsidRPr="001A5F06">
        <w:t>If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wages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debtor</w:t>
      </w:r>
      <w:r w:rsidR="003F7117">
        <w:t xml:space="preserve"> </w:t>
      </w:r>
      <w:r w:rsidRPr="001A5F06">
        <w:t>are</w:t>
      </w:r>
      <w:r w:rsidR="003F7117">
        <w:t xml:space="preserve"> </w:t>
      </w:r>
      <w:r w:rsidRPr="001A5F06">
        <w:t>not</w:t>
      </w:r>
      <w:r w:rsidR="003F7117">
        <w:t xml:space="preserve"> </w:t>
      </w:r>
      <w:r w:rsidRPr="001A5F06">
        <w:t>enough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garnish</w:t>
      </w:r>
      <w:r w:rsidR="003F7117">
        <w:t xml:space="preserve"> </w:t>
      </w:r>
      <w:r w:rsidRPr="001A5F06">
        <w:t>because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application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formula</w:t>
      </w:r>
      <w:r w:rsidR="003F7117">
        <w:t xml:space="preserve"> </w:t>
      </w:r>
      <w:r w:rsidRPr="001A5F06">
        <w:t>set</w:t>
      </w:r>
      <w:r w:rsidR="003F7117">
        <w:t xml:space="preserve"> </w:t>
      </w:r>
      <w:r w:rsidRPr="001A5F06">
        <w:t>forth</w:t>
      </w:r>
      <w:r w:rsidR="003F7117">
        <w:t xml:space="preserve"> </w:t>
      </w:r>
      <w:r w:rsidRPr="001A5F06">
        <w:t>above,</w:t>
      </w:r>
      <w:r w:rsidR="003F7117">
        <w:t xml:space="preserve"> </w:t>
      </w:r>
      <w:r w:rsidRPr="001A5F06">
        <w:t>this</w:t>
      </w:r>
      <w:r w:rsidR="003F7117">
        <w:t xml:space="preserve"> </w:t>
      </w:r>
      <w:r w:rsidRPr="001A5F06">
        <w:t>order</w:t>
      </w:r>
      <w:r w:rsidR="003F7117">
        <w:t xml:space="preserve"> </w:t>
      </w:r>
      <w:r w:rsidRPr="001A5F06">
        <w:t>shall</w:t>
      </w:r>
      <w:r w:rsidR="003F7117">
        <w:t xml:space="preserve"> </w:t>
      </w:r>
      <w:r w:rsidRPr="001A5F06">
        <w:t>continue</w:t>
      </w:r>
      <w:r w:rsidR="003F7117">
        <w:t xml:space="preserve"> </w:t>
      </w:r>
      <w:r w:rsidRPr="001A5F06">
        <w:t>and</w:t>
      </w:r>
      <w:r w:rsidR="003F7117">
        <w:t xml:space="preserve"> </w:t>
      </w:r>
      <w:r w:rsidRPr="001A5F06">
        <w:t>shall</w:t>
      </w:r>
      <w:r w:rsidR="003F7117">
        <w:t xml:space="preserve"> </w:t>
      </w:r>
      <w:r w:rsidRPr="001A5F06">
        <w:t>automatically</w:t>
      </w:r>
      <w:r w:rsidR="003F7117">
        <w:t xml:space="preserve"> </w:t>
      </w:r>
      <w:r w:rsidRPr="001A5F06">
        <w:t>take</w:t>
      </w:r>
      <w:r w:rsidR="003F7117">
        <w:t xml:space="preserve"> </w:t>
      </w:r>
      <w:r w:rsidRPr="001A5F06">
        <w:t>effect</w:t>
      </w:r>
      <w:r w:rsidR="003F7117">
        <w:t xml:space="preserve"> </w:t>
      </w:r>
      <w:r w:rsidRPr="001A5F06">
        <w:t>when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wages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debtor</w:t>
      </w:r>
      <w:r w:rsidR="003F7117">
        <w:t xml:space="preserve"> </w:t>
      </w:r>
      <w:r w:rsidRPr="001A5F06">
        <w:t>shall</w:t>
      </w:r>
      <w:r w:rsidR="003F7117">
        <w:t xml:space="preserve"> </w:t>
      </w:r>
      <w:r w:rsidRPr="001A5F06">
        <w:t>increase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an</w:t>
      </w:r>
      <w:r w:rsidR="003F7117">
        <w:t xml:space="preserve"> </w:t>
      </w:r>
      <w:r w:rsidRPr="001A5F06">
        <w:t>amount</w:t>
      </w:r>
      <w:r w:rsidR="003F7117">
        <w:t xml:space="preserve"> </w:t>
      </w:r>
      <w:r w:rsidRPr="001A5F06">
        <w:t>that</w:t>
      </w:r>
      <w:r w:rsidR="003F7117">
        <w:t xml:space="preserve"> </w:t>
      </w:r>
      <w:r w:rsidRPr="001A5F06">
        <w:t>creates</w:t>
      </w:r>
      <w:r w:rsidR="003F7117">
        <w:t xml:space="preserve"> </w:t>
      </w:r>
      <w:r w:rsidRPr="001A5F06">
        <w:t>disposable</w:t>
      </w:r>
      <w:r w:rsidR="003F7117">
        <w:t xml:space="preserve"> </w:t>
      </w:r>
      <w:r w:rsidRPr="001A5F06">
        <w:t>earnings</w:t>
      </w:r>
      <w:r w:rsidR="003F7117">
        <w:t xml:space="preserve"> </w:t>
      </w:r>
      <w:r w:rsidRPr="001A5F06">
        <w:t>based</w:t>
      </w:r>
      <w:r w:rsidR="003F7117">
        <w:t xml:space="preserve"> </w:t>
      </w:r>
      <w:r w:rsidR="00796B1F" w:rsidRPr="001A5F06">
        <w:t>on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formula</w:t>
      </w:r>
      <w:r w:rsidR="003F7117">
        <w:t xml:space="preserve"> </w:t>
      </w:r>
      <w:r w:rsidRPr="001A5F06">
        <w:t>set</w:t>
      </w:r>
      <w:r w:rsidR="003F7117">
        <w:t xml:space="preserve"> </w:t>
      </w:r>
      <w:r w:rsidRPr="001A5F06">
        <w:t>forth</w:t>
      </w:r>
      <w:r w:rsidR="003F7117">
        <w:t xml:space="preserve"> </w:t>
      </w:r>
      <w:r w:rsidRPr="001A5F06">
        <w:t>above.</w:t>
      </w:r>
    </w:p>
    <w:p w14:paraId="2863AC9A" w14:textId="5BE57A20" w:rsidR="00BE0BB5" w:rsidRPr="001A5F06" w:rsidRDefault="00BE0BB5" w:rsidP="001A5F06">
      <w:pPr>
        <w:spacing w:line="240" w:lineRule="auto"/>
        <w:ind w:firstLine="0"/>
        <w:jc w:val="left"/>
      </w:pPr>
    </w:p>
    <w:p w14:paraId="05AC9A51" w14:textId="0DA1F4C6" w:rsidR="00BE0BB5" w:rsidRDefault="00BE0BB5" w:rsidP="001A5F06">
      <w:pPr>
        <w:spacing w:line="240" w:lineRule="auto"/>
        <w:ind w:left="1440" w:firstLine="0"/>
        <w:jc w:val="left"/>
      </w:pPr>
      <w:r w:rsidRPr="001A5F06">
        <w:t>If</w:t>
      </w:r>
      <w:r w:rsidR="003F7117">
        <w:t xml:space="preserve"> </w:t>
      </w:r>
      <w:r w:rsidRPr="001A5F06">
        <w:t>wages</w:t>
      </w:r>
      <w:r w:rsidR="003F7117">
        <w:t xml:space="preserve"> </w:t>
      </w:r>
      <w:r w:rsidRPr="001A5F06">
        <w:t>are</w:t>
      </w:r>
      <w:r w:rsidR="003F7117">
        <w:t xml:space="preserve"> </w:t>
      </w:r>
      <w:r w:rsidRPr="001A5F06">
        <w:t>being</w:t>
      </w:r>
      <w:r w:rsidR="003F7117">
        <w:t xml:space="preserve"> </w:t>
      </w:r>
      <w:r w:rsidRPr="001A5F06">
        <w:t>withheld</w:t>
      </w:r>
      <w:r w:rsidR="003F7117">
        <w:t xml:space="preserve"> </w:t>
      </w:r>
      <w:r w:rsidR="00796B1F" w:rsidRPr="001A5F06">
        <w:t>under</w:t>
      </w:r>
      <w:r w:rsidR="003F7117">
        <w:t xml:space="preserve"> </w:t>
      </w:r>
      <w:r w:rsidRPr="001A5F06">
        <w:t>a</w:t>
      </w:r>
      <w:r w:rsidR="003F7117">
        <w:t xml:space="preserve"> </w:t>
      </w:r>
      <w:r w:rsidRPr="001A5F06">
        <w:t>notice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withhold</w:t>
      </w:r>
      <w:r w:rsidR="003F7117">
        <w:t xml:space="preserve"> </w:t>
      </w:r>
      <w:r w:rsidRPr="001A5F06">
        <w:t>income</w:t>
      </w:r>
      <w:r w:rsidR="003F7117">
        <w:t xml:space="preserve"> </w:t>
      </w:r>
      <w:r w:rsidRPr="001A5F06">
        <w:t>under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Support</w:t>
      </w:r>
      <w:r w:rsidR="003F7117">
        <w:t xml:space="preserve"> </w:t>
      </w:r>
      <w:r w:rsidRPr="001A5F06">
        <w:t>Enforcement</w:t>
      </w:r>
      <w:r w:rsidR="003F7117">
        <w:t xml:space="preserve"> </w:t>
      </w:r>
      <w:r w:rsidRPr="001A5F06">
        <w:t>Act,</w:t>
      </w:r>
      <w:r w:rsidR="003F7117">
        <w:t xml:space="preserve"> </w:t>
      </w:r>
      <w:r w:rsidRPr="001A5F06">
        <w:t>this</w:t>
      </w:r>
      <w:r w:rsidR="003F7117">
        <w:t xml:space="preserve"> </w:t>
      </w:r>
      <w:r w:rsidRPr="001A5F06">
        <w:t>garnishment</w:t>
      </w:r>
      <w:r w:rsidR="003F7117">
        <w:t xml:space="preserve"> </w:t>
      </w:r>
      <w:r w:rsidRPr="001A5F06">
        <w:t>shall</w:t>
      </w:r>
      <w:r w:rsidR="003F7117">
        <w:t xml:space="preserve"> </w:t>
      </w:r>
      <w:r w:rsidRPr="001A5F06">
        <w:t>continue</w:t>
      </w:r>
      <w:r w:rsidR="003F7117">
        <w:t xml:space="preserve"> </w:t>
      </w:r>
      <w:r w:rsidRPr="001A5F06">
        <w:t>in</w:t>
      </w:r>
      <w:r w:rsidR="003F7117">
        <w:t xml:space="preserve"> </w:t>
      </w:r>
      <w:r w:rsidRPr="001A5F06">
        <w:t>effect</w:t>
      </w:r>
      <w:r w:rsidR="003F7117">
        <w:t xml:space="preserve"> </w:t>
      </w:r>
      <w:r w:rsidRPr="001A5F06">
        <w:t>until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notice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withhold</w:t>
      </w:r>
      <w:r w:rsidR="003F7117">
        <w:t xml:space="preserve"> </w:t>
      </w:r>
      <w:r w:rsidRPr="001A5F06">
        <w:t>income</w:t>
      </w:r>
      <w:r w:rsidR="003F7117">
        <w:t xml:space="preserve"> </w:t>
      </w:r>
      <w:r w:rsidRPr="001A5F06">
        <w:t>has</w:t>
      </w:r>
      <w:r w:rsidR="003F7117">
        <w:t xml:space="preserve"> </w:t>
      </w:r>
      <w:r w:rsidRPr="001A5F06">
        <w:t>been</w:t>
      </w:r>
      <w:r w:rsidR="003F7117">
        <w:t xml:space="preserve"> </w:t>
      </w:r>
      <w:r w:rsidRPr="001A5F06">
        <w:t>voided,</w:t>
      </w:r>
      <w:r w:rsidR="003F7117">
        <w:t xml:space="preserve"> </w:t>
      </w:r>
      <w:r w:rsidRPr="001A5F06">
        <w:t>modified,</w:t>
      </w:r>
      <w:r w:rsidR="003F7117">
        <w:t xml:space="preserve"> </w:t>
      </w:r>
      <w:r w:rsidRPr="001A5F06">
        <w:t>suspended</w:t>
      </w:r>
      <w:r w:rsidR="003F7117">
        <w:t xml:space="preserve"> </w:t>
      </w:r>
      <w:r w:rsidRPr="001A5F06">
        <w:t>or</w:t>
      </w:r>
      <w:r w:rsidR="003F7117">
        <w:t xml:space="preserve"> </w:t>
      </w:r>
      <w:r w:rsidRPr="001A5F06">
        <w:t>terminated,</w:t>
      </w:r>
      <w:r w:rsidR="003F7117">
        <w:t xml:space="preserve"> </w:t>
      </w:r>
      <w:r w:rsidRPr="001A5F06">
        <w:t>at</w:t>
      </w:r>
      <w:r w:rsidR="003F7117">
        <w:t xml:space="preserve"> </w:t>
      </w:r>
      <w:r w:rsidRPr="001A5F06">
        <w:t>which</w:t>
      </w:r>
      <w:r w:rsidR="003F7117">
        <w:t xml:space="preserve"> </w:t>
      </w:r>
      <w:r w:rsidRPr="001A5F06">
        <w:t>time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full</w:t>
      </w:r>
      <w:r w:rsidR="003F7117">
        <w:t xml:space="preserve"> </w:t>
      </w:r>
      <w:r w:rsidRPr="001A5F06">
        <w:t>amount</w:t>
      </w:r>
      <w:r w:rsidR="003F7117">
        <w:t xml:space="preserve"> </w:t>
      </w:r>
      <w:r w:rsidRPr="001A5F06">
        <w:t>allowed</w:t>
      </w:r>
      <w:r w:rsidR="003F7117">
        <w:t xml:space="preserve"> </w:t>
      </w:r>
      <w:r w:rsidRPr="001A5F06">
        <w:t>for</w:t>
      </w:r>
      <w:r w:rsidR="003F7117">
        <w:t xml:space="preserve"> </w:t>
      </w:r>
      <w:r w:rsidRPr="001A5F06">
        <w:t>garnishment</w:t>
      </w:r>
      <w:r w:rsidR="003F7117">
        <w:t xml:space="preserve"> </w:t>
      </w:r>
      <w:r w:rsidRPr="001A5F06">
        <w:t>shall</w:t>
      </w:r>
      <w:r w:rsidR="003F7117">
        <w:t xml:space="preserve"> </w:t>
      </w:r>
      <w:r w:rsidRPr="001A5F06">
        <w:t>be</w:t>
      </w:r>
      <w:r w:rsidR="003F7117">
        <w:t xml:space="preserve"> </w:t>
      </w:r>
      <w:r w:rsidRPr="001A5F06">
        <w:t>paid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creditor.</w:t>
      </w:r>
    </w:p>
    <w:p w14:paraId="75799B9A" w14:textId="77777777" w:rsidR="003F7117" w:rsidRPr="001A5F06" w:rsidRDefault="003F7117" w:rsidP="001A5F06">
      <w:pPr>
        <w:spacing w:line="240" w:lineRule="auto"/>
        <w:ind w:left="1440" w:firstLine="0"/>
        <w:jc w:val="left"/>
      </w:pPr>
    </w:p>
    <w:p w14:paraId="49A8C2C2" w14:textId="1D6AE322" w:rsidR="00BE0BB5" w:rsidRPr="001A5F06" w:rsidRDefault="00BE0BB5" w:rsidP="001A5F06">
      <w:pPr>
        <w:spacing w:line="240" w:lineRule="auto"/>
        <w:ind w:left="1440" w:firstLine="0"/>
        <w:jc w:val="left"/>
      </w:pPr>
      <w:r w:rsidRPr="001A5F06">
        <w:lastRenderedPageBreak/>
        <w:t>If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wages</w:t>
      </w:r>
      <w:r w:rsidR="003F7117">
        <w:t xml:space="preserve"> </w:t>
      </w:r>
      <w:r w:rsidRPr="001A5F06">
        <w:t>are</w:t>
      </w:r>
      <w:r w:rsidR="003F7117">
        <w:t xml:space="preserve"> </w:t>
      </w:r>
      <w:r w:rsidRPr="001A5F06">
        <w:t>being</w:t>
      </w:r>
      <w:r w:rsidR="003F7117">
        <w:t xml:space="preserve"> </w:t>
      </w:r>
      <w:r w:rsidRPr="001A5F06">
        <w:t>withheld</w:t>
      </w:r>
      <w:r w:rsidR="003F7117">
        <w:t xml:space="preserve"> </w:t>
      </w:r>
      <w:r w:rsidR="00796B1F" w:rsidRPr="001A5F06">
        <w:t>under</w:t>
      </w:r>
      <w:r w:rsidR="003F7117">
        <w:t xml:space="preserve"> </w:t>
      </w:r>
      <w:r w:rsidRPr="001A5F06">
        <w:t>a</w:t>
      </w:r>
      <w:r w:rsidR="003F7117">
        <w:t xml:space="preserve"> </w:t>
      </w:r>
      <w:r w:rsidRPr="001A5F06">
        <w:t>notice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withhold</w:t>
      </w:r>
      <w:r w:rsidR="003F7117">
        <w:t xml:space="preserve"> </w:t>
      </w:r>
      <w:r w:rsidRPr="001A5F06">
        <w:t>income</w:t>
      </w:r>
      <w:r w:rsidR="003F7117">
        <w:t xml:space="preserve"> </w:t>
      </w:r>
      <w:r w:rsidRPr="001A5F06">
        <w:t>under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Support</w:t>
      </w:r>
      <w:r w:rsidR="003F7117">
        <w:t xml:space="preserve"> </w:t>
      </w:r>
      <w:r w:rsidRPr="001A5F06">
        <w:t>Enforcement</w:t>
      </w:r>
      <w:r w:rsidR="003F7117">
        <w:t xml:space="preserve"> </w:t>
      </w:r>
      <w:r w:rsidRPr="001A5F06">
        <w:t>Act,</w:t>
      </w:r>
      <w:r w:rsidR="003F7117">
        <w:t xml:space="preserve"> </w:t>
      </w:r>
      <w:r w:rsidRPr="001A5F06">
        <w:t>but</w:t>
      </w:r>
      <w:r w:rsidR="003F7117">
        <w:t xml:space="preserve"> </w:t>
      </w:r>
      <w:r w:rsidRPr="001A5F06">
        <w:t>are</w:t>
      </w:r>
      <w:r w:rsidR="003F7117">
        <w:t xml:space="preserve"> </w:t>
      </w:r>
      <w:r w:rsidRPr="001A5F06">
        <w:t>less</w:t>
      </w:r>
      <w:r w:rsidR="003F7117">
        <w:t xml:space="preserve"> </w:t>
      </w:r>
      <w:r w:rsidRPr="001A5F06">
        <w:t>than</w:t>
      </w:r>
      <w:r w:rsidR="003F7117">
        <w:t xml:space="preserve"> </w:t>
      </w:r>
      <w:r w:rsidRPr="001A5F06">
        <w:t>twenty-five</w:t>
      </w:r>
      <w:r w:rsidR="003F7117">
        <w:t xml:space="preserve"> </w:t>
      </w:r>
      <w:r w:rsidRPr="001A5F06">
        <w:t>percent</w:t>
      </w:r>
      <w:r w:rsidR="003F7117">
        <w:t xml:space="preserve"> </w:t>
      </w:r>
      <w:r w:rsidRPr="001A5F06">
        <w:t>(25%)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debtor</w:t>
      </w:r>
      <w:r w:rsidR="00341148" w:rsidRPr="001A5F06">
        <w:t>’</w:t>
      </w:r>
      <w:r w:rsidRPr="001A5F06">
        <w:t>s</w:t>
      </w:r>
      <w:r w:rsidR="003F7117">
        <w:t xml:space="preserve"> </w:t>
      </w:r>
      <w:r w:rsidRPr="001A5F06">
        <w:t>disposable</w:t>
      </w:r>
      <w:r w:rsidR="003F7117">
        <w:t xml:space="preserve"> </w:t>
      </w:r>
      <w:r w:rsidRPr="001A5F06">
        <w:t>earnings,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difference</w:t>
      </w:r>
      <w:r w:rsidR="003F7117">
        <w:t xml:space="preserve"> </w:t>
      </w:r>
      <w:r w:rsidRPr="001A5F06">
        <w:t>between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amount</w:t>
      </w:r>
      <w:r w:rsidR="003F7117">
        <w:t xml:space="preserve"> </w:t>
      </w:r>
      <w:r w:rsidRPr="001A5F06">
        <w:t>withheld</w:t>
      </w:r>
      <w:r w:rsidR="003F7117">
        <w:t xml:space="preserve"> </w:t>
      </w:r>
      <w:r w:rsidRPr="001A5F06">
        <w:t>for</w:t>
      </w:r>
      <w:r w:rsidR="003F7117">
        <w:t xml:space="preserve"> </w:t>
      </w:r>
      <w:r w:rsidRPr="001A5F06">
        <w:t>child</w:t>
      </w:r>
      <w:r w:rsidR="003F7117">
        <w:t xml:space="preserve"> </w:t>
      </w:r>
      <w:r w:rsidRPr="001A5F06">
        <w:t>or</w:t>
      </w:r>
      <w:r w:rsidR="003F7117">
        <w:t xml:space="preserve"> </w:t>
      </w:r>
      <w:r w:rsidRPr="001A5F06">
        <w:t>spousal</w:t>
      </w:r>
      <w:r w:rsidR="003F7117">
        <w:t xml:space="preserve"> </w:t>
      </w:r>
      <w:r w:rsidRPr="001A5F06">
        <w:t>support</w:t>
      </w:r>
      <w:r w:rsidR="003F7117">
        <w:t xml:space="preserve"> </w:t>
      </w:r>
      <w:r w:rsidRPr="001A5F06">
        <w:t>and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amount</w:t>
      </w:r>
      <w:r w:rsidR="003F7117">
        <w:t xml:space="preserve"> </w:t>
      </w:r>
      <w:r w:rsidRPr="001A5F06">
        <w:t>equal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twenty-five</w:t>
      </w:r>
      <w:r w:rsidR="003F7117">
        <w:t xml:space="preserve"> </w:t>
      </w:r>
      <w:r w:rsidRPr="001A5F06">
        <w:t>percent</w:t>
      </w:r>
      <w:r w:rsidR="003F7117">
        <w:t xml:space="preserve"> </w:t>
      </w:r>
      <w:r w:rsidRPr="001A5F06">
        <w:t>(25%)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debtor's</w:t>
      </w:r>
      <w:r w:rsidR="003F7117">
        <w:t xml:space="preserve"> </w:t>
      </w:r>
      <w:r w:rsidRPr="001A5F06">
        <w:t>disposable</w:t>
      </w:r>
      <w:r w:rsidR="003F7117">
        <w:t xml:space="preserve"> </w:t>
      </w:r>
      <w:r w:rsidRPr="001A5F06">
        <w:t>earnings</w:t>
      </w:r>
      <w:r w:rsidR="003F7117">
        <w:t xml:space="preserve"> </w:t>
      </w:r>
      <w:r w:rsidRPr="001A5F06">
        <w:t>shall</w:t>
      </w:r>
      <w:r w:rsidR="003F7117">
        <w:t xml:space="preserve"> </w:t>
      </w:r>
      <w:r w:rsidRPr="001A5F06">
        <w:t>be</w:t>
      </w:r>
      <w:r w:rsidR="003F7117">
        <w:t xml:space="preserve"> </w:t>
      </w:r>
      <w:r w:rsidRPr="001A5F06">
        <w:t>paid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creditor</w:t>
      </w:r>
      <w:r w:rsidR="003F7117">
        <w:t xml:space="preserve"> </w:t>
      </w:r>
      <w:r w:rsidRPr="001A5F06">
        <w:t>until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child</w:t>
      </w:r>
      <w:r w:rsidR="003F7117">
        <w:t xml:space="preserve"> </w:t>
      </w:r>
      <w:r w:rsidRPr="001A5F06">
        <w:t>or</w:t>
      </w:r>
      <w:r w:rsidR="003F7117">
        <w:t xml:space="preserve"> </w:t>
      </w:r>
      <w:r w:rsidRPr="001A5F06">
        <w:t>spousal</w:t>
      </w:r>
      <w:r w:rsidR="003F7117">
        <w:t xml:space="preserve"> </w:t>
      </w:r>
      <w:r w:rsidRPr="001A5F06">
        <w:t>support</w:t>
      </w:r>
      <w:r w:rsidR="003F7117">
        <w:t xml:space="preserve"> </w:t>
      </w:r>
      <w:r w:rsidRPr="001A5F06">
        <w:t>notice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withhold</w:t>
      </w:r>
      <w:r w:rsidR="003F7117">
        <w:t xml:space="preserve"> </w:t>
      </w:r>
      <w:r w:rsidRPr="001A5F06">
        <w:t>income</w:t>
      </w:r>
      <w:r w:rsidR="003F7117">
        <w:t xml:space="preserve"> </w:t>
      </w:r>
      <w:r w:rsidRPr="001A5F06">
        <w:t>has</w:t>
      </w:r>
      <w:r w:rsidR="003F7117">
        <w:t xml:space="preserve"> </w:t>
      </w:r>
      <w:r w:rsidRPr="001A5F06">
        <w:t>been</w:t>
      </w:r>
      <w:r w:rsidR="003F7117">
        <w:t xml:space="preserve"> </w:t>
      </w:r>
      <w:r w:rsidRPr="001A5F06">
        <w:t>voided,</w:t>
      </w:r>
      <w:r w:rsidR="003F7117">
        <w:t xml:space="preserve"> </w:t>
      </w:r>
      <w:r w:rsidRPr="001A5F06">
        <w:t>modified,</w:t>
      </w:r>
      <w:r w:rsidR="003F7117">
        <w:t xml:space="preserve"> </w:t>
      </w:r>
      <w:r w:rsidRPr="001A5F06">
        <w:t>suspended,</w:t>
      </w:r>
      <w:r w:rsidR="003F7117">
        <w:t xml:space="preserve"> </w:t>
      </w:r>
      <w:r w:rsidRPr="001A5F06">
        <w:t>or</w:t>
      </w:r>
      <w:r w:rsidR="003F7117">
        <w:t xml:space="preserve"> </w:t>
      </w:r>
      <w:r w:rsidRPr="001A5F06">
        <w:t>terminated,</w:t>
      </w:r>
      <w:r w:rsidR="003F7117">
        <w:t xml:space="preserve"> </w:t>
      </w:r>
      <w:r w:rsidRPr="001A5F06">
        <w:t>at</w:t>
      </w:r>
      <w:r w:rsidR="003F7117">
        <w:t xml:space="preserve"> </w:t>
      </w:r>
      <w:r w:rsidRPr="001A5F06">
        <w:t>which</w:t>
      </w:r>
      <w:r w:rsidR="003F7117">
        <w:t xml:space="preserve"> </w:t>
      </w:r>
      <w:r w:rsidRPr="001A5F06">
        <w:t>time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full</w:t>
      </w:r>
      <w:r w:rsidR="003F7117">
        <w:t xml:space="preserve"> </w:t>
      </w:r>
      <w:r w:rsidRPr="001A5F06">
        <w:t>amount</w:t>
      </w:r>
      <w:r w:rsidR="003F7117">
        <w:t xml:space="preserve"> </w:t>
      </w:r>
      <w:r w:rsidRPr="001A5F06">
        <w:t>allowed</w:t>
      </w:r>
      <w:r w:rsidR="003F7117">
        <w:t xml:space="preserve"> </w:t>
      </w:r>
      <w:r w:rsidRPr="001A5F06">
        <w:t>for</w:t>
      </w:r>
      <w:r w:rsidR="003F7117">
        <w:t xml:space="preserve"> </w:t>
      </w:r>
      <w:r w:rsidRPr="001A5F06">
        <w:t>this</w:t>
      </w:r>
      <w:r w:rsidR="003F7117">
        <w:t xml:space="preserve"> </w:t>
      </w:r>
      <w:r w:rsidRPr="001A5F06">
        <w:t>garnishment</w:t>
      </w:r>
      <w:r w:rsidR="003F7117">
        <w:t xml:space="preserve"> </w:t>
      </w:r>
      <w:r w:rsidRPr="001A5F06">
        <w:t>shall</w:t>
      </w:r>
      <w:r w:rsidR="003F7117">
        <w:t xml:space="preserve"> </w:t>
      </w:r>
      <w:r w:rsidRPr="001A5F06">
        <w:t>be</w:t>
      </w:r>
      <w:r w:rsidR="003F7117">
        <w:t xml:space="preserve"> </w:t>
      </w:r>
      <w:r w:rsidRPr="001A5F06">
        <w:t>paid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creditor.</w:t>
      </w:r>
    </w:p>
    <w:p w14:paraId="5C77EA36" w14:textId="5BA04720" w:rsidR="00BE0BB5" w:rsidRPr="001A5F06" w:rsidRDefault="00BE0BB5" w:rsidP="001A5F06">
      <w:pPr>
        <w:spacing w:line="240" w:lineRule="auto"/>
        <w:ind w:firstLine="0"/>
        <w:jc w:val="left"/>
      </w:pPr>
    </w:p>
    <w:p w14:paraId="7F60EF7B" w14:textId="10ED2EC3" w:rsidR="00BE0BB5" w:rsidRPr="001A5F06" w:rsidRDefault="00BE0BB5" w:rsidP="001A5F06">
      <w:pPr>
        <w:spacing w:line="240" w:lineRule="auto"/>
        <w:ind w:left="1440" w:firstLine="0"/>
        <w:jc w:val="left"/>
      </w:pPr>
      <w:r w:rsidRPr="001A5F06">
        <w:t>If</w:t>
      </w:r>
      <w:r w:rsidR="003F7117">
        <w:t xml:space="preserve"> </w:t>
      </w:r>
      <w:r w:rsidRPr="001A5F06">
        <w:t>wages</w:t>
      </w:r>
      <w:r w:rsidR="003F7117">
        <w:t xml:space="preserve"> </w:t>
      </w:r>
      <w:r w:rsidRPr="001A5F06">
        <w:t>are</w:t>
      </w:r>
      <w:r w:rsidR="003F7117">
        <w:t xml:space="preserve"> </w:t>
      </w:r>
      <w:r w:rsidRPr="001A5F06">
        <w:t>being</w:t>
      </w:r>
      <w:r w:rsidR="003F7117">
        <w:t xml:space="preserve"> </w:t>
      </w:r>
      <w:r w:rsidRPr="001A5F06">
        <w:t>withheld</w:t>
      </w:r>
      <w:r w:rsidR="003F7117">
        <w:t xml:space="preserve"> </w:t>
      </w:r>
      <w:r w:rsidR="00796B1F" w:rsidRPr="001A5F06">
        <w:t>under</w:t>
      </w:r>
      <w:r w:rsidR="003F7117">
        <w:t xml:space="preserve"> </w:t>
      </w:r>
      <w:r w:rsidRPr="001A5F06">
        <w:t>a</w:t>
      </w:r>
      <w:r w:rsidR="003F7117">
        <w:t xml:space="preserve"> </w:t>
      </w:r>
      <w:r w:rsidRPr="001A5F06">
        <w:t>prior</w:t>
      </w:r>
      <w:r w:rsidR="003F7117">
        <w:t xml:space="preserve"> </w:t>
      </w:r>
      <w:r w:rsidRPr="001A5F06">
        <w:t>garnishment</w:t>
      </w:r>
      <w:r w:rsidR="003F7117">
        <w:t xml:space="preserve"> </w:t>
      </w:r>
      <w:r w:rsidRPr="001A5F06">
        <w:t>and/or</w:t>
      </w:r>
      <w:r w:rsidR="003F7117">
        <w:t xml:space="preserve"> </w:t>
      </w:r>
      <w:r w:rsidRPr="001A5F06">
        <w:t>a</w:t>
      </w:r>
      <w:r w:rsidR="003F7117">
        <w:t xml:space="preserve"> </w:t>
      </w:r>
      <w:r w:rsidRPr="001A5F06">
        <w:t>prior</w:t>
      </w:r>
      <w:r w:rsidR="003F7117">
        <w:t xml:space="preserve"> </w:t>
      </w:r>
      <w:r w:rsidRPr="001A5F06">
        <w:t>demand</w:t>
      </w:r>
      <w:r w:rsidR="003F7117">
        <w:t xml:space="preserve"> </w:t>
      </w:r>
      <w:r w:rsidRPr="001A5F06">
        <w:t>warrant</w:t>
      </w:r>
      <w:r w:rsidR="003F7117">
        <w:t xml:space="preserve"> </w:t>
      </w:r>
      <w:r w:rsidRPr="001A5F06">
        <w:t>for</w:t>
      </w:r>
      <w:r w:rsidR="003F7117">
        <w:t xml:space="preserve"> </w:t>
      </w:r>
      <w:r w:rsidRPr="001A5F06">
        <w:t>unpaid</w:t>
      </w:r>
      <w:r w:rsidR="003F7117">
        <w:t xml:space="preserve"> </w:t>
      </w:r>
      <w:r w:rsidRPr="001A5F06">
        <w:t>taxes,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prior</w:t>
      </w:r>
      <w:r w:rsidR="003F7117">
        <w:t xml:space="preserve"> </w:t>
      </w:r>
      <w:r w:rsidRPr="001A5F06">
        <w:t>garnishment</w:t>
      </w:r>
      <w:r w:rsidR="003F7117">
        <w:t xml:space="preserve"> </w:t>
      </w:r>
      <w:r w:rsidRPr="001A5F06">
        <w:t>and/or</w:t>
      </w:r>
      <w:r w:rsidR="003F7117">
        <w:t xml:space="preserve"> </w:t>
      </w:r>
      <w:r w:rsidRPr="001A5F06">
        <w:t>prior</w:t>
      </w:r>
      <w:r w:rsidR="003F7117">
        <w:t xml:space="preserve"> </w:t>
      </w:r>
      <w:r w:rsidRPr="001A5F06">
        <w:t>demand</w:t>
      </w:r>
      <w:r w:rsidR="003F7117">
        <w:t xml:space="preserve"> </w:t>
      </w:r>
      <w:r w:rsidRPr="001A5F06">
        <w:t>warrant</w:t>
      </w:r>
      <w:r w:rsidR="003F7117">
        <w:t xml:space="preserve"> </w:t>
      </w:r>
      <w:r w:rsidRPr="001A5F06">
        <w:t>shall</w:t>
      </w:r>
      <w:r w:rsidR="003F7117">
        <w:t xml:space="preserve"> </w:t>
      </w:r>
      <w:r w:rsidRPr="001A5F06">
        <w:t>be</w:t>
      </w:r>
      <w:r w:rsidR="003F7117">
        <w:t xml:space="preserve"> </w:t>
      </w:r>
      <w:r w:rsidRPr="001A5F06">
        <w:t>paid</w:t>
      </w:r>
      <w:r w:rsidR="003F7117">
        <w:t xml:space="preserve"> </w:t>
      </w:r>
      <w:r w:rsidRPr="001A5F06">
        <w:t>first</w:t>
      </w:r>
      <w:r w:rsidR="003F7117">
        <w:t xml:space="preserve"> </w:t>
      </w:r>
      <w:r w:rsidRPr="001A5F06">
        <w:t>and</w:t>
      </w:r>
      <w:r w:rsidR="003F7117">
        <w:t xml:space="preserve"> </w:t>
      </w:r>
      <w:r w:rsidR="00796B1F" w:rsidRPr="001A5F06">
        <w:t>on</w:t>
      </w:r>
      <w:r w:rsidR="003F7117">
        <w:t xml:space="preserve"> </w:t>
      </w:r>
      <w:r w:rsidRPr="001A5F06">
        <w:t>full</w:t>
      </w:r>
      <w:r w:rsidR="003F7117">
        <w:t xml:space="preserve"> </w:t>
      </w:r>
      <w:r w:rsidRPr="001A5F06">
        <w:t>payment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prior</w:t>
      </w:r>
      <w:r w:rsidR="003F7117">
        <w:t xml:space="preserve"> </w:t>
      </w:r>
      <w:r w:rsidRPr="001A5F06">
        <w:t>garnishment</w:t>
      </w:r>
      <w:r w:rsidR="003F7117">
        <w:t xml:space="preserve"> </w:t>
      </w:r>
      <w:r w:rsidRPr="001A5F06">
        <w:t>and/or</w:t>
      </w:r>
      <w:r w:rsidR="003F7117">
        <w:t xml:space="preserve"> </w:t>
      </w:r>
      <w:r w:rsidRPr="001A5F06">
        <w:t>prior</w:t>
      </w:r>
      <w:r w:rsidR="003F7117">
        <w:t xml:space="preserve"> </w:t>
      </w:r>
      <w:r w:rsidRPr="001A5F06">
        <w:t>demand</w:t>
      </w:r>
      <w:r w:rsidR="003F7117">
        <w:t xml:space="preserve"> </w:t>
      </w:r>
      <w:r w:rsidRPr="001A5F06">
        <w:t>warrant,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full</w:t>
      </w:r>
      <w:r w:rsidR="003F7117">
        <w:t xml:space="preserve"> </w:t>
      </w:r>
      <w:r w:rsidRPr="001A5F06">
        <w:t>amount</w:t>
      </w:r>
      <w:r w:rsidR="003F7117">
        <w:t xml:space="preserve"> </w:t>
      </w:r>
      <w:r w:rsidRPr="001A5F06">
        <w:t>allowed</w:t>
      </w:r>
      <w:r w:rsidR="003F7117">
        <w:t xml:space="preserve"> </w:t>
      </w:r>
      <w:r w:rsidRPr="001A5F06">
        <w:t>for</w:t>
      </w:r>
      <w:r w:rsidR="003F7117">
        <w:t xml:space="preserve"> </w:t>
      </w:r>
      <w:r w:rsidRPr="001A5F06">
        <w:t>this</w:t>
      </w:r>
      <w:r w:rsidR="003F7117">
        <w:t xml:space="preserve"> </w:t>
      </w:r>
      <w:r w:rsidRPr="001A5F06">
        <w:t>garnishment</w:t>
      </w:r>
      <w:r w:rsidR="003F7117">
        <w:t xml:space="preserve"> </w:t>
      </w:r>
      <w:r w:rsidRPr="001A5F06">
        <w:t>shall</w:t>
      </w:r>
      <w:r w:rsidR="003F7117">
        <w:t xml:space="preserve"> </w:t>
      </w:r>
      <w:r w:rsidRPr="001A5F06">
        <w:t>be</w:t>
      </w:r>
      <w:r w:rsidR="003F7117">
        <w:t xml:space="preserve"> </w:t>
      </w:r>
      <w:r w:rsidRPr="001A5F06">
        <w:t>paid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creditor.</w:t>
      </w:r>
    </w:p>
    <w:p w14:paraId="0568289C" w14:textId="25EF7BCE" w:rsidR="00BE0BB5" w:rsidRPr="001A5F06" w:rsidRDefault="00BE0BB5" w:rsidP="001A5F06">
      <w:pPr>
        <w:spacing w:line="240" w:lineRule="auto"/>
        <w:ind w:firstLine="0"/>
        <w:jc w:val="left"/>
      </w:pPr>
    </w:p>
    <w:p w14:paraId="07EAAA03" w14:textId="6C49B702" w:rsidR="00BE0BB5" w:rsidRPr="001A5F06" w:rsidRDefault="00BE0BB5" w:rsidP="001A5F06">
      <w:pPr>
        <w:spacing w:line="240" w:lineRule="auto"/>
        <w:ind w:firstLine="0"/>
        <w:jc w:val="left"/>
        <w:rPr>
          <w:b/>
        </w:rPr>
      </w:pPr>
      <w:r w:rsidRPr="001A5F06">
        <w:t>[</w:t>
      </w:r>
      <w:r w:rsidR="003F7117">
        <w:t xml:space="preserve"> </w:t>
      </w:r>
      <w:r w:rsidRPr="001A5F06">
        <w:t>]</w:t>
      </w:r>
      <w:r w:rsidRPr="001A5F06">
        <w:tab/>
        <w:t>4.</w:t>
      </w:r>
      <w:r w:rsidRPr="001A5F06">
        <w:tab/>
      </w:r>
      <w:r w:rsidRPr="001A5F06">
        <w:rPr>
          <w:b/>
        </w:rPr>
        <w:t>Money</w:t>
      </w:r>
      <w:r w:rsidR="003F7117">
        <w:rPr>
          <w:b/>
        </w:rPr>
        <w:t xml:space="preserve"> </w:t>
      </w:r>
      <w:r w:rsidRPr="001A5F06">
        <w:rPr>
          <w:b/>
        </w:rPr>
        <w:t>or</w:t>
      </w:r>
      <w:r w:rsidR="003F7117">
        <w:rPr>
          <w:b/>
        </w:rPr>
        <w:t xml:space="preserve"> </w:t>
      </w:r>
      <w:r w:rsidRPr="001A5F06">
        <w:rPr>
          <w:b/>
        </w:rPr>
        <w:t>property</w:t>
      </w:r>
      <w:r w:rsidR="003F7117">
        <w:rPr>
          <w:b/>
        </w:rPr>
        <w:t xml:space="preserve"> </w:t>
      </w:r>
      <w:r w:rsidRPr="001A5F06">
        <w:rPr>
          <w:b/>
        </w:rPr>
        <w:t>other</w:t>
      </w:r>
      <w:r w:rsidR="003F7117">
        <w:rPr>
          <w:b/>
        </w:rPr>
        <w:t xml:space="preserve"> </w:t>
      </w:r>
      <w:r w:rsidRPr="001A5F06">
        <w:rPr>
          <w:b/>
        </w:rPr>
        <w:t>than</w:t>
      </w:r>
      <w:r w:rsidR="003F7117">
        <w:rPr>
          <w:b/>
        </w:rPr>
        <w:t xml:space="preserve"> </w:t>
      </w:r>
      <w:r w:rsidRPr="001A5F06">
        <w:rPr>
          <w:b/>
        </w:rPr>
        <w:t>wages</w:t>
      </w:r>
    </w:p>
    <w:p w14:paraId="318DBA7C" w14:textId="53040B75" w:rsidR="003348F7" w:rsidRPr="001A5F06" w:rsidRDefault="003348F7" w:rsidP="001A5F06">
      <w:pPr>
        <w:spacing w:line="240" w:lineRule="auto"/>
        <w:ind w:firstLine="0"/>
        <w:jc w:val="left"/>
      </w:pPr>
    </w:p>
    <w:p w14:paraId="2537EDDB" w14:textId="6B578DE3" w:rsidR="00BE0BB5" w:rsidRPr="001A5F06" w:rsidRDefault="00BE0BB5" w:rsidP="001A5F06">
      <w:pPr>
        <w:spacing w:line="240" w:lineRule="auto"/>
        <w:ind w:left="1440" w:hanging="720"/>
        <w:jc w:val="left"/>
      </w:pPr>
      <w:r w:rsidRPr="001A5F06">
        <w:t>[</w:t>
      </w:r>
      <w:r w:rsidR="003F7117">
        <w:t xml:space="preserve"> </w:t>
      </w:r>
      <w:r w:rsidRPr="001A5F06">
        <w:t>]</w:t>
      </w:r>
      <w:r w:rsidRPr="001A5F06">
        <w:tab/>
        <w:t>The</w:t>
      </w:r>
      <w:r w:rsidR="003F7117">
        <w:t xml:space="preserve"> </w:t>
      </w:r>
      <w:r w:rsidRPr="001A5F06">
        <w:t>money</w:t>
      </w:r>
      <w:r w:rsidR="003F7117">
        <w:t xml:space="preserve"> </w:t>
      </w:r>
      <w:r w:rsidRPr="001A5F06">
        <w:t>or</w:t>
      </w:r>
      <w:r w:rsidR="003F7117">
        <w:t xml:space="preserve"> </w:t>
      </w:r>
      <w:r w:rsidRPr="001A5F06">
        <w:t>property</w:t>
      </w:r>
      <w:r w:rsidR="003F7117">
        <w:t xml:space="preserve"> </w:t>
      </w:r>
      <w:r w:rsidRPr="001A5F06">
        <w:t>held</w:t>
      </w:r>
      <w:r w:rsidR="003F7117">
        <w:t xml:space="preserve"> </w:t>
      </w:r>
      <w:r w:rsidRPr="001A5F06">
        <w:t>by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garnishee</w:t>
      </w:r>
      <w:r w:rsidR="003F7117">
        <w:t xml:space="preserve"> </w:t>
      </w:r>
      <w:r w:rsidRPr="001A5F06">
        <w:t>is</w:t>
      </w:r>
      <w:r w:rsidR="003F7117">
        <w:t xml:space="preserve"> </w:t>
      </w:r>
      <w:r w:rsidRPr="001A5F06">
        <w:t>exempt</w:t>
      </w:r>
      <w:r w:rsidR="003F7117">
        <w:t xml:space="preserve"> </w:t>
      </w:r>
      <w:r w:rsidRPr="001A5F06">
        <w:t>from</w:t>
      </w:r>
      <w:r w:rsidR="003F7117">
        <w:t xml:space="preserve"> </w:t>
      </w:r>
      <w:r w:rsidRPr="001A5F06">
        <w:t>garnishment</w:t>
      </w:r>
      <w:r w:rsidR="003F7117">
        <w:t xml:space="preserve"> </w:t>
      </w:r>
      <w:r w:rsidRPr="001A5F06">
        <w:t>and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writ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garnishment</w:t>
      </w:r>
      <w:r w:rsidR="003F7117">
        <w:t xml:space="preserve"> </w:t>
      </w:r>
      <w:r w:rsidRPr="001A5F06">
        <w:t>in</w:t>
      </w:r>
      <w:r w:rsidR="003F7117">
        <w:t xml:space="preserve"> </w:t>
      </w:r>
      <w:r w:rsidRPr="001A5F06">
        <w:t>this</w:t>
      </w:r>
      <w:r w:rsidR="003F7117">
        <w:t xml:space="preserve"> </w:t>
      </w:r>
      <w:r w:rsidRPr="001A5F06">
        <w:t>case</w:t>
      </w:r>
      <w:r w:rsidR="003F7117">
        <w:t xml:space="preserve"> </w:t>
      </w:r>
      <w:r w:rsidRPr="001A5F06">
        <w:t>is</w:t>
      </w:r>
      <w:r w:rsidR="003F7117">
        <w:t xml:space="preserve"> </w:t>
      </w:r>
      <w:r w:rsidRPr="001A5F06">
        <w:t>hereby</w:t>
      </w:r>
      <w:r w:rsidR="003F7117">
        <w:t xml:space="preserve"> </w:t>
      </w:r>
      <w:r w:rsidRPr="001A5F06">
        <w:t>released</w:t>
      </w:r>
      <w:r w:rsidR="003F7117">
        <w:t xml:space="preserve"> </w:t>
      </w:r>
      <w:r w:rsidRPr="001A5F06">
        <w:t>and</w:t>
      </w:r>
      <w:r w:rsidR="003F7117">
        <w:t xml:space="preserve"> </w:t>
      </w:r>
      <w:r w:rsidRPr="001A5F06">
        <w:t>discharged;</w:t>
      </w:r>
      <w:r w:rsidR="003F7117">
        <w:t xml:space="preserve"> </w:t>
      </w:r>
      <w:r w:rsidRPr="001A5F06">
        <w:t>and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garnishee</w:t>
      </w:r>
      <w:r w:rsidR="003F7117">
        <w:t xml:space="preserve"> </w:t>
      </w:r>
      <w:r w:rsidRPr="001A5F06">
        <w:t>no</w:t>
      </w:r>
      <w:r w:rsidR="003F7117">
        <w:t xml:space="preserve"> </w:t>
      </w:r>
      <w:r w:rsidRPr="001A5F06">
        <w:t>longer</w:t>
      </w:r>
      <w:r w:rsidR="003F7117">
        <w:t xml:space="preserve"> </w:t>
      </w:r>
      <w:r w:rsidRPr="001A5F06">
        <w:t>has</w:t>
      </w:r>
      <w:r w:rsidR="003F7117">
        <w:t xml:space="preserve"> </w:t>
      </w:r>
      <w:r w:rsidRPr="001A5F06">
        <w:t>any</w:t>
      </w:r>
      <w:r w:rsidR="003F7117">
        <w:t xml:space="preserve"> </w:t>
      </w:r>
      <w:r w:rsidRPr="001A5F06">
        <w:t>obligation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withhold</w:t>
      </w:r>
      <w:r w:rsidR="003F7117">
        <w:t xml:space="preserve"> </w:t>
      </w:r>
      <w:r w:rsidRPr="001A5F06">
        <w:t>wages,</w:t>
      </w:r>
      <w:r w:rsidR="003F7117">
        <w:t xml:space="preserve"> </w:t>
      </w:r>
      <w:r w:rsidRPr="001A5F06">
        <w:t>money,</w:t>
      </w:r>
      <w:r w:rsidR="003F7117">
        <w:t xml:space="preserve"> </w:t>
      </w:r>
      <w:r w:rsidRPr="001A5F06">
        <w:t>or</w:t>
      </w:r>
      <w:r w:rsidR="003F7117">
        <w:t xml:space="preserve"> </w:t>
      </w:r>
      <w:r w:rsidRPr="001A5F06">
        <w:t>property</w:t>
      </w:r>
      <w:r w:rsidR="003F7117">
        <w:t xml:space="preserve"> </w:t>
      </w:r>
      <w:r w:rsidRPr="001A5F06">
        <w:t>from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debtor</w:t>
      </w:r>
      <w:r w:rsidR="003F7117">
        <w:t xml:space="preserve"> </w:t>
      </w:r>
      <w:r w:rsidRPr="001A5F06">
        <w:t>on</w:t>
      </w:r>
      <w:r w:rsidR="003F7117">
        <w:t xml:space="preserve"> </w:t>
      </w:r>
      <w:r w:rsidRPr="001A5F06">
        <w:t>account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that</w:t>
      </w:r>
      <w:r w:rsidR="003F7117">
        <w:t xml:space="preserve"> </w:t>
      </w:r>
      <w:r w:rsidRPr="001A5F06">
        <w:t>writ.</w:t>
      </w:r>
    </w:p>
    <w:p w14:paraId="15F4C5E1" w14:textId="77777777" w:rsidR="003348F7" w:rsidRPr="001A5F06" w:rsidRDefault="003348F7" w:rsidP="001A5F06">
      <w:pPr>
        <w:spacing w:line="240" w:lineRule="auto"/>
        <w:ind w:firstLine="0"/>
        <w:jc w:val="left"/>
      </w:pPr>
    </w:p>
    <w:p w14:paraId="4DB58D2B" w14:textId="17EF1274" w:rsidR="003348F7" w:rsidRPr="001A5F06" w:rsidRDefault="00BE0BB5" w:rsidP="001A5F06">
      <w:pPr>
        <w:spacing w:line="240" w:lineRule="auto"/>
        <w:ind w:left="1440" w:hanging="720"/>
        <w:jc w:val="left"/>
      </w:pPr>
      <w:r w:rsidRPr="001A5F06">
        <w:t>[</w:t>
      </w:r>
      <w:r w:rsidR="003F7117">
        <w:t xml:space="preserve"> </w:t>
      </w:r>
      <w:r w:rsidRPr="001A5F06">
        <w:t>]</w:t>
      </w:r>
      <w:r w:rsidRPr="001A5F06">
        <w:tab/>
        <w:t>The</w:t>
      </w:r>
      <w:r w:rsidR="003F7117">
        <w:t xml:space="preserve"> </w:t>
      </w:r>
      <w:r w:rsidRPr="001A5F06">
        <w:t>garnishee,</w:t>
      </w:r>
      <w:r w:rsidR="003F7117">
        <w:t xml:space="preserve"> </w:t>
      </w:r>
      <w:r w:rsidRPr="001A5F06">
        <w:t>having</w:t>
      </w:r>
      <w:r w:rsidR="003F7117">
        <w:t xml:space="preserve"> </w:t>
      </w:r>
      <w:r w:rsidRPr="001A5F06">
        <w:t>no</w:t>
      </w:r>
      <w:r w:rsidR="003F7117">
        <w:t xml:space="preserve"> </w:t>
      </w:r>
      <w:r w:rsidRPr="001A5F06">
        <w:t>money</w:t>
      </w:r>
      <w:r w:rsidR="003F7117">
        <w:t xml:space="preserve"> </w:t>
      </w:r>
      <w:r w:rsidRPr="001A5F06">
        <w:t>or</w:t>
      </w:r>
      <w:r w:rsidR="003F7117">
        <w:t xml:space="preserve"> </w:t>
      </w:r>
      <w:r w:rsidRPr="001A5F06">
        <w:t>property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debtor,</w:t>
      </w:r>
      <w:r w:rsidR="003F7117">
        <w:t xml:space="preserve"> </w:t>
      </w:r>
      <w:r w:rsidRPr="001A5F06">
        <w:t>is</w:t>
      </w:r>
      <w:r w:rsidR="003F7117">
        <w:t xml:space="preserve"> </w:t>
      </w:r>
      <w:r w:rsidRPr="001A5F06">
        <w:t>discharged</w:t>
      </w:r>
      <w:r w:rsidR="003F7117">
        <w:t xml:space="preserve"> </w:t>
      </w:r>
      <w:r w:rsidRPr="001A5F06">
        <w:t>and</w:t>
      </w:r>
      <w:r w:rsidR="003F7117">
        <w:t xml:space="preserve"> </w:t>
      </w:r>
      <w:r w:rsidRPr="001A5F06">
        <w:t>released</w:t>
      </w:r>
      <w:r w:rsidR="003F7117">
        <w:t xml:space="preserve"> </w:t>
      </w:r>
      <w:r w:rsidRPr="001A5F06">
        <w:t>from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writ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garnishment.</w:t>
      </w:r>
    </w:p>
    <w:p w14:paraId="48F582D0" w14:textId="77777777" w:rsidR="003348F7" w:rsidRPr="001A5F06" w:rsidRDefault="003348F7" w:rsidP="001A5F06">
      <w:pPr>
        <w:spacing w:line="240" w:lineRule="auto"/>
        <w:ind w:left="1440" w:hanging="720"/>
        <w:jc w:val="left"/>
      </w:pPr>
    </w:p>
    <w:p w14:paraId="096191EE" w14:textId="6D8C1E35" w:rsidR="003348F7" w:rsidRPr="001A5F06" w:rsidRDefault="00BE0BB5" w:rsidP="001A5F06">
      <w:pPr>
        <w:spacing w:line="240" w:lineRule="auto"/>
        <w:ind w:left="1440" w:hanging="720"/>
        <w:jc w:val="left"/>
      </w:pPr>
      <w:r w:rsidRPr="001A5F06">
        <w:t>[</w:t>
      </w:r>
      <w:r w:rsidR="003F7117">
        <w:t xml:space="preserve"> </w:t>
      </w:r>
      <w:r w:rsidRPr="001A5F06">
        <w:t>]</w:t>
      </w:r>
      <w:r w:rsidRPr="001A5F06">
        <w:tab/>
        <w:t>The</w:t>
      </w:r>
      <w:r w:rsidR="003F7117">
        <w:t xml:space="preserve"> </w:t>
      </w:r>
      <w:r w:rsidRPr="001A5F06">
        <w:t>garnishee</w:t>
      </w:r>
      <w:r w:rsidR="003F7117">
        <w:t xml:space="preserve"> </w:t>
      </w:r>
      <w:r w:rsidRPr="001A5F06">
        <w:t>shall</w:t>
      </w:r>
      <w:r w:rsidR="003F7117">
        <w:t xml:space="preserve"> </w:t>
      </w:r>
      <w:r w:rsidRPr="001A5F06">
        <w:t>turn</w:t>
      </w:r>
      <w:r w:rsidR="003F7117">
        <w:t xml:space="preserve"> </w:t>
      </w:r>
      <w:r w:rsidRPr="001A5F06">
        <w:t>over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creditor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property</w:t>
      </w:r>
      <w:r w:rsidR="003F7117">
        <w:t xml:space="preserve"> </w:t>
      </w:r>
      <w:r w:rsidRPr="001A5F06">
        <w:t>of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debtor</w:t>
      </w:r>
      <w:r w:rsidR="003F7117">
        <w:t xml:space="preserve"> </w:t>
      </w:r>
      <w:r w:rsidRPr="001A5F06">
        <w:t>shown</w:t>
      </w:r>
      <w:r w:rsidR="003F7117">
        <w:t xml:space="preserve"> </w:t>
      </w:r>
      <w:r w:rsidRPr="001A5F06">
        <w:t>on</w:t>
      </w:r>
      <w:r w:rsidR="003F7117">
        <w:t xml:space="preserve"> </w:t>
      </w:r>
      <w:r w:rsidRPr="001A5F06">
        <w:t>Exhibit</w:t>
      </w:r>
      <w:r w:rsidR="003F7117">
        <w:t xml:space="preserve"> </w:t>
      </w:r>
      <w:r w:rsidRPr="001A5F06">
        <w:t>A</w:t>
      </w:r>
      <w:r w:rsidR="003F7117">
        <w:t xml:space="preserve"> </w:t>
      </w:r>
      <w:r w:rsidRPr="001A5F06">
        <w:t>attached</w:t>
      </w:r>
      <w:r w:rsidR="003F7117">
        <w:t xml:space="preserve"> </w:t>
      </w:r>
      <w:r w:rsidRPr="001A5F06">
        <w:t>hereto.</w:t>
      </w:r>
    </w:p>
    <w:p w14:paraId="7F281D71" w14:textId="4A02587B" w:rsidR="00BE0BB5" w:rsidRPr="001A5F06" w:rsidRDefault="00BE0BB5" w:rsidP="001A5F06">
      <w:pPr>
        <w:spacing w:line="240" w:lineRule="auto"/>
        <w:ind w:firstLine="0"/>
        <w:jc w:val="left"/>
      </w:pPr>
    </w:p>
    <w:p w14:paraId="40FE6AEB" w14:textId="3A9934C9" w:rsidR="00BE0BB5" w:rsidRPr="001A5F06" w:rsidRDefault="00BE0BB5" w:rsidP="001A5F06">
      <w:pPr>
        <w:spacing w:line="240" w:lineRule="auto"/>
        <w:ind w:firstLine="0"/>
        <w:jc w:val="left"/>
        <w:rPr>
          <w:b/>
        </w:rPr>
      </w:pPr>
      <w:r w:rsidRPr="001A5F06">
        <w:t>[</w:t>
      </w:r>
      <w:r w:rsidR="003F7117">
        <w:t xml:space="preserve"> </w:t>
      </w:r>
      <w:r w:rsidRPr="001A5F06">
        <w:t>]</w:t>
      </w:r>
      <w:r w:rsidRPr="001A5F06">
        <w:tab/>
        <w:t>5.</w:t>
      </w:r>
      <w:r w:rsidRPr="001A5F06">
        <w:tab/>
      </w:r>
      <w:r w:rsidRPr="001A5F06">
        <w:rPr>
          <w:b/>
        </w:rPr>
        <w:t>Costs</w:t>
      </w:r>
      <w:r w:rsidR="003F7117">
        <w:rPr>
          <w:b/>
        </w:rPr>
        <w:t xml:space="preserve"> </w:t>
      </w:r>
      <w:r w:rsidRPr="001A5F06">
        <w:rPr>
          <w:b/>
        </w:rPr>
        <w:t>and</w:t>
      </w:r>
      <w:r w:rsidR="003F7117">
        <w:rPr>
          <w:b/>
        </w:rPr>
        <w:t xml:space="preserve"> </w:t>
      </w:r>
      <w:r w:rsidRPr="001A5F06">
        <w:rPr>
          <w:b/>
        </w:rPr>
        <w:t>fees</w:t>
      </w:r>
      <w:r w:rsidR="003F7117">
        <w:rPr>
          <w:b/>
        </w:rPr>
        <w:t xml:space="preserve"> </w:t>
      </w:r>
      <w:r w:rsidRPr="001A5F06">
        <w:rPr>
          <w:b/>
        </w:rPr>
        <w:t>of</w:t>
      </w:r>
      <w:r w:rsidR="003F7117">
        <w:rPr>
          <w:b/>
        </w:rPr>
        <w:t xml:space="preserve"> </w:t>
      </w:r>
      <w:r w:rsidRPr="001A5F06">
        <w:rPr>
          <w:b/>
        </w:rPr>
        <w:t>garnishee</w:t>
      </w:r>
    </w:p>
    <w:p w14:paraId="0CF5343F" w14:textId="77777777" w:rsidR="003348F7" w:rsidRPr="001A5F06" w:rsidRDefault="003348F7" w:rsidP="001A5F06">
      <w:pPr>
        <w:spacing w:line="240" w:lineRule="auto"/>
        <w:ind w:firstLine="0"/>
        <w:jc w:val="left"/>
      </w:pPr>
    </w:p>
    <w:p w14:paraId="35E202AB" w14:textId="57860EC4" w:rsidR="00BE0BB5" w:rsidRPr="001A5F06" w:rsidRDefault="00BE0BB5" w:rsidP="001A5F06">
      <w:pPr>
        <w:spacing w:line="240" w:lineRule="auto"/>
        <w:ind w:left="1440" w:hanging="720"/>
        <w:jc w:val="left"/>
      </w:pPr>
      <w:r w:rsidRPr="001A5F06">
        <w:t>[</w:t>
      </w:r>
      <w:r w:rsidR="003F7117">
        <w:t xml:space="preserve"> </w:t>
      </w:r>
      <w:r w:rsidRPr="001A5F06">
        <w:t>]</w:t>
      </w:r>
      <w:r w:rsidRPr="001A5F06">
        <w:tab/>
        <w:t>The</w:t>
      </w:r>
      <w:r w:rsidR="003F7117">
        <w:t xml:space="preserve"> </w:t>
      </w:r>
      <w:r w:rsidRPr="001A5F06">
        <w:t>garnishee</w:t>
      </w:r>
      <w:r w:rsidR="003F7117">
        <w:t xml:space="preserve"> </w:t>
      </w:r>
      <w:r w:rsidRPr="001A5F06">
        <w:t>shall</w:t>
      </w:r>
      <w:r w:rsidR="003F7117">
        <w:t xml:space="preserve"> </w:t>
      </w:r>
      <w:r w:rsidRPr="001A5F06">
        <w:t>be</w:t>
      </w:r>
      <w:r w:rsidR="003F7117">
        <w:t xml:space="preserve"> </w:t>
      </w:r>
      <w:r w:rsidRPr="001A5F06">
        <w:t>reimbursed</w:t>
      </w:r>
      <w:r w:rsidR="003F7117">
        <w:t xml:space="preserve"> </w:t>
      </w:r>
      <w:r w:rsidRPr="001A5F06">
        <w:t>$</w:t>
      </w:r>
      <w:r w:rsidR="00C54B22">
        <w:t> </w:t>
      </w:r>
      <w:r w:rsidRPr="001A5F06">
        <w:t>________</w:t>
      </w:r>
      <w:r w:rsidR="003F7117">
        <w:t xml:space="preserve"> </w:t>
      </w:r>
      <w:r w:rsidRPr="001A5F06">
        <w:t>for</w:t>
      </w:r>
      <w:r w:rsidR="003F7117">
        <w:t xml:space="preserve"> </w:t>
      </w:r>
      <w:r w:rsidRPr="001A5F06">
        <w:t>its</w:t>
      </w:r>
      <w:r w:rsidR="003F7117">
        <w:t xml:space="preserve"> </w:t>
      </w:r>
      <w:r w:rsidRPr="001A5F06">
        <w:t>costs</w:t>
      </w:r>
      <w:r w:rsidR="003F7117">
        <w:t xml:space="preserve"> </w:t>
      </w:r>
      <w:r w:rsidRPr="001A5F06">
        <w:t>and</w:t>
      </w:r>
      <w:r w:rsidR="003F7117">
        <w:t xml:space="preserve"> </w:t>
      </w:r>
      <w:r w:rsidRPr="001A5F06">
        <w:t>$</w:t>
      </w:r>
      <w:r w:rsidR="00C54B22">
        <w:t> </w:t>
      </w:r>
      <w:r w:rsidRPr="001A5F06">
        <w:t>_______</w:t>
      </w:r>
      <w:r w:rsidR="003F7117">
        <w:t xml:space="preserve"> </w:t>
      </w:r>
      <w:r w:rsidRPr="001A5F06">
        <w:t>for</w:t>
      </w:r>
      <w:r w:rsidR="003F7117">
        <w:t xml:space="preserve"> </w:t>
      </w:r>
      <w:r w:rsidRPr="001A5F06">
        <w:t>its</w:t>
      </w:r>
      <w:r w:rsidR="003F7117">
        <w:t xml:space="preserve"> </w:t>
      </w:r>
      <w:r w:rsidRPr="001A5F06">
        <w:t>attorney</w:t>
      </w:r>
      <w:r w:rsidR="003F7117">
        <w:t xml:space="preserve"> </w:t>
      </w:r>
      <w:r w:rsidRPr="001A5F06">
        <w:t>fees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be</w:t>
      </w:r>
      <w:r w:rsidR="003F7117">
        <w:t xml:space="preserve"> </w:t>
      </w:r>
      <w:r w:rsidRPr="001A5F06">
        <w:t>paid</w:t>
      </w:r>
      <w:r w:rsidR="003F7117">
        <w:t xml:space="preserve"> </w:t>
      </w:r>
      <w:r w:rsidRPr="001A5F06">
        <w:t>by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______________.</w:t>
      </w:r>
      <w:r w:rsidR="003F7117">
        <w:t xml:space="preserve"> </w:t>
      </w:r>
      <w:r w:rsidRPr="001A5F06">
        <w:t>If</w:t>
      </w:r>
      <w:r w:rsidR="003F7117">
        <w:t xml:space="preserve"> </w:t>
      </w:r>
      <w:r w:rsidRPr="001A5F06">
        <w:t>paid</w:t>
      </w:r>
      <w:r w:rsidR="003F7117">
        <w:t xml:space="preserve"> </w:t>
      </w:r>
      <w:r w:rsidRPr="001A5F06">
        <w:t>by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debtor,</w:t>
      </w:r>
      <w:r w:rsidR="003F7117">
        <w:t xml:space="preserve"> </w:t>
      </w:r>
      <w:r w:rsidR="00796B1F" w:rsidRPr="001A5F06">
        <w:t>the</w:t>
      </w:r>
      <w:r w:rsidR="003F7117">
        <w:t xml:space="preserve"> </w:t>
      </w:r>
      <w:r w:rsidRPr="001A5F06">
        <w:t>sum</w:t>
      </w:r>
      <w:r w:rsidR="003F7117">
        <w:t xml:space="preserve"> </w:t>
      </w:r>
      <w:r w:rsidRPr="001A5F06">
        <w:t>shall</w:t>
      </w:r>
      <w:r w:rsidR="003F7117">
        <w:t xml:space="preserve"> </w:t>
      </w:r>
      <w:r w:rsidRPr="001A5F06">
        <w:t>be</w:t>
      </w:r>
      <w:r w:rsidR="003F7117">
        <w:t xml:space="preserve"> </w:t>
      </w:r>
      <w:r w:rsidRPr="001A5F06">
        <w:t>paid</w:t>
      </w:r>
      <w:r w:rsidR="003F7117">
        <w:t xml:space="preserve"> </w:t>
      </w:r>
      <w:r w:rsidRPr="001A5F06">
        <w:t>from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first</w:t>
      </w:r>
      <w:r w:rsidR="003F7117">
        <w:t xml:space="preserve"> </w:t>
      </w:r>
      <w:r w:rsidRPr="001A5F06">
        <w:t>money</w:t>
      </w:r>
      <w:r w:rsidR="003F7117">
        <w:t xml:space="preserve"> </w:t>
      </w:r>
      <w:r w:rsidRPr="001A5F06">
        <w:t>otherwise</w:t>
      </w:r>
      <w:r w:rsidR="003F7117">
        <w:t xml:space="preserve"> </w:t>
      </w:r>
      <w:r w:rsidRPr="001A5F06">
        <w:t>payable</w:t>
      </w:r>
      <w:r w:rsidR="003F7117">
        <w:t xml:space="preserve"> </w:t>
      </w:r>
      <w:r w:rsidRPr="001A5F06">
        <w:t>to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creditor</w:t>
      </w:r>
      <w:r w:rsidR="003F7117">
        <w:t xml:space="preserve"> </w:t>
      </w:r>
      <w:r w:rsidRPr="001A5F06">
        <w:t>but</w:t>
      </w:r>
      <w:r w:rsidR="003F7117">
        <w:t xml:space="preserve"> </w:t>
      </w:r>
      <w:r w:rsidRPr="001A5F06">
        <w:t>shall</w:t>
      </w:r>
      <w:r w:rsidR="003F7117">
        <w:t xml:space="preserve"> </w:t>
      </w:r>
      <w:r w:rsidRPr="001A5F06">
        <w:t>not</w:t>
      </w:r>
      <w:r w:rsidR="003F7117">
        <w:t xml:space="preserve"> </w:t>
      </w:r>
      <w:r w:rsidRPr="001A5F06">
        <w:t>reduce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amount</w:t>
      </w:r>
      <w:r w:rsidR="003F7117">
        <w:t xml:space="preserve"> </w:t>
      </w:r>
      <w:r w:rsidRPr="001A5F06">
        <w:t>due</w:t>
      </w:r>
      <w:r w:rsidR="003F7117">
        <w:t xml:space="preserve"> </w:t>
      </w:r>
      <w:r w:rsidRPr="001A5F06">
        <w:t>the</w:t>
      </w:r>
      <w:r w:rsidR="003F7117">
        <w:t xml:space="preserve"> </w:t>
      </w:r>
      <w:r w:rsidRPr="001A5F06">
        <w:t>judgment</w:t>
      </w:r>
      <w:r w:rsidR="003F7117">
        <w:t xml:space="preserve"> </w:t>
      </w:r>
      <w:r w:rsidRPr="001A5F06">
        <w:t>creditor</w:t>
      </w:r>
      <w:r w:rsidR="003F7117">
        <w:t xml:space="preserve"> </w:t>
      </w:r>
      <w:r w:rsidRPr="001A5F06">
        <w:t>as</w:t>
      </w:r>
      <w:r w:rsidR="003F7117">
        <w:t xml:space="preserve"> </w:t>
      </w:r>
      <w:r w:rsidRPr="001A5F06">
        <w:t>determined</w:t>
      </w:r>
      <w:r w:rsidR="003F7117">
        <w:t xml:space="preserve"> </w:t>
      </w:r>
      <w:r w:rsidRPr="001A5F06">
        <w:t>above.</w:t>
      </w:r>
    </w:p>
    <w:p w14:paraId="3A8D3349" w14:textId="0D4C8247" w:rsidR="00BE0BB5" w:rsidRPr="001A5F06" w:rsidRDefault="00BE0BB5" w:rsidP="001A5F06">
      <w:pPr>
        <w:spacing w:line="240" w:lineRule="auto"/>
        <w:ind w:firstLine="0"/>
        <w:jc w:val="left"/>
      </w:pPr>
    </w:p>
    <w:p w14:paraId="55F55734" w14:textId="77777777" w:rsidR="00BE0BB5" w:rsidRPr="001A5F06" w:rsidRDefault="00BE0BB5" w:rsidP="001A5F06">
      <w:pPr>
        <w:spacing w:line="240" w:lineRule="auto"/>
        <w:ind w:firstLine="0"/>
        <w:jc w:val="left"/>
        <w:rPr>
          <w:b/>
        </w:rPr>
      </w:pPr>
      <w:r w:rsidRPr="001A5F06">
        <w:t>6.</w:t>
      </w:r>
      <w:r w:rsidRPr="001A5F06">
        <w:tab/>
      </w:r>
      <w:r w:rsidRPr="001A5F06">
        <w:rPr>
          <w:b/>
        </w:rPr>
        <w:t>Payments</w:t>
      </w:r>
    </w:p>
    <w:p w14:paraId="099A9D95" w14:textId="2888311A" w:rsidR="00BE0BB5" w:rsidRPr="001A5F06" w:rsidRDefault="00BE0BB5" w:rsidP="001A5F06">
      <w:pPr>
        <w:spacing w:line="240" w:lineRule="auto"/>
        <w:ind w:firstLine="0"/>
        <w:jc w:val="left"/>
      </w:pPr>
    </w:p>
    <w:p w14:paraId="0B9C2237" w14:textId="1EBED6B9" w:rsidR="00BE0BB5" w:rsidRPr="001A5F06" w:rsidRDefault="00BE0BB5" w:rsidP="001A5F06">
      <w:pPr>
        <w:spacing w:line="240" w:lineRule="auto"/>
        <w:ind w:firstLine="0"/>
        <w:jc w:val="left"/>
      </w:pPr>
      <w:r w:rsidRPr="001A5F06">
        <w:tab/>
        <w:t>Payments</w:t>
      </w:r>
      <w:r w:rsidR="003F7117">
        <w:t xml:space="preserve"> </w:t>
      </w:r>
      <w:r w:rsidRPr="001A5F06">
        <w:t>under</w:t>
      </w:r>
      <w:r w:rsidR="003F7117">
        <w:t xml:space="preserve"> </w:t>
      </w:r>
      <w:r w:rsidRPr="001A5F06">
        <w:t>this</w:t>
      </w:r>
      <w:r w:rsidR="003F7117">
        <w:t xml:space="preserve"> </w:t>
      </w:r>
      <w:r w:rsidRPr="001A5F06">
        <w:t>order</w:t>
      </w:r>
      <w:r w:rsidR="003F7117">
        <w:t xml:space="preserve"> </w:t>
      </w:r>
      <w:r w:rsidRPr="001A5F06">
        <w:t>shall</w:t>
      </w:r>
      <w:r w:rsidR="003F7117">
        <w:t xml:space="preserve"> </w:t>
      </w:r>
      <w:r w:rsidRPr="001A5F06">
        <w:t>be</w:t>
      </w:r>
      <w:r w:rsidR="003F7117">
        <w:t xml:space="preserve"> </w:t>
      </w:r>
      <w:r w:rsidRPr="001A5F06">
        <w:t>sent</w:t>
      </w:r>
      <w:r w:rsidR="003F7117">
        <w:t xml:space="preserve"> </w:t>
      </w:r>
      <w:r w:rsidRPr="001A5F06">
        <w:t>to:</w:t>
      </w:r>
    </w:p>
    <w:p w14:paraId="50E839E1" w14:textId="5B879CD1" w:rsidR="003348F7" w:rsidRPr="001A5F06" w:rsidRDefault="00BE0BB5" w:rsidP="001A5F06">
      <w:pPr>
        <w:spacing w:line="240" w:lineRule="auto"/>
        <w:ind w:firstLine="0"/>
        <w:jc w:val="left"/>
      </w:pPr>
      <w:r w:rsidRPr="001A5F06">
        <w:tab/>
      </w:r>
    </w:p>
    <w:p w14:paraId="78014646" w14:textId="77777777" w:rsidR="003348F7" w:rsidRPr="001A5F06" w:rsidRDefault="003348F7" w:rsidP="001A5F06">
      <w:pPr>
        <w:spacing w:line="240" w:lineRule="auto"/>
        <w:ind w:left="720" w:firstLine="0"/>
        <w:jc w:val="left"/>
      </w:pPr>
    </w:p>
    <w:p w14:paraId="63F1EDF4" w14:textId="77777777" w:rsidR="00BE0BB5" w:rsidRPr="001A5F06" w:rsidRDefault="00BE0BB5" w:rsidP="001A5F06">
      <w:pPr>
        <w:spacing w:line="240" w:lineRule="auto"/>
        <w:ind w:left="720" w:firstLine="0"/>
        <w:jc w:val="left"/>
      </w:pPr>
      <w:r w:rsidRPr="001A5F06">
        <w:t>______________________________</w:t>
      </w:r>
    </w:p>
    <w:p w14:paraId="534293AA" w14:textId="40A1AA78" w:rsidR="00BE0BB5" w:rsidRPr="001A5F06" w:rsidRDefault="00BE0BB5" w:rsidP="001A5F06">
      <w:pPr>
        <w:spacing w:line="240" w:lineRule="auto"/>
        <w:jc w:val="left"/>
      </w:pPr>
      <w:r w:rsidRPr="001A5F06">
        <w:t>(</w:t>
      </w:r>
      <w:r w:rsidRPr="001A5F06">
        <w:rPr>
          <w:i/>
        </w:rPr>
        <w:t>name</w:t>
      </w:r>
      <w:r w:rsidR="003F7117">
        <w:rPr>
          <w:i/>
        </w:rPr>
        <w:t xml:space="preserve"> </w:t>
      </w:r>
      <w:r w:rsidRPr="001A5F06">
        <w:rPr>
          <w:i/>
        </w:rPr>
        <w:t>of</w:t>
      </w:r>
      <w:r w:rsidR="003F7117">
        <w:rPr>
          <w:i/>
        </w:rPr>
        <w:t xml:space="preserve"> </w:t>
      </w:r>
      <w:r w:rsidRPr="001A5F06">
        <w:rPr>
          <w:i/>
        </w:rPr>
        <w:t>judgment</w:t>
      </w:r>
      <w:r w:rsidR="003F7117">
        <w:rPr>
          <w:i/>
        </w:rPr>
        <w:t xml:space="preserve"> </w:t>
      </w:r>
      <w:r w:rsidRPr="001A5F06">
        <w:rPr>
          <w:i/>
        </w:rPr>
        <w:t>creditor</w:t>
      </w:r>
      <w:r w:rsidRPr="001A5F06">
        <w:t>)</w:t>
      </w:r>
    </w:p>
    <w:p w14:paraId="3C27BB6C" w14:textId="77777777" w:rsidR="003348F7" w:rsidRPr="001A5F06" w:rsidRDefault="003348F7" w:rsidP="001A5F06">
      <w:pPr>
        <w:spacing w:line="240" w:lineRule="auto"/>
        <w:ind w:firstLine="0"/>
        <w:jc w:val="left"/>
      </w:pPr>
    </w:p>
    <w:p w14:paraId="5B4DEFD4" w14:textId="77777777" w:rsidR="003348F7" w:rsidRPr="001A5F06" w:rsidRDefault="003348F7" w:rsidP="001A5F06">
      <w:pPr>
        <w:spacing w:line="240" w:lineRule="auto"/>
        <w:ind w:firstLine="0"/>
        <w:jc w:val="left"/>
      </w:pPr>
    </w:p>
    <w:p w14:paraId="57F690CD" w14:textId="77777777" w:rsidR="00BE0BB5" w:rsidRPr="001A5F06" w:rsidRDefault="00BE0BB5" w:rsidP="001A5F06">
      <w:pPr>
        <w:spacing w:line="240" w:lineRule="auto"/>
        <w:ind w:firstLine="0"/>
        <w:jc w:val="left"/>
      </w:pPr>
      <w:r w:rsidRPr="001A5F06">
        <w:tab/>
      </w:r>
    </w:p>
    <w:p w14:paraId="291DDAD2" w14:textId="77777777" w:rsidR="00BE0BB5" w:rsidRPr="001A5F06" w:rsidRDefault="00BE0BB5" w:rsidP="001A5F06">
      <w:pPr>
        <w:spacing w:line="240" w:lineRule="auto"/>
        <w:jc w:val="left"/>
      </w:pPr>
      <w:r w:rsidRPr="001A5F06">
        <w:t>______________________________</w:t>
      </w:r>
    </w:p>
    <w:p w14:paraId="796075AA" w14:textId="55CB543F" w:rsidR="00BE0BB5" w:rsidRPr="001A5F06" w:rsidRDefault="00BE0BB5" w:rsidP="001A5F06">
      <w:pPr>
        <w:spacing w:line="240" w:lineRule="auto"/>
        <w:ind w:left="720" w:firstLine="0"/>
        <w:jc w:val="left"/>
      </w:pPr>
      <w:r w:rsidRPr="001A5F06">
        <w:t>(</w:t>
      </w:r>
      <w:r w:rsidRPr="001A5F06">
        <w:rPr>
          <w:i/>
        </w:rPr>
        <w:t>address</w:t>
      </w:r>
      <w:r w:rsidR="003F7117">
        <w:rPr>
          <w:i/>
        </w:rPr>
        <w:t xml:space="preserve"> </w:t>
      </w:r>
      <w:r w:rsidRPr="001A5F06">
        <w:rPr>
          <w:i/>
        </w:rPr>
        <w:t>of</w:t>
      </w:r>
      <w:r w:rsidR="003F7117">
        <w:rPr>
          <w:i/>
        </w:rPr>
        <w:t xml:space="preserve"> </w:t>
      </w:r>
      <w:r w:rsidRPr="001A5F06">
        <w:rPr>
          <w:i/>
        </w:rPr>
        <w:t>judgment</w:t>
      </w:r>
      <w:r w:rsidR="003F7117">
        <w:rPr>
          <w:i/>
        </w:rPr>
        <w:t xml:space="preserve"> </w:t>
      </w:r>
      <w:r w:rsidRPr="001A5F06">
        <w:rPr>
          <w:i/>
        </w:rPr>
        <w:t>creditor</w:t>
      </w:r>
      <w:r w:rsidRPr="001A5F06">
        <w:t>)</w:t>
      </w:r>
    </w:p>
    <w:p w14:paraId="048EF0A0" w14:textId="77777777" w:rsidR="00BE0BB5" w:rsidRPr="001A5F06" w:rsidRDefault="00BE0BB5" w:rsidP="001A5F06">
      <w:pPr>
        <w:spacing w:line="240" w:lineRule="auto"/>
        <w:ind w:firstLine="0"/>
        <w:jc w:val="left"/>
      </w:pPr>
      <w:r w:rsidRPr="001A5F06">
        <w:tab/>
      </w:r>
    </w:p>
    <w:p w14:paraId="7AB1D2F5" w14:textId="77777777" w:rsidR="003348F7" w:rsidRPr="001A5F06" w:rsidRDefault="003348F7" w:rsidP="001A5F06">
      <w:pPr>
        <w:spacing w:line="240" w:lineRule="auto"/>
        <w:jc w:val="left"/>
      </w:pPr>
    </w:p>
    <w:p w14:paraId="12F700FC" w14:textId="77777777" w:rsidR="003348F7" w:rsidRPr="001A5F06" w:rsidRDefault="003348F7" w:rsidP="001A5F06">
      <w:pPr>
        <w:spacing w:line="240" w:lineRule="auto"/>
        <w:jc w:val="left"/>
      </w:pPr>
    </w:p>
    <w:p w14:paraId="28ED8051" w14:textId="77777777" w:rsidR="00BE0BB5" w:rsidRPr="001A5F06" w:rsidRDefault="00BE0BB5" w:rsidP="001A5F06">
      <w:pPr>
        <w:spacing w:line="240" w:lineRule="auto"/>
        <w:jc w:val="left"/>
      </w:pPr>
      <w:r w:rsidRPr="001A5F06">
        <w:t>______________________________</w:t>
      </w:r>
    </w:p>
    <w:p w14:paraId="3A6062D1" w14:textId="2A408014" w:rsidR="00BE0BB5" w:rsidRPr="001A5F06" w:rsidRDefault="00BE0BB5" w:rsidP="001A5F06">
      <w:pPr>
        <w:spacing w:line="240" w:lineRule="auto"/>
        <w:jc w:val="left"/>
      </w:pPr>
      <w:r w:rsidRPr="001A5F06">
        <w:t>(</w:t>
      </w:r>
      <w:r w:rsidRPr="001A5F06">
        <w:rPr>
          <w:i/>
        </w:rPr>
        <w:t>city,</w:t>
      </w:r>
      <w:r w:rsidR="003F7117">
        <w:rPr>
          <w:i/>
        </w:rPr>
        <w:t xml:space="preserve"> </w:t>
      </w:r>
      <w:r w:rsidRPr="001A5F06">
        <w:rPr>
          <w:i/>
        </w:rPr>
        <w:t>state,</w:t>
      </w:r>
      <w:r w:rsidR="003F7117">
        <w:rPr>
          <w:i/>
        </w:rPr>
        <w:t xml:space="preserve"> </w:t>
      </w:r>
      <w:r w:rsidRPr="001A5F06">
        <w:rPr>
          <w:i/>
        </w:rPr>
        <w:t>and</w:t>
      </w:r>
      <w:r w:rsidR="003F7117">
        <w:rPr>
          <w:i/>
        </w:rPr>
        <w:t xml:space="preserve"> </w:t>
      </w:r>
      <w:r w:rsidRPr="001A5F06">
        <w:rPr>
          <w:i/>
        </w:rPr>
        <w:t>zip</w:t>
      </w:r>
      <w:r w:rsidR="003F7117">
        <w:rPr>
          <w:i/>
        </w:rPr>
        <w:t xml:space="preserve"> </w:t>
      </w:r>
      <w:r w:rsidRPr="001A5F06">
        <w:rPr>
          <w:i/>
        </w:rPr>
        <w:t>code</w:t>
      </w:r>
      <w:r w:rsidRPr="001A5F06">
        <w:t>)</w:t>
      </w:r>
    </w:p>
    <w:p w14:paraId="1EBBB908" w14:textId="77777777" w:rsidR="00BE0BB5" w:rsidRPr="001A5F06" w:rsidRDefault="00BE0BB5" w:rsidP="001A5F06">
      <w:pPr>
        <w:spacing w:line="240" w:lineRule="auto"/>
        <w:ind w:firstLine="0"/>
        <w:jc w:val="left"/>
      </w:pPr>
      <w:r w:rsidRPr="001A5F06">
        <w:tab/>
      </w:r>
    </w:p>
    <w:p w14:paraId="22B617DD" w14:textId="77777777" w:rsidR="003348F7" w:rsidRPr="001A5F06" w:rsidRDefault="003348F7" w:rsidP="001A5F06">
      <w:pPr>
        <w:spacing w:line="240" w:lineRule="auto"/>
        <w:jc w:val="left"/>
      </w:pPr>
    </w:p>
    <w:p w14:paraId="3EBE365A" w14:textId="77777777" w:rsidR="003348F7" w:rsidRPr="001A5F06" w:rsidRDefault="003348F7" w:rsidP="001A5F06">
      <w:pPr>
        <w:spacing w:line="240" w:lineRule="auto"/>
        <w:jc w:val="left"/>
      </w:pPr>
    </w:p>
    <w:p w14:paraId="2237F5F6" w14:textId="77777777" w:rsidR="00BE0BB5" w:rsidRPr="001A5F06" w:rsidRDefault="00BE0BB5" w:rsidP="001A5F06">
      <w:pPr>
        <w:spacing w:line="240" w:lineRule="auto"/>
        <w:jc w:val="left"/>
      </w:pPr>
      <w:r w:rsidRPr="001A5F06">
        <w:t>______________________________</w:t>
      </w:r>
    </w:p>
    <w:p w14:paraId="57E39AFC" w14:textId="1CA4B19C" w:rsidR="00BE0BB5" w:rsidRPr="001A5F06" w:rsidRDefault="00BE0BB5" w:rsidP="001A5F06">
      <w:pPr>
        <w:spacing w:line="240" w:lineRule="auto"/>
        <w:jc w:val="left"/>
      </w:pPr>
      <w:r w:rsidRPr="001A5F06">
        <w:t>(</w:t>
      </w:r>
      <w:r w:rsidRPr="001A5F06">
        <w:rPr>
          <w:i/>
        </w:rPr>
        <w:t>phone</w:t>
      </w:r>
      <w:r w:rsidR="003F7117">
        <w:rPr>
          <w:i/>
        </w:rPr>
        <w:t xml:space="preserve"> </w:t>
      </w:r>
      <w:r w:rsidRPr="001A5F06">
        <w:rPr>
          <w:i/>
        </w:rPr>
        <w:t>number</w:t>
      </w:r>
      <w:r w:rsidR="003F7117">
        <w:rPr>
          <w:i/>
        </w:rPr>
        <w:t xml:space="preserve"> </w:t>
      </w:r>
      <w:r w:rsidRPr="001A5F06">
        <w:rPr>
          <w:i/>
        </w:rPr>
        <w:t>of</w:t>
      </w:r>
      <w:r w:rsidR="003F7117">
        <w:rPr>
          <w:i/>
        </w:rPr>
        <w:t xml:space="preserve"> </w:t>
      </w:r>
      <w:r w:rsidRPr="001A5F06">
        <w:rPr>
          <w:i/>
        </w:rPr>
        <w:t>judgment</w:t>
      </w:r>
      <w:r w:rsidR="003F7117">
        <w:rPr>
          <w:i/>
        </w:rPr>
        <w:t xml:space="preserve"> </w:t>
      </w:r>
      <w:r w:rsidRPr="001A5F06">
        <w:rPr>
          <w:i/>
        </w:rPr>
        <w:t>creditor</w:t>
      </w:r>
      <w:r w:rsidRPr="001A5F06">
        <w:t>)</w:t>
      </w:r>
    </w:p>
    <w:p w14:paraId="51BD8D5D" w14:textId="77777777" w:rsidR="003348F7" w:rsidRPr="001A5F06" w:rsidRDefault="003348F7" w:rsidP="001A5F06">
      <w:pPr>
        <w:spacing w:line="240" w:lineRule="auto"/>
        <w:ind w:firstLine="0"/>
        <w:jc w:val="left"/>
      </w:pPr>
    </w:p>
    <w:p w14:paraId="6FE4FE20" w14:textId="77777777" w:rsidR="003348F7" w:rsidRPr="001A5F06" w:rsidRDefault="003348F7" w:rsidP="001A5F06">
      <w:pPr>
        <w:spacing w:line="240" w:lineRule="auto"/>
        <w:ind w:firstLine="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F7117" w14:paraId="70E871AD" w14:textId="77777777" w:rsidTr="003F7117">
        <w:tc>
          <w:tcPr>
            <w:tcW w:w="4675" w:type="dxa"/>
          </w:tcPr>
          <w:p w14:paraId="006C67AE" w14:textId="6158790B" w:rsidR="003F7117" w:rsidRDefault="003F7117" w:rsidP="001A5F06">
            <w:pPr>
              <w:spacing w:line="240" w:lineRule="auto"/>
              <w:ind w:firstLine="0"/>
              <w:jc w:val="left"/>
            </w:pPr>
            <w:r w:rsidRPr="003F7117">
              <w:t>_________________________</w:t>
            </w:r>
            <w:r>
              <w:br/>
            </w:r>
            <w:r w:rsidRPr="003F7117">
              <w:t>Date</w:t>
            </w:r>
          </w:p>
        </w:tc>
        <w:tc>
          <w:tcPr>
            <w:tcW w:w="4675" w:type="dxa"/>
          </w:tcPr>
          <w:p w14:paraId="59D2392E" w14:textId="5D5B25FE" w:rsidR="003F7117" w:rsidRDefault="003F7117" w:rsidP="001A5F06">
            <w:pPr>
              <w:spacing w:line="240" w:lineRule="auto"/>
              <w:ind w:firstLine="0"/>
              <w:jc w:val="left"/>
            </w:pPr>
            <w:r w:rsidRPr="001A5F06">
              <w:t>___________________________________</w:t>
            </w:r>
            <w:r>
              <w:br/>
            </w:r>
            <w:r w:rsidRPr="003F7117">
              <w:t>Judge</w:t>
            </w:r>
          </w:p>
        </w:tc>
      </w:tr>
    </w:tbl>
    <w:p w14:paraId="11342CF8" w14:textId="77777777" w:rsidR="00BE0BB5" w:rsidRPr="001A5F06" w:rsidRDefault="00BE0BB5" w:rsidP="001A5F06">
      <w:pPr>
        <w:spacing w:line="240" w:lineRule="auto"/>
        <w:ind w:firstLine="0"/>
        <w:jc w:val="left"/>
      </w:pPr>
    </w:p>
    <w:p w14:paraId="19ADE09E" w14:textId="794F105D" w:rsidR="003E1C9B" w:rsidRPr="001A5F06" w:rsidRDefault="003E1C9B" w:rsidP="003348F7">
      <w:pPr>
        <w:spacing w:line="240" w:lineRule="auto"/>
        <w:ind w:firstLine="0"/>
        <w:jc w:val="center"/>
      </w:pPr>
      <w:r w:rsidRPr="001A5F06">
        <w:t>USE</w:t>
      </w:r>
      <w:r w:rsidR="003F7117">
        <w:t xml:space="preserve"> </w:t>
      </w:r>
      <w:r w:rsidRPr="001A5F06">
        <w:t>NOTES</w:t>
      </w:r>
    </w:p>
    <w:p w14:paraId="7C3A4B5C" w14:textId="77777777" w:rsidR="00341148" w:rsidRPr="001A5F06" w:rsidRDefault="00341148" w:rsidP="003348F7">
      <w:pPr>
        <w:spacing w:line="240" w:lineRule="auto"/>
        <w:ind w:firstLine="0"/>
        <w:jc w:val="center"/>
      </w:pPr>
    </w:p>
    <w:p w14:paraId="29DAB9C6" w14:textId="2B7F47CB" w:rsidR="00037A7C" w:rsidRPr="001A5F06" w:rsidRDefault="00341148" w:rsidP="003F7117">
      <w:pPr>
        <w:spacing w:line="240" w:lineRule="auto"/>
        <w:jc w:val="left"/>
      </w:pPr>
      <w:r w:rsidRPr="001A5F06">
        <w:rPr>
          <w:iCs/>
        </w:rPr>
        <w:t>1.</w:t>
      </w:r>
      <w:r w:rsidRPr="001A5F06">
        <w:rPr>
          <w:iCs/>
        </w:rPr>
        <w:tab/>
      </w:r>
      <w:r w:rsidR="003E1C9B" w:rsidRPr="001A5F06">
        <w:rPr>
          <w:i/>
          <w:iCs/>
        </w:rPr>
        <w:t>See</w:t>
      </w:r>
      <w:r w:rsidR="003F7117">
        <w:rPr>
          <w:i/>
          <w:iCs/>
        </w:rPr>
        <w:t xml:space="preserve"> </w:t>
      </w:r>
      <w:proofErr w:type="spellStart"/>
      <w:r w:rsidR="003E1C9B" w:rsidRPr="001A5F06">
        <w:rPr>
          <w:i/>
          <w:iCs/>
        </w:rPr>
        <w:t>Jemko</w:t>
      </w:r>
      <w:proofErr w:type="spellEnd"/>
      <w:r w:rsidRPr="001A5F06">
        <w:rPr>
          <w:i/>
          <w:iCs/>
        </w:rPr>
        <w:t>,</w:t>
      </w:r>
      <w:r w:rsidR="003F7117">
        <w:rPr>
          <w:i/>
          <w:iCs/>
        </w:rPr>
        <w:t xml:space="preserve"> </w:t>
      </w:r>
      <w:r w:rsidRPr="001A5F06">
        <w:rPr>
          <w:i/>
          <w:iCs/>
        </w:rPr>
        <w:t>Inc.</w:t>
      </w:r>
      <w:r w:rsidR="003F7117">
        <w:rPr>
          <w:i/>
          <w:iCs/>
        </w:rPr>
        <w:t xml:space="preserve"> </w:t>
      </w:r>
      <w:r w:rsidR="003E1C9B" w:rsidRPr="001A5F06">
        <w:rPr>
          <w:i/>
          <w:iCs/>
        </w:rPr>
        <w:t>v.</w:t>
      </w:r>
      <w:r w:rsidR="003F7117">
        <w:rPr>
          <w:i/>
          <w:iCs/>
        </w:rPr>
        <w:t xml:space="preserve"> </w:t>
      </w:r>
      <w:proofErr w:type="spellStart"/>
      <w:r w:rsidR="003E1C9B" w:rsidRPr="001A5F06">
        <w:rPr>
          <w:i/>
          <w:iCs/>
        </w:rPr>
        <w:t>Liaghat</w:t>
      </w:r>
      <w:proofErr w:type="spellEnd"/>
      <w:r w:rsidR="003E1C9B" w:rsidRPr="001A5F06">
        <w:t>,</w:t>
      </w:r>
      <w:r w:rsidR="003F7117">
        <w:t xml:space="preserve"> </w:t>
      </w:r>
      <w:r w:rsidRPr="001A5F06">
        <w:t>1987-NMCA-069,</w:t>
      </w:r>
      <w:r w:rsidR="003F7117">
        <w:t xml:space="preserve"> </w:t>
      </w:r>
      <w:r w:rsidRPr="001A5F06">
        <w:t>¶</w:t>
      </w:r>
      <w:r w:rsidR="003F7117">
        <w:t xml:space="preserve"> </w:t>
      </w:r>
      <w:r w:rsidRPr="001A5F06">
        <w:t>10,</w:t>
      </w:r>
      <w:r w:rsidR="003F7117">
        <w:t xml:space="preserve"> </w:t>
      </w:r>
      <w:r w:rsidR="003E1C9B" w:rsidRPr="001A5F06">
        <w:t>106</w:t>
      </w:r>
      <w:r w:rsidR="003F7117">
        <w:t xml:space="preserve"> </w:t>
      </w:r>
      <w:r w:rsidR="003E1C9B" w:rsidRPr="001A5F06">
        <w:t>N.M.</w:t>
      </w:r>
      <w:r w:rsidR="003F7117">
        <w:t xml:space="preserve"> </w:t>
      </w:r>
      <w:r w:rsidR="003E1C9B" w:rsidRPr="001A5F06">
        <w:t>50,</w:t>
      </w:r>
      <w:r w:rsidR="003F7117">
        <w:t xml:space="preserve"> </w:t>
      </w:r>
      <w:r w:rsidR="003E1C9B" w:rsidRPr="001A5F06">
        <w:t>738</w:t>
      </w:r>
      <w:r w:rsidR="003F7117">
        <w:t xml:space="preserve"> </w:t>
      </w:r>
      <w:r w:rsidR="003E1C9B" w:rsidRPr="001A5F06">
        <w:t>P.2d</w:t>
      </w:r>
      <w:r w:rsidR="003F7117">
        <w:t xml:space="preserve"> </w:t>
      </w:r>
      <w:r w:rsidR="003E1C9B" w:rsidRPr="001A5F06">
        <w:t>922</w:t>
      </w:r>
      <w:r w:rsidR="003F7117">
        <w:t xml:space="preserve"> </w:t>
      </w:r>
      <w:r w:rsidR="003E1C9B" w:rsidRPr="001A5F06">
        <w:t>(providing</w:t>
      </w:r>
      <w:r w:rsidR="003F7117">
        <w:t xml:space="preserve"> </w:t>
      </w:r>
      <w:r w:rsidR="003E1C9B" w:rsidRPr="001A5F06">
        <w:t>that</w:t>
      </w:r>
      <w:r w:rsidR="003F7117">
        <w:t xml:space="preserve"> </w:t>
      </w:r>
      <w:r w:rsidR="003E1C9B" w:rsidRPr="001A5F06">
        <w:t>a</w:t>
      </w:r>
      <w:r w:rsidR="003F7117">
        <w:t xml:space="preserve"> </w:t>
      </w:r>
      <w:r w:rsidR="003E1C9B" w:rsidRPr="001A5F06">
        <w:t>judgment</w:t>
      </w:r>
      <w:r w:rsidR="003F7117">
        <w:t xml:space="preserve"> </w:t>
      </w:r>
      <w:r w:rsidR="003E1C9B" w:rsidRPr="001A5F06">
        <w:t>creditor,</w:t>
      </w:r>
      <w:r w:rsidR="003F7117">
        <w:t xml:space="preserve"> </w:t>
      </w:r>
      <w:r w:rsidR="003E1C9B" w:rsidRPr="001A5F06">
        <w:t>acting</w:t>
      </w:r>
      <w:r w:rsidR="003F7117">
        <w:t xml:space="preserve"> </w:t>
      </w:r>
      <w:r w:rsidR="00796B1F" w:rsidRPr="001A5F06">
        <w:t>under</w:t>
      </w:r>
      <w:r w:rsidR="003F7117">
        <w:t xml:space="preserve"> </w:t>
      </w:r>
      <w:r w:rsidR="003E1C9B" w:rsidRPr="001A5F06">
        <w:t>a</w:t>
      </w:r>
      <w:r w:rsidR="003F7117">
        <w:t xml:space="preserve"> </w:t>
      </w:r>
      <w:r w:rsidR="003E1C9B" w:rsidRPr="001A5F06">
        <w:t>writ</w:t>
      </w:r>
      <w:r w:rsidR="003F7117">
        <w:t xml:space="preserve"> </w:t>
      </w:r>
      <w:r w:rsidR="003E1C9B" w:rsidRPr="001A5F06">
        <w:t>of</w:t>
      </w:r>
      <w:r w:rsidR="003F7117">
        <w:t xml:space="preserve"> </w:t>
      </w:r>
      <w:r w:rsidR="003E1C9B" w:rsidRPr="001A5F06">
        <w:t>garnishment,</w:t>
      </w:r>
      <w:r w:rsidR="003F7117">
        <w:t xml:space="preserve"> </w:t>
      </w:r>
      <w:r w:rsidR="003E1C9B" w:rsidRPr="001A5F06">
        <w:t>may</w:t>
      </w:r>
      <w:r w:rsidR="003F7117">
        <w:t xml:space="preserve"> </w:t>
      </w:r>
      <w:r w:rsidR="003E1C9B" w:rsidRPr="001A5F06">
        <w:t>only</w:t>
      </w:r>
      <w:r w:rsidR="003F7117">
        <w:t xml:space="preserve"> </w:t>
      </w:r>
      <w:r w:rsidR="003E1C9B" w:rsidRPr="001A5F06">
        <w:t>seize</w:t>
      </w:r>
      <w:r w:rsidR="003F7117">
        <w:t xml:space="preserve"> </w:t>
      </w:r>
      <w:r w:rsidR="003E1C9B" w:rsidRPr="001A5F06">
        <w:t>property</w:t>
      </w:r>
      <w:r w:rsidR="003F7117">
        <w:t xml:space="preserve"> </w:t>
      </w:r>
      <w:r w:rsidR="003E1C9B" w:rsidRPr="001A5F06">
        <w:t>belonging</w:t>
      </w:r>
      <w:r w:rsidR="003F7117">
        <w:t xml:space="preserve"> </w:t>
      </w:r>
      <w:r w:rsidR="003E1C9B" w:rsidRPr="001A5F06">
        <w:t>to</w:t>
      </w:r>
      <w:r w:rsidR="003F7117">
        <w:t xml:space="preserve"> </w:t>
      </w:r>
      <w:r w:rsidR="003E1C9B" w:rsidRPr="001A5F06">
        <w:t>the</w:t>
      </w:r>
      <w:r w:rsidR="003F7117">
        <w:t xml:space="preserve"> </w:t>
      </w:r>
      <w:r w:rsidR="003E1C9B" w:rsidRPr="001A5F06">
        <w:t>judgment</w:t>
      </w:r>
      <w:r w:rsidR="003F7117">
        <w:t xml:space="preserve"> </w:t>
      </w:r>
      <w:r w:rsidR="003E1C9B" w:rsidRPr="001A5F06">
        <w:t>debtor);</w:t>
      </w:r>
      <w:r w:rsidR="003F7117">
        <w:t xml:space="preserve"> </w:t>
      </w:r>
      <w:r w:rsidR="003E1C9B" w:rsidRPr="001A5F06">
        <w:rPr>
          <w:i/>
          <w:iCs/>
        </w:rPr>
        <w:t>Alcantar</w:t>
      </w:r>
      <w:r w:rsidR="003F7117">
        <w:rPr>
          <w:i/>
          <w:iCs/>
        </w:rPr>
        <w:t xml:space="preserve"> </w:t>
      </w:r>
      <w:r w:rsidR="003E1C9B" w:rsidRPr="001A5F06">
        <w:rPr>
          <w:i/>
          <w:iCs/>
        </w:rPr>
        <w:t>v.</w:t>
      </w:r>
      <w:r w:rsidR="003F7117">
        <w:rPr>
          <w:i/>
          <w:iCs/>
        </w:rPr>
        <w:t xml:space="preserve"> </w:t>
      </w:r>
      <w:r w:rsidR="003E1C9B" w:rsidRPr="001A5F06">
        <w:rPr>
          <w:i/>
          <w:iCs/>
        </w:rPr>
        <w:t>Sanchez</w:t>
      </w:r>
      <w:r w:rsidR="00796B1F" w:rsidRPr="001A5F06">
        <w:rPr>
          <w:iCs/>
        </w:rPr>
        <w:t>,</w:t>
      </w:r>
      <w:r w:rsidR="003F7117">
        <w:rPr>
          <w:iCs/>
        </w:rPr>
        <w:t xml:space="preserve"> </w:t>
      </w:r>
      <w:r w:rsidR="003E1C9B" w:rsidRPr="001A5F06">
        <w:t>2011-NMCA-073,</w:t>
      </w:r>
      <w:r w:rsidR="003F7117">
        <w:t xml:space="preserve"> </w:t>
      </w:r>
      <w:r w:rsidR="003E1C9B" w:rsidRPr="001A5F06">
        <w:t>150</w:t>
      </w:r>
      <w:r w:rsidR="003F7117">
        <w:t xml:space="preserve"> </w:t>
      </w:r>
      <w:r w:rsidR="003E1C9B" w:rsidRPr="001A5F06">
        <w:t>N.M.</w:t>
      </w:r>
      <w:r w:rsidR="003F7117">
        <w:t xml:space="preserve"> </w:t>
      </w:r>
      <w:r w:rsidR="003E1C9B" w:rsidRPr="001A5F06">
        <w:t>146,</w:t>
      </w:r>
      <w:r w:rsidR="003F7117">
        <w:t xml:space="preserve"> </w:t>
      </w:r>
      <w:r w:rsidR="003E1C9B" w:rsidRPr="001A5F06">
        <w:t>257</w:t>
      </w:r>
      <w:r w:rsidR="003F7117">
        <w:t xml:space="preserve"> </w:t>
      </w:r>
      <w:r w:rsidR="003E1C9B" w:rsidRPr="001A5F06">
        <w:t>P.3d</w:t>
      </w:r>
      <w:r w:rsidR="003F7117">
        <w:t xml:space="preserve"> </w:t>
      </w:r>
      <w:r w:rsidR="003E1C9B" w:rsidRPr="001A5F06">
        <w:t>966</w:t>
      </w:r>
      <w:r w:rsidR="003F7117">
        <w:t xml:space="preserve"> </w:t>
      </w:r>
      <w:r w:rsidR="003E1C9B" w:rsidRPr="001A5F06">
        <w:t>(discussing</w:t>
      </w:r>
      <w:r w:rsidR="003F7117">
        <w:t xml:space="preserve"> </w:t>
      </w:r>
      <w:r w:rsidR="003E1C9B" w:rsidRPr="001A5F06">
        <w:t>garnishment</w:t>
      </w:r>
      <w:r w:rsidR="003F7117">
        <w:t xml:space="preserve"> </w:t>
      </w:r>
      <w:r w:rsidR="003E1C9B" w:rsidRPr="001A5F06">
        <w:t>procedures</w:t>
      </w:r>
      <w:r w:rsidR="003F7117">
        <w:t xml:space="preserve"> </w:t>
      </w:r>
      <w:r w:rsidR="003E1C9B" w:rsidRPr="001A5F06">
        <w:t>in</w:t>
      </w:r>
      <w:r w:rsidR="003F7117">
        <w:t xml:space="preserve"> </w:t>
      </w:r>
      <w:r w:rsidR="003E1C9B" w:rsidRPr="001A5F06">
        <w:t>the</w:t>
      </w:r>
      <w:r w:rsidR="003F7117">
        <w:t xml:space="preserve"> </w:t>
      </w:r>
      <w:r w:rsidR="003E1C9B" w:rsidRPr="001A5F06">
        <w:t>case</w:t>
      </w:r>
      <w:r w:rsidR="003F7117">
        <w:t xml:space="preserve"> </w:t>
      </w:r>
      <w:r w:rsidR="003E1C9B" w:rsidRPr="001A5F06">
        <w:t>of</w:t>
      </w:r>
      <w:r w:rsidR="003F7117">
        <w:t xml:space="preserve"> </w:t>
      </w:r>
      <w:r w:rsidR="003E1C9B" w:rsidRPr="001A5F06">
        <w:t>joint</w:t>
      </w:r>
      <w:r w:rsidR="003F7117">
        <w:t xml:space="preserve"> </w:t>
      </w:r>
      <w:r w:rsidR="003E1C9B" w:rsidRPr="001A5F06">
        <w:t>bank</w:t>
      </w:r>
      <w:r w:rsidR="003F7117">
        <w:t xml:space="preserve"> </w:t>
      </w:r>
      <w:r w:rsidR="003E1C9B" w:rsidRPr="001A5F06">
        <w:t>accounts).</w:t>
      </w:r>
      <w:r w:rsidR="003F7117">
        <w:t xml:space="preserve"> </w:t>
      </w:r>
    </w:p>
    <w:p w14:paraId="09E7FE84" w14:textId="7783A7D1" w:rsidR="003348F7" w:rsidRPr="001A5F06" w:rsidRDefault="00341148" w:rsidP="001A5F06">
      <w:pPr>
        <w:spacing w:line="240" w:lineRule="auto"/>
        <w:jc w:val="left"/>
      </w:pPr>
      <w:r w:rsidRPr="001A5F06">
        <w:t>2.</w:t>
      </w:r>
      <w:r w:rsidRPr="001A5F06">
        <w:tab/>
      </w:r>
      <w:r w:rsidR="00CE2811" w:rsidRPr="001A5F06">
        <w:t>Use</w:t>
      </w:r>
      <w:r w:rsidR="003F7117">
        <w:t xml:space="preserve"> </w:t>
      </w:r>
      <w:r w:rsidR="00CE2811" w:rsidRPr="001A5F06">
        <w:t>this</w:t>
      </w:r>
      <w:r w:rsidR="003F7117">
        <w:t xml:space="preserve"> </w:t>
      </w:r>
      <w:r w:rsidR="00CE2811" w:rsidRPr="001A5F06">
        <w:t>form</w:t>
      </w:r>
      <w:r w:rsidR="003F7117">
        <w:t xml:space="preserve"> </w:t>
      </w:r>
      <w:r w:rsidRPr="001A5F06">
        <w:t>only</w:t>
      </w:r>
      <w:r w:rsidR="003F7117">
        <w:t xml:space="preserve"> </w:t>
      </w:r>
      <w:r w:rsidR="00CE2811" w:rsidRPr="001A5F06">
        <w:t>for</w:t>
      </w:r>
      <w:r w:rsidR="003F7117">
        <w:t xml:space="preserve"> </w:t>
      </w:r>
      <w:r w:rsidR="00CE2811" w:rsidRPr="001A5F06">
        <w:t>actions</w:t>
      </w:r>
      <w:r w:rsidR="003F7117">
        <w:t xml:space="preserve"> </w:t>
      </w:r>
      <w:r w:rsidR="00CE2811" w:rsidRPr="001A5F06">
        <w:t>filed</w:t>
      </w:r>
      <w:r w:rsidR="003F7117">
        <w:t xml:space="preserve"> </w:t>
      </w:r>
      <w:r w:rsidR="00CE2811" w:rsidRPr="001A5F06">
        <w:t>on</w:t>
      </w:r>
      <w:r w:rsidR="003F7117">
        <w:t xml:space="preserve"> </w:t>
      </w:r>
      <w:r w:rsidR="00CE2811" w:rsidRPr="001A5F06">
        <w:t>or</w:t>
      </w:r>
      <w:r w:rsidR="003F7117">
        <w:t xml:space="preserve"> </w:t>
      </w:r>
      <w:r w:rsidR="00CE2811" w:rsidRPr="001A5F06">
        <w:t>after</w:t>
      </w:r>
      <w:r w:rsidR="003F7117">
        <w:t xml:space="preserve"> </w:t>
      </w:r>
      <w:r w:rsidR="00CE2811" w:rsidRPr="001A5F06">
        <w:t>July</w:t>
      </w:r>
      <w:r w:rsidR="003F7117">
        <w:t xml:space="preserve"> </w:t>
      </w:r>
      <w:r w:rsidR="00CE2811" w:rsidRPr="001A5F06">
        <w:t>1,</w:t>
      </w:r>
      <w:r w:rsidR="003F7117">
        <w:t xml:space="preserve"> </w:t>
      </w:r>
      <w:r w:rsidR="00CE2811" w:rsidRPr="001A5F06">
        <w:t>2023.</w:t>
      </w:r>
    </w:p>
    <w:p w14:paraId="241BC195" w14:textId="3207079C" w:rsidR="00AD18C6" w:rsidRPr="001A5F06" w:rsidRDefault="00AD18C6" w:rsidP="001A5F06">
      <w:pPr>
        <w:spacing w:line="240" w:lineRule="auto"/>
        <w:ind w:firstLine="0"/>
        <w:jc w:val="left"/>
      </w:pPr>
    </w:p>
    <w:p w14:paraId="2D6423F7" w14:textId="68A16BAF" w:rsidR="00CE2811" w:rsidRDefault="00CE2811" w:rsidP="001A5F06">
      <w:pPr>
        <w:spacing w:line="240" w:lineRule="auto"/>
        <w:ind w:firstLine="0"/>
        <w:jc w:val="left"/>
      </w:pPr>
      <w:r w:rsidRPr="001A5F06">
        <w:t>[As</w:t>
      </w:r>
      <w:r w:rsidR="003F7117">
        <w:t xml:space="preserve"> </w:t>
      </w:r>
      <w:r w:rsidRPr="001A5F06">
        <w:t>amended,</w:t>
      </w:r>
      <w:r w:rsidR="003F7117">
        <w:t xml:space="preserve"> </w:t>
      </w:r>
      <w:r w:rsidRPr="001A5F06">
        <w:t>effective</w:t>
      </w:r>
      <w:r w:rsidR="003F7117">
        <w:t xml:space="preserve"> </w:t>
      </w:r>
      <w:r w:rsidRPr="001A5F06">
        <w:t>July</w:t>
      </w:r>
      <w:r w:rsidR="003F7117">
        <w:t xml:space="preserve"> </w:t>
      </w:r>
      <w:r w:rsidRPr="001A5F06">
        <w:t>1,</w:t>
      </w:r>
      <w:r w:rsidR="003F7117">
        <w:t xml:space="preserve"> </w:t>
      </w:r>
      <w:r w:rsidRPr="001A5F06">
        <w:t>1992;</w:t>
      </w:r>
      <w:r w:rsidR="003F7117">
        <w:t xml:space="preserve"> </w:t>
      </w:r>
      <w:r w:rsidRPr="001A5F06">
        <w:t>January</w:t>
      </w:r>
      <w:r w:rsidR="003F7117">
        <w:t xml:space="preserve"> </w:t>
      </w:r>
      <w:r w:rsidRPr="001A5F06">
        <w:t>1,</w:t>
      </w:r>
      <w:r w:rsidR="003F7117">
        <w:t xml:space="preserve"> </w:t>
      </w:r>
      <w:r w:rsidRPr="001A5F06">
        <w:t>1996;</w:t>
      </w:r>
      <w:r w:rsidR="003F7117">
        <w:t xml:space="preserve"> </w:t>
      </w:r>
      <w:r w:rsidRPr="001A5F06">
        <w:t>December</w:t>
      </w:r>
      <w:r w:rsidR="003F7117">
        <w:t xml:space="preserve"> </w:t>
      </w:r>
      <w:r w:rsidRPr="001A5F06">
        <w:t>3,</w:t>
      </w:r>
      <w:r w:rsidR="003F7117">
        <w:t xml:space="preserve"> </w:t>
      </w:r>
      <w:r w:rsidRPr="001A5F06">
        <w:t>2001;</w:t>
      </w:r>
      <w:r w:rsidR="003F7117">
        <w:t xml:space="preserve"> </w:t>
      </w:r>
      <w:r w:rsidRPr="001A5F06">
        <w:t>by</w:t>
      </w:r>
      <w:r w:rsidR="003F7117">
        <w:t xml:space="preserve"> </w:t>
      </w:r>
      <w:r w:rsidRPr="001A5F06">
        <w:t>Supreme</w:t>
      </w:r>
      <w:r w:rsidR="003F7117">
        <w:t xml:space="preserve"> </w:t>
      </w:r>
      <w:r w:rsidRPr="001A5F06">
        <w:t>Court</w:t>
      </w:r>
      <w:r w:rsidR="003F7117">
        <w:t xml:space="preserve"> </w:t>
      </w:r>
      <w:r w:rsidRPr="001A5F06">
        <w:t>Order</w:t>
      </w:r>
      <w:r w:rsidR="003F7117">
        <w:t xml:space="preserve"> </w:t>
      </w:r>
      <w:r w:rsidRPr="001A5F06">
        <w:t>No.</w:t>
      </w:r>
      <w:r w:rsidR="003F7117">
        <w:t xml:space="preserve"> </w:t>
      </w:r>
      <w:r w:rsidRPr="001A5F06">
        <w:t>12-8300-030,</w:t>
      </w:r>
      <w:r w:rsidR="003F7117">
        <w:t xml:space="preserve"> </w:t>
      </w:r>
      <w:r w:rsidRPr="001A5F06">
        <w:t>effective</w:t>
      </w:r>
      <w:r w:rsidR="003F7117">
        <w:t xml:space="preserve"> </w:t>
      </w:r>
      <w:r w:rsidRPr="001A5F06">
        <w:t>for</w:t>
      </w:r>
      <w:r w:rsidR="003F7117">
        <w:t xml:space="preserve"> </w:t>
      </w:r>
      <w:r w:rsidRPr="001A5F06">
        <w:t>all</w:t>
      </w:r>
      <w:r w:rsidR="003F7117">
        <w:t xml:space="preserve"> </w:t>
      </w:r>
      <w:r w:rsidRPr="001A5F06">
        <w:t>cases</w:t>
      </w:r>
      <w:r w:rsidR="003F7117">
        <w:t xml:space="preserve"> </w:t>
      </w:r>
      <w:r w:rsidRPr="001A5F06">
        <w:t>filed</w:t>
      </w:r>
      <w:r w:rsidR="003F7117">
        <w:t xml:space="preserve"> </w:t>
      </w:r>
      <w:r w:rsidRPr="001A5F06">
        <w:t>or</w:t>
      </w:r>
      <w:r w:rsidR="003F7117">
        <w:t xml:space="preserve"> </w:t>
      </w:r>
      <w:r w:rsidRPr="001A5F06">
        <w:t>pending</w:t>
      </w:r>
      <w:r w:rsidR="003F7117">
        <w:t xml:space="preserve"> </w:t>
      </w:r>
      <w:r w:rsidRPr="001A5F06">
        <w:t>on</w:t>
      </w:r>
      <w:r w:rsidR="003F7117">
        <w:t xml:space="preserve"> </w:t>
      </w:r>
      <w:r w:rsidRPr="001A5F06">
        <w:t>or</w:t>
      </w:r>
      <w:r w:rsidR="003F7117">
        <w:t xml:space="preserve"> </w:t>
      </w:r>
      <w:r w:rsidRPr="001A5F06">
        <w:t>after</w:t>
      </w:r>
      <w:r w:rsidR="003F7117">
        <w:t xml:space="preserve"> </w:t>
      </w:r>
      <w:r w:rsidRPr="001A5F06">
        <w:t>January</w:t>
      </w:r>
      <w:r w:rsidR="003F7117">
        <w:t xml:space="preserve"> </w:t>
      </w:r>
      <w:r w:rsidRPr="001A5F06">
        <w:t>7,</w:t>
      </w:r>
      <w:r w:rsidR="003F7117">
        <w:t xml:space="preserve"> </w:t>
      </w:r>
      <w:r w:rsidRPr="001A5F06">
        <w:t>2013;</w:t>
      </w:r>
      <w:r w:rsidR="003F7117">
        <w:t xml:space="preserve"> </w:t>
      </w:r>
      <w:r w:rsidRPr="001A5F06">
        <w:t>as</w:t>
      </w:r>
      <w:r w:rsidR="003F7117">
        <w:t xml:space="preserve"> </w:t>
      </w:r>
      <w:r w:rsidRPr="001A5F06">
        <w:t>amended</w:t>
      </w:r>
      <w:r w:rsidR="003F7117">
        <w:t xml:space="preserve"> </w:t>
      </w:r>
      <w:r w:rsidRPr="001A5F06">
        <w:t>by</w:t>
      </w:r>
      <w:r w:rsidR="003F7117">
        <w:t xml:space="preserve"> </w:t>
      </w:r>
      <w:r w:rsidRPr="001A5F06">
        <w:t>Supreme</w:t>
      </w:r>
      <w:r w:rsidR="003F7117">
        <w:t xml:space="preserve"> </w:t>
      </w:r>
      <w:r w:rsidRPr="001A5F06">
        <w:t>Court</w:t>
      </w:r>
      <w:r w:rsidR="003F7117">
        <w:t xml:space="preserve"> </w:t>
      </w:r>
      <w:r w:rsidRPr="001A5F06">
        <w:t>Order</w:t>
      </w:r>
      <w:r w:rsidR="003F7117">
        <w:t xml:space="preserve"> </w:t>
      </w:r>
      <w:r w:rsidRPr="001A5F06">
        <w:t>No.</w:t>
      </w:r>
      <w:r w:rsidR="003F7117">
        <w:t xml:space="preserve"> </w:t>
      </w:r>
      <w:r w:rsidR="00094565" w:rsidRPr="001A5F06">
        <w:t>S-1-RCR-2024-00107</w:t>
      </w:r>
      <w:r w:rsidRPr="001A5F06">
        <w:t>,</w:t>
      </w:r>
      <w:r w:rsidR="003F7117">
        <w:t xml:space="preserve"> </w:t>
      </w:r>
      <w:r w:rsidRPr="001A5F06">
        <w:t>effective</w:t>
      </w:r>
      <w:r w:rsidR="003F7117">
        <w:t xml:space="preserve"> </w:t>
      </w:r>
      <w:r w:rsidRPr="001A5F06">
        <w:t>for</w:t>
      </w:r>
      <w:r w:rsidR="003F7117">
        <w:t xml:space="preserve"> </w:t>
      </w:r>
      <w:r w:rsidRPr="001A5F06">
        <w:t>all</w:t>
      </w:r>
      <w:r w:rsidR="003F7117">
        <w:t xml:space="preserve"> </w:t>
      </w:r>
      <w:r w:rsidRPr="001A5F06">
        <w:t>cases</w:t>
      </w:r>
      <w:r w:rsidR="003F7117">
        <w:t xml:space="preserve"> </w:t>
      </w:r>
      <w:r w:rsidRPr="001A5F06">
        <w:t>pending</w:t>
      </w:r>
      <w:r w:rsidR="003F7117">
        <w:t xml:space="preserve"> </w:t>
      </w:r>
      <w:r w:rsidRPr="001A5F06">
        <w:t>or</w:t>
      </w:r>
      <w:r w:rsidR="003F7117">
        <w:t xml:space="preserve"> </w:t>
      </w:r>
      <w:r w:rsidRPr="001A5F06">
        <w:t>filed</w:t>
      </w:r>
      <w:r w:rsidR="003F7117">
        <w:t xml:space="preserve"> </w:t>
      </w:r>
      <w:r w:rsidRPr="001A5F06">
        <w:t>on</w:t>
      </w:r>
      <w:r w:rsidR="003F7117">
        <w:t xml:space="preserve"> </w:t>
      </w:r>
      <w:r w:rsidRPr="001A5F06">
        <w:t>or</w:t>
      </w:r>
      <w:r w:rsidR="003F7117">
        <w:t xml:space="preserve"> </w:t>
      </w:r>
      <w:r w:rsidRPr="001A5F06">
        <w:t>after</w:t>
      </w:r>
      <w:r w:rsidR="003F7117">
        <w:t xml:space="preserve"> </w:t>
      </w:r>
      <w:r w:rsidR="00094565" w:rsidRPr="001A5F06">
        <w:t>December</w:t>
      </w:r>
      <w:r w:rsidR="003F7117">
        <w:t xml:space="preserve"> </w:t>
      </w:r>
      <w:r w:rsidR="00094565" w:rsidRPr="001A5F06">
        <w:t>31,</w:t>
      </w:r>
      <w:r w:rsidR="003F7117">
        <w:t xml:space="preserve"> </w:t>
      </w:r>
      <w:r w:rsidR="00094565" w:rsidRPr="001A5F06">
        <w:t>2024</w:t>
      </w:r>
      <w:r w:rsidRPr="001A5F06">
        <w:t>.]</w:t>
      </w:r>
    </w:p>
    <w:sectPr w:rsidR="00CE2811" w:rsidSect="001A5F06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3E01F" w14:textId="77777777" w:rsidR="00287FF8" w:rsidRDefault="00287FF8" w:rsidP="00AE66E6">
      <w:r>
        <w:separator/>
      </w:r>
    </w:p>
  </w:endnote>
  <w:endnote w:type="continuationSeparator" w:id="0">
    <w:p w14:paraId="2137EEFF" w14:textId="77777777" w:rsidR="00287FF8" w:rsidRDefault="00287FF8" w:rsidP="00AE66E6">
      <w:r>
        <w:continuationSeparator/>
      </w:r>
    </w:p>
  </w:endnote>
  <w:endnote w:type="continuationNotice" w:id="1">
    <w:p w14:paraId="716CE7A0" w14:textId="77777777" w:rsidR="00287FF8" w:rsidRDefault="00287F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42839" w14:textId="77777777" w:rsidR="00287FF8" w:rsidRDefault="00287FF8" w:rsidP="00AE66E6">
      <w:r>
        <w:separator/>
      </w:r>
    </w:p>
  </w:footnote>
  <w:footnote w:type="continuationSeparator" w:id="0">
    <w:p w14:paraId="06CA9917" w14:textId="77777777" w:rsidR="00287FF8" w:rsidRDefault="00287FF8" w:rsidP="00AE66E6">
      <w:r>
        <w:continuationSeparator/>
      </w:r>
    </w:p>
  </w:footnote>
  <w:footnote w:type="continuationNotice" w:id="1">
    <w:p w14:paraId="71A8049D" w14:textId="77777777" w:rsidR="00287FF8" w:rsidRDefault="00287FF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C40DD9"/>
    <w:multiLevelType w:val="hybridMultilevel"/>
    <w:tmpl w:val="7988BBDC"/>
    <w:lvl w:ilvl="0" w:tplc="55CA88D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E791E"/>
    <w:multiLevelType w:val="hybridMultilevel"/>
    <w:tmpl w:val="00E81B08"/>
    <w:lvl w:ilvl="0" w:tplc="7EA6099E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4939944">
    <w:abstractNumId w:val="0"/>
  </w:num>
  <w:num w:numId="2" w16cid:durableId="1299799053">
    <w:abstractNumId w:val="6"/>
  </w:num>
  <w:num w:numId="3" w16cid:durableId="1861041077">
    <w:abstractNumId w:val="2"/>
  </w:num>
  <w:num w:numId="4" w16cid:durableId="1159271433">
    <w:abstractNumId w:val="4"/>
  </w:num>
  <w:num w:numId="5" w16cid:durableId="991104008">
    <w:abstractNumId w:val="7"/>
  </w:num>
  <w:num w:numId="6" w16cid:durableId="1920165906">
    <w:abstractNumId w:val="8"/>
  </w:num>
  <w:num w:numId="7" w16cid:durableId="483618452">
    <w:abstractNumId w:val="3"/>
  </w:num>
  <w:num w:numId="8" w16cid:durableId="546529826">
    <w:abstractNumId w:val="5"/>
  </w:num>
  <w:num w:numId="9" w16cid:durableId="155635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9B"/>
    <w:rsid w:val="00037A7C"/>
    <w:rsid w:val="00045DCF"/>
    <w:rsid w:val="0006105D"/>
    <w:rsid w:val="00094565"/>
    <w:rsid w:val="0017569D"/>
    <w:rsid w:val="001906AD"/>
    <w:rsid w:val="001A4BD7"/>
    <w:rsid w:val="001A5F06"/>
    <w:rsid w:val="001B683C"/>
    <w:rsid w:val="001E2331"/>
    <w:rsid w:val="0021715F"/>
    <w:rsid w:val="00224AA0"/>
    <w:rsid w:val="00287FF8"/>
    <w:rsid w:val="002A2C82"/>
    <w:rsid w:val="00312840"/>
    <w:rsid w:val="003348F7"/>
    <w:rsid w:val="00341148"/>
    <w:rsid w:val="003E1C9B"/>
    <w:rsid w:val="003F7117"/>
    <w:rsid w:val="0040014D"/>
    <w:rsid w:val="0040678A"/>
    <w:rsid w:val="004C739D"/>
    <w:rsid w:val="005145D5"/>
    <w:rsid w:val="005B011D"/>
    <w:rsid w:val="005C2E2B"/>
    <w:rsid w:val="00622D5A"/>
    <w:rsid w:val="006340CD"/>
    <w:rsid w:val="00647C0F"/>
    <w:rsid w:val="0066599F"/>
    <w:rsid w:val="006807C5"/>
    <w:rsid w:val="006D508C"/>
    <w:rsid w:val="006F4F12"/>
    <w:rsid w:val="007350F6"/>
    <w:rsid w:val="00746FFB"/>
    <w:rsid w:val="00796B1F"/>
    <w:rsid w:val="00807AC3"/>
    <w:rsid w:val="008165DB"/>
    <w:rsid w:val="00840636"/>
    <w:rsid w:val="00842C8D"/>
    <w:rsid w:val="0086213F"/>
    <w:rsid w:val="008E0B71"/>
    <w:rsid w:val="009010E9"/>
    <w:rsid w:val="00915D6E"/>
    <w:rsid w:val="009F6AAA"/>
    <w:rsid w:val="00A3117F"/>
    <w:rsid w:val="00A33CFA"/>
    <w:rsid w:val="00A42CF9"/>
    <w:rsid w:val="00A85622"/>
    <w:rsid w:val="00AB4F13"/>
    <w:rsid w:val="00AD18C6"/>
    <w:rsid w:val="00AE0EDB"/>
    <w:rsid w:val="00AE4804"/>
    <w:rsid w:val="00AE66E6"/>
    <w:rsid w:val="00B3450A"/>
    <w:rsid w:val="00B52187"/>
    <w:rsid w:val="00B52260"/>
    <w:rsid w:val="00BE0BB5"/>
    <w:rsid w:val="00BE2EEF"/>
    <w:rsid w:val="00BE4C8E"/>
    <w:rsid w:val="00C460DB"/>
    <w:rsid w:val="00C52326"/>
    <w:rsid w:val="00C54B22"/>
    <w:rsid w:val="00CE2811"/>
    <w:rsid w:val="00D25CE7"/>
    <w:rsid w:val="00D37FEC"/>
    <w:rsid w:val="00DC6BB0"/>
    <w:rsid w:val="00DE7278"/>
    <w:rsid w:val="00E670A0"/>
    <w:rsid w:val="00E759FD"/>
    <w:rsid w:val="00E85A9D"/>
    <w:rsid w:val="00EA4B5E"/>
    <w:rsid w:val="00EB7D2F"/>
    <w:rsid w:val="00EE4B25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18F48"/>
  <w15:docId w15:val="{5B6E44F3-2F08-4C46-9D05-3BCCC211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06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C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C9B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3E1C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1C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5DCF"/>
    <w:rPr>
      <w:rFonts w:ascii="Times New Roman" w:hAnsi="Times New Roman"/>
      <w:sz w:val="24"/>
    </w:rPr>
  </w:style>
  <w:style w:type="character" w:customStyle="1" w:styleId="statutes">
    <w:name w:val="statutes"/>
    <w:basedOn w:val="DefaultParagraphFont"/>
    <w:rsid w:val="00045DCF"/>
  </w:style>
  <w:style w:type="paragraph" w:customStyle="1" w:styleId="indent1">
    <w:name w:val="indent1"/>
    <w:basedOn w:val="Normal"/>
    <w:rsid w:val="00045DC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1A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RULES\Committee%20Files\Rules%20of%20Civil%20Procedure\Pending%20RCRs\RCR%20No.%201280%20-%20Garnishment\Rules%20Drafts\Working%20Committee%20Draft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AA451-E689-4E77-A63C-08044AFDD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5DC84-06DC-4B66-95FC-FC2828A8CF7F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694544E1-B63F-45E4-BD9B-68594238F7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template.dotx</Template>
  <TotalTime>4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5</cp:revision>
  <dcterms:created xsi:type="dcterms:W3CDTF">2024-10-08T19:50:00Z</dcterms:created>
  <dcterms:modified xsi:type="dcterms:W3CDTF">2024-10-10T16:26:00Z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