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C6576" w14:textId="445E389B" w:rsidR="006807C5" w:rsidRPr="001E15B2" w:rsidRDefault="00301245" w:rsidP="001E15B2">
      <w:pPr>
        <w:pStyle w:val="Title"/>
        <w:spacing w:line="240" w:lineRule="auto"/>
        <w:ind w:firstLine="0"/>
        <w:jc w:val="left"/>
        <w:rPr>
          <w:bCs/>
        </w:rPr>
      </w:pPr>
      <w:r w:rsidRPr="001E15B2">
        <w:t>4A-505</w:t>
      </w:r>
      <w:r w:rsidR="00AE66E6" w:rsidRPr="001E15B2">
        <w:t xml:space="preserve">. </w:t>
      </w:r>
      <w:r w:rsidRPr="001E15B2">
        <w:rPr>
          <w:bCs/>
        </w:rPr>
        <w:t>Parental consent to appointment of kinship guardian.</w:t>
      </w:r>
    </w:p>
    <w:p w14:paraId="7212AAC7" w14:textId="77777777" w:rsidR="00301245" w:rsidRPr="001E15B2" w:rsidRDefault="00301245" w:rsidP="001E15B2">
      <w:pPr>
        <w:spacing w:line="240" w:lineRule="auto"/>
        <w:ind w:firstLine="0"/>
        <w:jc w:val="left"/>
      </w:pPr>
      <w:r w:rsidRPr="001E15B2">
        <w:t>STATE OF NEW MEXICO</w:t>
      </w:r>
    </w:p>
    <w:p w14:paraId="512E7DF1" w14:textId="77777777" w:rsidR="00301245" w:rsidRPr="001E15B2" w:rsidRDefault="00301245" w:rsidP="001E15B2">
      <w:pPr>
        <w:spacing w:line="240" w:lineRule="auto"/>
        <w:ind w:firstLine="0"/>
        <w:jc w:val="left"/>
      </w:pPr>
      <w:r w:rsidRPr="001E15B2">
        <w:t>COUNTY OF _______________</w:t>
      </w:r>
    </w:p>
    <w:p w14:paraId="7FA264E2" w14:textId="77777777" w:rsidR="00301245" w:rsidRPr="001E15B2" w:rsidRDefault="00301245" w:rsidP="001E15B2">
      <w:pPr>
        <w:spacing w:line="240" w:lineRule="auto"/>
        <w:ind w:firstLine="0"/>
        <w:jc w:val="left"/>
      </w:pPr>
      <w:r w:rsidRPr="001E15B2">
        <w:t>________________ JUDICIAL DISTRICT</w:t>
      </w:r>
    </w:p>
    <w:p w14:paraId="1405263E" w14:textId="77777777" w:rsidR="00301245" w:rsidRPr="001E15B2" w:rsidRDefault="00301245" w:rsidP="001E15B2">
      <w:pPr>
        <w:spacing w:line="240" w:lineRule="auto"/>
        <w:ind w:firstLine="0"/>
        <w:jc w:val="left"/>
      </w:pPr>
      <w:r w:rsidRPr="001E15B2">
        <w:t>_______________________________, Petitioner(s)</w:t>
      </w:r>
    </w:p>
    <w:p w14:paraId="2498E0FB" w14:textId="77777777" w:rsidR="0074344F" w:rsidRPr="001E15B2" w:rsidRDefault="0074344F" w:rsidP="001E15B2">
      <w:pPr>
        <w:spacing w:line="240" w:lineRule="auto"/>
        <w:ind w:firstLine="0"/>
        <w:jc w:val="left"/>
      </w:pPr>
    </w:p>
    <w:p w14:paraId="17FBC977" w14:textId="77777777" w:rsidR="0074344F" w:rsidRPr="001E15B2" w:rsidRDefault="0074344F" w:rsidP="001E15B2">
      <w:pPr>
        <w:spacing w:line="240" w:lineRule="auto"/>
        <w:ind w:left="4320"/>
        <w:jc w:val="left"/>
      </w:pPr>
      <w:r w:rsidRPr="001E15B2">
        <w:t>No. _________________</w:t>
      </w:r>
    </w:p>
    <w:p w14:paraId="316C8A43" w14:textId="77777777" w:rsidR="0074344F" w:rsidRPr="001E15B2" w:rsidRDefault="0074344F" w:rsidP="001E15B2">
      <w:pPr>
        <w:spacing w:line="240" w:lineRule="auto"/>
        <w:ind w:firstLine="0"/>
        <w:jc w:val="left"/>
      </w:pPr>
    </w:p>
    <w:p w14:paraId="2C00F060" w14:textId="77777777" w:rsidR="00301245" w:rsidRPr="001E15B2" w:rsidRDefault="00301245" w:rsidP="001E15B2">
      <w:pPr>
        <w:spacing w:line="240" w:lineRule="auto"/>
        <w:ind w:firstLine="0"/>
        <w:jc w:val="left"/>
      </w:pPr>
      <w:r w:rsidRPr="001E15B2">
        <w:t>IN THE MATTER OF THE KINSHIP GUARDIANSHIP OF</w:t>
      </w:r>
    </w:p>
    <w:p w14:paraId="3B126A04" w14:textId="77777777" w:rsidR="00301245" w:rsidRPr="001E15B2" w:rsidRDefault="00301245" w:rsidP="001E15B2">
      <w:pPr>
        <w:spacing w:line="240" w:lineRule="auto"/>
        <w:ind w:firstLine="0"/>
        <w:jc w:val="left"/>
      </w:pPr>
      <w:r w:rsidRPr="001E15B2">
        <w:t>____________________________,</w:t>
      </w:r>
      <w:r w:rsidRPr="001E15B2">
        <w:rPr>
          <w:vertAlign w:val="superscript"/>
        </w:rPr>
        <w:t>1</w:t>
      </w:r>
      <w:r w:rsidRPr="001E15B2">
        <w:t> (a) Child(ren) (</w:t>
      </w:r>
      <w:r w:rsidRPr="001E15B2">
        <w:rPr>
          <w:i/>
          <w:iCs/>
        </w:rPr>
        <w:t>use initials only</w:t>
      </w:r>
      <w:r w:rsidRPr="001E15B2">
        <w:t>), and concerning</w:t>
      </w:r>
    </w:p>
    <w:p w14:paraId="7F311F7D" w14:textId="0EC8BADD" w:rsidR="00FC0F7E" w:rsidRPr="001E15B2" w:rsidRDefault="00FC0F7E" w:rsidP="001E15B2">
      <w:pPr>
        <w:spacing w:line="240" w:lineRule="auto"/>
        <w:ind w:firstLine="0"/>
        <w:jc w:val="left"/>
      </w:pPr>
      <w:r w:rsidRPr="001E15B2">
        <w:t>___________________________</w:t>
      </w:r>
      <w:r w:rsidR="001E15B2">
        <w:t>_</w:t>
      </w:r>
      <w:r w:rsidRPr="001E15B2">
        <w:t>, Respondent #1,</w:t>
      </w:r>
    </w:p>
    <w:p w14:paraId="1A920BE1" w14:textId="77777777" w:rsidR="00FC0F7E" w:rsidRPr="001E15B2" w:rsidRDefault="00FC0F7E" w:rsidP="001E15B2">
      <w:pPr>
        <w:spacing w:line="240" w:lineRule="auto"/>
        <w:ind w:firstLine="0"/>
        <w:jc w:val="left"/>
      </w:pPr>
      <w:r w:rsidRPr="001E15B2">
        <w:t xml:space="preserve">____________________________, Respondent #2. </w:t>
      </w:r>
    </w:p>
    <w:p w14:paraId="6FDE67D0" w14:textId="77777777" w:rsidR="0074344F" w:rsidRPr="001E15B2" w:rsidRDefault="0074344F" w:rsidP="0074344F">
      <w:pPr>
        <w:spacing w:line="240" w:lineRule="auto"/>
        <w:ind w:firstLine="0"/>
        <w:rPr>
          <w:b/>
          <w:bCs/>
        </w:rPr>
      </w:pPr>
    </w:p>
    <w:p w14:paraId="424195CA" w14:textId="58FAD5F2" w:rsidR="00301245" w:rsidRPr="001E15B2" w:rsidRDefault="00301245" w:rsidP="0074344F">
      <w:pPr>
        <w:spacing w:line="240" w:lineRule="auto"/>
        <w:ind w:firstLine="0"/>
        <w:jc w:val="center"/>
        <w:rPr>
          <w:b/>
          <w:bCs/>
        </w:rPr>
      </w:pPr>
      <w:r w:rsidRPr="001E15B2">
        <w:rPr>
          <w:b/>
          <w:bCs/>
        </w:rPr>
        <w:t>PARENTAL CONSENT TO APPOINTMENT OF KINSHIP GUARDIAN</w:t>
      </w:r>
    </w:p>
    <w:p w14:paraId="691C50B4" w14:textId="77777777" w:rsidR="0074344F" w:rsidRPr="001E15B2" w:rsidRDefault="0074344F" w:rsidP="001E15B2">
      <w:pPr>
        <w:spacing w:line="240" w:lineRule="auto"/>
        <w:jc w:val="left"/>
      </w:pPr>
    </w:p>
    <w:p w14:paraId="7E50FFEC" w14:textId="77777777" w:rsidR="0074344F" w:rsidRPr="001E15B2" w:rsidRDefault="0074344F" w:rsidP="001E15B2">
      <w:pPr>
        <w:spacing w:line="240" w:lineRule="auto"/>
        <w:jc w:val="left"/>
        <w:rPr>
          <w:vertAlign w:val="superscript"/>
        </w:rPr>
      </w:pPr>
      <w:r w:rsidRPr="001E15B2">
        <w:t>1.</w:t>
      </w:r>
      <w:r w:rsidRPr="001E15B2">
        <w:tab/>
      </w:r>
      <w:r w:rsidR="00301245" w:rsidRPr="001E15B2">
        <w:t>I, ___________________________ (</w:t>
      </w:r>
      <w:r w:rsidR="00301245" w:rsidRPr="001E15B2">
        <w:rPr>
          <w:i/>
          <w:iCs/>
        </w:rPr>
        <w:t>name of parent</w:t>
      </w:r>
      <w:r w:rsidR="00301245" w:rsidRPr="001E15B2">
        <w:t>), am the adoptive or biologica</w:t>
      </w:r>
      <w:r w:rsidRPr="001E15B2">
        <w:t xml:space="preserve">l </w:t>
      </w:r>
      <w:r w:rsidR="00301245" w:rsidRPr="001E15B2">
        <w:t>parent of ______________________ (</w:t>
      </w:r>
      <w:r w:rsidR="00301245" w:rsidRPr="001E15B2">
        <w:rPr>
          <w:i/>
          <w:iCs/>
        </w:rPr>
        <w:t>name(s) of child(ren)</w:t>
      </w:r>
      <w:r w:rsidR="00301245" w:rsidRPr="001E15B2">
        <w:t>). I do hereby knowingly and voluntarily consent to the following: (</w:t>
      </w:r>
      <w:r w:rsidR="00301245" w:rsidRPr="001E15B2">
        <w:rPr>
          <w:i/>
          <w:iCs/>
        </w:rPr>
        <w:t>select all that apply</w:t>
      </w:r>
      <w:r w:rsidR="00301245" w:rsidRPr="001E15B2">
        <w:t>)</w:t>
      </w:r>
      <w:r w:rsidR="00301245" w:rsidRPr="001E15B2">
        <w:rPr>
          <w:vertAlign w:val="superscript"/>
        </w:rPr>
        <w:t>2</w:t>
      </w:r>
    </w:p>
    <w:p w14:paraId="04770E94" w14:textId="77777777" w:rsidR="0074344F" w:rsidRPr="001E15B2" w:rsidRDefault="0074344F" w:rsidP="001E15B2">
      <w:pPr>
        <w:spacing w:line="240" w:lineRule="auto"/>
        <w:jc w:val="left"/>
      </w:pPr>
    </w:p>
    <w:p w14:paraId="6676F165" w14:textId="3D48065F" w:rsidR="00301245" w:rsidRPr="001E15B2" w:rsidRDefault="00301245" w:rsidP="001E15B2">
      <w:pPr>
        <w:spacing w:line="240" w:lineRule="auto"/>
        <w:jc w:val="left"/>
      </w:pPr>
      <w:r w:rsidRPr="001E15B2">
        <w:t>[ ]</w:t>
      </w:r>
      <w:r w:rsidR="001E15B2">
        <w:tab/>
      </w:r>
      <w:r w:rsidRPr="001E15B2">
        <w:t>The appointment of Petitioner(s) as TEMPORARY kinship guardian(s) for no more than one hundred eighty (180) days.</w:t>
      </w:r>
    </w:p>
    <w:p w14:paraId="7C17A148" w14:textId="77777777" w:rsidR="0074344F" w:rsidRPr="001E15B2" w:rsidRDefault="0074344F" w:rsidP="001E15B2">
      <w:pPr>
        <w:spacing w:line="240" w:lineRule="auto"/>
        <w:jc w:val="left"/>
      </w:pPr>
    </w:p>
    <w:p w14:paraId="31932F15" w14:textId="3DF93951" w:rsidR="00301245" w:rsidRPr="001E15B2" w:rsidRDefault="00301245" w:rsidP="001E15B2">
      <w:pPr>
        <w:spacing w:line="240" w:lineRule="auto"/>
        <w:jc w:val="left"/>
        <w:rPr>
          <w:vertAlign w:val="superscript"/>
        </w:rPr>
      </w:pPr>
      <w:r w:rsidRPr="001E15B2">
        <w:t>[ ]</w:t>
      </w:r>
      <w:r w:rsidR="001E15B2">
        <w:tab/>
      </w:r>
      <w:r w:rsidRPr="001E15B2">
        <w:t>The appointment of Petitioner(s) as PERMANENT kinship guardian(s).</w:t>
      </w:r>
      <w:r w:rsidRPr="001E15B2">
        <w:rPr>
          <w:vertAlign w:val="superscript"/>
        </w:rPr>
        <w:t>3</w:t>
      </w:r>
    </w:p>
    <w:p w14:paraId="76821011" w14:textId="77777777" w:rsidR="0074344F" w:rsidRPr="001E15B2" w:rsidRDefault="0074344F" w:rsidP="001E15B2">
      <w:pPr>
        <w:spacing w:line="240" w:lineRule="auto"/>
        <w:jc w:val="left"/>
      </w:pPr>
    </w:p>
    <w:p w14:paraId="76AF5B67" w14:textId="77777777" w:rsidR="00301245" w:rsidRPr="001E15B2" w:rsidRDefault="00301245" w:rsidP="001E15B2">
      <w:pPr>
        <w:spacing w:line="240" w:lineRule="auto"/>
        <w:jc w:val="left"/>
      </w:pPr>
      <w:r w:rsidRPr="001E15B2">
        <w:t>2.</w:t>
      </w:r>
      <w:r w:rsidR="0074344F" w:rsidRPr="001E15B2">
        <w:tab/>
      </w:r>
      <w:r w:rsidRPr="001E15B2">
        <w:t>I understand that the purpose of the guardianship is to establish a legal relationship between ________________________ (</w:t>
      </w:r>
      <w:r w:rsidRPr="001E15B2">
        <w:rPr>
          <w:i/>
          <w:iCs/>
        </w:rPr>
        <w:t>child(ren)</w:t>
      </w:r>
      <w:r w:rsidRPr="001E15B2">
        <w:t>) and ____________________ (</w:t>
      </w:r>
      <w:r w:rsidRPr="001E15B2">
        <w:rPr>
          <w:i/>
          <w:iCs/>
        </w:rPr>
        <w:t>Petitioner(s)</w:t>
      </w:r>
      <w:r w:rsidRPr="001E15B2">
        <w:t>).</w:t>
      </w:r>
    </w:p>
    <w:p w14:paraId="405268BE" w14:textId="77777777" w:rsidR="0074344F" w:rsidRPr="001E15B2" w:rsidRDefault="0074344F" w:rsidP="001E15B2">
      <w:pPr>
        <w:spacing w:line="240" w:lineRule="auto"/>
        <w:jc w:val="left"/>
      </w:pPr>
    </w:p>
    <w:p w14:paraId="34891146" w14:textId="77777777" w:rsidR="00301245" w:rsidRPr="001E15B2" w:rsidRDefault="00301245" w:rsidP="001E15B2">
      <w:pPr>
        <w:spacing w:line="240" w:lineRule="auto"/>
        <w:jc w:val="left"/>
      </w:pPr>
      <w:r w:rsidRPr="001E15B2">
        <w:t>3.</w:t>
      </w:r>
      <w:r w:rsidR="0074344F" w:rsidRPr="001E15B2">
        <w:tab/>
      </w:r>
      <w:r w:rsidRPr="001E15B2">
        <w:t>I agree that it is in the child(ren)’s best interests that Petitioner(s) be named as the child(ren)’s Kinship Guardian(s).</w:t>
      </w:r>
    </w:p>
    <w:p w14:paraId="09687284" w14:textId="77777777" w:rsidR="0074344F" w:rsidRPr="001E15B2" w:rsidRDefault="0074344F" w:rsidP="001E15B2">
      <w:pPr>
        <w:spacing w:line="240" w:lineRule="auto"/>
        <w:jc w:val="left"/>
      </w:pPr>
    </w:p>
    <w:p w14:paraId="06FDDB64" w14:textId="77777777" w:rsidR="00301245" w:rsidRPr="001E15B2" w:rsidRDefault="00301245" w:rsidP="001E15B2">
      <w:pPr>
        <w:spacing w:line="240" w:lineRule="auto"/>
        <w:jc w:val="left"/>
      </w:pPr>
      <w:r w:rsidRPr="001E15B2">
        <w:t>4.</w:t>
      </w:r>
      <w:r w:rsidR="0074344F" w:rsidRPr="001E15B2">
        <w:tab/>
      </w:r>
      <w:r w:rsidRPr="001E15B2">
        <w:t>I understand that while the guardianship is in effect, Petitioner(s) will have the right to make all decisions about visitation and the health, education, and welfare of the child(ren) unless otherwise ordered by the court.</w:t>
      </w:r>
    </w:p>
    <w:p w14:paraId="53D64FF6" w14:textId="77777777" w:rsidR="0074344F" w:rsidRPr="001E15B2" w:rsidRDefault="0074344F" w:rsidP="001E15B2">
      <w:pPr>
        <w:spacing w:line="240" w:lineRule="auto"/>
        <w:jc w:val="left"/>
      </w:pPr>
    </w:p>
    <w:p w14:paraId="5FC678E4" w14:textId="77777777" w:rsidR="00301245" w:rsidRPr="001E15B2" w:rsidRDefault="00301245" w:rsidP="001E15B2">
      <w:pPr>
        <w:spacing w:line="240" w:lineRule="auto"/>
        <w:jc w:val="left"/>
      </w:pPr>
      <w:r w:rsidRPr="001E15B2">
        <w:t>5.</w:t>
      </w:r>
      <w:r w:rsidR="0074344F" w:rsidRPr="001E15B2">
        <w:tab/>
      </w:r>
      <w:r w:rsidRPr="001E15B2">
        <w:t>I understand that I might not have visitation and it may be up to Petitioner(s) if I have visitation with my child(ren).</w:t>
      </w:r>
    </w:p>
    <w:p w14:paraId="5C18AB94" w14:textId="77777777" w:rsidR="0074344F" w:rsidRPr="001E15B2" w:rsidRDefault="0074344F" w:rsidP="001E15B2">
      <w:pPr>
        <w:spacing w:line="240" w:lineRule="auto"/>
        <w:jc w:val="left"/>
      </w:pPr>
    </w:p>
    <w:p w14:paraId="397B240F" w14:textId="77777777" w:rsidR="00301245" w:rsidRPr="001E15B2" w:rsidRDefault="00301245" w:rsidP="001E15B2">
      <w:pPr>
        <w:spacing w:line="240" w:lineRule="auto"/>
        <w:jc w:val="left"/>
      </w:pPr>
      <w:r w:rsidRPr="001E15B2">
        <w:t>6.</w:t>
      </w:r>
      <w:r w:rsidR="0074344F" w:rsidRPr="001E15B2">
        <w:tab/>
      </w:r>
      <w:r w:rsidRPr="001E15B2">
        <w:t>I request to be notified of hearings in this case at the address listed below. I understand that I must notify the court of any changes in my address.</w:t>
      </w:r>
    </w:p>
    <w:p w14:paraId="44231E61" w14:textId="77777777" w:rsidR="0074344F" w:rsidRPr="001E15B2" w:rsidRDefault="0074344F" w:rsidP="001E15B2">
      <w:pPr>
        <w:spacing w:line="240" w:lineRule="auto"/>
        <w:jc w:val="left"/>
      </w:pPr>
    </w:p>
    <w:p w14:paraId="12513B4B" w14:textId="77777777" w:rsidR="00301245" w:rsidRPr="001E15B2" w:rsidRDefault="00301245" w:rsidP="001E15B2">
      <w:pPr>
        <w:spacing w:line="240" w:lineRule="auto"/>
        <w:jc w:val="left"/>
      </w:pPr>
      <w:r w:rsidRPr="001E15B2">
        <w:t>7.</w:t>
      </w:r>
      <w:r w:rsidR="0074344F" w:rsidRPr="001E15B2">
        <w:tab/>
      </w:r>
      <w:r w:rsidRPr="001E15B2">
        <w:t>I understand that the court may require me to pay child support.</w:t>
      </w:r>
    </w:p>
    <w:p w14:paraId="515C6DBC" w14:textId="77777777" w:rsidR="0074344F" w:rsidRPr="001E15B2" w:rsidRDefault="0074344F" w:rsidP="001E15B2">
      <w:pPr>
        <w:spacing w:line="240" w:lineRule="auto"/>
        <w:jc w:val="left"/>
      </w:pPr>
    </w:p>
    <w:p w14:paraId="61EA95B1" w14:textId="77777777" w:rsidR="00301245" w:rsidRPr="001E15B2" w:rsidRDefault="00301245" w:rsidP="001E15B2">
      <w:pPr>
        <w:spacing w:line="240" w:lineRule="auto"/>
        <w:jc w:val="left"/>
      </w:pPr>
      <w:r w:rsidRPr="001E15B2">
        <w:t>8.</w:t>
      </w:r>
      <w:r w:rsidR="0074344F" w:rsidRPr="001E15B2">
        <w:tab/>
      </w:r>
      <w:r w:rsidRPr="001E15B2">
        <w:t>I understand that I do not have to sign this consent form, and that I have the right to appear in court to contest the guardianship.</w:t>
      </w:r>
    </w:p>
    <w:p w14:paraId="7F7DA3AE" w14:textId="77777777" w:rsidR="0074344F" w:rsidRPr="001E15B2" w:rsidRDefault="0074344F" w:rsidP="001E15B2">
      <w:pPr>
        <w:spacing w:line="240" w:lineRule="auto"/>
        <w:jc w:val="left"/>
      </w:pPr>
    </w:p>
    <w:p w14:paraId="11FD3822" w14:textId="77777777" w:rsidR="00301245" w:rsidRPr="001E15B2" w:rsidRDefault="00301245" w:rsidP="001E15B2">
      <w:pPr>
        <w:spacing w:line="240" w:lineRule="auto"/>
        <w:jc w:val="left"/>
      </w:pPr>
      <w:r w:rsidRPr="001E15B2">
        <w:lastRenderedPageBreak/>
        <w:t>9.</w:t>
      </w:r>
      <w:r w:rsidR="0074344F" w:rsidRPr="001E15B2">
        <w:tab/>
      </w:r>
      <w:r w:rsidRPr="001E15B2">
        <w:t>I understand that I may withdraw this consent before the court enters an order granting the guardianship. I also understand that to withdraw my consent I must notify the court in writing.</w:t>
      </w:r>
    </w:p>
    <w:p w14:paraId="3A5F35D0" w14:textId="77777777" w:rsidR="0074344F" w:rsidRPr="001E15B2" w:rsidRDefault="0074344F" w:rsidP="001E15B2">
      <w:pPr>
        <w:spacing w:line="240" w:lineRule="auto"/>
        <w:jc w:val="left"/>
      </w:pPr>
    </w:p>
    <w:p w14:paraId="71A02EA6" w14:textId="77777777" w:rsidR="00301245" w:rsidRPr="001E15B2" w:rsidRDefault="00301245" w:rsidP="001E15B2">
      <w:pPr>
        <w:spacing w:line="240" w:lineRule="auto"/>
        <w:jc w:val="left"/>
      </w:pPr>
      <w:r w:rsidRPr="001E15B2">
        <w:t>10.</w:t>
      </w:r>
      <w:r w:rsidR="0074344F" w:rsidRPr="001E15B2">
        <w:tab/>
      </w:r>
      <w:r w:rsidRPr="001E15B2">
        <w:t>I understand that if I desire at a later date to revoke the guardianship, I will have to petition the court using Form 4A-512 NMRA and will have to prove that the circumstances have changed and that revocation is in the child(ren)’s best interests.</w:t>
      </w:r>
    </w:p>
    <w:p w14:paraId="292A7816" w14:textId="77777777" w:rsidR="002E0DD5" w:rsidRPr="001E15B2" w:rsidRDefault="002E0DD5" w:rsidP="001E15B2">
      <w:pPr>
        <w:spacing w:line="240" w:lineRule="auto"/>
        <w:ind w:firstLine="0"/>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15"/>
        <w:gridCol w:w="5035"/>
      </w:tblGrid>
      <w:tr w:rsidR="001E15B2" w14:paraId="7C6D77E4" w14:textId="77777777" w:rsidTr="001E15B2">
        <w:tc>
          <w:tcPr>
            <w:tcW w:w="4315" w:type="dxa"/>
          </w:tcPr>
          <w:p w14:paraId="3727E8D5" w14:textId="77777777" w:rsidR="001E15B2" w:rsidRDefault="001E15B2" w:rsidP="001E15B2">
            <w:pPr>
              <w:spacing w:line="240" w:lineRule="auto"/>
              <w:ind w:firstLine="0"/>
              <w:jc w:val="left"/>
            </w:pPr>
          </w:p>
        </w:tc>
        <w:tc>
          <w:tcPr>
            <w:tcW w:w="5035" w:type="dxa"/>
          </w:tcPr>
          <w:p w14:paraId="111C0EB9" w14:textId="3291E13B" w:rsidR="001E15B2" w:rsidRDefault="001E15B2" w:rsidP="001E15B2">
            <w:pPr>
              <w:spacing w:line="240" w:lineRule="auto"/>
              <w:ind w:firstLine="0"/>
              <w:jc w:val="left"/>
            </w:pPr>
            <w:r w:rsidRPr="001E15B2">
              <w:t>___________________________________</w:t>
            </w:r>
            <w:r>
              <w:br/>
            </w:r>
            <w:r w:rsidRPr="001E15B2">
              <w:t>Signature of Respondent-parent</w:t>
            </w:r>
          </w:p>
        </w:tc>
      </w:tr>
      <w:tr w:rsidR="001E15B2" w14:paraId="61BF238F" w14:textId="77777777" w:rsidTr="001E15B2">
        <w:tc>
          <w:tcPr>
            <w:tcW w:w="4315" w:type="dxa"/>
          </w:tcPr>
          <w:p w14:paraId="0E9D57DF" w14:textId="77777777" w:rsidR="001E15B2" w:rsidRDefault="001E15B2" w:rsidP="001E15B2">
            <w:pPr>
              <w:spacing w:line="240" w:lineRule="auto"/>
              <w:ind w:firstLine="0"/>
              <w:jc w:val="left"/>
            </w:pPr>
          </w:p>
        </w:tc>
        <w:tc>
          <w:tcPr>
            <w:tcW w:w="5035" w:type="dxa"/>
          </w:tcPr>
          <w:p w14:paraId="4540CB2C" w14:textId="3E7782C9" w:rsidR="001E15B2" w:rsidRDefault="001E15B2" w:rsidP="001E15B2">
            <w:pPr>
              <w:spacing w:line="240" w:lineRule="auto"/>
              <w:ind w:firstLine="0"/>
              <w:jc w:val="left"/>
            </w:pPr>
            <w:r w:rsidRPr="001E15B2">
              <w:t>___________________________________</w:t>
            </w:r>
          </w:p>
        </w:tc>
      </w:tr>
      <w:tr w:rsidR="001E15B2" w14:paraId="773393D4" w14:textId="77777777" w:rsidTr="001E15B2">
        <w:tc>
          <w:tcPr>
            <w:tcW w:w="4315" w:type="dxa"/>
          </w:tcPr>
          <w:p w14:paraId="7CC41736" w14:textId="77777777" w:rsidR="001E15B2" w:rsidRDefault="001E15B2" w:rsidP="001E15B2">
            <w:pPr>
              <w:spacing w:line="240" w:lineRule="auto"/>
              <w:ind w:firstLine="0"/>
              <w:jc w:val="left"/>
            </w:pPr>
          </w:p>
        </w:tc>
        <w:tc>
          <w:tcPr>
            <w:tcW w:w="5035" w:type="dxa"/>
          </w:tcPr>
          <w:p w14:paraId="09BB72E6" w14:textId="2B6FA4C0" w:rsidR="001E15B2" w:rsidRDefault="001E15B2" w:rsidP="001E15B2">
            <w:pPr>
              <w:spacing w:line="240" w:lineRule="auto"/>
              <w:ind w:firstLine="0"/>
              <w:jc w:val="left"/>
            </w:pPr>
            <w:r w:rsidRPr="001E15B2">
              <w:t>___________________________________</w:t>
            </w:r>
            <w:r>
              <w:br/>
            </w:r>
            <w:r w:rsidRPr="001E15B2">
              <w:t>Address</w:t>
            </w:r>
          </w:p>
        </w:tc>
      </w:tr>
      <w:tr w:rsidR="001E15B2" w14:paraId="77762140" w14:textId="77777777" w:rsidTr="001E15B2">
        <w:tc>
          <w:tcPr>
            <w:tcW w:w="4315" w:type="dxa"/>
          </w:tcPr>
          <w:p w14:paraId="10BB27A7" w14:textId="77777777" w:rsidR="001E15B2" w:rsidRDefault="001E15B2" w:rsidP="001E15B2">
            <w:pPr>
              <w:spacing w:line="240" w:lineRule="auto"/>
              <w:ind w:firstLine="0"/>
              <w:jc w:val="left"/>
            </w:pPr>
          </w:p>
        </w:tc>
        <w:tc>
          <w:tcPr>
            <w:tcW w:w="5035" w:type="dxa"/>
          </w:tcPr>
          <w:p w14:paraId="76ECDA0D" w14:textId="4A060D92" w:rsidR="001E15B2" w:rsidRDefault="001E15B2" w:rsidP="001E15B2">
            <w:pPr>
              <w:spacing w:line="240" w:lineRule="auto"/>
              <w:ind w:firstLine="0"/>
              <w:jc w:val="left"/>
            </w:pPr>
            <w:r w:rsidRPr="001E15B2">
              <w:t>___________________________________</w:t>
            </w:r>
            <w:r>
              <w:br/>
            </w:r>
            <w:r w:rsidRPr="001E15B2">
              <w:t>Telephone number and email address</w:t>
            </w:r>
          </w:p>
        </w:tc>
      </w:tr>
    </w:tbl>
    <w:p w14:paraId="5D4DBF7A" w14:textId="064D44A5" w:rsidR="002E0DD5" w:rsidRPr="001E15B2" w:rsidRDefault="002E0DD5" w:rsidP="001E15B2">
      <w:pPr>
        <w:spacing w:line="240" w:lineRule="auto"/>
        <w:ind w:firstLine="0"/>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95"/>
        <w:gridCol w:w="3600"/>
      </w:tblGrid>
      <w:tr w:rsidR="001E15B2" w14:paraId="7678B823" w14:textId="77777777" w:rsidTr="001E15B2">
        <w:tc>
          <w:tcPr>
            <w:tcW w:w="3595" w:type="dxa"/>
          </w:tcPr>
          <w:p w14:paraId="5D7EEA98" w14:textId="1E505EA3" w:rsidR="001E15B2" w:rsidRDefault="001E15B2" w:rsidP="001E15B2">
            <w:pPr>
              <w:spacing w:line="240" w:lineRule="auto"/>
              <w:ind w:firstLine="0"/>
              <w:jc w:val="left"/>
            </w:pPr>
            <w:r w:rsidRPr="001E15B2">
              <w:t>STATE OF NEW MEXICO</w:t>
            </w:r>
          </w:p>
        </w:tc>
        <w:tc>
          <w:tcPr>
            <w:tcW w:w="3600" w:type="dxa"/>
          </w:tcPr>
          <w:p w14:paraId="68FABEDB" w14:textId="0CFA2E05" w:rsidR="001E15B2" w:rsidRDefault="001E15B2" w:rsidP="001E15B2">
            <w:pPr>
              <w:spacing w:line="240" w:lineRule="auto"/>
              <w:ind w:firstLine="0"/>
              <w:jc w:val="left"/>
            </w:pPr>
            <w:r w:rsidRPr="001E15B2">
              <w:t>)</w:t>
            </w:r>
          </w:p>
        </w:tc>
      </w:tr>
      <w:tr w:rsidR="001E15B2" w14:paraId="190694D8" w14:textId="77777777" w:rsidTr="001E15B2">
        <w:tc>
          <w:tcPr>
            <w:tcW w:w="3595" w:type="dxa"/>
          </w:tcPr>
          <w:p w14:paraId="103D1C17" w14:textId="77777777" w:rsidR="001E15B2" w:rsidRDefault="001E15B2" w:rsidP="001E15B2">
            <w:pPr>
              <w:spacing w:line="240" w:lineRule="auto"/>
              <w:ind w:firstLine="0"/>
              <w:jc w:val="left"/>
            </w:pPr>
          </w:p>
        </w:tc>
        <w:tc>
          <w:tcPr>
            <w:tcW w:w="3600" w:type="dxa"/>
          </w:tcPr>
          <w:p w14:paraId="136B5E1F" w14:textId="6E37F70D" w:rsidR="001E15B2" w:rsidRDefault="001E15B2" w:rsidP="001E15B2">
            <w:pPr>
              <w:spacing w:line="240" w:lineRule="auto"/>
              <w:ind w:firstLine="0"/>
              <w:jc w:val="left"/>
            </w:pPr>
            <w:r w:rsidRPr="001E15B2">
              <w:t>) ss</w:t>
            </w:r>
          </w:p>
        </w:tc>
      </w:tr>
      <w:tr w:rsidR="001E15B2" w14:paraId="0508C91D" w14:textId="77777777" w:rsidTr="001E15B2">
        <w:tc>
          <w:tcPr>
            <w:tcW w:w="3595" w:type="dxa"/>
          </w:tcPr>
          <w:p w14:paraId="2C88E42F" w14:textId="2621E0BA" w:rsidR="001E15B2" w:rsidRDefault="001E15B2" w:rsidP="001E15B2">
            <w:pPr>
              <w:spacing w:line="240" w:lineRule="auto"/>
              <w:ind w:firstLine="0"/>
              <w:jc w:val="left"/>
            </w:pPr>
            <w:r w:rsidRPr="001E15B2">
              <w:t>COUNTY OF _____________</w:t>
            </w:r>
          </w:p>
        </w:tc>
        <w:tc>
          <w:tcPr>
            <w:tcW w:w="3600" w:type="dxa"/>
          </w:tcPr>
          <w:p w14:paraId="1AA69E04" w14:textId="5D0B3EC7" w:rsidR="001E15B2" w:rsidRDefault="001E15B2" w:rsidP="001E15B2">
            <w:pPr>
              <w:spacing w:line="240" w:lineRule="auto"/>
              <w:ind w:firstLine="0"/>
              <w:jc w:val="left"/>
            </w:pPr>
            <w:r w:rsidRPr="001E15B2">
              <w:t>)</w:t>
            </w:r>
          </w:p>
        </w:tc>
      </w:tr>
    </w:tbl>
    <w:p w14:paraId="6B4B15E7" w14:textId="77777777" w:rsidR="001E15B2" w:rsidRDefault="001E15B2" w:rsidP="001E15B2">
      <w:pPr>
        <w:spacing w:line="240" w:lineRule="auto"/>
        <w:ind w:firstLine="0"/>
        <w:jc w:val="left"/>
      </w:pPr>
    </w:p>
    <w:p w14:paraId="65364345" w14:textId="77777777" w:rsidR="00301245" w:rsidRPr="001E15B2" w:rsidRDefault="00301245" w:rsidP="001E15B2">
      <w:pPr>
        <w:spacing w:line="240" w:lineRule="auto"/>
        <w:ind w:firstLine="0"/>
        <w:jc w:val="left"/>
      </w:pPr>
      <w:r w:rsidRPr="001E15B2">
        <w:t>Acknowledged, subscribed and sworn to before me this _____ day of _____________, _____ by _________________, Respondent-parent.</w:t>
      </w:r>
    </w:p>
    <w:p w14:paraId="6DBFA8F2" w14:textId="77777777" w:rsidR="002E0DD5" w:rsidRDefault="002E0DD5" w:rsidP="001E15B2">
      <w:pPr>
        <w:spacing w:line="240" w:lineRule="auto"/>
        <w:ind w:firstLine="0"/>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15"/>
        <w:gridCol w:w="5035"/>
      </w:tblGrid>
      <w:tr w:rsidR="001E15B2" w14:paraId="2E144EE0" w14:textId="77777777" w:rsidTr="001E15B2">
        <w:tc>
          <w:tcPr>
            <w:tcW w:w="4315" w:type="dxa"/>
          </w:tcPr>
          <w:p w14:paraId="61EC679F" w14:textId="77777777" w:rsidR="001E15B2" w:rsidRDefault="001E15B2" w:rsidP="001E15B2">
            <w:pPr>
              <w:spacing w:line="240" w:lineRule="auto"/>
              <w:ind w:firstLine="0"/>
              <w:jc w:val="left"/>
            </w:pPr>
          </w:p>
        </w:tc>
        <w:tc>
          <w:tcPr>
            <w:tcW w:w="5035" w:type="dxa"/>
          </w:tcPr>
          <w:p w14:paraId="45502124" w14:textId="20DAEEA8" w:rsidR="001E15B2" w:rsidRDefault="001E15B2" w:rsidP="001E15B2">
            <w:pPr>
              <w:spacing w:line="240" w:lineRule="auto"/>
              <w:ind w:firstLine="0"/>
              <w:jc w:val="left"/>
            </w:pPr>
            <w:r w:rsidRPr="001E15B2">
              <w:t>_________________________________</w:t>
            </w:r>
            <w:r>
              <w:br/>
            </w:r>
            <w:r w:rsidRPr="001E15B2">
              <w:t>Notary Public</w:t>
            </w:r>
          </w:p>
        </w:tc>
      </w:tr>
      <w:tr w:rsidR="001E15B2" w14:paraId="347E427E" w14:textId="77777777" w:rsidTr="001E15B2">
        <w:tc>
          <w:tcPr>
            <w:tcW w:w="4315" w:type="dxa"/>
          </w:tcPr>
          <w:p w14:paraId="5C22B752" w14:textId="77777777" w:rsidR="001E15B2" w:rsidRDefault="001E15B2" w:rsidP="001E15B2">
            <w:pPr>
              <w:spacing w:line="240" w:lineRule="auto"/>
              <w:ind w:firstLine="0"/>
              <w:jc w:val="left"/>
            </w:pPr>
          </w:p>
        </w:tc>
        <w:tc>
          <w:tcPr>
            <w:tcW w:w="5035" w:type="dxa"/>
          </w:tcPr>
          <w:p w14:paraId="3ADFBDB9" w14:textId="27F75893" w:rsidR="001E15B2" w:rsidRDefault="001E15B2" w:rsidP="001E15B2">
            <w:pPr>
              <w:spacing w:line="240" w:lineRule="auto"/>
              <w:ind w:firstLine="0"/>
              <w:jc w:val="left"/>
            </w:pPr>
            <w:r w:rsidRPr="001E15B2">
              <w:t>My commission expires: _____________</w:t>
            </w:r>
          </w:p>
        </w:tc>
      </w:tr>
    </w:tbl>
    <w:p w14:paraId="7D586DCF" w14:textId="77777777" w:rsidR="001E15B2" w:rsidRPr="001E15B2" w:rsidRDefault="001E15B2" w:rsidP="001E15B2">
      <w:pPr>
        <w:spacing w:line="240" w:lineRule="auto"/>
        <w:ind w:firstLine="0"/>
        <w:jc w:val="left"/>
      </w:pPr>
    </w:p>
    <w:p w14:paraId="10E7229F" w14:textId="77777777" w:rsidR="00301245" w:rsidRPr="001E15B2" w:rsidRDefault="00301245" w:rsidP="002E0DD5">
      <w:pPr>
        <w:spacing w:line="240" w:lineRule="auto"/>
        <w:ind w:firstLine="0"/>
        <w:jc w:val="center"/>
      </w:pPr>
      <w:r w:rsidRPr="001E15B2">
        <w:t>USE NOTES</w:t>
      </w:r>
    </w:p>
    <w:p w14:paraId="0E27F998" w14:textId="77777777" w:rsidR="002E0DD5" w:rsidRPr="001E15B2" w:rsidRDefault="002E0DD5" w:rsidP="001E15B2">
      <w:pPr>
        <w:spacing w:line="240" w:lineRule="auto"/>
        <w:ind w:firstLine="0"/>
        <w:jc w:val="left"/>
      </w:pPr>
    </w:p>
    <w:p w14:paraId="2E9EE8CD" w14:textId="77777777" w:rsidR="00301245" w:rsidRPr="001E15B2" w:rsidRDefault="00301245" w:rsidP="001E15B2">
      <w:pPr>
        <w:spacing w:line="240" w:lineRule="auto"/>
        <w:jc w:val="left"/>
      </w:pPr>
      <w:r w:rsidRPr="001E15B2">
        <w:t>1.</w:t>
      </w:r>
      <w:r w:rsidR="002E0DD5" w:rsidRPr="001E15B2">
        <w:tab/>
      </w:r>
      <w:r w:rsidRPr="001E15B2">
        <w:t>Enter the initials of each child listed in the Petition to Appoint Kinship Guardian.</w:t>
      </w:r>
    </w:p>
    <w:p w14:paraId="2155DD3C" w14:textId="77777777" w:rsidR="00301245" w:rsidRPr="001E15B2" w:rsidRDefault="00301245" w:rsidP="001E15B2">
      <w:pPr>
        <w:spacing w:line="240" w:lineRule="auto"/>
        <w:jc w:val="left"/>
      </w:pPr>
      <w:r w:rsidRPr="001E15B2">
        <w:t>2.</w:t>
      </w:r>
      <w:r w:rsidR="002E0DD5" w:rsidRPr="001E15B2">
        <w:tab/>
      </w:r>
      <w:r w:rsidRPr="001E15B2">
        <w:t>You may select either option or both options, depending on whether you consent to the appointment of a temporary kinship guardian or a permanent kinship guardian or both.</w:t>
      </w:r>
    </w:p>
    <w:p w14:paraId="76151BB0" w14:textId="77777777" w:rsidR="00301245" w:rsidRPr="001E15B2" w:rsidRDefault="00301245" w:rsidP="001E15B2">
      <w:pPr>
        <w:spacing w:line="240" w:lineRule="auto"/>
        <w:jc w:val="left"/>
      </w:pPr>
      <w:r w:rsidRPr="001E15B2">
        <w:t>3.</w:t>
      </w:r>
      <w:r w:rsidR="002E0DD5" w:rsidRPr="001E15B2">
        <w:tab/>
      </w:r>
      <w:r w:rsidRPr="001E15B2">
        <w:t>As used in this form, a permanent kinship guardian is a guardian whose appointment continues until the child’s eighteenth birthday or until the guardianship is revoked based on proof that the circumstances justifying the appointment have changed and that revocation is in the child(ren)’s best interests.</w:t>
      </w:r>
    </w:p>
    <w:p w14:paraId="22D4276D" w14:textId="77777777" w:rsidR="00301245" w:rsidRPr="001E15B2" w:rsidRDefault="00301245" w:rsidP="001E15B2">
      <w:pPr>
        <w:spacing w:line="240" w:lineRule="auto"/>
        <w:ind w:firstLine="0"/>
        <w:jc w:val="left"/>
      </w:pPr>
    </w:p>
    <w:p w14:paraId="2BE1F2D4" w14:textId="2EE04AF6" w:rsidR="00DF4D4D" w:rsidRPr="001E15B2" w:rsidRDefault="00301245" w:rsidP="00D361CC">
      <w:pPr>
        <w:spacing w:line="240" w:lineRule="auto"/>
        <w:ind w:firstLine="0"/>
        <w:jc w:val="left"/>
      </w:pPr>
      <w:bookmarkStart w:id="0" w:name="_Hlk161159411"/>
      <w:r w:rsidRPr="001E15B2">
        <w:t>[Provisionally approved, effective August 15, 2003 until August 31, 2004; approved, effective January 20, 2005; 4-985 recompiled and amended as 4A-505 by Supreme Court Order No. 16-8300-020, effective for all pleadings and papers filed on or after December 31, 2016; as amended by Supreme Court Order No. 22-8300-020, effective for all pleadings and papers filed on or after December 31, 2022</w:t>
      </w:r>
      <w:r w:rsidR="00363FB2" w:rsidRPr="001E15B2">
        <w:t xml:space="preserve">; as amended by Supreme Court Order No. </w:t>
      </w:r>
      <w:r w:rsidR="009B0EE9" w:rsidRPr="001E15B2">
        <w:t>S-1-RCR-2023-00052</w:t>
      </w:r>
      <w:r w:rsidR="00363FB2" w:rsidRPr="001E15B2">
        <w:t xml:space="preserve">, effective for all cases pending or filed on or after </w:t>
      </w:r>
      <w:r w:rsidR="009B0EE9" w:rsidRPr="001E15B2">
        <w:t>December 31, 2024</w:t>
      </w:r>
      <w:r w:rsidRPr="001E15B2">
        <w:t>.]</w:t>
      </w:r>
      <w:bookmarkEnd w:id="0"/>
      <w:r w:rsidR="00DF4D4D">
        <w:t xml:space="preserve"> </w:t>
      </w:r>
    </w:p>
    <w:sectPr w:rsidR="00DF4D4D" w:rsidRPr="001E15B2" w:rsidSect="001E15B2">
      <w:pgSz w:w="12240" w:h="15840" w:code="1"/>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9B23A" w14:textId="77777777" w:rsidR="00301245" w:rsidRDefault="00301245" w:rsidP="00AE66E6">
      <w:r>
        <w:separator/>
      </w:r>
    </w:p>
  </w:endnote>
  <w:endnote w:type="continuationSeparator" w:id="0">
    <w:p w14:paraId="09774266" w14:textId="77777777" w:rsidR="00301245" w:rsidRDefault="00301245"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7BD42" w14:textId="77777777" w:rsidR="00301245" w:rsidRDefault="00301245" w:rsidP="00AE66E6">
      <w:r>
        <w:separator/>
      </w:r>
    </w:p>
  </w:footnote>
  <w:footnote w:type="continuationSeparator" w:id="0">
    <w:p w14:paraId="06148B89" w14:textId="77777777" w:rsidR="00301245" w:rsidRDefault="00301245" w:rsidP="00AE6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ED54DF3"/>
    <w:multiLevelType w:val="hybridMultilevel"/>
    <w:tmpl w:val="36749022"/>
    <w:lvl w:ilvl="0" w:tplc="99EA15B2">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4A3033"/>
    <w:multiLevelType w:val="hybridMultilevel"/>
    <w:tmpl w:val="C494D704"/>
    <w:lvl w:ilvl="0" w:tplc="58123180">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B20DD6"/>
    <w:multiLevelType w:val="hybridMultilevel"/>
    <w:tmpl w:val="8214C1FC"/>
    <w:lvl w:ilvl="0" w:tplc="851CE77C">
      <w:start w:val="1"/>
      <w:numFmt w:val="decimal"/>
      <w:lvlText w:val="%1."/>
      <w:lvlJc w:val="left"/>
      <w:pPr>
        <w:ind w:left="1110" w:hanging="390"/>
      </w:pPr>
      <w:rPr>
        <w:rFonts w:hint="default"/>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DC65A90"/>
    <w:multiLevelType w:val="hybridMultilevel"/>
    <w:tmpl w:val="1C4A8DF6"/>
    <w:lvl w:ilvl="0" w:tplc="E81CF67E">
      <w:start w:val="1"/>
      <w:numFmt w:val="upperLetter"/>
      <w:pStyle w:val="Sub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06024018">
    <w:abstractNumId w:val="0"/>
  </w:num>
  <w:num w:numId="2" w16cid:durableId="2013487965">
    <w:abstractNumId w:val="6"/>
  </w:num>
  <w:num w:numId="3" w16cid:durableId="1523283660">
    <w:abstractNumId w:val="1"/>
  </w:num>
  <w:num w:numId="4" w16cid:durableId="614757183">
    <w:abstractNumId w:val="3"/>
  </w:num>
  <w:num w:numId="5" w16cid:durableId="1452436580">
    <w:abstractNumId w:val="7"/>
  </w:num>
  <w:num w:numId="6" w16cid:durableId="73404956">
    <w:abstractNumId w:val="8"/>
  </w:num>
  <w:num w:numId="7" w16cid:durableId="436145238">
    <w:abstractNumId w:val="2"/>
  </w:num>
  <w:num w:numId="8" w16cid:durableId="1623804805">
    <w:abstractNumId w:val="5"/>
  </w:num>
  <w:num w:numId="9" w16cid:durableId="5806071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45"/>
    <w:rsid w:val="0006105D"/>
    <w:rsid w:val="0017569D"/>
    <w:rsid w:val="001B683C"/>
    <w:rsid w:val="001E15B2"/>
    <w:rsid w:val="001E2331"/>
    <w:rsid w:val="0021715F"/>
    <w:rsid w:val="002C2E1F"/>
    <w:rsid w:val="002E0DD5"/>
    <w:rsid w:val="00301245"/>
    <w:rsid w:val="00312840"/>
    <w:rsid w:val="00343F2F"/>
    <w:rsid w:val="00363FB2"/>
    <w:rsid w:val="00376ACB"/>
    <w:rsid w:val="003A56D5"/>
    <w:rsid w:val="003D5CFA"/>
    <w:rsid w:val="003E417F"/>
    <w:rsid w:val="0040014D"/>
    <w:rsid w:val="004C739D"/>
    <w:rsid w:val="005145D5"/>
    <w:rsid w:val="00542A71"/>
    <w:rsid w:val="005B011D"/>
    <w:rsid w:val="006807C5"/>
    <w:rsid w:val="0074344F"/>
    <w:rsid w:val="00807AC3"/>
    <w:rsid w:val="008165DB"/>
    <w:rsid w:val="00840636"/>
    <w:rsid w:val="00842C8D"/>
    <w:rsid w:val="009010E9"/>
    <w:rsid w:val="00973BA9"/>
    <w:rsid w:val="009B0EE9"/>
    <w:rsid w:val="00A3117F"/>
    <w:rsid w:val="00A42CF9"/>
    <w:rsid w:val="00AB4F13"/>
    <w:rsid w:val="00AD18C6"/>
    <w:rsid w:val="00AE0EDB"/>
    <w:rsid w:val="00AE66E6"/>
    <w:rsid w:val="00B42B43"/>
    <w:rsid w:val="00B52187"/>
    <w:rsid w:val="00BE4C8E"/>
    <w:rsid w:val="00C460DB"/>
    <w:rsid w:val="00C52326"/>
    <w:rsid w:val="00D25CE7"/>
    <w:rsid w:val="00D361CC"/>
    <w:rsid w:val="00D37FEC"/>
    <w:rsid w:val="00DC6BB0"/>
    <w:rsid w:val="00DF4D4D"/>
    <w:rsid w:val="00E670A0"/>
    <w:rsid w:val="00E85A9D"/>
    <w:rsid w:val="00EA4B5E"/>
    <w:rsid w:val="00EE4B25"/>
    <w:rsid w:val="00EE641C"/>
    <w:rsid w:val="00FA2D96"/>
    <w:rsid w:val="00FC0F7E"/>
    <w:rsid w:val="00FD3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21FB666"/>
  <w15:docId w15:val="{088FC7A6-D615-4BC6-8C04-15B9EC9D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5B2"/>
    <w:pPr>
      <w:spacing w:line="480" w:lineRule="auto"/>
      <w:ind w:firstLine="720"/>
      <w:jc w:val="both"/>
    </w:pPr>
    <w:rPr>
      <w:rFonts w:ascii="Arial" w:hAnsi="Arial"/>
      <w:sz w:val="24"/>
    </w:rPr>
  </w:style>
  <w:style w:type="paragraph" w:styleId="Heading1">
    <w:name w:val="heading 1"/>
    <w:basedOn w:val="Normal"/>
    <w:next w:val="Normal"/>
    <w:link w:val="Heading1Char"/>
    <w:uiPriority w:val="9"/>
    <w:qFormat/>
    <w:rsid w:val="00C460DB"/>
    <w:pPr>
      <w:keepNext/>
      <w:keepLines/>
      <w:spacing w:line="240" w:lineRule="auto"/>
      <w:ind w:firstLine="0"/>
      <w:outlineLvl w:val="0"/>
    </w:pPr>
    <w:rPr>
      <w:rFonts w:ascii="Times New Roman Bold" w:eastAsiaTheme="majorEastAsia" w:hAnsi="Times New Roman Bold" w:cstheme="majorBidi"/>
      <w:b/>
      <w:szCs w:val="32"/>
    </w:rPr>
  </w:style>
  <w:style w:type="paragraph" w:styleId="Heading5">
    <w:name w:val="heading 5"/>
    <w:basedOn w:val="Normal"/>
    <w:next w:val="Normal"/>
    <w:link w:val="Heading5Char"/>
    <w:uiPriority w:val="9"/>
    <w:semiHidden/>
    <w:unhideWhenUsed/>
    <w:qFormat/>
    <w:rsid w:val="00301245"/>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cstheme="majorBidi"/>
      <w:szCs w:val="24"/>
    </w:rPr>
  </w:style>
  <w:style w:type="character" w:styleId="LineNumber">
    <w:name w:val="line number"/>
    <w:basedOn w:val="DefaultParagraphFont"/>
    <w:uiPriority w:val="99"/>
    <w:semiHidden/>
    <w:unhideWhenUsed/>
    <w:rsid w:val="00AE66E6"/>
  </w:style>
  <w:style w:type="paragraph" w:styleId="ListParagraph">
    <w:name w:val="List Paragraph"/>
    <w:basedOn w:val="Normal"/>
    <w:uiPriority w:val="34"/>
    <w:qFormat/>
    <w:rsid w:val="005B011D"/>
    <w:pPr>
      <w:tabs>
        <w:tab w:val="left" w:pos="720"/>
        <w:tab w:val="left" w:pos="1440"/>
        <w:tab w:val="left" w:pos="2160"/>
        <w:tab w:val="left" w:pos="2880"/>
        <w:tab w:val="left" w:pos="3600"/>
      </w:tabs>
    </w:pPr>
    <w:rPr>
      <w:rFonts w:cs="Times New Roman"/>
      <w:szCs w:val="24"/>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B52187"/>
    <w:pPr>
      <w:tabs>
        <w:tab w:val="center" w:pos="4680"/>
        <w:tab w:val="right" w:pos="9360"/>
      </w:tabs>
      <w:spacing w:line="240" w:lineRule="auto"/>
    </w:pPr>
    <w:rPr>
      <w:b/>
    </w:rPr>
  </w:style>
  <w:style w:type="character" w:customStyle="1" w:styleId="FooterChar">
    <w:name w:val="Footer Char"/>
    <w:basedOn w:val="DefaultParagraphFont"/>
    <w:link w:val="Footer"/>
    <w:uiPriority w:val="99"/>
    <w:rsid w:val="00B52187"/>
    <w:rPr>
      <w:rFonts w:ascii="Times New Roman" w:hAnsi="Times New Roman"/>
      <w:b/>
      <w:sz w:val="24"/>
    </w:rPr>
  </w:style>
  <w:style w:type="paragraph" w:styleId="BalloonText">
    <w:name w:val="Balloon Text"/>
    <w:basedOn w:val="Normal"/>
    <w:link w:val="BalloonTextChar"/>
    <w:uiPriority w:val="99"/>
    <w:semiHidden/>
    <w:unhideWhenUsed/>
    <w:rsid w:val="00AE66E6"/>
    <w:rPr>
      <w:rFonts w:ascii="Tahoma" w:hAnsi="Tahoma" w:cs="Tahoma"/>
      <w:sz w:val="16"/>
      <w:szCs w:val="16"/>
    </w:rPr>
  </w:style>
  <w:style w:type="character" w:customStyle="1" w:styleId="BalloonTextChar">
    <w:name w:val="Balloon Text Char"/>
    <w:basedOn w:val="DefaultParagraphFont"/>
    <w:link w:val="BalloonText"/>
    <w:uiPriority w:val="99"/>
    <w:semiHidden/>
    <w:rsid w:val="00AE66E6"/>
    <w:rPr>
      <w:rFonts w:ascii="Tahoma" w:hAnsi="Tahoma" w:cs="Tahoma"/>
      <w:sz w:val="16"/>
      <w:szCs w:val="16"/>
    </w:rPr>
  </w:style>
  <w:style w:type="paragraph" w:styleId="Title">
    <w:name w:val="Title"/>
    <w:basedOn w:val="Normal"/>
    <w:next w:val="Normal"/>
    <w:link w:val="TitleChar"/>
    <w:uiPriority w:val="10"/>
    <w:qFormat/>
    <w:rsid w:val="001E15B2"/>
    <w:pPr>
      <w:contextualSpacing/>
    </w:pPr>
    <w:rPr>
      <w:rFonts w:eastAsiaTheme="majorEastAsia" w:cstheme="majorBidi"/>
      <w:b/>
      <w:kern w:val="28"/>
      <w:szCs w:val="56"/>
    </w:rPr>
  </w:style>
  <w:style w:type="character" w:customStyle="1" w:styleId="TitleChar">
    <w:name w:val="Title Char"/>
    <w:basedOn w:val="DefaultParagraphFont"/>
    <w:link w:val="Title"/>
    <w:uiPriority w:val="10"/>
    <w:rsid w:val="001E15B2"/>
    <w:rPr>
      <w:rFonts w:ascii="Arial" w:eastAsiaTheme="majorEastAsia" w:hAnsi="Arial" w:cstheme="majorBidi"/>
      <w:b/>
      <w:kern w:val="28"/>
      <w:sz w:val="24"/>
      <w:szCs w:val="56"/>
    </w:rPr>
  </w:style>
  <w:style w:type="paragraph" w:styleId="Subtitle">
    <w:name w:val="Subtitle"/>
    <w:basedOn w:val="Normal"/>
    <w:next w:val="Normal"/>
    <w:link w:val="SubtitleChar"/>
    <w:uiPriority w:val="11"/>
    <w:qFormat/>
    <w:rsid w:val="001B683C"/>
    <w:pPr>
      <w:numPr>
        <w:numId w:val="6"/>
      </w:numPr>
      <w:ind w:left="0" w:firstLine="720"/>
    </w:pPr>
    <w:rPr>
      <w:rFonts w:eastAsiaTheme="minorEastAsia"/>
      <w:szCs w:val="22"/>
    </w:rPr>
  </w:style>
  <w:style w:type="character" w:customStyle="1" w:styleId="SubtitleChar">
    <w:name w:val="Subtitle Char"/>
    <w:basedOn w:val="DefaultParagraphFont"/>
    <w:link w:val="Subtitle"/>
    <w:uiPriority w:val="11"/>
    <w:rsid w:val="001B683C"/>
    <w:rPr>
      <w:rFonts w:ascii="Times New Roman" w:eastAsiaTheme="minorEastAsia" w:hAnsi="Times New Roman"/>
      <w:sz w:val="24"/>
      <w:szCs w:val="22"/>
    </w:rPr>
  </w:style>
  <w:style w:type="character" w:styleId="SubtleEmphasis">
    <w:name w:val="Subtle Emphasis"/>
    <w:basedOn w:val="DefaultParagraphFont"/>
    <w:uiPriority w:val="19"/>
    <w:qFormat/>
    <w:rsid w:val="001B683C"/>
    <w:rPr>
      <w:rFonts w:ascii="Times New Roman" w:hAnsi="Times New Roman"/>
      <w:b/>
      <w:i w:val="0"/>
      <w:iCs/>
      <w:color w:val="404040" w:themeColor="text1" w:themeTint="BF"/>
      <w:sz w:val="24"/>
    </w:rPr>
  </w:style>
  <w:style w:type="character" w:customStyle="1" w:styleId="Heading1Char">
    <w:name w:val="Heading 1 Char"/>
    <w:basedOn w:val="DefaultParagraphFont"/>
    <w:link w:val="Heading1"/>
    <w:uiPriority w:val="9"/>
    <w:rsid w:val="00C460DB"/>
    <w:rPr>
      <w:rFonts w:ascii="Times New Roman Bold" w:eastAsiaTheme="majorEastAsia" w:hAnsi="Times New Roman Bold" w:cstheme="majorBidi"/>
      <w:b/>
      <w:sz w:val="24"/>
      <w:szCs w:val="32"/>
    </w:rPr>
  </w:style>
  <w:style w:type="character" w:styleId="Emphasis">
    <w:name w:val="Emphasis"/>
    <w:basedOn w:val="DefaultParagraphFont"/>
    <w:uiPriority w:val="20"/>
    <w:qFormat/>
    <w:rsid w:val="001B683C"/>
    <w:rPr>
      <w:rFonts w:ascii="Times New Roman" w:hAnsi="Times New Roman"/>
      <w:b/>
      <w:i/>
      <w:iCs/>
      <w:sz w:val="24"/>
    </w:rPr>
  </w:style>
  <w:style w:type="character" w:customStyle="1" w:styleId="Heading5Char">
    <w:name w:val="Heading 5 Char"/>
    <w:basedOn w:val="DefaultParagraphFont"/>
    <w:link w:val="Heading5"/>
    <w:uiPriority w:val="9"/>
    <w:semiHidden/>
    <w:rsid w:val="00301245"/>
    <w:rPr>
      <w:rFonts w:asciiTheme="majorHAnsi" w:eastAsiaTheme="majorEastAsia" w:hAnsiTheme="majorHAnsi" w:cstheme="majorBidi"/>
      <w:color w:val="365F91" w:themeColor="accent1" w:themeShade="BF"/>
      <w:sz w:val="24"/>
    </w:rPr>
  </w:style>
  <w:style w:type="character" w:styleId="Hyperlink">
    <w:name w:val="Hyperlink"/>
    <w:basedOn w:val="DefaultParagraphFont"/>
    <w:uiPriority w:val="99"/>
    <w:unhideWhenUsed/>
    <w:rsid w:val="00301245"/>
    <w:rPr>
      <w:color w:val="0000FF" w:themeColor="hyperlink"/>
      <w:u w:val="single"/>
    </w:rPr>
  </w:style>
  <w:style w:type="character" w:customStyle="1" w:styleId="UnresolvedMention1">
    <w:name w:val="Unresolved Mention1"/>
    <w:basedOn w:val="DefaultParagraphFont"/>
    <w:uiPriority w:val="99"/>
    <w:semiHidden/>
    <w:unhideWhenUsed/>
    <w:rsid w:val="00301245"/>
    <w:rPr>
      <w:color w:val="605E5C"/>
      <w:shd w:val="clear" w:color="auto" w:fill="E1DFDD"/>
    </w:rPr>
  </w:style>
  <w:style w:type="table" w:styleId="TableGrid">
    <w:name w:val="Table Grid"/>
    <w:basedOn w:val="TableNormal"/>
    <w:uiPriority w:val="59"/>
    <w:rsid w:val="001E1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663737">
      <w:bodyDiv w:val="1"/>
      <w:marLeft w:val="0"/>
      <w:marRight w:val="0"/>
      <w:marTop w:val="0"/>
      <w:marBottom w:val="0"/>
      <w:divBdr>
        <w:top w:val="none" w:sz="0" w:space="0" w:color="auto"/>
        <w:left w:val="none" w:sz="0" w:space="0" w:color="auto"/>
        <w:bottom w:val="none" w:sz="0" w:space="0" w:color="auto"/>
        <w:right w:val="none" w:sz="0" w:space="0" w:color="auto"/>
      </w:divBdr>
      <w:divsChild>
        <w:div w:id="137310292">
          <w:marLeft w:val="0"/>
          <w:marRight w:val="0"/>
          <w:marTop w:val="0"/>
          <w:marBottom w:val="0"/>
          <w:divBdr>
            <w:top w:val="none" w:sz="0" w:space="0" w:color="auto"/>
            <w:left w:val="none" w:sz="0" w:space="0" w:color="auto"/>
            <w:bottom w:val="none" w:sz="0" w:space="0" w:color="auto"/>
            <w:right w:val="none" w:sz="0" w:space="0" w:color="auto"/>
          </w:divBdr>
        </w:div>
        <w:div w:id="567426276">
          <w:marLeft w:val="0"/>
          <w:marRight w:val="0"/>
          <w:marTop w:val="0"/>
          <w:marBottom w:val="0"/>
          <w:divBdr>
            <w:top w:val="none" w:sz="0" w:space="0" w:color="auto"/>
            <w:left w:val="none" w:sz="0" w:space="0" w:color="auto"/>
            <w:bottom w:val="none" w:sz="0" w:space="0" w:color="auto"/>
            <w:right w:val="none" w:sz="0" w:space="0" w:color="auto"/>
          </w:divBdr>
        </w:div>
      </w:divsChild>
    </w:div>
    <w:div w:id="379207433">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Templates\Ru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6" ma:contentTypeDescription="Create a new document." ma:contentTypeScope="" ma:versionID="3ddf6efcdf069dbc7b7a1fb2e6b65f96">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4bb5859e1daf5a6dd3678d0bfa688047"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99338-AC2E-4748-800C-E5448BFAE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1F88BD-1F6B-43F0-B9BA-090C72E5EC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Rule template.dotx</Template>
  <TotalTime>0</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Cynthia SinghDhillon</cp:lastModifiedBy>
  <cp:revision>4</cp:revision>
  <cp:lastPrinted>2024-10-25T20:25:00Z</cp:lastPrinted>
  <dcterms:created xsi:type="dcterms:W3CDTF">2024-10-25T20:25:00Z</dcterms:created>
  <dcterms:modified xsi:type="dcterms:W3CDTF">2024-10-30T22:01:00Z</dcterms:modified>
</cp:coreProperties>
</file>