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DCD2" w14:textId="5E49040B" w:rsidR="006807C5" w:rsidRPr="00E92E11" w:rsidRDefault="00C4191C" w:rsidP="00C4191C">
      <w:pPr>
        <w:pStyle w:val="Title"/>
        <w:spacing w:line="240" w:lineRule="auto"/>
        <w:ind w:firstLine="0"/>
        <w:rPr>
          <w:bCs/>
        </w:rPr>
      </w:pPr>
      <w:r w:rsidRPr="00E92E11">
        <w:t>4A-504</w:t>
      </w:r>
      <w:r w:rsidR="00AE66E6" w:rsidRPr="00E92E11">
        <w:t>.</w:t>
      </w:r>
      <w:r w:rsidR="00DA1898">
        <w:t xml:space="preserve"> </w:t>
      </w:r>
      <w:r w:rsidRPr="00E92E11">
        <w:rPr>
          <w:bCs/>
        </w:rPr>
        <w:t>Order</w:t>
      </w:r>
      <w:r w:rsidR="00DA1898">
        <w:rPr>
          <w:bCs/>
        </w:rPr>
        <w:t xml:space="preserve"> </w:t>
      </w:r>
      <w:r w:rsidRPr="00E92E11">
        <w:rPr>
          <w:bCs/>
        </w:rPr>
        <w:t>for</w:t>
      </w:r>
      <w:r w:rsidR="00DA1898">
        <w:rPr>
          <w:bCs/>
        </w:rPr>
        <w:t xml:space="preserve"> </w:t>
      </w:r>
      <w:r w:rsidRPr="00E92E11">
        <w:rPr>
          <w:bCs/>
        </w:rPr>
        <w:t>service</w:t>
      </w:r>
      <w:r w:rsidR="00DA1898">
        <w:rPr>
          <w:bCs/>
        </w:rPr>
        <w:t xml:space="preserve"> </w:t>
      </w:r>
      <w:r w:rsidRPr="00E92E11">
        <w:rPr>
          <w:bCs/>
        </w:rPr>
        <w:t>of</w:t>
      </w:r>
      <w:r w:rsidR="00DA1898">
        <w:rPr>
          <w:bCs/>
        </w:rPr>
        <w:t xml:space="preserve"> </w:t>
      </w:r>
      <w:r w:rsidRPr="00E92E11">
        <w:rPr>
          <w:bCs/>
        </w:rPr>
        <w:t>process</w:t>
      </w:r>
      <w:r w:rsidR="00DA1898">
        <w:rPr>
          <w:bCs/>
        </w:rPr>
        <w:t xml:space="preserve"> </w:t>
      </w:r>
      <w:r w:rsidRPr="00E92E11">
        <w:rPr>
          <w:bCs/>
        </w:rPr>
        <w:t>by</w:t>
      </w:r>
      <w:r w:rsidR="00DA1898">
        <w:rPr>
          <w:bCs/>
        </w:rPr>
        <w:t xml:space="preserve"> </w:t>
      </w:r>
      <w:r w:rsidRPr="00E92E11">
        <w:rPr>
          <w:bCs/>
        </w:rPr>
        <w:t>publication</w:t>
      </w:r>
      <w:r w:rsidR="00DA1898">
        <w:rPr>
          <w:bCs/>
        </w:rPr>
        <w:t xml:space="preserve"> </w:t>
      </w:r>
      <w:r w:rsidRPr="00E92E11">
        <w:rPr>
          <w:bCs/>
        </w:rPr>
        <w:t>in</w:t>
      </w:r>
      <w:r w:rsidR="00DA1898">
        <w:rPr>
          <w:bCs/>
        </w:rPr>
        <w:t xml:space="preserve"> </w:t>
      </w:r>
      <w:r w:rsidRPr="00E92E11">
        <w:rPr>
          <w:bCs/>
        </w:rPr>
        <w:t>a</w:t>
      </w:r>
      <w:r w:rsidR="00DA1898">
        <w:rPr>
          <w:bCs/>
        </w:rPr>
        <w:t xml:space="preserve"> </w:t>
      </w:r>
      <w:r w:rsidRPr="00E92E11">
        <w:rPr>
          <w:bCs/>
        </w:rPr>
        <w:t>newspaper.</w:t>
      </w:r>
    </w:p>
    <w:p w14:paraId="409112B7" w14:textId="173C3215" w:rsidR="00C4191C" w:rsidRPr="00E92E11" w:rsidRDefault="00C4191C" w:rsidP="00E92E11">
      <w:pPr>
        <w:spacing w:line="240" w:lineRule="auto"/>
        <w:ind w:firstLine="0"/>
        <w:jc w:val="left"/>
      </w:pPr>
      <w:r w:rsidRPr="00E92E11">
        <w:t>STATE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NEW</w:t>
      </w:r>
      <w:r w:rsidR="00DA1898">
        <w:t xml:space="preserve"> </w:t>
      </w:r>
      <w:r w:rsidRPr="00E92E11">
        <w:t>MEXICO</w:t>
      </w:r>
    </w:p>
    <w:p w14:paraId="1887BD71" w14:textId="0A535DB6" w:rsidR="00C4191C" w:rsidRPr="00E92E11" w:rsidRDefault="00C4191C" w:rsidP="00E92E11">
      <w:pPr>
        <w:spacing w:line="240" w:lineRule="auto"/>
        <w:ind w:firstLine="0"/>
        <w:jc w:val="left"/>
      </w:pPr>
      <w:r w:rsidRPr="00E92E11">
        <w:t>COUNTY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_______________</w:t>
      </w:r>
    </w:p>
    <w:p w14:paraId="2A7B4C0D" w14:textId="1EC019AE" w:rsidR="00C4191C" w:rsidRPr="00E92E11" w:rsidRDefault="00C4191C" w:rsidP="00E92E11">
      <w:pPr>
        <w:spacing w:line="240" w:lineRule="auto"/>
        <w:ind w:firstLine="0"/>
        <w:jc w:val="left"/>
      </w:pPr>
      <w:r w:rsidRPr="00E92E11">
        <w:t>________________</w:t>
      </w:r>
      <w:r w:rsidR="00DA1898">
        <w:t xml:space="preserve"> </w:t>
      </w:r>
      <w:r w:rsidRPr="00E92E11">
        <w:t>JUDICIAL</w:t>
      </w:r>
      <w:r w:rsidR="00DA1898">
        <w:t xml:space="preserve"> </w:t>
      </w:r>
      <w:r w:rsidRPr="00E92E11">
        <w:t>DISTRICT</w:t>
      </w:r>
    </w:p>
    <w:p w14:paraId="57216ACF" w14:textId="588219C1" w:rsidR="00C4191C" w:rsidRDefault="00C4191C" w:rsidP="00E92E11">
      <w:pPr>
        <w:spacing w:line="240" w:lineRule="auto"/>
        <w:ind w:firstLine="0"/>
        <w:jc w:val="left"/>
      </w:pPr>
      <w:r w:rsidRPr="00E92E11">
        <w:t>_______________________________,</w:t>
      </w:r>
      <w:r w:rsidR="00DA1898">
        <w:t xml:space="preserve"> </w:t>
      </w:r>
      <w:r w:rsidRPr="00E92E11">
        <w:t>Petitioner(s)</w:t>
      </w:r>
    </w:p>
    <w:p w14:paraId="4105D6CF" w14:textId="77777777" w:rsidR="00E92E11" w:rsidRPr="00E92E11" w:rsidRDefault="00E92E11" w:rsidP="00E92E11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2875"/>
      </w:tblGrid>
      <w:tr w:rsidR="00E92E11" w14:paraId="6613DF2F" w14:textId="77777777" w:rsidTr="00E92E11">
        <w:tc>
          <w:tcPr>
            <w:tcW w:w="6475" w:type="dxa"/>
          </w:tcPr>
          <w:p w14:paraId="0DA893BC" w14:textId="77777777" w:rsidR="00E92E11" w:rsidRDefault="00E92E11" w:rsidP="00E92E11">
            <w:pPr>
              <w:spacing w:line="240" w:lineRule="auto"/>
              <w:ind w:firstLine="0"/>
              <w:jc w:val="left"/>
            </w:pPr>
          </w:p>
        </w:tc>
        <w:tc>
          <w:tcPr>
            <w:tcW w:w="2875" w:type="dxa"/>
          </w:tcPr>
          <w:p w14:paraId="17384DF8" w14:textId="5FE8A0C8" w:rsidR="00E92E11" w:rsidRDefault="00E92E11" w:rsidP="00E92E11">
            <w:pPr>
              <w:spacing w:line="240" w:lineRule="auto"/>
              <w:ind w:firstLine="0"/>
              <w:jc w:val="left"/>
            </w:pPr>
            <w:r w:rsidRPr="00E92E11">
              <w:t>No.</w:t>
            </w:r>
            <w:r w:rsidR="00DA1898">
              <w:t xml:space="preserve"> </w:t>
            </w:r>
            <w:r w:rsidRPr="00E92E11">
              <w:t>__________</w:t>
            </w:r>
          </w:p>
        </w:tc>
      </w:tr>
    </w:tbl>
    <w:p w14:paraId="380B6A1B" w14:textId="77777777" w:rsidR="00C4191C" w:rsidRPr="00E92E11" w:rsidRDefault="00C4191C" w:rsidP="00E92E11">
      <w:pPr>
        <w:spacing w:line="240" w:lineRule="auto"/>
        <w:ind w:firstLine="0"/>
        <w:jc w:val="left"/>
      </w:pPr>
    </w:p>
    <w:p w14:paraId="5485D954" w14:textId="1F331303" w:rsidR="00C4191C" w:rsidRPr="00E92E11" w:rsidRDefault="00C4191C" w:rsidP="00E92E11">
      <w:pPr>
        <w:spacing w:line="240" w:lineRule="auto"/>
        <w:ind w:firstLine="0"/>
        <w:jc w:val="left"/>
      </w:pPr>
      <w:r w:rsidRPr="00E92E11">
        <w:t>IN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MATTER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KINSHIP</w:t>
      </w:r>
      <w:r w:rsidR="00DA1898">
        <w:t xml:space="preserve"> </w:t>
      </w:r>
      <w:r w:rsidRPr="00E92E11">
        <w:t>GUARDIANSHIP</w:t>
      </w:r>
      <w:r w:rsidR="00DA1898">
        <w:t xml:space="preserve"> </w:t>
      </w:r>
      <w:r w:rsidRPr="00E92E11">
        <w:t>OF</w:t>
      </w:r>
    </w:p>
    <w:p w14:paraId="2DEF5996" w14:textId="0EF81855" w:rsidR="00C4191C" w:rsidRPr="00E92E11" w:rsidRDefault="00C4191C" w:rsidP="00E92E11">
      <w:pPr>
        <w:spacing w:line="240" w:lineRule="auto"/>
        <w:ind w:firstLine="0"/>
        <w:jc w:val="left"/>
      </w:pPr>
      <w:r w:rsidRPr="00E92E11">
        <w:t>____________________________,</w:t>
      </w:r>
      <w:r w:rsidRPr="00E92E11">
        <w:rPr>
          <w:vertAlign w:val="superscript"/>
        </w:rPr>
        <w:t>1</w:t>
      </w:r>
      <w:r w:rsidR="00DA1898">
        <w:t xml:space="preserve"> </w:t>
      </w:r>
      <w:r w:rsidRPr="00E92E11">
        <w:t>(a)</w:t>
      </w:r>
      <w:r w:rsidR="00DA1898">
        <w:t xml:space="preserve"> </w:t>
      </w:r>
      <w:r w:rsidRPr="00E92E11">
        <w:t>Child(ren)</w:t>
      </w:r>
      <w:r w:rsidR="00DA1898">
        <w:t xml:space="preserve"> </w:t>
      </w:r>
      <w:r w:rsidRPr="00E92E11">
        <w:t>(</w:t>
      </w:r>
      <w:r w:rsidRPr="00E92E11">
        <w:rPr>
          <w:i/>
          <w:iCs/>
        </w:rPr>
        <w:t>use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initials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only</w:t>
      </w:r>
      <w:r w:rsidRPr="00E92E11">
        <w:t>),</w:t>
      </w:r>
      <w:r w:rsidR="00DA1898">
        <w:t xml:space="preserve"> </w:t>
      </w:r>
      <w:r w:rsidRPr="00E92E11">
        <w:t>and</w:t>
      </w:r>
      <w:r w:rsidR="00DA1898">
        <w:t xml:space="preserve"> </w:t>
      </w:r>
      <w:r w:rsidRPr="00E92E11">
        <w:t>concerning</w:t>
      </w:r>
    </w:p>
    <w:p w14:paraId="610EDECD" w14:textId="179634D8" w:rsidR="00C4191C" w:rsidRPr="00E92E11" w:rsidRDefault="00C4191C" w:rsidP="00E92E11">
      <w:pPr>
        <w:spacing w:line="240" w:lineRule="auto"/>
        <w:ind w:firstLine="0"/>
        <w:jc w:val="left"/>
      </w:pPr>
      <w:r w:rsidRPr="00E92E11">
        <w:t>___________________________</w:t>
      </w:r>
      <w:r w:rsidR="00E92E11">
        <w:t>_</w:t>
      </w:r>
      <w:r w:rsidRPr="00E92E11">
        <w:t>,</w:t>
      </w:r>
      <w:r w:rsidR="00DA1898">
        <w:t xml:space="preserve"> </w:t>
      </w:r>
      <w:r w:rsidRPr="00E92E11">
        <w:t>Respondent</w:t>
      </w:r>
      <w:r w:rsidR="00DA1898">
        <w:t xml:space="preserve"> </w:t>
      </w:r>
      <w:r w:rsidRPr="00E92E11">
        <w:t>#1,</w:t>
      </w:r>
    </w:p>
    <w:p w14:paraId="12864521" w14:textId="4913B60C" w:rsidR="00C4191C" w:rsidRPr="00E92E11" w:rsidRDefault="00C4191C" w:rsidP="00E92E11">
      <w:pPr>
        <w:spacing w:line="240" w:lineRule="auto"/>
        <w:ind w:firstLine="0"/>
        <w:jc w:val="left"/>
      </w:pPr>
      <w:r w:rsidRPr="00E92E11">
        <w:t>____________________________,</w:t>
      </w:r>
      <w:r w:rsidR="00DA1898">
        <w:t xml:space="preserve"> </w:t>
      </w:r>
      <w:r w:rsidRPr="00E92E11">
        <w:t>Respondent</w:t>
      </w:r>
      <w:r w:rsidR="00DA1898">
        <w:t xml:space="preserve"> </w:t>
      </w:r>
      <w:r w:rsidRPr="00E92E11">
        <w:t>#2.</w:t>
      </w:r>
    </w:p>
    <w:p w14:paraId="4416B09F" w14:textId="77777777" w:rsidR="00C4191C" w:rsidRPr="00E92E11" w:rsidRDefault="00C4191C" w:rsidP="00C4191C">
      <w:pPr>
        <w:spacing w:line="240" w:lineRule="auto"/>
      </w:pPr>
    </w:p>
    <w:p w14:paraId="35828EFE" w14:textId="588F250C" w:rsidR="00C4191C" w:rsidRPr="00E92E11" w:rsidRDefault="00C4191C" w:rsidP="00C4191C">
      <w:pPr>
        <w:spacing w:line="240" w:lineRule="auto"/>
        <w:jc w:val="center"/>
        <w:rPr>
          <w:b/>
          <w:bCs/>
        </w:rPr>
      </w:pPr>
      <w:r w:rsidRPr="00E92E11">
        <w:rPr>
          <w:b/>
          <w:bCs/>
        </w:rPr>
        <w:t>ORDER</w:t>
      </w:r>
      <w:r w:rsidR="00DA1898">
        <w:rPr>
          <w:b/>
          <w:bCs/>
        </w:rPr>
        <w:t xml:space="preserve"> </w:t>
      </w:r>
      <w:r w:rsidRPr="00E92E11">
        <w:rPr>
          <w:b/>
          <w:bCs/>
        </w:rPr>
        <w:t>FOR</w:t>
      </w:r>
      <w:r w:rsidR="00DA1898">
        <w:rPr>
          <w:b/>
          <w:bCs/>
        </w:rPr>
        <w:t xml:space="preserve"> </w:t>
      </w:r>
      <w:r w:rsidRPr="00E92E11">
        <w:rPr>
          <w:b/>
          <w:bCs/>
        </w:rPr>
        <w:t>SERVICE</w:t>
      </w:r>
      <w:r w:rsidR="00DA1898">
        <w:rPr>
          <w:b/>
          <w:bCs/>
        </w:rPr>
        <w:t xml:space="preserve"> </w:t>
      </w:r>
      <w:r w:rsidRPr="00E92E11">
        <w:rPr>
          <w:b/>
          <w:bCs/>
        </w:rPr>
        <w:t>OF</w:t>
      </w:r>
      <w:r w:rsidR="00DA1898">
        <w:rPr>
          <w:b/>
          <w:bCs/>
        </w:rPr>
        <w:t xml:space="preserve"> </w:t>
      </w:r>
      <w:r w:rsidRPr="00E92E11">
        <w:rPr>
          <w:b/>
          <w:bCs/>
        </w:rPr>
        <w:t>PROCESS</w:t>
      </w:r>
    </w:p>
    <w:p w14:paraId="6CB467D5" w14:textId="7CB7E409" w:rsidR="00C4191C" w:rsidRPr="00E92E11" w:rsidRDefault="00C4191C" w:rsidP="00C4191C">
      <w:pPr>
        <w:spacing w:line="240" w:lineRule="auto"/>
        <w:jc w:val="center"/>
        <w:rPr>
          <w:b/>
          <w:bCs/>
        </w:rPr>
      </w:pPr>
      <w:r w:rsidRPr="00E92E11">
        <w:rPr>
          <w:b/>
          <w:bCs/>
        </w:rPr>
        <w:t>BY</w:t>
      </w:r>
      <w:r w:rsidR="00DA1898">
        <w:rPr>
          <w:b/>
          <w:bCs/>
        </w:rPr>
        <w:t xml:space="preserve"> </w:t>
      </w:r>
      <w:r w:rsidRPr="00E92E11">
        <w:rPr>
          <w:b/>
          <w:bCs/>
        </w:rPr>
        <w:t>PUBLICATION</w:t>
      </w:r>
      <w:r w:rsidR="00DA1898">
        <w:rPr>
          <w:b/>
          <w:bCs/>
        </w:rPr>
        <w:t xml:space="preserve"> </w:t>
      </w:r>
      <w:r w:rsidRPr="00E92E11">
        <w:rPr>
          <w:b/>
          <w:bCs/>
        </w:rPr>
        <w:t>IN</w:t>
      </w:r>
      <w:r w:rsidR="00DA1898">
        <w:rPr>
          <w:b/>
          <w:bCs/>
        </w:rPr>
        <w:t xml:space="preserve"> </w:t>
      </w:r>
      <w:r w:rsidRPr="00E92E11">
        <w:rPr>
          <w:b/>
          <w:bCs/>
        </w:rPr>
        <w:t>A</w:t>
      </w:r>
      <w:r w:rsidR="00DA1898">
        <w:rPr>
          <w:b/>
          <w:bCs/>
        </w:rPr>
        <w:t xml:space="preserve"> </w:t>
      </w:r>
      <w:r w:rsidRPr="00E92E11">
        <w:rPr>
          <w:b/>
          <w:bCs/>
        </w:rPr>
        <w:t>NEWSPAPER</w:t>
      </w:r>
    </w:p>
    <w:p w14:paraId="6000541B" w14:textId="5A3F254C" w:rsidR="00C4191C" w:rsidRPr="00E92E11" w:rsidRDefault="00C4191C" w:rsidP="00C4191C">
      <w:pPr>
        <w:spacing w:line="240" w:lineRule="auto"/>
        <w:jc w:val="center"/>
        <w:rPr>
          <w:i/>
        </w:rPr>
      </w:pPr>
      <w:r w:rsidRPr="00E92E11">
        <w:t>(</w:t>
      </w:r>
      <w:r w:rsidRPr="00E92E11">
        <w:rPr>
          <w:i/>
        </w:rPr>
        <w:t>THIS</w:t>
      </w:r>
      <w:r w:rsidR="00DA1898">
        <w:rPr>
          <w:i/>
        </w:rPr>
        <w:t xml:space="preserve"> </w:t>
      </w:r>
      <w:r w:rsidRPr="00E92E11">
        <w:rPr>
          <w:i/>
        </w:rPr>
        <w:t>ORDER</w:t>
      </w:r>
      <w:r w:rsidR="00DA1898">
        <w:rPr>
          <w:i/>
        </w:rPr>
        <w:t xml:space="preserve"> </w:t>
      </w:r>
      <w:r w:rsidRPr="00E92E11">
        <w:rPr>
          <w:i/>
        </w:rPr>
        <w:t>IS</w:t>
      </w:r>
      <w:r w:rsidR="00DA1898">
        <w:rPr>
          <w:i/>
        </w:rPr>
        <w:t xml:space="preserve"> </w:t>
      </w:r>
      <w:r w:rsidRPr="00E92E11">
        <w:rPr>
          <w:i/>
        </w:rPr>
        <w:t>NOT</w:t>
      </w:r>
      <w:r w:rsidR="00DA1898">
        <w:rPr>
          <w:i/>
        </w:rPr>
        <w:t xml:space="preserve"> </w:t>
      </w:r>
      <w:r w:rsidRPr="00E92E11">
        <w:rPr>
          <w:i/>
        </w:rPr>
        <w:t>TO</w:t>
      </w:r>
      <w:r w:rsidR="00DA1898">
        <w:rPr>
          <w:i/>
        </w:rPr>
        <w:t xml:space="preserve"> </w:t>
      </w:r>
      <w:r w:rsidRPr="00E92E11">
        <w:rPr>
          <w:i/>
        </w:rPr>
        <w:t>BE</w:t>
      </w:r>
      <w:r w:rsidR="00DA1898">
        <w:rPr>
          <w:i/>
        </w:rPr>
        <w:t xml:space="preserve"> </w:t>
      </w:r>
      <w:r w:rsidRPr="00E92E11">
        <w:rPr>
          <w:i/>
        </w:rPr>
        <w:t>PUBLISHED</w:t>
      </w:r>
      <w:r w:rsidR="00DA1898">
        <w:rPr>
          <w:i/>
        </w:rPr>
        <w:t xml:space="preserve"> </w:t>
      </w:r>
      <w:r w:rsidRPr="00E92E11">
        <w:rPr>
          <w:i/>
        </w:rPr>
        <w:t>IN</w:t>
      </w:r>
      <w:r w:rsidR="00DA1898">
        <w:rPr>
          <w:i/>
        </w:rPr>
        <w:t xml:space="preserve"> </w:t>
      </w:r>
      <w:r w:rsidRPr="00E92E11">
        <w:rPr>
          <w:i/>
        </w:rPr>
        <w:t>NEWSPAPERS)</w:t>
      </w:r>
    </w:p>
    <w:p w14:paraId="07A78839" w14:textId="77777777" w:rsidR="00C4191C" w:rsidRPr="00E92E11" w:rsidRDefault="00C4191C" w:rsidP="00C4191C">
      <w:pPr>
        <w:spacing w:line="240" w:lineRule="auto"/>
      </w:pPr>
    </w:p>
    <w:p w14:paraId="4121A236" w14:textId="57E67171" w:rsidR="00C4191C" w:rsidRPr="00E92E11" w:rsidRDefault="00C4191C" w:rsidP="00E92E11">
      <w:pPr>
        <w:spacing w:line="240" w:lineRule="auto"/>
        <w:jc w:val="left"/>
      </w:pPr>
      <w:r w:rsidRPr="00E92E11">
        <w:t>Petitioner(s)</w:t>
      </w:r>
      <w:r w:rsidR="00DA1898">
        <w:t xml:space="preserve"> </w:t>
      </w:r>
      <w:r w:rsidRPr="00E92E11">
        <w:t>filed</w:t>
      </w:r>
      <w:r w:rsidR="00DA1898">
        <w:t xml:space="preserve"> </w:t>
      </w:r>
      <w:r w:rsidRPr="00E92E11">
        <w:t>a</w:t>
      </w:r>
      <w:r w:rsidR="00DA1898">
        <w:t xml:space="preserve"> </w:t>
      </w:r>
      <w:r w:rsidRPr="00E92E11">
        <w:t>motion</w:t>
      </w:r>
      <w:r w:rsidR="00DA1898">
        <w:t xml:space="preserve"> </w:t>
      </w:r>
      <w:r w:rsidRPr="00E92E11">
        <w:t>requesting</w:t>
      </w:r>
      <w:r w:rsidR="00DA1898">
        <w:t xml:space="preserve"> </w:t>
      </w:r>
      <w:r w:rsidRPr="00E92E11">
        <w:t>that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court</w:t>
      </w:r>
      <w:r w:rsidR="00DA1898">
        <w:t xml:space="preserve"> </w:t>
      </w:r>
      <w:r w:rsidRPr="00E92E11">
        <w:t>approve</w:t>
      </w:r>
      <w:r w:rsidR="00DA1898">
        <w:t xml:space="preserve"> </w:t>
      </w:r>
      <w:r w:rsidRPr="00E92E11">
        <w:t>service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process</w:t>
      </w:r>
      <w:r w:rsidR="00DA1898">
        <w:t xml:space="preserve"> </w:t>
      </w:r>
      <w:r w:rsidRPr="00E92E11">
        <w:t>on</w:t>
      </w:r>
      <w:r w:rsidR="00DA1898">
        <w:t xml:space="preserve"> </w:t>
      </w:r>
      <w:r w:rsidRPr="00E92E11">
        <w:t>______________________________________________</w:t>
      </w:r>
      <w:r w:rsidR="00DA1898">
        <w:t xml:space="preserve"> </w:t>
      </w:r>
      <w:r w:rsidRPr="00E92E11">
        <w:t>(</w:t>
      </w:r>
      <w:r w:rsidRPr="00E92E11">
        <w:rPr>
          <w:i/>
          <w:iCs/>
        </w:rPr>
        <w:t>name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of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Respondent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to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be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served</w:t>
      </w:r>
      <w:r w:rsidRPr="00E92E11">
        <w:t>)</w:t>
      </w:r>
      <w:r w:rsidR="00DA1898">
        <w:t xml:space="preserve"> </w:t>
      </w:r>
      <w:r w:rsidRPr="00E92E11">
        <w:t>by</w:t>
      </w:r>
      <w:r w:rsidR="00DA1898">
        <w:t xml:space="preserve"> </w:t>
      </w:r>
      <w:r w:rsidRPr="00E92E11">
        <w:t>publication</w:t>
      </w:r>
      <w:r w:rsidR="00DA1898">
        <w:t xml:space="preserve"> </w:t>
      </w:r>
      <w:r w:rsidRPr="00E92E11">
        <w:t>in</w:t>
      </w:r>
      <w:r w:rsidR="00DA1898">
        <w:t xml:space="preserve"> </w:t>
      </w:r>
      <w:r w:rsidRPr="00E92E11">
        <w:t>a</w:t>
      </w:r>
      <w:r w:rsidR="00DA1898">
        <w:t xml:space="preserve"> </w:t>
      </w:r>
      <w:r w:rsidRPr="00E92E11">
        <w:t>newspaper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general</w:t>
      </w:r>
      <w:r w:rsidR="00DA1898">
        <w:t xml:space="preserve"> </w:t>
      </w:r>
      <w:r w:rsidRPr="00E92E11">
        <w:t>circulation.</w:t>
      </w:r>
    </w:p>
    <w:p w14:paraId="4258D19A" w14:textId="77777777" w:rsidR="00C4191C" w:rsidRPr="00E92E11" w:rsidRDefault="00C4191C" w:rsidP="00E92E11">
      <w:pPr>
        <w:spacing w:line="240" w:lineRule="auto"/>
        <w:jc w:val="left"/>
      </w:pPr>
    </w:p>
    <w:p w14:paraId="646DCE92" w14:textId="7E5B9ACB" w:rsidR="00C4191C" w:rsidRPr="00E92E11" w:rsidRDefault="00C4191C" w:rsidP="00E92E11">
      <w:pPr>
        <w:spacing w:line="240" w:lineRule="auto"/>
        <w:jc w:val="left"/>
      </w:pPr>
      <w:r w:rsidRPr="00E92E11">
        <w:t>The</w:t>
      </w:r>
      <w:r w:rsidR="00DA1898">
        <w:t xml:space="preserve"> </w:t>
      </w:r>
      <w:r w:rsidRPr="00E92E11">
        <w:t>court</w:t>
      </w:r>
      <w:r w:rsidR="00DA1898">
        <w:t xml:space="preserve"> </w:t>
      </w:r>
      <w:r w:rsidRPr="00E92E11">
        <w:t>FINDS</w:t>
      </w:r>
      <w:r w:rsidR="00DA1898">
        <w:t xml:space="preserve"> </w:t>
      </w:r>
      <w:r w:rsidRPr="00E92E11">
        <w:t>that</w:t>
      </w:r>
      <w:r w:rsidR="00DA1898">
        <w:t xml:space="preserve"> </w:t>
      </w:r>
      <w:r w:rsidRPr="00E92E11">
        <w:t>Petitioner</w:t>
      </w:r>
      <w:r w:rsidR="00DA1898">
        <w:t xml:space="preserve"> </w:t>
      </w:r>
      <w:r w:rsidRPr="00E92E11">
        <w:t>has</w:t>
      </w:r>
      <w:r w:rsidR="00DA1898">
        <w:t xml:space="preserve"> </w:t>
      </w:r>
      <w:r w:rsidRPr="00E92E11">
        <w:t>made</w:t>
      </w:r>
      <w:r w:rsidR="00DA1898">
        <w:t xml:space="preserve"> </w:t>
      </w:r>
      <w:r w:rsidRPr="00E92E11">
        <w:t>diligent</w:t>
      </w:r>
      <w:r w:rsidR="00DA1898">
        <w:t xml:space="preserve"> </w:t>
      </w:r>
      <w:r w:rsidRPr="00E92E11">
        <w:t>efforts</w:t>
      </w:r>
      <w:r w:rsidR="00DA1898">
        <w:t xml:space="preserve"> </w:t>
      </w:r>
      <w:r w:rsidRPr="00E92E11">
        <w:t>to</w:t>
      </w:r>
      <w:r w:rsidR="00DA1898">
        <w:t xml:space="preserve"> </w:t>
      </w:r>
      <w:r w:rsidRPr="00E92E11">
        <w:t>make</w:t>
      </w:r>
      <w:r w:rsidR="00DA1898">
        <w:t xml:space="preserve"> </w:t>
      </w:r>
      <w:r w:rsidRPr="00E92E11">
        <w:t>personal</w:t>
      </w:r>
      <w:r w:rsidR="00DA1898">
        <w:t xml:space="preserve"> </w:t>
      </w:r>
      <w:r w:rsidRPr="00E92E11">
        <w:t>service,</w:t>
      </w:r>
      <w:r w:rsidR="00DA1898">
        <w:t xml:space="preserve"> </w:t>
      </w:r>
      <w:r w:rsidRPr="00E92E11">
        <w:t>but</w:t>
      </w:r>
      <w:r w:rsidR="00DA1898">
        <w:t xml:space="preserve"> </w:t>
      </w:r>
      <w:r w:rsidRPr="00E92E11">
        <w:t>has</w:t>
      </w:r>
      <w:r w:rsidR="00DA1898">
        <w:t xml:space="preserve"> </w:t>
      </w:r>
      <w:r w:rsidRPr="00E92E11">
        <w:t>not</w:t>
      </w:r>
      <w:r w:rsidR="00DA1898">
        <w:t xml:space="preserve"> </w:t>
      </w:r>
      <w:r w:rsidRPr="00E92E11">
        <w:t>been</w:t>
      </w:r>
      <w:r w:rsidR="00DA1898">
        <w:t xml:space="preserve"> </w:t>
      </w:r>
      <w:r w:rsidRPr="00E92E11">
        <w:t>able</w:t>
      </w:r>
      <w:r w:rsidR="00DA1898">
        <w:t xml:space="preserve"> </w:t>
      </w:r>
      <w:r w:rsidRPr="00E92E11">
        <w:t>to</w:t>
      </w:r>
      <w:r w:rsidR="00DA1898">
        <w:t xml:space="preserve"> </w:t>
      </w:r>
      <w:r w:rsidRPr="00E92E11">
        <w:t>complete</w:t>
      </w:r>
      <w:r w:rsidR="00DA1898">
        <w:t xml:space="preserve"> </w:t>
      </w:r>
      <w:r w:rsidRPr="00E92E11">
        <w:t>service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process.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last</w:t>
      </w:r>
      <w:r w:rsidR="00DA1898">
        <w:t xml:space="preserve"> </w:t>
      </w:r>
      <w:r w:rsidRPr="00E92E11">
        <w:t>known</w:t>
      </w:r>
      <w:r w:rsidR="00DA1898">
        <w:t xml:space="preserve"> </w:t>
      </w:r>
      <w:r w:rsidRPr="00E92E11">
        <w:t>address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________________________</w:t>
      </w:r>
      <w:r w:rsidR="00DA1898">
        <w:t xml:space="preserve"> </w:t>
      </w:r>
      <w:r w:rsidRPr="00E92E11">
        <w:t>(</w:t>
      </w:r>
      <w:r w:rsidRPr="00E92E11">
        <w:rPr>
          <w:i/>
          <w:iCs/>
        </w:rPr>
        <w:t>name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of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Respondent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to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be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served</w:t>
      </w:r>
      <w:r w:rsidRPr="00E92E11">
        <w:t>)</w:t>
      </w:r>
      <w:r w:rsidR="00DA1898">
        <w:t xml:space="preserve"> </w:t>
      </w:r>
      <w:r w:rsidRPr="00E92E11">
        <w:t>is</w:t>
      </w:r>
      <w:r w:rsidR="00DA1898">
        <w:t xml:space="preserve"> </w:t>
      </w:r>
      <w:r w:rsidRPr="00E92E11">
        <w:t>______________________________________________________________</w:t>
      </w:r>
      <w:r w:rsidR="00DA1898">
        <w:t xml:space="preserve"> </w:t>
      </w:r>
      <w:r w:rsidRPr="00E92E11">
        <w:t>(</w:t>
      </w:r>
      <w:r w:rsidRPr="00E92E11">
        <w:rPr>
          <w:i/>
          <w:iCs/>
        </w:rPr>
        <w:t>Respondent’s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last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known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address</w:t>
      </w:r>
      <w:r w:rsidRPr="00E92E11">
        <w:t>).</w:t>
      </w:r>
    </w:p>
    <w:p w14:paraId="639A97C5" w14:textId="77777777" w:rsidR="00C4191C" w:rsidRPr="00E92E11" w:rsidRDefault="00C4191C" w:rsidP="00E92E11">
      <w:pPr>
        <w:spacing w:line="240" w:lineRule="auto"/>
        <w:jc w:val="left"/>
      </w:pPr>
    </w:p>
    <w:p w14:paraId="3CBD4D83" w14:textId="7669902E" w:rsidR="00C4191C" w:rsidRPr="00E92E11" w:rsidRDefault="00C4191C" w:rsidP="00E92E11">
      <w:pPr>
        <w:spacing w:line="240" w:lineRule="auto"/>
        <w:jc w:val="left"/>
      </w:pPr>
      <w:r w:rsidRPr="00E92E11">
        <w:t>The</w:t>
      </w:r>
      <w:r w:rsidR="00DA1898">
        <w:t xml:space="preserve"> </w:t>
      </w:r>
      <w:r w:rsidRPr="00E92E11">
        <w:t>court</w:t>
      </w:r>
      <w:r w:rsidR="00DA1898">
        <w:t xml:space="preserve"> </w:t>
      </w:r>
      <w:r w:rsidRPr="00E92E11">
        <w:t>further</w:t>
      </w:r>
      <w:r w:rsidR="00DA1898">
        <w:t xml:space="preserve"> </w:t>
      </w:r>
      <w:r w:rsidRPr="00E92E11">
        <w:t>FINDS</w:t>
      </w:r>
      <w:r w:rsidR="00DA1898">
        <w:t xml:space="preserve"> </w:t>
      </w:r>
      <w:r w:rsidRPr="00E92E11">
        <w:t>that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newspaper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general</w:t>
      </w:r>
      <w:r w:rsidR="00DA1898">
        <w:t xml:space="preserve"> </w:t>
      </w:r>
      <w:r w:rsidRPr="00E92E11">
        <w:t>circulation</w:t>
      </w:r>
      <w:r w:rsidR="00DA1898">
        <w:t xml:space="preserve"> </w:t>
      </w:r>
      <w:r w:rsidRPr="00E92E11">
        <w:t>in</w:t>
      </w:r>
      <w:r w:rsidR="00DA1898">
        <w:t xml:space="preserve"> </w:t>
      </w:r>
      <w:r w:rsidRPr="00E92E11">
        <w:t>this</w:t>
      </w:r>
      <w:r w:rsidR="00DA1898">
        <w:t xml:space="preserve"> </w:t>
      </w:r>
      <w:r w:rsidRPr="00E92E11">
        <w:t>county</w:t>
      </w:r>
      <w:r w:rsidR="00DA1898">
        <w:t xml:space="preserve"> </w:t>
      </w:r>
      <w:r w:rsidRPr="00E92E11">
        <w:t>is</w:t>
      </w:r>
      <w:r w:rsidR="00DA1898">
        <w:t xml:space="preserve"> </w:t>
      </w:r>
      <w:r w:rsidRPr="00E92E11">
        <w:t>(</w:t>
      </w:r>
      <w:r w:rsidRPr="00E92E11">
        <w:rPr>
          <w:i/>
          <w:iCs/>
        </w:rPr>
        <w:t>name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of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newspaper</w:t>
      </w:r>
      <w:r w:rsidRPr="00E92E11">
        <w:t>)</w:t>
      </w:r>
      <w:r w:rsidR="00DA1898">
        <w:t xml:space="preserve"> </w:t>
      </w:r>
      <w:r w:rsidRPr="00E92E11">
        <w:t>_________________________________________________,</w:t>
      </w:r>
      <w:r w:rsidR="00DA1898">
        <w:t xml:space="preserve"> </w:t>
      </w:r>
      <w:r w:rsidRPr="00E92E11">
        <w:t>and</w:t>
      </w:r>
      <w:r w:rsidR="00DA1898">
        <w:t xml:space="preserve"> </w:t>
      </w:r>
      <w:r w:rsidRPr="00E92E11">
        <w:t>that</w:t>
      </w:r>
    </w:p>
    <w:p w14:paraId="4553787A" w14:textId="77777777" w:rsidR="00C4191C" w:rsidRPr="00E92E11" w:rsidRDefault="00C4191C" w:rsidP="00E92E11">
      <w:pPr>
        <w:spacing w:line="240" w:lineRule="auto"/>
        <w:jc w:val="left"/>
      </w:pPr>
    </w:p>
    <w:p w14:paraId="5B194F54" w14:textId="153DF2E6" w:rsidR="00C4191C" w:rsidRPr="00E92E11" w:rsidRDefault="00C4191C" w:rsidP="00E92E11">
      <w:pPr>
        <w:spacing w:line="240" w:lineRule="auto"/>
        <w:jc w:val="left"/>
      </w:pPr>
      <w:r w:rsidRPr="00E92E11">
        <w:t>THEREFORE,</w:t>
      </w:r>
      <w:r w:rsidR="00DA1898">
        <w:t xml:space="preserve"> </w:t>
      </w:r>
      <w:r w:rsidRPr="00E92E11">
        <w:t>IT</w:t>
      </w:r>
      <w:r w:rsidR="00DA1898">
        <w:t xml:space="preserve"> </w:t>
      </w:r>
      <w:r w:rsidRPr="00E92E11">
        <w:t>IS</w:t>
      </w:r>
      <w:r w:rsidR="00DA1898">
        <w:t xml:space="preserve"> </w:t>
      </w:r>
      <w:r w:rsidRPr="00E92E11">
        <w:t>HEREBY</w:t>
      </w:r>
      <w:r w:rsidR="00DA1898">
        <w:t xml:space="preserve"> </w:t>
      </w:r>
      <w:r w:rsidRPr="00E92E11">
        <w:t>ORDERED</w:t>
      </w:r>
      <w:r w:rsidR="00DA1898">
        <w:t xml:space="preserve"> </w:t>
      </w:r>
      <w:r w:rsidRPr="00E92E11">
        <w:t>that</w:t>
      </w:r>
      <w:r w:rsidR="00DA1898">
        <w:t xml:space="preserve"> </w:t>
      </w:r>
      <w:r w:rsidRPr="00E92E11">
        <w:t>Petitioner</w:t>
      </w:r>
      <w:r w:rsidR="00DA1898">
        <w:t xml:space="preserve"> </w:t>
      </w:r>
      <w:r w:rsidRPr="00E92E11">
        <w:t>serve</w:t>
      </w:r>
      <w:r w:rsidR="00DA1898">
        <w:t xml:space="preserve"> </w:t>
      </w:r>
      <w:r w:rsidRPr="00E92E11">
        <w:t>process</w:t>
      </w:r>
      <w:r w:rsidR="00DA1898">
        <w:t xml:space="preserve"> </w:t>
      </w:r>
      <w:r w:rsidRPr="00E92E11">
        <w:t>on</w:t>
      </w:r>
      <w:r w:rsidR="00DA1898">
        <w:t xml:space="preserve"> </w:t>
      </w:r>
      <w:r w:rsidRPr="00E92E11">
        <w:t>_____________________</w:t>
      </w:r>
      <w:r w:rsidR="00DA1898">
        <w:t xml:space="preserve"> </w:t>
      </w:r>
      <w:r w:rsidRPr="00E92E11">
        <w:t>(</w:t>
      </w:r>
      <w:r w:rsidRPr="00E92E11">
        <w:rPr>
          <w:i/>
          <w:iCs/>
        </w:rPr>
        <w:t>name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of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Respondent</w:t>
      </w:r>
      <w:r w:rsidRPr="00E92E11">
        <w:t>)</w:t>
      </w:r>
      <w:r w:rsidR="00DA1898">
        <w:t xml:space="preserve"> </w:t>
      </w:r>
      <w:r w:rsidRPr="00E92E11">
        <w:t>by</w:t>
      </w:r>
      <w:r w:rsidR="00DA1898">
        <w:t xml:space="preserve"> </w:t>
      </w:r>
      <w:r w:rsidRPr="00E92E11">
        <w:t>publishing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Notice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Pendency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Action</w:t>
      </w:r>
      <w:r w:rsidR="00DA1898">
        <w:t xml:space="preserve"> </w:t>
      </w:r>
      <w:r w:rsidRPr="00E92E11">
        <w:t>(Form</w:t>
      </w:r>
      <w:r w:rsidR="00DA1898">
        <w:t xml:space="preserve"> </w:t>
      </w:r>
      <w:r w:rsidRPr="00E92E11">
        <w:t>4A-503</w:t>
      </w:r>
      <w:r w:rsidR="00DA1898">
        <w:t xml:space="preserve"> </w:t>
      </w:r>
      <w:r w:rsidRPr="00E92E11">
        <w:t>NMRA)</w:t>
      </w:r>
      <w:r w:rsidR="00DA1898">
        <w:t xml:space="preserve"> </w:t>
      </w:r>
      <w:r w:rsidRPr="00E92E11">
        <w:t>once</w:t>
      </w:r>
      <w:r w:rsidR="00DA1898">
        <w:t xml:space="preserve"> </w:t>
      </w:r>
      <w:r w:rsidRPr="00E92E11">
        <w:t>a</w:t>
      </w:r>
      <w:r w:rsidR="00DA1898">
        <w:t xml:space="preserve"> </w:t>
      </w:r>
      <w:r w:rsidRPr="00E92E11">
        <w:t>week</w:t>
      </w:r>
      <w:r w:rsidR="00DA1898">
        <w:t xml:space="preserve"> </w:t>
      </w:r>
      <w:r w:rsidRPr="00E92E11">
        <w:t>for</w:t>
      </w:r>
      <w:r w:rsidR="00DA1898">
        <w:t xml:space="preserve"> </w:t>
      </w:r>
      <w:r w:rsidRPr="00E92E11">
        <w:t>three</w:t>
      </w:r>
      <w:r w:rsidR="00DA1898">
        <w:t xml:space="preserve"> </w:t>
      </w:r>
      <w:r w:rsidRPr="00E92E11">
        <w:t>(3)</w:t>
      </w:r>
      <w:r w:rsidR="00DA1898">
        <w:t xml:space="preserve"> </w:t>
      </w:r>
      <w:r w:rsidRPr="00E92E11">
        <w:t>consecutive</w:t>
      </w:r>
      <w:r w:rsidR="00DA1898">
        <w:t xml:space="preserve"> </w:t>
      </w:r>
      <w:r w:rsidRPr="00E92E11">
        <w:t>weeks</w:t>
      </w:r>
      <w:r w:rsidR="00DA1898">
        <w:t xml:space="preserve"> </w:t>
      </w:r>
      <w:r w:rsidRPr="00E92E11">
        <w:t>in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(</w:t>
      </w:r>
      <w:r w:rsidRPr="00E92E11">
        <w:rPr>
          <w:i/>
          <w:iCs/>
        </w:rPr>
        <w:t>name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of</w:t>
      </w:r>
      <w:r w:rsidR="00DA1898">
        <w:rPr>
          <w:i/>
          <w:iCs/>
        </w:rPr>
        <w:t xml:space="preserve"> </w:t>
      </w:r>
      <w:r w:rsidRPr="00E92E11">
        <w:rPr>
          <w:i/>
          <w:iCs/>
        </w:rPr>
        <w:t>newspaper</w:t>
      </w:r>
      <w:r w:rsidRPr="00E92E11">
        <w:t>)</w:t>
      </w:r>
      <w:r w:rsidR="00DA1898">
        <w:t xml:space="preserve"> </w:t>
      </w:r>
      <w:r w:rsidRPr="00E92E11">
        <w:t>____________________________</w:t>
      </w:r>
      <w:r w:rsidR="00E052D5" w:rsidRPr="00E92E11">
        <w:t>.</w:t>
      </w:r>
    </w:p>
    <w:p w14:paraId="75052646" w14:textId="77777777" w:rsidR="00C4191C" w:rsidRPr="00E92E11" w:rsidRDefault="00C4191C" w:rsidP="00E92E11">
      <w:pPr>
        <w:spacing w:line="240" w:lineRule="auto"/>
        <w:jc w:val="left"/>
      </w:pPr>
    </w:p>
    <w:p w14:paraId="0B8A1C29" w14:textId="041D380B" w:rsidR="00C4191C" w:rsidRPr="00E92E11" w:rsidRDefault="00C4191C" w:rsidP="00E92E11">
      <w:pPr>
        <w:spacing w:line="240" w:lineRule="auto"/>
        <w:ind w:firstLine="0"/>
        <w:jc w:val="left"/>
      </w:pPr>
      <w:r w:rsidRPr="00E92E11">
        <w:t>Petitioner</w:t>
      </w:r>
      <w:r w:rsidR="00DA1898">
        <w:t xml:space="preserve"> </w:t>
      </w:r>
      <w:r w:rsidRPr="00E92E11">
        <w:t>shall</w:t>
      </w:r>
      <w:r w:rsidR="00DA1898">
        <w:t xml:space="preserve"> </w:t>
      </w:r>
      <w:r w:rsidRPr="00E92E11">
        <w:t>file</w:t>
      </w:r>
      <w:r w:rsidR="00DA1898">
        <w:t xml:space="preserve"> </w:t>
      </w:r>
      <w:r w:rsidRPr="00E92E11">
        <w:t>proof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service</w:t>
      </w:r>
      <w:r w:rsidR="00DA1898">
        <w:t xml:space="preserve"> </w:t>
      </w:r>
      <w:r w:rsidRPr="00E92E11">
        <w:t>with</w:t>
      </w:r>
      <w:r w:rsidR="00DA1898">
        <w:t xml:space="preserve"> </w:t>
      </w:r>
      <w:r w:rsidRPr="00E92E11">
        <w:t>a</w:t>
      </w:r>
      <w:r w:rsidR="00DA1898">
        <w:t xml:space="preserve"> </w:t>
      </w:r>
      <w:r w:rsidRPr="00E92E11">
        <w:t>copy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affidavit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publication</w:t>
      </w:r>
      <w:r w:rsidR="00DA1898">
        <w:t xml:space="preserve"> </w:t>
      </w:r>
      <w:r w:rsidRPr="00E92E11">
        <w:t>when</w:t>
      </w:r>
      <w:r w:rsidR="00DA1898">
        <w:t xml:space="preserve"> </w:t>
      </w:r>
      <w:r w:rsidRPr="00E92E11">
        <w:t>service</w:t>
      </w:r>
      <w:r w:rsidR="00DA1898">
        <w:t xml:space="preserve"> </w:t>
      </w:r>
      <w:r w:rsidRPr="00E92E11">
        <w:t>has</w:t>
      </w:r>
      <w:r w:rsidR="00DA1898">
        <w:t xml:space="preserve"> </w:t>
      </w:r>
      <w:r w:rsidRPr="00E92E11">
        <w:t>been</w:t>
      </w:r>
      <w:r w:rsidR="00DA1898">
        <w:t xml:space="preserve"> </w:t>
      </w:r>
      <w:r w:rsidRPr="00E92E11">
        <w:t>completed.</w:t>
      </w:r>
    </w:p>
    <w:p w14:paraId="4C670246" w14:textId="77777777" w:rsidR="00C4191C" w:rsidRPr="00E92E11" w:rsidRDefault="00C4191C" w:rsidP="00E92E11">
      <w:pPr>
        <w:spacing w:line="240" w:lineRule="auto"/>
        <w:ind w:firstLine="0"/>
        <w:jc w:val="left"/>
      </w:pPr>
    </w:p>
    <w:p w14:paraId="26CF05CE" w14:textId="3BF58D9B" w:rsidR="00C4191C" w:rsidRPr="00E92E11" w:rsidRDefault="00C4191C" w:rsidP="00E92E11">
      <w:pPr>
        <w:spacing w:line="240" w:lineRule="auto"/>
        <w:ind w:firstLine="0"/>
        <w:jc w:val="left"/>
      </w:pPr>
      <w:r w:rsidRPr="00E92E11">
        <w:t>Dated</w:t>
      </w:r>
      <w:r w:rsidR="00DA1898">
        <w:t xml:space="preserve"> </w:t>
      </w:r>
      <w:r w:rsidRPr="00E92E11">
        <w:t>this</w:t>
      </w:r>
      <w:r w:rsidR="00DA1898">
        <w:t xml:space="preserve"> </w:t>
      </w:r>
      <w:r w:rsidRPr="00E92E11">
        <w:t>_____</w:t>
      </w:r>
      <w:r w:rsidR="00DA1898">
        <w:t xml:space="preserve"> </w:t>
      </w:r>
      <w:r w:rsidRPr="00E92E11">
        <w:t>day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___________,</w:t>
      </w:r>
      <w:r w:rsidR="00DA1898">
        <w:t xml:space="preserve"> </w:t>
      </w:r>
      <w:r w:rsidRPr="00E92E11">
        <w:t>20___</w:t>
      </w:r>
    </w:p>
    <w:p w14:paraId="6F1E8986" w14:textId="77777777" w:rsidR="00C4191C" w:rsidRDefault="00C4191C" w:rsidP="00E92E11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E92E11" w14:paraId="3A8B6C9E" w14:textId="77777777" w:rsidTr="00E92E11">
        <w:tc>
          <w:tcPr>
            <w:tcW w:w="4675" w:type="dxa"/>
          </w:tcPr>
          <w:p w14:paraId="35B74BDC" w14:textId="77777777" w:rsidR="00E92E11" w:rsidRDefault="00E92E11" w:rsidP="00E92E11">
            <w:pPr>
              <w:spacing w:line="240" w:lineRule="auto"/>
              <w:ind w:firstLine="0"/>
              <w:jc w:val="left"/>
            </w:pPr>
          </w:p>
        </w:tc>
        <w:tc>
          <w:tcPr>
            <w:tcW w:w="4675" w:type="dxa"/>
          </w:tcPr>
          <w:p w14:paraId="53E60645" w14:textId="5FAED7A2" w:rsidR="00E92E11" w:rsidRDefault="00E92E11" w:rsidP="00E92E11">
            <w:pPr>
              <w:spacing w:line="240" w:lineRule="auto"/>
              <w:ind w:firstLine="0"/>
              <w:jc w:val="left"/>
            </w:pPr>
            <w:r w:rsidRPr="00E92E11">
              <w:t>____________________________</w:t>
            </w:r>
            <w:r>
              <w:br/>
            </w:r>
            <w:r w:rsidRPr="00E92E11">
              <w:t>District</w:t>
            </w:r>
            <w:r w:rsidR="00DA1898">
              <w:t xml:space="preserve"> </w:t>
            </w:r>
            <w:r w:rsidRPr="00E92E11">
              <w:t>Judge</w:t>
            </w:r>
          </w:p>
        </w:tc>
      </w:tr>
    </w:tbl>
    <w:p w14:paraId="634F1409" w14:textId="77777777" w:rsidR="00E92E11" w:rsidRPr="00E92E11" w:rsidRDefault="00E92E11" w:rsidP="00E92E11">
      <w:pPr>
        <w:spacing w:line="240" w:lineRule="auto"/>
        <w:ind w:firstLine="0"/>
        <w:jc w:val="left"/>
      </w:pPr>
    </w:p>
    <w:p w14:paraId="5885ACA9" w14:textId="1B8AA2C4" w:rsidR="00C4191C" w:rsidRPr="00E92E11" w:rsidRDefault="00C4191C" w:rsidP="00C4191C">
      <w:pPr>
        <w:spacing w:line="240" w:lineRule="auto"/>
        <w:ind w:firstLine="0"/>
        <w:jc w:val="center"/>
      </w:pPr>
      <w:r w:rsidRPr="00E92E11">
        <w:t>USE</w:t>
      </w:r>
      <w:r w:rsidR="00DA1898">
        <w:t xml:space="preserve"> </w:t>
      </w:r>
      <w:r w:rsidRPr="00E92E11">
        <w:t>NOTES</w:t>
      </w:r>
    </w:p>
    <w:p w14:paraId="1B3DBCB8" w14:textId="77777777" w:rsidR="00C4191C" w:rsidRPr="00E92E11" w:rsidRDefault="00C4191C" w:rsidP="00E92E11">
      <w:pPr>
        <w:spacing w:line="240" w:lineRule="auto"/>
        <w:jc w:val="left"/>
      </w:pPr>
    </w:p>
    <w:p w14:paraId="2A7D92D8" w14:textId="65D6CCE8" w:rsidR="00C4191C" w:rsidRPr="00E92E11" w:rsidRDefault="00C4191C" w:rsidP="00E92E11">
      <w:pPr>
        <w:spacing w:line="240" w:lineRule="auto"/>
        <w:jc w:val="left"/>
      </w:pPr>
      <w:r w:rsidRPr="00E92E11">
        <w:lastRenderedPageBreak/>
        <w:t>1.</w:t>
      </w:r>
      <w:r w:rsidRPr="00E92E11">
        <w:tab/>
        <w:t>Enter</w:t>
      </w:r>
      <w:r w:rsidR="00DA1898">
        <w:t xml:space="preserve"> </w:t>
      </w:r>
      <w:r w:rsidRPr="00E92E11">
        <w:t>initials</w:t>
      </w:r>
      <w:r w:rsidR="00DA1898">
        <w:t xml:space="preserve"> </w:t>
      </w:r>
      <w:r w:rsidRPr="00E92E11">
        <w:t>of</w:t>
      </w:r>
      <w:r w:rsidR="00DA1898">
        <w:t xml:space="preserve"> </w:t>
      </w:r>
      <w:r w:rsidRPr="00E92E11">
        <w:t>each</w:t>
      </w:r>
      <w:r w:rsidR="00DA1898">
        <w:t xml:space="preserve"> </w:t>
      </w:r>
      <w:r w:rsidRPr="00E92E11">
        <w:t>child</w:t>
      </w:r>
      <w:r w:rsidR="00DA1898">
        <w:t xml:space="preserve"> </w:t>
      </w:r>
      <w:r w:rsidRPr="00E92E11">
        <w:t>listed</w:t>
      </w:r>
      <w:r w:rsidR="00DA1898">
        <w:t xml:space="preserve"> </w:t>
      </w:r>
      <w:r w:rsidRPr="00E92E11">
        <w:t>in</w:t>
      </w:r>
      <w:r w:rsidR="00DA1898">
        <w:t xml:space="preserve"> </w:t>
      </w:r>
      <w:r w:rsidRPr="00E92E11">
        <w:t>the</w:t>
      </w:r>
      <w:r w:rsidR="00DA1898">
        <w:t xml:space="preserve"> </w:t>
      </w:r>
      <w:r w:rsidRPr="00E92E11">
        <w:t>Petition</w:t>
      </w:r>
      <w:r w:rsidR="00DA1898">
        <w:t xml:space="preserve"> </w:t>
      </w:r>
      <w:r w:rsidRPr="00E92E11">
        <w:t>to</w:t>
      </w:r>
      <w:r w:rsidR="00DA1898">
        <w:t xml:space="preserve"> </w:t>
      </w:r>
      <w:r w:rsidRPr="00E92E11">
        <w:t>Appoint</w:t>
      </w:r>
      <w:r w:rsidR="00DA1898">
        <w:t xml:space="preserve"> </w:t>
      </w:r>
      <w:r w:rsidRPr="00E92E11">
        <w:t>Kinship</w:t>
      </w:r>
      <w:r w:rsidR="00DA1898">
        <w:t xml:space="preserve"> </w:t>
      </w:r>
      <w:r w:rsidRPr="00E92E11">
        <w:t>Guardian.</w:t>
      </w:r>
    </w:p>
    <w:p w14:paraId="2E77448F" w14:textId="77777777" w:rsidR="00C4191C" w:rsidRPr="00E92E11" w:rsidRDefault="00C4191C" w:rsidP="00E92E11">
      <w:pPr>
        <w:spacing w:line="240" w:lineRule="auto"/>
        <w:ind w:firstLine="0"/>
        <w:jc w:val="left"/>
      </w:pPr>
    </w:p>
    <w:p w14:paraId="0B2BEDDE" w14:textId="37F877E3" w:rsidR="00E92E11" w:rsidRPr="00E92E11" w:rsidRDefault="00C4191C" w:rsidP="00335380">
      <w:pPr>
        <w:spacing w:line="240" w:lineRule="auto"/>
        <w:ind w:firstLine="0"/>
        <w:jc w:val="left"/>
      </w:pPr>
      <w:r w:rsidRPr="00E92E11">
        <w:t>[Approved</w:t>
      </w:r>
      <w:r w:rsidR="00DA1898">
        <w:t xml:space="preserve"> </w:t>
      </w:r>
      <w:r w:rsidRPr="00E92E11">
        <w:t>by</w:t>
      </w:r>
      <w:r w:rsidR="00DA1898">
        <w:t xml:space="preserve"> </w:t>
      </w:r>
      <w:r w:rsidRPr="00E92E11">
        <w:t>Supreme</w:t>
      </w:r>
      <w:r w:rsidR="00DA1898">
        <w:t xml:space="preserve"> </w:t>
      </w:r>
      <w:r w:rsidRPr="00E92E11">
        <w:t>Court</w:t>
      </w:r>
      <w:r w:rsidR="00DA1898">
        <w:t xml:space="preserve"> </w:t>
      </w:r>
      <w:r w:rsidRPr="00E92E11">
        <w:t>Order</w:t>
      </w:r>
      <w:r w:rsidR="00DA1898">
        <w:t xml:space="preserve"> </w:t>
      </w:r>
      <w:r w:rsidRPr="00E92E11">
        <w:t>No.</w:t>
      </w:r>
      <w:r w:rsidR="00DA1898">
        <w:t xml:space="preserve"> </w:t>
      </w:r>
      <w:r w:rsidRPr="00E92E11">
        <w:t>16-8300-020,</w:t>
      </w:r>
      <w:r w:rsidR="00DA1898">
        <w:t xml:space="preserve"> </w:t>
      </w:r>
      <w:r w:rsidRPr="00E92E11">
        <w:t>effective</w:t>
      </w:r>
      <w:r w:rsidR="00DA1898">
        <w:t xml:space="preserve"> </w:t>
      </w:r>
      <w:r w:rsidRPr="00E92E11">
        <w:t>for</w:t>
      </w:r>
      <w:r w:rsidR="00DA1898">
        <w:t xml:space="preserve"> </w:t>
      </w:r>
      <w:r w:rsidRPr="00E92E11">
        <w:t>all</w:t>
      </w:r>
      <w:r w:rsidR="00DA1898">
        <w:t xml:space="preserve"> </w:t>
      </w:r>
      <w:r w:rsidRPr="00E92E11">
        <w:t>pleadings</w:t>
      </w:r>
      <w:r w:rsidR="00DA1898">
        <w:t xml:space="preserve"> </w:t>
      </w:r>
      <w:r w:rsidRPr="00E92E11">
        <w:t>and</w:t>
      </w:r>
      <w:r w:rsidR="00DA1898">
        <w:t xml:space="preserve"> </w:t>
      </w:r>
      <w:r w:rsidRPr="00E92E11">
        <w:t>papers</w:t>
      </w:r>
      <w:r w:rsidR="00DA1898">
        <w:t xml:space="preserve"> </w:t>
      </w:r>
      <w:r w:rsidRPr="00E92E11">
        <w:t>filed</w:t>
      </w:r>
      <w:r w:rsidR="00DA1898">
        <w:t xml:space="preserve"> </w:t>
      </w:r>
      <w:r w:rsidRPr="00E92E11">
        <w:t>on</w:t>
      </w:r>
      <w:r w:rsidR="00DA1898">
        <w:t xml:space="preserve"> </w:t>
      </w:r>
      <w:r w:rsidRPr="00E92E11">
        <w:t>or</w:t>
      </w:r>
      <w:r w:rsidR="00DA1898">
        <w:t xml:space="preserve"> </w:t>
      </w:r>
      <w:r w:rsidRPr="00E92E11">
        <w:t>after</w:t>
      </w:r>
      <w:r w:rsidR="00DA1898">
        <w:t xml:space="preserve"> </w:t>
      </w:r>
      <w:r w:rsidRPr="00E92E11">
        <w:t>December</w:t>
      </w:r>
      <w:r w:rsidR="00DA1898">
        <w:t xml:space="preserve"> </w:t>
      </w:r>
      <w:r w:rsidRPr="00E92E11">
        <w:t>31,</w:t>
      </w:r>
      <w:r w:rsidR="00DA1898">
        <w:t xml:space="preserve"> </w:t>
      </w:r>
      <w:r w:rsidRPr="00E92E11">
        <w:t>2016;</w:t>
      </w:r>
      <w:r w:rsidR="00DA1898">
        <w:t xml:space="preserve"> </w:t>
      </w:r>
      <w:r w:rsidRPr="00E92E11">
        <w:t>as</w:t>
      </w:r>
      <w:r w:rsidR="00DA1898">
        <w:t xml:space="preserve"> </w:t>
      </w:r>
      <w:r w:rsidRPr="00E92E11">
        <w:t>amended</w:t>
      </w:r>
      <w:r w:rsidR="00DA1898">
        <w:t xml:space="preserve"> </w:t>
      </w:r>
      <w:r w:rsidRPr="00E92E11">
        <w:t>by</w:t>
      </w:r>
      <w:r w:rsidR="00DA1898">
        <w:t xml:space="preserve"> </w:t>
      </w:r>
      <w:r w:rsidRPr="00E92E11">
        <w:t>Supreme</w:t>
      </w:r>
      <w:r w:rsidR="00DA1898">
        <w:t xml:space="preserve"> </w:t>
      </w:r>
      <w:r w:rsidRPr="00E92E11">
        <w:t>Court</w:t>
      </w:r>
      <w:r w:rsidR="00DA1898">
        <w:t xml:space="preserve"> </w:t>
      </w:r>
      <w:r w:rsidRPr="00E92E11">
        <w:t>Order</w:t>
      </w:r>
      <w:r w:rsidR="00DA1898">
        <w:t xml:space="preserve"> </w:t>
      </w:r>
      <w:r w:rsidRPr="00E92E11">
        <w:t>No.</w:t>
      </w:r>
      <w:r w:rsidR="00DA1898">
        <w:t xml:space="preserve"> </w:t>
      </w:r>
      <w:r w:rsidRPr="00E92E11">
        <w:t>17-8300-017,</w:t>
      </w:r>
      <w:r w:rsidR="00DA1898">
        <w:t xml:space="preserve"> </w:t>
      </w:r>
      <w:r w:rsidRPr="00E92E11">
        <w:t>effective</w:t>
      </w:r>
      <w:r w:rsidR="00DA1898">
        <w:t xml:space="preserve"> </w:t>
      </w:r>
      <w:r w:rsidRPr="00E92E11">
        <w:t>for</w:t>
      </w:r>
      <w:r w:rsidR="00DA1898">
        <w:t xml:space="preserve"> </w:t>
      </w:r>
      <w:r w:rsidRPr="00E92E11">
        <w:t>all</w:t>
      </w:r>
      <w:r w:rsidR="00DA1898">
        <w:t xml:space="preserve"> </w:t>
      </w:r>
      <w:r w:rsidRPr="00E92E11">
        <w:t>pleadings</w:t>
      </w:r>
      <w:r w:rsidR="00DA1898">
        <w:t xml:space="preserve"> </w:t>
      </w:r>
      <w:r w:rsidRPr="00E92E11">
        <w:t>and</w:t>
      </w:r>
      <w:r w:rsidR="00DA1898">
        <w:t xml:space="preserve"> </w:t>
      </w:r>
      <w:r w:rsidRPr="00E92E11">
        <w:t>papers</w:t>
      </w:r>
      <w:r w:rsidR="00DA1898">
        <w:t xml:space="preserve"> </w:t>
      </w:r>
      <w:r w:rsidRPr="00E92E11">
        <w:t>filed</w:t>
      </w:r>
      <w:r w:rsidR="00DA1898">
        <w:t xml:space="preserve"> </w:t>
      </w:r>
      <w:r w:rsidRPr="00E92E11">
        <w:t>on</w:t>
      </w:r>
      <w:r w:rsidR="00DA1898">
        <w:t xml:space="preserve"> </w:t>
      </w:r>
      <w:r w:rsidRPr="00E92E11">
        <w:t>or</w:t>
      </w:r>
      <w:r w:rsidR="00DA1898">
        <w:t xml:space="preserve"> </w:t>
      </w:r>
      <w:r w:rsidRPr="00E92E11">
        <w:t>after</w:t>
      </w:r>
      <w:r w:rsidR="00DA1898">
        <w:t xml:space="preserve"> </w:t>
      </w:r>
      <w:r w:rsidRPr="00E92E11">
        <w:t>December</w:t>
      </w:r>
      <w:r w:rsidR="00DA1898">
        <w:t xml:space="preserve"> </w:t>
      </w:r>
      <w:r w:rsidRPr="00E92E11">
        <w:t>31,</w:t>
      </w:r>
      <w:r w:rsidR="00DA1898">
        <w:t xml:space="preserve"> </w:t>
      </w:r>
      <w:r w:rsidRPr="00E92E11">
        <w:t>2017;</w:t>
      </w:r>
      <w:r w:rsidR="00DA1898">
        <w:t xml:space="preserve"> </w:t>
      </w:r>
      <w:r w:rsidRPr="00E92E11">
        <w:t>as</w:t>
      </w:r>
      <w:r w:rsidR="00DA1898">
        <w:t xml:space="preserve"> </w:t>
      </w:r>
      <w:r w:rsidRPr="00E92E11">
        <w:t>amended</w:t>
      </w:r>
      <w:r w:rsidR="00DA1898">
        <w:t xml:space="preserve"> </w:t>
      </w:r>
      <w:r w:rsidRPr="00E92E11">
        <w:t>by</w:t>
      </w:r>
      <w:r w:rsidR="00DA1898">
        <w:t xml:space="preserve"> </w:t>
      </w:r>
      <w:r w:rsidRPr="00E92E11">
        <w:t>Supreme</w:t>
      </w:r>
      <w:r w:rsidR="00DA1898">
        <w:t xml:space="preserve"> </w:t>
      </w:r>
      <w:r w:rsidRPr="00E92E11">
        <w:t>Court</w:t>
      </w:r>
      <w:r w:rsidR="00DA1898">
        <w:t xml:space="preserve"> </w:t>
      </w:r>
      <w:r w:rsidRPr="00E92E11">
        <w:t>Order</w:t>
      </w:r>
      <w:r w:rsidR="00DA1898">
        <w:t xml:space="preserve"> </w:t>
      </w:r>
      <w:r w:rsidRPr="00E92E11">
        <w:t>No.</w:t>
      </w:r>
      <w:r w:rsidR="00DA1898">
        <w:t xml:space="preserve"> </w:t>
      </w:r>
      <w:r w:rsidRPr="00E92E11">
        <w:t>22-8300-020,</w:t>
      </w:r>
      <w:r w:rsidR="00DA1898">
        <w:t xml:space="preserve"> </w:t>
      </w:r>
      <w:r w:rsidRPr="00E92E11">
        <w:t>effective</w:t>
      </w:r>
      <w:r w:rsidR="00DA1898">
        <w:t xml:space="preserve"> </w:t>
      </w:r>
      <w:r w:rsidRPr="00E92E11">
        <w:t>for</w:t>
      </w:r>
      <w:r w:rsidR="00DA1898">
        <w:t xml:space="preserve"> </w:t>
      </w:r>
      <w:r w:rsidRPr="00E92E11">
        <w:t>all</w:t>
      </w:r>
      <w:r w:rsidR="00DA1898">
        <w:t xml:space="preserve"> </w:t>
      </w:r>
      <w:r w:rsidRPr="00E92E11">
        <w:t>pleadings</w:t>
      </w:r>
      <w:r w:rsidR="00DA1898">
        <w:t xml:space="preserve"> </w:t>
      </w:r>
      <w:r w:rsidRPr="00E92E11">
        <w:t>and</w:t>
      </w:r>
      <w:r w:rsidR="00DA1898">
        <w:t xml:space="preserve"> </w:t>
      </w:r>
      <w:r w:rsidRPr="00E92E11">
        <w:t>papers</w:t>
      </w:r>
      <w:r w:rsidR="00DA1898">
        <w:t xml:space="preserve"> </w:t>
      </w:r>
      <w:r w:rsidRPr="00E92E11">
        <w:t>filed</w:t>
      </w:r>
      <w:r w:rsidR="00DA1898">
        <w:t xml:space="preserve"> </w:t>
      </w:r>
      <w:r w:rsidRPr="00E92E11">
        <w:t>on</w:t>
      </w:r>
      <w:r w:rsidR="00DA1898">
        <w:t xml:space="preserve"> </w:t>
      </w:r>
      <w:r w:rsidRPr="00E92E11">
        <w:t>or</w:t>
      </w:r>
      <w:r w:rsidR="00DA1898">
        <w:t xml:space="preserve"> </w:t>
      </w:r>
      <w:r w:rsidRPr="00E92E11">
        <w:t>after</w:t>
      </w:r>
      <w:r w:rsidR="00DA1898">
        <w:t xml:space="preserve"> </w:t>
      </w:r>
      <w:r w:rsidRPr="00E92E11">
        <w:t>December</w:t>
      </w:r>
      <w:r w:rsidR="00DA1898">
        <w:t xml:space="preserve"> </w:t>
      </w:r>
      <w:r w:rsidRPr="00E92E11">
        <w:t>31,</w:t>
      </w:r>
      <w:r w:rsidR="00DA1898">
        <w:t xml:space="preserve"> </w:t>
      </w:r>
      <w:r w:rsidRPr="00E92E11">
        <w:t>2022</w:t>
      </w:r>
      <w:r w:rsidR="00A93BB6" w:rsidRPr="00E92E11">
        <w:t>;</w:t>
      </w:r>
      <w:r w:rsidR="00DA1898">
        <w:t xml:space="preserve"> </w:t>
      </w:r>
      <w:r w:rsidR="00A93BB6" w:rsidRPr="00E92E11">
        <w:t>as</w:t>
      </w:r>
      <w:r w:rsidR="00DA1898">
        <w:t xml:space="preserve"> </w:t>
      </w:r>
      <w:r w:rsidR="00A93BB6" w:rsidRPr="00E92E11">
        <w:t>amended</w:t>
      </w:r>
      <w:r w:rsidR="00DA1898">
        <w:t xml:space="preserve"> </w:t>
      </w:r>
      <w:r w:rsidR="00A93BB6" w:rsidRPr="00E92E11">
        <w:t>by</w:t>
      </w:r>
      <w:r w:rsidR="00DA1898">
        <w:t xml:space="preserve"> </w:t>
      </w:r>
      <w:r w:rsidR="00A93BB6" w:rsidRPr="00E92E11">
        <w:t>Supreme</w:t>
      </w:r>
      <w:r w:rsidR="00DA1898">
        <w:t xml:space="preserve"> </w:t>
      </w:r>
      <w:r w:rsidR="00A93BB6" w:rsidRPr="00E92E11">
        <w:t>Court</w:t>
      </w:r>
      <w:r w:rsidR="00DA1898">
        <w:t xml:space="preserve"> </w:t>
      </w:r>
      <w:r w:rsidR="00A93BB6" w:rsidRPr="00E92E11">
        <w:t>Order</w:t>
      </w:r>
      <w:r w:rsidR="00DA1898">
        <w:t xml:space="preserve"> </w:t>
      </w:r>
      <w:r w:rsidR="00A93BB6" w:rsidRPr="00E92E11">
        <w:t>No.</w:t>
      </w:r>
      <w:r w:rsidR="00DA1898">
        <w:t xml:space="preserve"> </w:t>
      </w:r>
      <w:r w:rsidR="004438DE" w:rsidRPr="00E92E11">
        <w:t>S-1-RCR-2023-00052</w:t>
      </w:r>
      <w:r w:rsidR="00A93BB6" w:rsidRPr="00E92E11">
        <w:t>,</w:t>
      </w:r>
      <w:r w:rsidR="00DA1898">
        <w:t xml:space="preserve"> </w:t>
      </w:r>
      <w:r w:rsidR="00A93BB6" w:rsidRPr="00E92E11">
        <w:t>effective</w:t>
      </w:r>
      <w:r w:rsidR="00DA1898">
        <w:t xml:space="preserve"> </w:t>
      </w:r>
      <w:r w:rsidR="00A93BB6" w:rsidRPr="00E92E11">
        <w:t>for</w:t>
      </w:r>
      <w:r w:rsidR="00DA1898">
        <w:t xml:space="preserve"> </w:t>
      </w:r>
      <w:r w:rsidR="00A93BB6" w:rsidRPr="00E92E11">
        <w:t>all</w:t>
      </w:r>
      <w:r w:rsidR="00DA1898">
        <w:t xml:space="preserve"> </w:t>
      </w:r>
      <w:r w:rsidR="00A93BB6" w:rsidRPr="00E92E11">
        <w:t>cases</w:t>
      </w:r>
      <w:r w:rsidR="00DA1898">
        <w:t xml:space="preserve"> </w:t>
      </w:r>
      <w:r w:rsidR="00A93BB6" w:rsidRPr="00E92E11">
        <w:t>pending</w:t>
      </w:r>
      <w:r w:rsidR="00DA1898">
        <w:t xml:space="preserve"> </w:t>
      </w:r>
      <w:r w:rsidR="00A93BB6" w:rsidRPr="00E92E11">
        <w:t>or</w:t>
      </w:r>
      <w:r w:rsidR="00DA1898">
        <w:t xml:space="preserve"> </w:t>
      </w:r>
      <w:r w:rsidR="00A93BB6" w:rsidRPr="00E92E11">
        <w:t>filed</w:t>
      </w:r>
      <w:r w:rsidR="00DA1898">
        <w:t xml:space="preserve"> </w:t>
      </w:r>
      <w:r w:rsidR="00A93BB6" w:rsidRPr="00E92E11">
        <w:t>on</w:t>
      </w:r>
      <w:r w:rsidR="00DA1898">
        <w:t xml:space="preserve"> </w:t>
      </w:r>
      <w:r w:rsidR="00A93BB6" w:rsidRPr="00E92E11">
        <w:t>or</w:t>
      </w:r>
      <w:r w:rsidR="00DA1898">
        <w:t xml:space="preserve"> </w:t>
      </w:r>
      <w:r w:rsidR="00A93BB6" w:rsidRPr="00E92E11">
        <w:t>after</w:t>
      </w:r>
      <w:r w:rsidR="00DA1898">
        <w:t xml:space="preserve"> </w:t>
      </w:r>
      <w:r w:rsidR="004438DE" w:rsidRPr="00E92E11">
        <w:t>December</w:t>
      </w:r>
      <w:r w:rsidR="00DA1898">
        <w:t xml:space="preserve"> </w:t>
      </w:r>
      <w:r w:rsidR="004438DE" w:rsidRPr="00E92E11">
        <w:t>31,</w:t>
      </w:r>
      <w:r w:rsidR="00DA1898">
        <w:t xml:space="preserve"> </w:t>
      </w:r>
      <w:r w:rsidR="004438DE" w:rsidRPr="00E92E11">
        <w:t>2024</w:t>
      </w:r>
      <w:r w:rsidRPr="00E92E11">
        <w:t>.]</w:t>
      </w:r>
      <w:r w:rsidR="00DA1898">
        <w:t xml:space="preserve"> </w:t>
      </w:r>
    </w:p>
    <w:sectPr w:rsidR="00E92E11" w:rsidRPr="00E92E11" w:rsidSect="00E92E11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BC34" w14:textId="77777777" w:rsidR="00C4191C" w:rsidRDefault="00C4191C" w:rsidP="00AE66E6">
      <w:r>
        <w:separator/>
      </w:r>
    </w:p>
  </w:endnote>
  <w:endnote w:type="continuationSeparator" w:id="0">
    <w:p w14:paraId="19FBFDB2" w14:textId="77777777" w:rsidR="00C4191C" w:rsidRDefault="00C4191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0E31" w14:textId="77777777" w:rsidR="00C4191C" w:rsidRDefault="00C4191C" w:rsidP="00AE66E6">
      <w:r>
        <w:separator/>
      </w:r>
    </w:p>
  </w:footnote>
  <w:footnote w:type="continuationSeparator" w:id="0">
    <w:p w14:paraId="0D255342" w14:textId="77777777" w:rsidR="00C4191C" w:rsidRDefault="00C4191C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36519"/>
    <w:multiLevelType w:val="hybridMultilevel"/>
    <w:tmpl w:val="4546E5A6"/>
    <w:lvl w:ilvl="0" w:tplc="355A4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FA2D55"/>
    <w:multiLevelType w:val="hybridMultilevel"/>
    <w:tmpl w:val="7A766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0A9F"/>
    <w:multiLevelType w:val="hybridMultilevel"/>
    <w:tmpl w:val="C3EE24E6"/>
    <w:lvl w:ilvl="0" w:tplc="4FA4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53694246">
    <w:abstractNumId w:val="0"/>
  </w:num>
  <w:num w:numId="2" w16cid:durableId="717515937">
    <w:abstractNumId w:val="7"/>
  </w:num>
  <w:num w:numId="3" w16cid:durableId="1172060768">
    <w:abstractNumId w:val="2"/>
  </w:num>
  <w:num w:numId="4" w16cid:durableId="1937126482">
    <w:abstractNumId w:val="6"/>
  </w:num>
  <w:num w:numId="5" w16cid:durableId="1688482389">
    <w:abstractNumId w:val="8"/>
  </w:num>
  <w:num w:numId="6" w16cid:durableId="2147042146">
    <w:abstractNumId w:val="9"/>
  </w:num>
  <w:num w:numId="7" w16cid:durableId="330181153">
    <w:abstractNumId w:val="5"/>
  </w:num>
  <w:num w:numId="8" w16cid:durableId="1892619183">
    <w:abstractNumId w:val="4"/>
  </w:num>
  <w:num w:numId="9" w16cid:durableId="2079093388">
    <w:abstractNumId w:val="3"/>
  </w:num>
  <w:num w:numId="10" w16cid:durableId="1026784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1C"/>
    <w:rsid w:val="0006105D"/>
    <w:rsid w:val="00162702"/>
    <w:rsid w:val="0017569D"/>
    <w:rsid w:val="001B683C"/>
    <w:rsid w:val="001E2331"/>
    <w:rsid w:val="0021715F"/>
    <w:rsid w:val="00230AF7"/>
    <w:rsid w:val="00286990"/>
    <w:rsid w:val="002D46CC"/>
    <w:rsid w:val="00312840"/>
    <w:rsid w:val="00335380"/>
    <w:rsid w:val="003F0579"/>
    <w:rsid w:val="0040014D"/>
    <w:rsid w:val="004438DE"/>
    <w:rsid w:val="004C739D"/>
    <w:rsid w:val="005145D5"/>
    <w:rsid w:val="005B011D"/>
    <w:rsid w:val="005E7794"/>
    <w:rsid w:val="006807C5"/>
    <w:rsid w:val="00706589"/>
    <w:rsid w:val="00807AC3"/>
    <w:rsid w:val="008165DB"/>
    <w:rsid w:val="00840636"/>
    <w:rsid w:val="00842C8D"/>
    <w:rsid w:val="009010E9"/>
    <w:rsid w:val="00A3117F"/>
    <w:rsid w:val="00A42CF9"/>
    <w:rsid w:val="00A93BB6"/>
    <w:rsid w:val="00AB4F13"/>
    <w:rsid w:val="00AD18C6"/>
    <w:rsid w:val="00AE0EDB"/>
    <w:rsid w:val="00AE66E6"/>
    <w:rsid w:val="00B52187"/>
    <w:rsid w:val="00BE4C8E"/>
    <w:rsid w:val="00C4191C"/>
    <w:rsid w:val="00C460DB"/>
    <w:rsid w:val="00C52326"/>
    <w:rsid w:val="00CC47A9"/>
    <w:rsid w:val="00D25CE7"/>
    <w:rsid w:val="00D37FEC"/>
    <w:rsid w:val="00DA0641"/>
    <w:rsid w:val="00DA1898"/>
    <w:rsid w:val="00DC6BB0"/>
    <w:rsid w:val="00E052D5"/>
    <w:rsid w:val="00E46838"/>
    <w:rsid w:val="00E670A0"/>
    <w:rsid w:val="00E85A9D"/>
    <w:rsid w:val="00E92E11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7C64B7"/>
  <w15:docId w15:val="{F2F34F52-D31F-40E1-9B47-D68D1343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E11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9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2E11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E11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91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E9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727D1-9C67-41EE-827B-F0CCBFB33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D1639-7952-45C2-9758-0A95B9093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cp:lastPrinted>2024-10-25T19:59:00Z</cp:lastPrinted>
  <dcterms:created xsi:type="dcterms:W3CDTF">2024-10-25T19:59:00Z</dcterms:created>
  <dcterms:modified xsi:type="dcterms:W3CDTF">2024-10-30T22:38:00Z</dcterms:modified>
</cp:coreProperties>
</file>