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5907E" w14:textId="2946C799" w:rsidR="006807C5" w:rsidRPr="00E546F8" w:rsidRDefault="000F153C" w:rsidP="000F153C">
      <w:pPr>
        <w:pStyle w:val="Title"/>
        <w:spacing w:line="240" w:lineRule="auto"/>
        <w:ind w:firstLine="0"/>
        <w:rPr>
          <w:bCs/>
        </w:rPr>
      </w:pPr>
      <w:r w:rsidRPr="00E546F8">
        <w:t>4A-507</w:t>
      </w:r>
      <w:r w:rsidR="00AE66E6" w:rsidRPr="00E546F8">
        <w:t>.</w:t>
      </w:r>
      <w:r w:rsidR="00E70F5F">
        <w:t xml:space="preserve"> </w:t>
      </w:r>
      <w:r w:rsidRPr="00E546F8">
        <w:rPr>
          <w:bCs/>
        </w:rPr>
        <w:t>Ex</w:t>
      </w:r>
      <w:r w:rsidR="00E70F5F">
        <w:rPr>
          <w:bCs/>
        </w:rPr>
        <w:t xml:space="preserve"> </w:t>
      </w:r>
      <w:r w:rsidRPr="00E546F8">
        <w:rPr>
          <w:bCs/>
        </w:rPr>
        <w:t>parte</w:t>
      </w:r>
      <w:r w:rsidR="00E70F5F">
        <w:rPr>
          <w:bCs/>
        </w:rPr>
        <w:t xml:space="preserve"> </w:t>
      </w:r>
      <w:r w:rsidRPr="00E546F8">
        <w:rPr>
          <w:bCs/>
        </w:rPr>
        <w:t>motion</w:t>
      </w:r>
      <w:r w:rsidR="00E70F5F">
        <w:rPr>
          <w:bCs/>
        </w:rPr>
        <w:t xml:space="preserve"> </w:t>
      </w:r>
      <w:r w:rsidRPr="00E546F8">
        <w:rPr>
          <w:bCs/>
        </w:rPr>
        <w:t>to</w:t>
      </w:r>
      <w:r w:rsidR="00E70F5F">
        <w:rPr>
          <w:bCs/>
        </w:rPr>
        <w:t xml:space="preserve"> </w:t>
      </w:r>
      <w:r w:rsidRPr="00E546F8">
        <w:rPr>
          <w:bCs/>
        </w:rPr>
        <w:t>appoint</w:t>
      </w:r>
      <w:r w:rsidR="00E70F5F">
        <w:rPr>
          <w:bCs/>
        </w:rPr>
        <w:t xml:space="preserve"> </w:t>
      </w:r>
      <w:r w:rsidRPr="00E546F8">
        <w:rPr>
          <w:bCs/>
        </w:rPr>
        <w:t>temporary</w:t>
      </w:r>
      <w:r w:rsidR="00E70F5F">
        <w:rPr>
          <w:bCs/>
        </w:rPr>
        <w:t xml:space="preserve"> </w:t>
      </w:r>
      <w:r w:rsidRPr="00E546F8">
        <w:rPr>
          <w:bCs/>
        </w:rPr>
        <w:t>kinship</w:t>
      </w:r>
      <w:r w:rsidR="00E70F5F">
        <w:rPr>
          <w:bCs/>
        </w:rPr>
        <w:t xml:space="preserve"> </w:t>
      </w:r>
      <w:r w:rsidRPr="00E546F8">
        <w:rPr>
          <w:bCs/>
        </w:rPr>
        <w:t>guardian(s).</w:t>
      </w:r>
    </w:p>
    <w:p w14:paraId="7A7298E2" w14:textId="3B493C70" w:rsidR="000F153C" w:rsidRPr="00E546F8" w:rsidRDefault="000F153C" w:rsidP="000F153C">
      <w:pPr>
        <w:spacing w:line="240" w:lineRule="auto"/>
        <w:ind w:firstLine="0"/>
      </w:pPr>
      <w:bookmarkStart w:id="0" w:name="_Hlk116480245"/>
      <w:r w:rsidRPr="00E546F8">
        <w:t>STATE</w:t>
      </w:r>
      <w:r w:rsidR="00E70F5F">
        <w:t xml:space="preserve"> </w:t>
      </w:r>
      <w:r w:rsidRPr="00E546F8">
        <w:t>OF</w:t>
      </w:r>
      <w:r w:rsidR="00E70F5F">
        <w:t xml:space="preserve"> </w:t>
      </w:r>
      <w:r w:rsidRPr="00E546F8">
        <w:t>NEW</w:t>
      </w:r>
      <w:r w:rsidR="00E70F5F">
        <w:t xml:space="preserve"> </w:t>
      </w:r>
      <w:r w:rsidRPr="00E546F8">
        <w:t>MEXICO</w:t>
      </w:r>
      <w:bookmarkEnd w:id="0"/>
    </w:p>
    <w:p w14:paraId="19601B67" w14:textId="5660FBB5" w:rsidR="000F153C" w:rsidRPr="00E546F8" w:rsidRDefault="000F153C" w:rsidP="000F153C">
      <w:pPr>
        <w:spacing w:line="240" w:lineRule="auto"/>
        <w:ind w:firstLine="0"/>
      </w:pPr>
      <w:r w:rsidRPr="00E546F8">
        <w:t>COUNTY</w:t>
      </w:r>
      <w:r w:rsidR="00E70F5F">
        <w:t xml:space="preserve"> </w:t>
      </w:r>
      <w:r w:rsidRPr="00E546F8">
        <w:t>OF</w:t>
      </w:r>
      <w:r w:rsidR="00E70F5F">
        <w:t xml:space="preserve"> </w:t>
      </w:r>
      <w:r w:rsidRPr="00E546F8">
        <w:t>____________________</w:t>
      </w:r>
    </w:p>
    <w:p w14:paraId="1707F74B" w14:textId="1B7B62E7" w:rsidR="000F153C" w:rsidRPr="00E546F8" w:rsidRDefault="000F153C" w:rsidP="000F153C">
      <w:pPr>
        <w:spacing w:line="240" w:lineRule="auto"/>
        <w:ind w:firstLine="0"/>
      </w:pPr>
      <w:r w:rsidRPr="00E546F8">
        <w:t>________________</w:t>
      </w:r>
      <w:r w:rsidR="00E70F5F">
        <w:t xml:space="preserve"> </w:t>
      </w:r>
      <w:r w:rsidRPr="00E546F8">
        <w:t>JUDICIAL</w:t>
      </w:r>
      <w:r w:rsidR="00E70F5F">
        <w:t xml:space="preserve"> </w:t>
      </w:r>
      <w:r w:rsidRPr="00E546F8">
        <w:t>DISTRICT</w:t>
      </w:r>
    </w:p>
    <w:p w14:paraId="27A6A68E" w14:textId="4DA2CFCC" w:rsidR="000F153C" w:rsidRPr="00E546F8" w:rsidRDefault="000F153C" w:rsidP="000F153C">
      <w:pPr>
        <w:spacing w:line="240" w:lineRule="auto"/>
        <w:ind w:firstLine="0"/>
      </w:pPr>
      <w:r w:rsidRPr="00E546F8">
        <w:t>______________________________,</w:t>
      </w:r>
      <w:r w:rsidR="00E70F5F">
        <w:t xml:space="preserve"> </w:t>
      </w:r>
      <w:r w:rsidRPr="00E546F8">
        <w:t>Petitioner(s)</w:t>
      </w:r>
    </w:p>
    <w:p w14:paraId="3F5052CD" w14:textId="77777777" w:rsidR="000F153C" w:rsidRPr="00E546F8" w:rsidRDefault="000F153C" w:rsidP="000F153C">
      <w:pPr>
        <w:spacing w:line="240" w:lineRule="auto"/>
        <w:ind w:firstLine="0"/>
      </w:pPr>
    </w:p>
    <w:p w14:paraId="07856BAD" w14:textId="0712E456" w:rsidR="000F153C" w:rsidRPr="00E546F8" w:rsidRDefault="000F153C" w:rsidP="000F153C">
      <w:pPr>
        <w:spacing w:line="240" w:lineRule="auto"/>
        <w:ind w:firstLine="0"/>
      </w:pPr>
      <w:r w:rsidRPr="00E546F8">
        <w:tab/>
      </w:r>
      <w:r w:rsidRPr="00E546F8">
        <w:tab/>
      </w:r>
      <w:r w:rsidRPr="00E546F8">
        <w:tab/>
      </w:r>
      <w:r w:rsidRPr="00E546F8">
        <w:tab/>
      </w:r>
      <w:r w:rsidRPr="00E546F8">
        <w:tab/>
      </w:r>
      <w:r w:rsidRPr="00E546F8">
        <w:tab/>
      </w:r>
      <w:r w:rsidRPr="00E546F8">
        <w:tab/>
      </w:r>
      <w:r w:rsidRPr="00E546F8">
        <w:tab/>
      </w:r>
      <w:r w:rsidRPr="00E546F8">
        <w:tab/>
        <w:t>No.</w:t>
      </w:r>
      <w:r w:rsidR="00E70F5F">
        <w:t xml:space="preserve"> </w:t>
      </w:r>
      <w:r w:rsidRPr="00E546F8">
        <w:t>_________________</w:t>
      </w:r>
    </w:p>
    <w:p w14:paraId="24808039" w14:textId="77777777" w:rsidR="000F153C" w:rsidRPr="00E546F8" w:rsidRDefault="000F153C" w:rsidP="000F153C">
      <w:pPr>
        <w:spacing w:line="240" w:lineRule="auto"/>
        <w:ind w:firstLine="0"/>
      </w:pPr>
    </w:p>
    <w:p w14:paraId="70C3E345" w14:textId="18148C58" w:rsidR="000F153C" w:rsidRPr="00E546F8" w:rsidRDefault="000F153C" w:rsidP="000F153C">
      <w:pPr>
        <w:spacing w:line="240" w:lineRule="auto"/>
        <w:ind w:firstLine="0"/>
      </w:pPr>
      <w:r w:rsidRPr="00E546F8">
        <w:t>IN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MATTER</w:t>
      </w:r>
      <w:r w:rsidR="00E70F5F">
        <w:t xml:space="preserve"> </w:t>
      </w:r>
      <w:r w:rsidRPr="00E546F8">
        <w:t>OF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KINSHIP</w:t>
      </w:r>
      <w:r w:rsidR="00E70F5F">
        <w:t xml:space="preserve"> </w:t>
      </w:r>
      <w:r w:rsidRPr="00E546F8">
        <w:t>GUARDIANSHIP</w:t>
      </w:r>
      <w:r w:rsidR="00E70F5F">
        <w:t xml:space="preserve"> </w:t>
      </w:r>
      <w:r w:rsidRPr="00E546F8">
        <w:t>OF</w:t>
      </w:r>
    </w:p>
    <w:p w14:paraId="25F2C2BB" w14:textId="15E23977" w:rsidR="000F153C" w:rsidRPr="00E546F8" w:rsidRDefault="000F153C" w:rsidP="000F153C">
      <w:pPr>
        <w:spacing w:line="240" w:lineRule="auto"/>
        <w:ind w:firstLine="0"/>
      </w:pPr>
      <w:r w:rsidRPr="00E546F8">
        <w:t>____________________________,</w:t>
      </w:r>
      <w:r w:rsidRPr="00E546F8">
        <w:rPr>
          <w:vertAlign w:val="superscript"/>
        </w:rPr>
        <w:t>1</w:t>
      </w:r>
      <w:r w:rsidR="00E70F5F">
        <w:t xml:space="preserve"> </w:t>
      </w:r>
      <w:r w:rsidRPr="00E546F8">
        <w:t>(a)</w:t>
      </w:r>
      <w:r w:rsidR="00E70F5F">
        <w:t xml:space="preserve"> </w:t>
      </w:r>
      <w:r w:rsidRPr="00E546F8">
        <w:t>Child(ren)</w:t>
      </w:r>
      <w:r w:rsidR="00E70F5F">
        <w:t xml:space="preserve"> </w:t>
      </w:r>
      <w:r w:rsidRPr="00E546F8">
        <w:t>(</w:t>
      </w:r>
      <w:r w:rsidRPr="00E546F8">
        <w:rPr>
          <w:i/>
          <w:iCs/>
        </w:rPr>
        <w:t>use</w:t>
      </w:r>
      <w:r w:rsidR="00E70F5F">
        <w:rPr>
          <w:i/>
          <w:iCs/>
        </w:rPr>
        <w:t xml:space="preserve"> </w:t>
      </w:r>
      <w:r w:rsidRPr="00E546F8">
        <w:rPr>
          <w:i/>
          <w:iCs/>
        </w:rPr>
        <w:t>initials</w:t>
      </w:r>
      <w:r w:rsidR="00E70F5F">
        <w:rPr>
          <w:i/>
          <w:iCs/>
        </w:rPr>
        <w:t xml:space="preserve"> </w:t>
      </w:r>
      <w:r w:rsidRPr="00E546F8">
        <w:rPr>
          <w:i/>
          <w:iCs/>
        </w:rPr>
        <w:t>only</w:t>
      </w:r>
      <w:r w:rsidRPr="00E546F8">
        <w:t>),</w:t>
      </w:r>
      <w:r w:rsidR="00E70F5F">
        <w:t xml:space="preserve"> </w:t>
      </w:r>
      <w:r w:rsidRPr="00E546F8">
        <w:t>and</w:t>
      </w:r>
      <w:r w:rsidR="00E70F5F">
        <w:t xml:space="preserve"> </w:t>
      </w:r>
      <w:r w:rsidRPr="00E546F8">
        <w:t>concerning</w:t>
      </w:r>
    </w:p>
    <w:p w14:paraId="4BE39EC2" w14:textId="04BCC242" w:rsidR="000F153C" w:rsidRPr="00E546F8" w:rsidRDefault="000F153C" w:rsidP="000F153C">
      <w:pPr>
        <w:spacing w:line="240" w:lineRule="auto"/>
        <w:ind w:firstLine="0"/>
      </w:pPr>
      <w:r w:rsidRPr="00E546F8">
        <w:t>___________________________</w:t>
      </w:r>
      <w:r w:rsidR="00E546F8">
        <w:t>_</w:t>
      </w:r>
      <w:r w:rsidRPr="00E546F8">
        <w:t>,</w:t>
      </w:r>
      <w:r w:rsidR="00E70F5F">
        <w:t xml:space="preserve"> </w:t>
      </w:r>
      <w:r w:rsidRPr="00E546F8">
        <w:t>Respondent</w:t>
      </w:r>
      <w:r w:rsidR="00E70F5F">
        <w:t xml:space="preserve"> </w:t>
      </w:r>
      <w:r w:rsidRPr="00E546F8">
        <w:t>#1,</w:t>
      </w:r>
    </w:p>
    <w:p w14:paraId="764E559C" w14:textId="3FB7C445" w:rsidR="000F153C" w:rsidRPr="00E546F8" w:rsidRDefault="000F153C" w:rsidP="000F153C">
      <w:pPr>
        <w:spacing w:line="240" w:lineRule="auto"/>
        <w:ind w:firstLine="0"/>
      </w:pPr>
      <w:r w:rsidRPr="00E546F8">
        <w:t>____________________________,</w:t>
      </w:r>
      <w:r w:rsidR="00E70F5F">
        <w:t xml:space="preserve"> </w:t>
      </w:r>
      <w:r w:rsidRPr="00E546F8">
        <w:t>Respondent</w:t>
      </w:r>
      <w:r w:rsidR="00E70F5F">
        <w:t xml:space="preserve"> </w:t>
      </w:r>
      <w:r w:rsidRPr="00E546F8">
        <w:t>#2.</w:t>
      </w:r>
      <w:r w:rsidR="00E70F5F">
        <w:t xml:space="preserve"> </w:t>
      </w:r>
    </w:p>
    <w:p w14:paraId="36373969" w14:textId="77777777" w:rsidR="000F153C" w:rsidRPr="00E546F8" w:rsidRDefault="000F153C" w:rsidP="000F153C">
      <w:pPr>
        <w:spacing w:line="240" w:lineRule="auto"/>
        <w:ind w:firstLine="0"/>
        <w:rPr>
          <w:b/>
          <w:bCs/>
        </w:rPr>
      </w:pPr>
    </w:p>
    <w:p w14:paraId="7FA22ECF" w14:textId="0BFAB6E5" w:rsidR="000F153C" w:rsidRPr="00E546F8" w:rsidRDefault="000F153C" w:rsidP="000F153C">
      <w:pPr>
        <w:spacing w:line="240" w:lineRule="auto"/>
        <w:ind w:firstLine="0"/>
        <w:jc w:val="center"/>
      </w:pPr>
      <w:r w:rsidRPr="00E546F8">
        <w:rPr>
          <w:b/>
          <w:bCs/>
        </w:rPr>
        <w:t>EX</w:t>
      </w:r>
      <w:r w:rsidR="00E70F5F">
        <w:rPr>
          <w:b/>
          <w:bCs/>
        </w:rPr>
        <w:t xml:space="preserve"> </w:t>
      </w:r>
      <w:r w:rsidRPr="00E546F8">
        <w:rPr>
          <w:b/>
          <w:bCs/>
        </w:rPr>
        <w:t>PARTE</w:t>
      </w:r>
      <w:r w:rsidR="00E70F5F">
        <w:rPr>
          <w:b/>
          <w:bCs/>
        </w:rPr>
        <w:t xml:space="preserve"> </w:t>
      </w:r>
      <w:r w:rsidRPr="00E546F8">
        <w:rPr>
          <w:b/>
          <w:bCs/>
        </w:rPr>
        <w:t>MOTION</w:t>
      </w:r>
      <w:r w:rsidR="00E70F5F">
        <w:rPr>
          <w:b/>
          <w:bCs/>
        </w:rPr>
        <w:t xml:space="preserve"> </w:t>
      </w:r>
      <w:r w:rsidRPr="00E546F8">
        <w:rPr>
          <w:b/>
          <w:bCs/>
        </w:rPr>
        <w:t>TO</w:t>
      </w:r>
      <w:r w:rsidR="00E70F5F">
        <w:rPr>
          <w:b/>
          <w:bCs/>
        </w:rPr>
        <w:t xml:space="preserve"> </w:t>
      </w:r>
      <w:r w:rsidRPr="00E546F8">
        <w:rPr>
          <w:b/>
          <w:bCs/>
        </w:rPr>
        <w:t>APPOINT</w:t>
      </w:r>
    </w:p>
    <w:p w14:paraId="0BEAA7D9" w14:textId="3A6545DD" w:rsidR="000F153C" w:rsidRPr="00E546F8" w:rsidRDefault="000F153C" w:rsidP="000F153C">
      <w:pPr>
        <w:spacing w:line="240" w:lineRule="auto"/>
        <w:ind w:firstLine="0"/>
        <w:jc w:val="center"/>
      </w:pPr>
      <w:r w:rsidRPr="00E546F8">
        <w:rPr>
          <w:b/>
          <w:bCs/>
        </w:rPr>
        <w:t>TEMPORARY</w:t>
      </w:r>
      <w:r w:rsidR="00E70F5F">
        <w:rPr>
          <w:b/>
          <w:bCs/>
        </w:rPr>
        <w:t xml:space="preserve"> </w:t>
      </w:r>
      <w:r w:rsidRPr="00E546F8">
        <w:rPr>
          <w:b/>
          <w:bCs/>
        </w:rPr>
        <w:t>KINSHIP</w:t>
      </w:r>
      <w:r w:rsidR="00E70F5F">
        <w:rPr>
          <w:b/>
          <w:bCs/>
        </w:rPr>
        <w:t xml:space="preserve"> </w:t>
      </w:r>
      <w:r w:rsidRPr="00E546F8">
        <w:rPr>
          <w:b/>
          <w:bCs/>
        </w:rPr>
        <w:t>GUARDIAN(S)</w:t>
      </w:r>
      <w:r w:rsidRPr="00E546F8">
        <w:rPr>
          <w:vertAlign w:val="superscript"/>
        </w:rPr>
        <w:t>2</w:t>
      </w:r>
    </w:p>
    <w:p w14:paraId="4435F1FE" w14:textId="77777777" w:rsidR="000F153C" w:rsidRPr="00E546F8" w:rsidRDefault="000F153C" w:rsidP="000F153C">
      <w:pPr>
        <w:spacing w:line="240" w:lineRule="auto"/>
      </w:pPr>
    </w:p>
    <w:p w14:paraId="64918605" w14:textId="324678C0" w:rsidR="000F153C" w:rsidRPr="00E546F8" w:rsidRDefault="000F153C" w:rsidP="00E546F8">
      <w:pPr>
        <w:spacing w:line="240" w:lineRule="auto"/>
        <w:jc w:val="left"/>
      </w:pPr>
      <w:r w:rsidRPr="00E546F8">
        <w:t>Petitioner,</w:t>
      </w:r>
      <w:r w:rsidR="00E70F5F">
        <w:t xml:space="preserve"> </w:t>
      </w:r>
      <w:r w:rsidRPr="00E546F8">
        <w:t>_____________________,</w:t>
      </w:r>
      <w:r w:rsidR="00E70F5F">
        <w:t xml:space="preserve"> </w:t>
      </w:r>
      <w:r w:rsidRPr="00E546F8">
        <w:t>(</w:t>
      </w:r>
      <w:r w:rsidRPr="00E546F8">
        <w:rPr>
          <w:i/>
          <w:iCs/>
        </w:rPr>
        <w:t>name</w:t>
      </w:r>
      <w:r w:rsidR="00E70F5F">
        <w:rPr>
          <w:i/>
          <w:iCs/>
        </w:rPr>
        <w:t xml:space="preserve"> </w:t>
      </w:r>
      <w:r w:rsidRPr="00E546F8">
        <w:rPr>
          <w:i/>
          <w:iCs/>
        </w:rPr>
        <w:t>of</w:t>
      </w:r>
      <w:r w:rsidR="00E70F5F">
        <w:rPr>
          <w:i/>
          <w:iCs/>
        </w:rPr>
        <w:t xml:space="preserve"> </w:t>
      </w:r>
      <w:r w:rsidRPr="00E546F8">
        <w:rPr>
          <w:i/>
          <w:iCs/>
        </w:rPr>
        <w:t>Petitioner(s)</w:t>
      </w:r>
      <w:r w:rsidRPr="00E546F8">
        <w:t>),</w:t>
      </w:r>
      <w:r w:rsidR="00E70F5F">
        <w:t xml:space="preserve"> </w:t>
      </w:r>
      <w:r w:rsidRPr="00E546F8">
        <w:t>move(s)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court</w:t>
      </w:r>
      <w:r w:rsidR="00E70F5F">
        <w:t xml:space="preserve"> </w:t>
      </w:r>
      <w:r w:rsidRPr="00E546F8">
        <w:t>to</w:t>
      </w:r>
      <w:r w:rsidR="00E70F5F">
        <w:t xml:space="preserve"> </w:t>
      </w:r>
      <w:r w:rsidRPr="00E546F8">
        <w:t>grant</w:t>
      </w:r>
      <w:r w:rsidR="00E70F5F">
        <w:t xml:space="preserve"> </w:t>
      </w:r>
      <w:r w:rsidRPr="00E546F8">
        <w:t>this</w:t>
      </w:r>
      <w:r w:rsidR="00E70F5F">
        <w:t xml:space="preserve"> </w:t>
      </w:r>
      <w:r w:rsidRPr="00E546F8">
        <w:t>Ex</w:t>
      </w:r>
      <w:r w:rsidR="00E70F5F">
        <w:t xml:space="preserve"> </w:t>
      </w:r>
      <w:r w:rsidRPr="00E546F8">
        <w:t>Parte</w:t>
      </w:r>
      <w:r w:rsidR="00E70F5F">
        <w:t xml:space="preserve"> </w:t>
      </w:r>
      <w:r w:rsidRPr="00E546F8">
        <w:t>Motion</w:t>
      </w:r>
      <w:r w:rsidR="00E70F5F">
        <w:t xml:space="preserve"> </w:t>
      </w:r>
      <w:r w:rsidRPr="00E546F8">
        <w:t>to</w:t>
      </w:r>
      <w:r w:rsidR="00E70F5F">
        <w:t xml:space="preserve"> </w:t>
      </w:r>
      <w:r w:rsidRPr="00E546F8">
        <w:t>Appoint</w:t>
      </w:r>
      <w:r w:rsidR="00E70F5F">
        <w:t xml:space="preserve"> </w:t>
      </w:r>
      <w:r w:rsidRPr="00E546F8">
        <w:t>Temporary</w:t>
      </w:r>
      <w:r w:rsidR="00E70F5F">
        <w:t xml:space="preserve"> </w:t>
      </w:r>
      <w:r w:rsidRPr="00E546F8">
        <w:t>Kinship</w:t>
      </w:r>
      <w:r w:rsidR="00E70F5F">
        <w:t xml:space="preserve"> </w:t>
      </w:r>
      <w:r w:rsidRPr="00E546F8">
        <w:t>Guardian</w:t>
      </w:r>
      <w:r w:rsidR="00E70F5F">
        <w:t xml:space="preserve"> </w:t>
      </w:r>
      <w:r w:rsidRPr="00E546F8">
        <w:t>for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minor</w:t>
      </w:r>
      <w:r w:rsidR="00E70F5F">
        <w:t xml:space="preserve"> </w:t>
      </w:r>
      <w:r w:rsidRPr="00E546F8">
        <w:t>child(ren).</w:t>
      </w:r>
      <w:r w:rsidR="00E70F5F">
        <w:t xml:space="preserve"> </w:t>
      </w:r>
      <w:r w:rsidRPr="00E546F8">
        <w:t>In</w:t>
      </w:r>
      <w:r w:rsidR="00E70F5F">
        <w:t xml:space="preserve"> </w:t>
      </w:r>
      <w:r w:rsidRPr="00E546F8">
        <w:t>support</w:t>
      </w:r>
      <w:r w:rsidR="00E70F5F">
        <w:t xml:space="preserve"> </w:t>
      </w:r>
      <w:r w:rsidRPr="00E546F8">
        <w:t>of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motion,</w:t>
      </w:r>
      <w:r w:rsidR="00E70F5F">
        <w:t xml:space="preserve"> </w:t>
      </w:r>
      <w:r w:rsidRPr="00E546F8">
        <w:t>Petitioner(s)</w:t>
      </w:r>
      <w:r w:rsidR="00E70F5F">
        <w:t xml:space="preserve"> </w:t>
      </w:r>
      <w:r w:rsidRPr="00E546F8">
        <w:t>state(s)</w:t>
      </w:r>
      <w:r w:rsidR="00E70F5F">
        <w:t xml:space="preserve"> </w:t>
      </w:r>
      <w:r w:rsidRPr="00E546F8">
        <w:t>as</w:t>
      </w:r>
      <w:r w:rsidR="00E70F5F">
        <w:t xml:space="preserve"> </w:t>
      </w:r>
      <w:r w:rsidRPr="00E546F8">
        <w:t>follows:</w:t>
      </w:r>
    </w:p>
    <w:p w14:paraId="3DCF6B79" w14:textId="77777777" w:rsidR="000F153C" w:rsidRPr="00E546F8" w:rsidRDefault="000F153C" w:rsidP="00E546F8">
      <w:pPr>
        <w:spacing w:line="240" w:lineRule="auto"/>
        <w:ind w:firstLine="0"/>
        <w:jc w:val="left"/>
      </w:pPr>
    </w:p>
    <w:p w14:paraId="595ACBE2" w14:textId="685535B2" w:rsidR="000F153C" w:rsidRPr="00E546F8" w:rsidRDefault="000F153C" w:rsidP="00E546F8">
      <w:pPr>
        <w:spacing w:line="240" w:lineRule="auto"/>
        <w:jc w:val="left"/>
      </w:pPr>
      <w:r w:rsidRPr="00E546F8">
        <w:t>1.</w:t>
      </w:r>
      <w:r w:rsidRPr="00E546F8">
        <w:tab/>
        <w:t>A</w:t>
      </w:r>
      <w:r w:rsidR="00E70F5F">
        <w:t xml:space="preserve"> </w:t>
      </w:r>
      <w:r w:rsidRPr="00E546F8">
        <w:t>Petition</w:t>
      </w:r>
      <w:r w:rsidR="00E70F5F">
        <w:t xml:space="preserve"> </w:t>
      </w:r>
      <w:r w:rsidRPr="00E546F8">
        <w:t>to</w:t>
      </w:r>
      <w:r w:rsidR="00E70F5F">
        <w:t xml:space="preserve"> </w:t>
      </w:r>
      <w:r w:rsidRPr="00E546F8">
        <w:t>Appoint</w:t>
      </w:r>
      <w:r w:rsidR="00E70F5F">
        <w:t xml:space="preserve"> </w:t>
      </w:r>
      <w:r w:rsidRPr="00E546F8">
        <w:t>Kinship</w:t>
      </w:r>
      <w:r w:rsidR="00E70F5F">
        <w:t xml:space="preserve"> </w:t>
      </w:r>
      <w:r w:rsidRPr="00E546F8">
        <w:t>Guardian(s)</w:t>
      </w:r>
      <w:r w:rsidR="00E70F5F">
        <w:t xml:space="preserve"> </w:t>
      </w:r>
      <w:r w:rsidRPr="00E546F8">
        <w:t>has</w:t>
      </w:r>
      <w:r w:rsidR="00E70F5F">
        <w:t xml:space="preserve"> </w:t>
      </w:r>
      <w:r w:rsidRPr="00E546F8">
        <w:t>been</w:t>
      </w:r>
      <w:r w:rsidR="00E70F5F">
        <w:t xml:space="preserve"> </w:t>
      </w:r>
      <w:r w:rsidRPr="00E546F8">
        <w:t>filed</w:t>
      </w:r>
      <w:r w:rsidR="00E70F5F">
        <w:t xml:space="preserve"> </w:t>
      </w:r>
      <w:r w:rsidRPr="00E546F8">
        <w:t>in</w:t>
      </w:r>
      <w:r w:rsidR="00E70F5F">
        <w:t xml:space="preserve"> </w:t>
      </w:r>
      <w:r w:rsidRPr="00E546F8">
        <w:t>this</w:t>
      </w:r>
      <w:r w:rsidR="00E70F5F">
        <w:t xml:space="preserve"> </w:t>
      </w:r>
      <w:r w:rsidRPr="00E546F8">
        <w:t>court</w:t>
      </w:r>
      <w:r w:rsidR="00E70F5F">
        <w:t xml:space="preserve"> </w:t>
      </w:r>
      <w:r w:rsidRPr="00E546F8">
        <w:t>under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Kinship</w:t>
      </w:r>
      <w:r w:rsidR="00E70F5F">
        <w:t xml:space="preserve"> </w:t>
      </w:r>
      <w:r w:rsidRPr="00E546F8">
        <w:t>Guardianship</w:t>
      </w:r>
      <w:r w:rsidR="00E70F5F">
        <w:t xml:space="preserve"> </w:t>
      </w:r>
      <w:r w:rsidRPr="00E546F8">
        <w:t>Act</w:t>
      </w:r>
      <w:r w:rsidR="00E70F5F">
        <w:t xml:space="preserve"> </w:t>
      </w:r>
      <w:r w:rsidRPr="00E546F8">
        <w:t>for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following</w:t>
      </w:r>
      <w:r w:rsidR="00E70F5F">
        <w:t xml:space="preserve"> </w:t>
      </w:r>
      <w:r w:rsidRPr="00E546F8">
        <w:t>children:</w:t>
      </w:r>
    </w:p>
    <w:p w14:paraId="0B4C8F85" w14:textId="77777777" w:rsidR="000F153C" w:rsidRPr="00E546F8" w:rsidRDefault="000F153C" w:rsidP="000F153C">
      <w:pPr>
        <w:spacing w:line="240" w:lineRule="auto"/>
        <w:ind w:firstLine="0"/>
      </w:pP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530"/>
        <w:gridCol w:w="1890"/>
      </w:tblGrid>
      <w:tr w:rsidR="00E546F8" w14:paraId="006FC177" w14:textId="5F58B383" w:rsidTr="00E546F8">
        <w:tc>
          <w:tcPr>
            <w:tcW w:w="4320" w:type="dxa"/>
          </w:tcPr>
          <w:p w14:paraId="1E4A7F1C" w14:textId="3502AA8D" w:rsidR="00E546F8" w:rsidRDefault="00E546F8" w:rsidP="000F153C">
            <w:pPr>
              <w:spacing w:line="240" w:lineRule="auto"/>
              <w:ind w:firstLine="0"/>
              <w:rPr>
                <w:b/>
              </w:rPr>
            </w:pPr>
            <w:r w:rsidRPr="00E546F8">
              <w:rPr>
                <w:b/>
              </w:rPr>
              <w:t>Child’s</w:t>
            </w:r>
            <w:r w:rsidR="00E70F5F">
              <w:rPr>
                <w:b/>
              </w:rPr>
              <w:t xml:space="preserve"> </w:t>
            </w:r>
            <w:r w:rsidRPr="00E546F8">
              <w:rPr>
                <w:b/>
              </w:rPr>
              <w:t>name</w:t>
            </w:r>
          </w:p>
        </w:tc>
        <w:tc>
          <w:tcPr>
            <w:tcW w:w="1530" w:type="dxa"/>
          </w:tcPr>
          <w:p w14:paraId="2AFB2965" w14:textId="6F56D411" w:rsidR="00E546F8" w:rsidRDefault="00E546F8" w:rsidP="000F153C">
            <w:pPr>
              <w:spacing w:line="240" w:lineRule="auto"/>
              <w:ind w:firstLine="0"/>
              <w:rPr>
                <w:b/>
              </w:rPr>
            </w:pPr>
            <w:r w:rsidRPr="00E546F8">
              <w:rPr>
                <w:b/>
              </w:rPr>
              <w:t>Birth</w:t>
            </w:r>
            <w:r w:rsidR="00E70F5F">
              <w:rPr>
                <w:b/>
              </w:rPr>
              <w:t xml:space="preserve"> </w:t>
            </w:r>
            <w:r w:rsidRPr="00E546F8">
              <w:rPr>
                <w:b/>
              </w:rPr>
              <w:t>year</w:t>
            </w:r>
          </w:p>
        </w:tc>
        <w:tc>
          <w:tcPr>
            <w:tcW w:w="1890" w:type="dxa"/>
          </w:tcPr>
          <w:p w14:paraId="68EB9EC0" w14:textId="055407B4" w:rsidR="00E546F8" w:rsidRDefault="00E546F8" w:rsidP="000F153C">
            <w:pPr>
              <w:spacing w:line="240" w:lineRule="auto"/>
              <w:ind w:firstLine="0"/>
              <w:rPr>
                <w:b/>
              </w:rPr>
            </w:pPr>
            <w:r w:rsidRPr="00E546F8">
              <w:rPr>
                <w:b/>
              </w:rPr>
              <w:t>Age</w:t>
            </w:r>
          </w:p>
        </w:tc>
      </w:tr>
      <w:tr w:rsidR="00E546F8" w14:paraId="0010D7F1" w14:textId="68052464" w:rsidTr="00E546F8">
        <w:tc>
          <w:tcPr>
            <w:tcW w:w="4320" w:type="dxa"/>
          </w:tcPr>
          <w:p w14:paraId="5A5DA76E" w14:textId="506A0BD2" w:rsidR="00E546F8" w:rsidRPr="00E546F8" w:rsidRDefault="00E546F8" w:rsidP="000F153C">
            <w:pPr>
              <w:spacing w:line="240" w:lineRule="auto"/>
              <w:ind w:firstLine="0"/>
              <w:rPr>
                <w:bCs/>
              </w:rPr>
            </w:pPr>
            <w:r w:rsidRPr="00E546F8">
              <w:t>___________________________</w:t>
            </w:r>
          </w:p>
        </w:tc>
        <w:tc>
          <w:tcPr>
            <w:tcW w:w="1530" w:type="dxa"/>
          </w:tcPr>
          <w:p w14:paraId="55ECFF74" w14:textId="698E798F" w:rsidR="00E546F8" w:rsidRPr="00E546F8" w:rsidRDefault="00E546F8" w:rsidP="000F153C">
            <w:pPr>
              <w:spacing w:line="240" w:lineRule="auto"/>
              <w:ind w:firstLine="0"/>
              <w:rPr>
                <w:bCs/>
              </w:rPr>
            </w:pPr>
            <w:r w:rsidRPr="00E546F8">
              <w:t>________</w:t>
            </w:r>
          </w:p>
        </w:tc>
        <w:tc>
          <w:tcPr>
            <w:tcW w:w="1890" w:type="dxa"/>
          </w:tcPr>
          <w:p w14:paraId="28520DFC" w14:textId="011113AB" w:rsidR="00E546F8" w:rsidRPr="00E546F8" w:rsidRDefault="00E546F8" w:rsidP="000F153C">
            <w:pPr>
              <w:spacing w:line="240" w:lineRule="auto"/>
              <w:ind w:firstLine="0"/>
              <w:rPr>
                <w:bCs/>
              </w:rPr>
            </w:pPr>
            <w:r w:rsidRPr="00E546F8">
              <w:t>______</w:t>
            </w:r>
          </w:p>
        </w:tc>
      </w:tr>
      <w:tr w:rsidR="00E546F8" w14:paraId="5B914914" w14:textId="4CA72770" w:rsidTr="00E546F8">
        <w:tc>
          <w:tcPr>
            <w:tcW w:w="4320" w:type="dxa"/>
          </w:tcPr>
          <w:p w14:paraId="2138E104" w14:textId="0F5454E1" w:rsidR="00E546F8" w:rsidRPr="00E546F8" w:rsidRDefault="00E546F8" w:rsidP="000F153C">
            <w:pPr>
              <w:spacing w:line="240" w:lineRule="auto"/>
              <w:ind w:firstLine="0"/>
              <w:rPr>
                <w:bCs/>
              </w:rPr>
            </w:pPr>
            <w:r w:rsidRPr="00E546F8">
              <w:t>___________________________</w:t>
            </w:r>
          </w:p>
        </w:tc>
        <w:tc>
          <w:tcPr>
            <w:tcW w:w="1530" w:type="dxa"/>
          </w:tcPr>
          <w:p w14:paraId="1E1D0D3B" w14:textId="19DA46AE" w:rsidR="00E546F8" w:rsidRPr="00E546F8" w:rsidRDefault="00E546F8" w:rsidP="000F153C">
            <w:pPr>
              <w:spacing w:line="240" w:lineRule="auto"/>
              <w:ind w:firstLine="0"/>
              <w:rPr>
                <w:bCs/>
              </w:rPr>
            </w:pPr>
            <w:r w:rsidRPr="00E546F8">
              <w:t>________</w:t>
            </w:r>
          </w:p>
        </w:tc>
        <w:tc>
          <w:tcPr>
            <w:tcW w:w="1890" w:type="dxa"/>
          </w:tcPr>
          <w:p w14:paraId="43A0CB21" w14:textId="072C2C5D" w:rsidR="00E546F8" w:rsidRPr="00E546F8" w:rsidRDefault="00E546F8" w:rsidP="000F153C">
            <w:pPr>
              <w:spacing w:line="240" w:lineRule="auto"/>
              <w:ind w:firstLine="0"/>
              <w:rPr>
                <w:bCs/>
              </w:rPr>
            </w:pPr>
            <w:r w:rsidRPr="00E546F8">
              <w:t>______</w:t>
            </w:r>
          </w:p>
        </w:tc>
      </w:tr>
      <w:tr w:rsidR="00E546F8" w14:paraId="65AE354A" w14:textId="199DB0C0" w:rsidTr="00E546F8">
        <w:trPr>
          <w:trHeight w:val="288"/>
        </w:trPr>
        <w:tc>
          <w:tcPr>
            <w:tcW w:w="4320" w:type="dxa"/>
          </w:tcPr>
          <w:p w14:paraId="6FAD6A64" w14:textId="23665DE1" w:rsidR="00E546F8" w:rsidRPr="00E546F8" w:rsidRDefault="00E546F8" w:rsidP="000F153C">
            <w:pPr>
              <w:spacing w:line="240" w:lineRule="auto"/>
              <w:ind w:firstLine="0"/>
              <w:rPr>
                <w:bCs/>
              </w:rPr>
            </w:pPr>
            <w:r w:rsidRPr="00E546F8">
              <w:t>___________________________</w:t>
            </w:r>
          </w:p>
        </w:tc>
        <w:tc>
          <w:tcPr>
            <w:tcW w:w="1530" w:type="dxa"/>
          </w:tcPr>
          <w:p w14:paraId="6AD76E45" w14:textId="65D651FB" w:rsidR="00E546F8" w:rsidRPr="00E546F8" w:rsidRDefault="00E546F8" w:rsidP="000F153C">
            <w:pPr>
              <w:spacing w:line="240" w:lineRule="auto"/>
              <w:ind w:firstLine="0"/>
              <w:rPr>
                <w:bCs/>
              </w:rPr>
            </w:pPr>
            <w:r w:rsidRPr="00E546F8">
              <w:t>________</w:t>
            </w:r>
          </w:p>
        </w:tc>
        <w:tc>
          <w:tcPr>
            <w:tcW w:w="1890" w:type="dxa"/>
          </w:tcPr>
          <w:p w14:paraId="51927F1B" w14:textId="44AEA9D4" w:rsidR="00E546F8" w:rsidRPr="00E546F8" w:rsidRDefault="00E546F8" w:rsidP="000F153C">
            <w:pPr>
              <w:spacing w:line="240" w:lineRule="auto"/>
              <w:ind w:firstLine="0"/>
              <w:rPr>
                <w:bCs/>
              </w:rPr>
            </w:pPr>
            <w:r w:rsidRPr="00E546F8">
              <w:t>______</w:t>
            </w:r>
          </w:p>
        </w:tc>
      </w:tr>
    </w:tbl>
    <w:p w14:paraId="4652C76E" w14:textId="77777777" w:rsidR="000F153C" w:rsidRPr="00E546F8" w:rsidRDefault="000F153C" w:rsidP="000F153C">
      <w:pPr>
        <w:spacing w:line="240" w:lineRule="auto"/>
        <w:ind w:firstLine="0"/>
      </w:pPr>
    </w:p>
    <w:p w14:paraId="70B9A871" w14:textId="7E298FF3" w:rsidR="000F153C" w:rsidRPr="00E546F8" w:rsidRDefault="000F153C" w:rsidP="00E546F8">
      <w:pPr>
        <w:spacing w:line="240" w:lineRule="auto"/>
        <w:jc w:val="left"/>
      </w:pPr>
      <w:r w:rsidRPr="00E546F8">
        <w:t>2.</w:t>
      </w:r>
      <w:r w:rsidRPr="00E546F8">
        <w:tab/>
        <w:t>Petitioner(s)</w:t>
      </w:r>
      <w:r w:rsidR="00E70F5F">
        <w:t xml:space="preserve"> </w:t>
      </w:r>
      <w:r w:rsidRPr="00E546F8">
        <w:t>incorporate</w:t>
      </w:r>
      <w:r w:rsidR="00E70F5F">
        <w:t xml:space="preserve"> </w:t>
      </w:r>
      <w:r w:rsidRPr="00E546F8">
        <w:t>all</w:t>
      </w:r>
      <w:r w:rsidR="00E70F5F">
        <w:t xml:space="preserve"> </w:t>
      </w:r>
      <w:r w:rsidRPr="00E546F8">
        <w:t>of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allegations</w:t>
      </w:r>
      <w:r w:rsidR="00E70F5F">
        <w:t xml:space="preserve"> </w:t>
      </w:r>
      <w:r w:rsidRPr="00E546F8">
        <w:t>contained</w:t>
      </w:r>
      <w:r w:rsidR="00E70F5F">
        <w:t xml:space="preserve"> </w:t>
      </w:r>
      <w:r w:rsidRPr="00E546F8">
        <w:t>in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Petition</w:t>
      </w:r>
      <w:r w:rsidR="00E70F5F">
        <w:t xml:space="preserve"> </w:t>
      </w:r>
      <w:r w:rsidRPr="00E546F8">
        <w:t>to</w:t>
      </w:r>
      <w:r w:rsidR="00E70F5F">
        <w:t xml:space="preserve"> </w:t>
      </w:r>
      <w:r w:rsidRPr="00E546F8">
        <w:t>Appoint</w:t>
      </w:r>
      <w:r w:rsidR="00E70F5F">
        <w:t xml:space="preserve"> </w:t>
      </w:r>
      <w:r w:rsidRPr="00E546F8">
        <w:t>Kinship</w:t>
      </w:r>
      <w:r w:rsidR="00E70F5F">
        <w:t xml:space="preserve"> </w:t>
      </w:r>
      <w:r w:rsidRPr="00E546F8">
        <w:t>Guardian(s).</w:t>
      </w:r>
    </w:p>
    <w:p w14:paraId="1D7FDCF5" w14:textId="77777777" w:rsidR="000F153C" w:rsidRPr="00E546F8" w:rsidRDefault="000F153C" w:rsidP="00E546F8">
      <w:pPr>
        <w:spacing w:line="240" w:lineRule="auto"/>
        <w:ind w:firstLine="0"/>
        <w:jc w:val="left"/>
      </w:pPr>
    </w:p>
    <w:p w14:paraId="4D4C57AE" w14:textId="67C55C9D" w:rsidR="000F153C" w:rsidRPr="00E546F8" w:rsidRDefault="000F153C" w:rsidP="00E546F8">
      <w:pPr>
        <w:spacing w:line="240" w:lineRule="auto"/>
        <w:jc w:val="left"/>
      </w:pPr>
      <w:r w:rsidRPr="00E546F8">
        <w:t>3.</w:t>
      </w:r>
      <w:r w:rsidRPr="00E546F8">
        <w:tab/>
        <w:t>Section</w:t>
      </w:r>
      <w:r w:rsidR="00E70F5F">
        <w:t xml:space="preserve"> </w:t>
      </w:r>
      <w:r w:rsidRPr="00E546F8">
        <w:t>40-10B-7(C)</w:t>
      </w:r>
      <w:r w:rsidR="00E70F5F">
        <w:t xml:space="preserve"> </w:t>
      </w:r>
      <w:r w:rsidRPr="00E546F8">
        <w:t>NMSA</w:t>
      </w:r>
      <w:r w:rsidR="00E70F5F">
        <w:t xml:space="preserve"> </w:t>
      </w:r>
      <w:r w:rsidRPr="00E546F8">
        <w:t>1978</w:t>
      </w:r>
      <w:r w:rsidR="00E70F5F">
        <w:t xml:space="preserve"> </w:t>
      </w:r>
      <w:r w:rsidRPr="00E546F8">
        <w:t>of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Kinship</w:t>
      </w:r>
      <w:r w:rsidR="00E70F5F">
        <w:t xml:space="preserve"> </w:t>
      </w:r>
      <w:r w:rsidRPr="00E546F8">
        <w:t>Guardianship</w:t>
      </w:r>
      <w:r w:rsidR="00E70F5F">
        <w:t xml:space="preserve"> </w:t>
      </w:r>
      <w:r w:rsidRPr="00E546F8">
        <w:t>Act</w:t>
      </w:r>
      <w:r w:rsidR="00E70F5F">
        <w:t xml:space="preserve"> </w:t>
      </w:r>
      <w:r w:rsidRPr="00E546F8">
        <w:t>allows</w:t>
      </w:r>
      <w:r w:rsidR="00E70F5F">
        <w:t xml:space="preserve"> </w:t>
      </w:r>
      <w:r w:rsidRPr="00E546F8">
        <w:t>this</w:t>
      </w:r>
      <w:r w:rsidR="00E70F5F">
        <w:t xml:space="preserve"> </w:t>
      </w:r>
      <w:r w:rsidRPr="00E546F8">
        <w:t>court</w:t>
      </w:r>
      <w:r w:rsidR="00E70F5F">
        <w:t xml:space="preserve"> </w:t>
      </w:r>
      <w:r w:rsidRPr="00E546F8">
        <w:t>to</w:t>
      </w:r>
      <w:r w:rsidR="00E70F5F">
        <w:t xml:space="preserve"> </w:t>
      </w:r>
      <w:r w:rsidRPr="00E546F8">
        <w:t>appoint</w:t>
      </w:r>
      <w:r w:rsidR="00E70F5F">
        <w:t xml:space="preserve"> </w:t>
      </w:r>
      <w:r w:rsidRPr="00E546F8">
        <w:t>a</w:t>
      </w:r>
      <w:r w:rsidR="00E70F5F">
        <w:t xml:space="preserve"> </w:t>
      </w:r>
      <w:r w:rsidRPr="00E546F8">
        <w:t>temporary</w:t>
      </w:r>
      <w:r w:rsidR="00E70F5F">
        <w:t xml:space="preserve"> </w:t>
      </w:r>
      <w:r w:rsidRPr="00E546F8">
        <w:t>guardian</w:t>
      </w:r>
      <w:r w:rsidR="00E70F5F">
        <w:t xml:space="preserve"> </w:t>
      </w:r>
      <w:r w:rsidRPr="00E546F8">
        <w:t>ex</w:t>
      </w:r>
      <w:r w:rsidR="00E70F5F">
        <w:t xml:space="preserve"> </w:t>
      </w:r>
      <w:r w:rsidRPr="00E546F8">
        <w:t>parte</w:t>
      </w:r>
      <w:r w:rsidR="00E70F5F">
        <w:t xml:space="preserve"> </w:t>
      </w:r>
      <w:r w:rsidRPr="00E546F8">
        <w:t>for</w:t>
      </w:r>
      <w:r w:rsidR="00E70F5F">
        <w:t xml:space="preserve"> </w:t>
      </w:r>
      <w:r w:rsidRPr="00E546F8">
        <w:t>good</w:t>
      </w:r>
      <w:r w:rsidR="00E70F5F">
        <w:t xml:space="preserve"> </w:t>
      </w:r>
      <w:r w:rsidRPr="00E546F8">
        <w:t>cause,</w:t>
      </w:r>
      <w:r w:rsidR="00E70F5F">
        <w:t xml:space="preserve"> </w:t>
      </w:r>
      <w:r w:rsidRPr="00E546F8">
        <w:t>to</w:t>
      </w:r>
      <w:r w:rsidR="00E70F5F">
        <w:t xml:space="preserve"> </w:t>
      </w:r>
      <w:r w:rsidRPr="00E546F8">
        <w:t>serve</w:t>
      </w:r>
      <w:r w:rsidR="00E70F5F">
        <w:t xml:space="preserve"> </w:t>
      </w:r>
      <w:r w:rsidRPr="00E546F8">
        <w:t>for</w:t>
      </w:r>
      <w:r w:rsidR="00E70F5F">
        <w:t xml:space="preserve"> </w:t>
      </w:r>
      <w:r w:rsidRPr="00E546F8">
        <w:t>one</w:t>
      </w:r>
      <w:r w:rsidR="00E70F5F">
        <w:t xml:space="preserve"> </w:t>
      </w:r>
      <w:r w:rsidRPr="00E546F8">
        <w:t>hundred</w:t>
      </w:r>
      <w:r w:rsidR="00E70F5F">
        <w:t xml:space="preserve"> </w:t>
      </w:r>
      <w:r w:rsidRPr="00E546F8">
        <w:t>and</w:t>
      </w:r>
      <w:r w:rsidR="00E70F5F">
        <w:t xml:space="preserve"> </w:t>
      </w:r>
      <w:r w:rsidRPr="00E546F8">
        <w:t>eighty</w:t>
      </w:r>
      <w:r w:rsidR="00E70F5F">
        <w:t xml:space="preserve"> </w:t>
      </w:r>
      <w:r w:rsidRPr="00E546F8">
        <w:t>(180)</w:t>
      </w:r>
      <w:r w:rsidR="00E70F5F">
        <w:t xml:space="preserve"> </w:t>
      </w:r>
      <w:r w:rsidRPr="00E546F8">
        <w:t>days</w:t>
      </w:r>
      <w:r w:rsidR="00E70F5F">
        <w:t xml:space="preserve"> </w:t>
      </w:r>
      <w:r w:rsidRPr="00E546F8">
        <w:t>or</w:t>
      </w:r>
      <w:r w:rsidR="00E70F5F">
        <w:t xml:space="preserve"> </w:t>
      </w:r>
      <w:r w:rsidRPr="00E546F8">
        <w:t>until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case</w:t>
      </w:r>
      <w:r w:rsidR="00E70F5F">
        <w:t xml:space="preserve"> </w:t>
      </w:r>
      <w:r w:rsidRPr="00E546F8">
        <w:t>is</w:t>
      </w:r>
      <w:r w:rsidR="00E70F5F">
        <w:t xml:space="preserve"> </w:t>
      </w:r>
      <w:r w:rsidRPr="00E546F8">
        <w:t>decided</w:t>
      </w:r>
      <w:r w:rsidR="00E70F5F">
        <w:t xml:space="preserve"> </w:t>
      </w:r>
      <w:r w:rsidRPr="00E546F8">
        <w:t>on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merits,</w:t>
      </w:r>
      <w:r w:rsidR="00E70F5F">
        <w:t xml:space="preserve"> </w:t>
      </w:r>
      <w:r w:rsidRPr="00E546F8">
        <w:t>whichever</w:t>
      </w:r>
      <w:r w:rsidR="00E70F5F">
        <w:t xml:space="preserve"> </w:t>
      </w:r>
      <w:r w:rsidRPr="00E546F8">
        <w:t>occurs</w:t>
      </w:r>
      <w:r w:rsidR="00E70F5F">
        <w:t xml:space="preserve"> </w:t>
      </w:r>
      <w:r w:rsidRPr="00E546F8">
        <w:t>first.</w:t>
      </w:r>
    </w:p>
    <w:p w14:paraId="04CC7C4A" w14:textId="77777777" w:rsidR="000F153C" w:rsidRPr="00E546F8" w:rsidRDefault="000F153C" w:rsidP="00E546F8">
      <w:pPr>
        <w:spacing w:line="240" w:lineRule="auto"/>
        <w:ind w:firstLine="0"/>
        <w:jc w:val="left"/>
      </w:pPr>
    </w:p>
    <w:p w14:paraId="33C8E0B3" w14:textId="36D9CC85" w:rsidR="000F153C" w:rsidRPr="00E546F8" w:rsidRDefault="000F153C" w:rsidP="00E546F8">
      <w:pPr>
        <w:spacing w:line="240" w:lineRule="auto"/>
        <w:jc w:val="left"/>
      </w:pPr>
      <w:r w:rsidRPr="00E546F8">
        <w:t>4.</w:t>
      </w:r>
      <w:r w:rsidRPr="00E546F8">
        <w:tab/>
        <w:t>There</w:t>
      </w:r>
      <w:r w:rsidR="00E70F5F">
        <w:t xml:space="preserve"> </w:t>
      </w:r>
      <w:r w:rsidRPr="00E546F8">
        <w:t>is</w:t>
      </w:r>
      <w:r w:rsidR="00E70F5F">
        <w:t xml:space="preserve"> </w:t>
      </w:r>
      <w:r w:rsidRPr="00E546F8">
        <w:t>good</w:t>
      </w:r>
      <w:r w:rsidR="00E70F5F">
        <w:t xml:space="preserve"> </w:t>
      </w:r>
      <w:r w:rsidRPr="00E546F8">
        <w:t>cause</w:t>
      </w:r>
      <w:r w:rsidR="00E70F5F">
        <w:t xml:space="preserve"> </w:t>
      </w:r>
      <w:r w:rsidRPr="00E546F8">
        <w:t>to</w:t>
      </w:r>
      <w:r w:rsidR="00E70F5F">
        <w:t xml:space="preserve"> </w:t>
      </w:r>
      <w:r w:rsidRPr="00E546F8">
        <w:t>appoint</w:t>
      </w:r>
      <w:r w:rsidR="00E70F5F">
        <w:t xml:space="preserve"> </w:t>
      </w:r>
      <w:r w:rsidRPr="00E546F8">
        <w:t>a</w:t>
      </w:r>
      <w:r w:rsidR="00E70F5F">
        <w:t xml:space="preserve"> </w:t>
      </w:r>
      <w:r w:rsidRPr="00E546F8">
        <w:t>temporary</w:t>
      </w:r>
      <w:r w:rsidR="00E70F5F">
        <w:t xml:space="preserve"> </w:t>
      </w:r>
      <w:r w:rsidRPr="00E546F8">
        <w:t>guardian</w:t>
      </w:r>
      <w:r w:rsidR="00E70F5F">
        <w:t xml:space="preserve"> </w:t>
      </w:r>
      <w:r w:rsidRPr="00E546F8">
        <w:t>ex</w:t>
      </w:r>
      <w:r w:rsidR="00E70F5F">
        <w:t xml:space="preserve"> </w:t>
      </w:r>
      <w:r w:rsidRPr="00E546F8">
        <w:t>parte</w:t>
      </w:r>
      <w:r w:rsidR="00E70F5F">
        <w:t xml:space="preserve"> </w:t>
      </w:r>
      <w:r w:rsidRPr="00E546F8">
        <w:t>because</w:t>
      </w:r>
      <w:r w:rsidR="00E70F5F">
        <w:t xml:space="preserve"> </w:t>
      </w:r>
      <w:r w:rsidRPr="00E546F8">
        <w:t>(</w:t>
      </w:r>
      <w:r w:rsidRPr="00E546F8">
        <w:rPr>
          <w:i/>
          <w:iCs/>
        </w:rPr>
        <w:t>explain</w:t>
      </w:r>
      <w:r w:rsidR="00E70F5F">
        <w:rPr>
          <w:i/>
          <w:iCs/>
        </w:rPr>
        <w:t xml:space="preserve"> </w:t>
      </w:r>
      <w:r w:rsidRPr="00E546F8">
        <w:rPr>
          <w:i/>
          <w:iCs/>
        </w:rPr>
        <w:t>why</w:t>
      </w:r>
      <w:r w:rsidR="00E70F5F">
        <w:rPr>
          <w:i/>
          <w:iCs/>
        </w:rPr>
        <w:t xml:space="preserve"> </w:t>
      </w:r>
      <w:r w:rsidRPr="00E546F8">
        <w:rPr>
          <w:i/>
          <w:iCs/>
        </w:rPr>
        <w:t>the</w:t>
      </w:r>
      <w:r w:rsidR="00E70F5F">
        <w:rPr>
          <w:i/>
          <w:iCs/>
        </w:rPr>
        <w:t xml:space="preserve"> </w:t>
      </w:r>
      <w:r w:rsidRPr="00E546F8">
        <w:rPr>
          <w:i/>
          <w:iCs/>
        </w:rPr>
        <w:t>court</w:t>
      </w:r>
      <w:r w:rsidR="00E70F5F">
        <w:rPr>
          <w:i/>
          <w:iCs/>
        </w:rPr>
        <w:t xml:space="preserve"> </w:t>
      </w:r>
      <w:r w:rsidRPr="00E546F8">
        <w:rPr>
          <w:i/>
          <w:iCs/>
        </w:rPr>
        <w:t>should</w:t>
      </w:r>
      <w:r w:rsidR="00E70F5F">
        <w:rPr>
          <w:i/>
          <w:iCs/>
        </w:rPr>
        <w:t xml:space="preserve"> </w:t>
      </w:r>
      <w:r w:rsidRPr="00E546F8">
        <w:rPr>
          <w:i/>
          <w:iCs/>
        </w:rPr>
        <w:t>appoint</w:t>
      </w:r>
      <w:r w:rsidR="00E70F5F">
        <w:rPr>
          <w:i/>
          <w:iCs/>
        </w:rPr>
        <w:t xml:space="preserve"> </w:t>
      </w:r>
      <w:r w:rsidRPr="00E546F8">
        <w:rPr>
          <w:i/>
          <w:iCs/>
        </w:rPr>
        <w:t>a</w:t>
      </w:r>
      <w:r w:rsidR="00E70F5F">
        <w:rPr>
          <w:i/>
          <w:iCs/>
        </w:rPr>
        <w:t xml:space="preserve"> </w:t>
      </w:r>
      <w:r w:rsidRPr="00E546F8">
        <w:rPr>
          <w:i/>
          <w:iCs/>
        </w:rPr>
        <w:t>temporary</w:t>
      </w:r>
      <w:r w:rsidR="00E70F5F">
        <w:rPr>
          <w:i/>
          <w:iCs/>
        </w:rPr>
        <w:t xml:space="preserve"> </w:t>
      </w:r>
      <w:r w:rsidRPr="00E546F8">
        <w:rPr>
          <w:i/>
          <w:iCs/>
        </w:rPr>
        <w:t>guardian</w:t>
      </w:r>
      <w:r w:rsidR="00E70F5F">
        <w:rPr>
          <w:i/>
          <w:iCs/>
        </w:rPr>
        <w:t xml:space="preserve"> </w:t>
      </w:r>
      <w:r w:rsidRPr="00E546F8">
        <w:rPr>
          <w:i/>
          <w:iCs/>
        </w:rPr>
        <w:t>without</w:t>
      </w:r>
      <w:r w:rsidR="00E70F5F">
        <w:rPr>
          <w:i/>
          <w:iCs/>
        </w:rPr>
        <w:t xml:space="preserve"> </w:t>
      </w:r>
      <w:r w:rsidRPr="00E546F8">
        <w:rPr>
          <w:i/>
          <w:iCs/>
        </w:rPr>
        <w:t>a</w:t>
      </w:r>
      <w:r w:rsidR="00E70F5F">
        <w:rPr>
          <w:i/>
          <w:iCs/>
        </w:rPr>
        <w:t xml:space="preserve"> </w:t>
      </w:r>
      <w:r w:rsidRPr="00E546F8">
        <w:rPr>
          <w:i/>
          <w:iCs/>
        </w:rPr>
        <w:t>hearing</w:t>
      </w:r>
      <w:r w:rsidRPr="00E546F8">
        <w:t>):</w:t>
      </w:r>
    </w:p>
    <w:p w14:paraId="3C61073F" w14:textId="77777777" w:rsidR="000F153C" w:rsidRPr="00E546F8" w:rsidRDefault="000F153C" w:rsidP="00E546F8">
      <w:pPr>
        <w:spacing w:line="240" w:lineRule="auto"/>
        <w:ind w:firstLine="0"/>
        <w:jc w:val="left"/>
      </w:pPr>
      <w:r w:rsidRPr="00E546F8">
        <w:t>______________________________________________________________________</w:t>
      </w:r>
    </w:p>
    <w:p w14:paraId="715FDC04" w14:textId="77777777" w:rsidR="000F153C" w:rsidRPr="00E546F8" w:rsidRDefault="000F153C" w:rsidP="00E546F8">
      <w:pPr>
        <w:spacing w:line="240" w:lineRule="auto"/>
        <w:ind w:firstLine="0"/>
        <w:jc w:val="left"/>
      </w:pPr>
      <w:r w:rsidRPr="00E546F8">
        <w:t>______________________________________________________________________</w:t>
      </w:r>
    </w:p>
    <w:p w14:paraId="05888762" w14:textId="77777777" w:rsidR="000F153C" w:rsidRPr="00E546F8" w:rsidRDefault="000F153C" w:rsidP="00E546F8">
      <w:pPr>
        <w:spacing w:line="240" w:lineRule="auto"/>
        <w:ind w:firstLine="0"/>
        <w:jc w:val="left"/>
      </w:pPr>
    </w:p>
    <w:p w14:paraId="61BE6CE0" w14:textId="7B7FE834" w:rsidR="000F153C" w:rsidRPr="00E546F8" w:rsidRDefault="000F153C" w:rsidP="00E546F8">
      <w:pPr>
        <w:spacing w:line="240" w:lineRule="auto"/>
        <w:jc w:val="left"/>
      </w:pPr>
      <w:r w:rsidRPr="00E546F8">
        <w:t>5.</w:t>
      </w:r>
      <w:r w:rsidRPr="00E546F8">
        <w:tab/>
        <w:t>It</w:t>
      </w:r>
      <w:r w:rsidR="00E70F5F">
        <w:t xml:space="preserve"> </w:t>
      </w:r>
      <w:r w:rsidRPr="00E546F8">
        <w:t>is</w:t>
      </w:r>
      <w:r w:rsidR="00E70F5F">
        <w:t xml:space="preserve"> </w:t>
      </w:r>
      <w:r w:rsidRPr="00E546F8">
        <w:t>in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child(ren)’s</w:t>
      </w:r>
      <w:r w:rsidR="00E70F5F">
        <w:t xml:space="preserve"> </w:t>
      </w:r>
      <w:r w:rsidRPr="00E546F8">
        <w:t>best</w:t>
      </w:r>
      <w:r w:rsidR="00E70F5F">
        <w:t xml:space="preserve"> </w:t>
      </w:r>
      <w:r w:rsidRPr="00E546F8">
        <w:t>interests</w:t>
      </w:r>
      <w:r w:rsidR="00E70F5F">
        <w:t xml:space="preserve"> </w:t>
      </w:r>
      <w:r w:rsidRPr="00E546F8">
        <w:t>that</w:t>
      </w:r>
      <w:r w:rsidR="00E70F5F">
        <w:t xml:space="preserve"> </w:t>
      </w:r>
      <w:r w:rsidRPr="00E546F8">
        <w:t>Petitioner(s)</w:t>
      </w:r>
      <w:r w:rsidR="00E70F5F">
        <w:t xml:space="preserve"> </w:t>
      </w:r>
      <w:r w:rsidRPr="00E546F8">
        <w:t>be</w:t>
      </w:r>
      <w:r w:rsidR="00E70F5F">
        <w:t xml:space="preserve"> </w:t>
      </w:r>
      <w:r w:rsidRPr="00E546F8">
        <w:t>appointed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child(ren)’s</w:t>
      </w:r>
      <w:r w:rsidR="00E70F5F">
        <w:t xml:space="preserve"> </w:t>
      </w:r>
      <w:r w:rsidRPr="00E546F8">
        <w:t>temporary</w:t>
      </w:r>
      <w:r w:rsidR="00E70F5F">
        <w:t xml:space="preserve"> </w:t>
      </w:r>
      <w:r w:rsidRPr="00E546F8">
        <w:t>guardian(s)</w:t>
      </w:r>
      <w:r w:rsidR="00E70F5F">
        <w:t xml:space="preserve"> </w:t>
      </w:r>
      <w:r w:rsidRPr="00E546F8">
        <w:t>until</w:t>
      </w:r>
      <w:r w:rsidR="00E70F5F">
        <w:t xml:space="preserve"> </w:t>
      </w:r>
      <w:r w:rsidRPr="00E546F8">
        <w:t>a</w:t>
      </w:r>
      <w:r w:rsidR="00E70F5F">
        <w:t xml:space="preserve"> </w:t>
      </w:r>
      <w:r w:rsidRPr="00E546F8">
        <w:t>hearing</w:t>
      </w:r>
      <w:r w:rsidR="00E70F5F">
        <w:t xml:space="preserve"> </w:t>
      </w:r>
      <w:r w:rsidRPr="00E546F8">
        <w:t>on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Petition</w:t>
      </w:r>
      <w:r w:rsidR="00E70F5F">
        <w:t xml:space="preserve"> </w:t>
      </w:r>
      <w:r w:rsidRPr="00E546F8">
        <w:t>to</w:t>
      </w:r>
      <w:r w:rsidR="00E70F5F">
        <w:t xml:space="preserve"> </w:t>
      </w:r>
      <w:r w:rsidRPr="00E546F8">
        <w:t>Appoint</w:t>
      </w:r>
      <w:r w:rsidR="00E70F5F">
        <w:t xml:space="preserve"> </w:t>
      </w:r>
      <w:r w:rsidRPr="00E546F8">
        <w:t>Kinship</w:t>
      </w:r>
      <w:r w:rsidR="00E70F5F">
        <w:t xml:space="preserve"> </w:t>
      </w:r>
      <w:r w:rsidRPr="00E546F8">
        <w:t>Guardian(s)</w:t>
      </w:r>
      <w:r w:rsidR="00E70F5F">
        <w:t xml:space="preserve"> </w:t>
      </w:r>
      <w:r w:rsidRPr="00E546F8">
        <w:t>is</w:t>
      </w:r>
      <w:r w:rsidR="00E70F5F">
        <w:t xml:space="preserve"> </w:t>
      </w:r>
      <w:r w:rsidRPr="00E546F8">
        <w:t>heard.</w:t>
      </w:r>
    </w:p>
    <w:p w14:paraId="6163C901" w14:textId="77777777" w:rsidR="000F153C" w:rsidRPr="00E546F8" w:rsidRDefault="000F153C" w:rsidP="000F153C">
      <w:pPr>
        <w:spacing w:line="240" w:lineRule="auto"/>
        <w:ind w:firstLine="0"/>
      </w:pPr>
    </w:p>
    <w:p w14:paraId="4C232053" w14:textId="1C8F85F5" w:rsidR="000F153C" w:rsidRPr="00E546F8" w:rsidRDefault="000F153C" w:rsidP="003465B8">
      <w:pPr>
        <w:spacing w:line="240" w:lineRule="auto"/>
        <w:jc w:val="left"/>
      </w:pPr>
      <w:r w:rsidRPr="00E546F8">
        <w:lastRenderedPageBreak/>
        <w:t>WHEREFORE,</w:t>
      </w:r>
      <w:r w:rsidR="00E70F5F">
        <w:t xml:space="preserve"> </w:t>
      </w:r>
      <w:r w:rsidRPr="00E546F8">
        <w:t>Petitioner(s)</w:t>
      </w:r>
      <w:r w:rsidR="00E70F5F">
        <w:t xml:space="preserve"> </w:t>
      </w:r>
      <w:r w:rsidRPr="00E546F8">
        <w:t>request(s)</w:t>
      </w:r>
      <w:r w:rsidR="00E70F5F">
        <w:t xml:space="preserve"> </w:t>
      </w:r>
      <w:r w:rsidRPr="00E546F8">
        <w:t>that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court</w:t>
      </w:r>
      <w:r w:rsidR="00E70F5F">
        <w:t xml:space="preserve"> </w:t>
      </w:r>
      <w:r w:rsidRPr="00E546F8">
        <w:t>appoint</w:t>
      </w:r>
      <w:r w:rsidR="00E70F5F">
        <w:t xml:space="preserve"> </w:t>
      </w:r>
      <w:r w:rsidRPr="00E546F8">
        <w:t>Petitioner(s)</w:t>
      </w:r>
      <w:r w:rsidR="00E70F5F">
        <w:t xml:space="preserve"> </w:t>
      </w:r>
      <w:r w:rsidRPr="00E546F8">
        <w:t>as</w:t>
      </w:r>
      <w:r w:rsidR="00E70F5F">
        <w:t xml:space="preserve"> </w:t>
      </w:r>
      <w:r w:rsidRPr="00E546F8">
        <w:t>Temporary</w:t>
      </w:r>
      <w:r w:rsidR="00E70F5F">
        <w:t xml:space="preserve"> </w:t>
      </w:r>
      <w:r w:rsidRPr="00E546F8">
        <w:t>Kinship</w:t>
      </w:r>
      <w:r w:rsidR="00E70F5F">
        <w:t xml:space="preserve"> </w:t>
      </w:r>
      <w:r w:rsidRPr="00E546F8">
        <w:t>Guardian(s)</w:t>
      </w:r>
      <w:r w:rsidR="00E70F5F">
        <w:t xml:space="preserve"> </w:t>
      </w:r>
      <w:r w:rsidRPr="00E546F8">
        <w:t>of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minor</w:t>
      </w:r>
      <w:r w:rsidR="00E70F5F">
        <w:t xml:space="preserve"> </w:t>
      </w:r>
      <w:r w:rsidRPr="00E546F8">
        <w:t>child(ren),</w:t>
      </w:r>
      <w:r w:rsidR="00E70F5F">
        <w:t xml:space="preserve"> </w:t>
      </w:r>
      <w:r w:rsidRPr="00E546F8">
        <w:t>_________________________,</w:t>
      </w:r>
      <w:r w:rsidR="00E70F5F">
        <w:t xml:space="preserve"> </w:t>
      </w:r>
      <w:r w:rsidRPr="00E546F8">
        <w:t>to</w:t>
      </w:r>
      <w:r w:rsidR="00E70F5F">
        <w:t xml:space="preserve"> </w:t>
      </w:r>
      <w:r w:rsidRPr="00E546F8">
        <w:t>last</w:t>
      </w:r>
      <w:r w:rsidR="00E70F5F">
        <w:t xml:space="preserve"> </w:t>
      </w:r>
      <w:r w:rsidRPr="00E546F8">
        <w:t>one</w:t>
      </w:r>
      <w:r w:rsidR="00E70F5F">
        <w:t xml:space="preserve"> </w:t>
      </w:r>
      <w:r w:rsidRPr="00E546F8">
        <w:t>hundred</w:t>
      </w:r>
      <w:r w:rsidR="00E70F5F">
        <w:t xml:space="preserve"> </w:t>
      </w:r>
      <w:r w:rsidRPr="00E546F8">
        <w:t>and</w:t>
      </w:r>
      <w:r w:rsidR="00E70F5F">
        <w:t xml:space="preserve"> </w:t>
      </w:r>
      <w:r w:rsidRPr="00E546F8">
        <w:t>eighty</w:t>
      </w:r>
      <w:r w:rsidR="00E70F5F">
        <w:t xml:space="preserve"> </w:t>
      </w:r>
      <w:r w:rsidRPr="00E546F8">
        <w:t>(180)</w:t>
      </w:r>
      <w:r w:rsidR="00E70F5F">
        <w:t xml:space="preserve"> </w:t>
      </w:r>
      <w:r w:rsidRPr="00E546F8">
        <w:t>days</w:t>
      </w:r>
      <w:r w:rsidR="00E70F5F">
        <w:t xml:space="preserve"> </w:t>
      </w:r>
      <w:r w:rsidRPr="00E546F8">
        <w:t>or</w:t>
      </w:r>
      <w:r w:rsidR="00E70F5F">
        <w:t xml:space="preserve"> </w:t>
      </w:r>
      <w:r w:rsidRPr="00E546F8">
        <w:t>until</w:t>
      </w:r>
      <w:r w:rsidR="00E70F5F">
        <w:t xml:space="preserve"> </w:t>
      </w:r>
      <w:r w:rsidRPr="00E546F8">
        <w:t>a</w:t>
      </w:r>
      <w:r w:rsidR="00E70F5F">
        <w:t xml:space="preserve"> </w:t>
      </w:r>
      <w:r w:rsidRPr="00E546F8">
        <w:t>hearing</w:t>
      </w:r>
      <w:r w:rsidR="00E70F5F">
        <w:t xml:space="preserve"> </w:t>
      </w:r>
      <w:r w:rsidRPr="00E546F8">
        <w:t>on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merits</w:t>
      </w:r>
      <w:r w:rsidR="00E70F5F">
        <w:t xml:space="preserve"> </w:t>
      </w:r>
      <w:r w:rsidRPr="00E546F8">
        <w:t>is</w:t>
      </w:r>
      <w:r w:rsidR="00E70F5F">
        <w:t xml:space="preserve"> </w:t>
      </w:r>
      <w:r w:rsidRPr="00E546F8">
        <w:t>heard,</w:t>
      </w:r>
      <w:r w:rsidR="00E70F5F">
        <w:t xml:space="preserve"> </w:t>
      </w:r>
      <w:r w:rsidRPr="00E546F8">
        <w:t>whichever</w:t>
      </w:r>
      <w:r w:rsidR="00E70F5F">
        <w:t xml:space="preserve"> </w:t>
      </w:r>
      <w:r w:rsidRPr="00E546F8">
        <w:t>occurs</w:t>
      </w:r>
      <w:r w:rsidR="00E70F5F">
        <w:t xml:space="preserve"> </w:t>
      </w:r>
      <w:r w:rsidRPr="00E546F8">
        <w:t>first.</w:t>
      </w:r>
      <w:r w:rsidR="00E70F5F">
        <w:t xml:space="preserve"> </w:t>
      </w:r>
      <w:r w:rsidRPr="00E546F8">
        <w:t>If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court</w:t>
      </w:r>
      <w:r w:rsidR="00E70F5F">
        <w:t xml:space="preserve"> </w:t>
      </w:r>
      <w:r w:rsidRPr="00E546F8">
        <w:t>does</w:t>
      </w:r>
      <w:r w:rsidR="00E70F5F">
        <w:t xml:space="preserve"> </w:t>
      </w:r>
      <w:r w:rsidRPr="00E546F8">
        <w:t>not</w:t>
      </w:r>
      <w:r w:rsidR="00E70F5F">
        <w:t xml:space="preserve"> </w:t>
      </w:r>
      <w:r w:rsidRPr="00E546F8">
        <w:t>grant</w:t>
      </w:r>
      <w:r w:rsidR="00E70F5F">
        <w:t xml:space="preserve"> </w:t>
      </w:r>
      <w:r w:rsidRPr="00E546F8">
        <w:t>an</w:t>
      </w:r>
      <w:r w:rsidR="00E70F5F">
        <w:t xml:space="preserve"> </w:t>
      </w:r>
      <w:r w:rsidRPr="00E546F8">
        <w:t>Order</w:t>
      </w:r>
      <w:r w:rsidR="00E70F5F">
        <w:t xml:space="preserve"> </w:t>
      </w:r>
      <w:r w:rsidRPr="00E546F8">
        <w:t>on</w:t>
      </w:r>
      <w:r w:rsidR="00E70F5F">
        <w:t xml:space="preserve"> </w:t>
      </w:r>
      <w:r w:rsidRPr="00E546F8">
        <w:t>this</w:t>
      </w:r>
      <w:r w:rsidR="00E70F5F">
        <w:t xml:space="preserve"> </w:t>
      </w:r>
      <w:r w:rsidRPr="00E546F8">
        <w:t>Ex</w:t>
      </w:r>
      <w:r w:rsidR="00E70F5F">
        <w:t xml:space="preserve"> </w:t>
      </w:r>
      <w:r w:rsidRPr="00E546F8">
        <w:t>Parte</w:t>
      </w:r>
      <w:r w:rsidR="00E70F5F">
        <w:t xml:space="preserve"> </w:t>
      </w:r>
      <w:r w:rsidRPr="00E546F8">
        <w:t>Motion</w:t>
      </w:r>
      <w:r w:rsidR="00E70F5F">
        <w:t xml:space="preserve"> </w:t>
      </w:r>
      <w:r w:rsidRPr="00E546F8">
        <w:t>for</w:t>
      </w:r>
      <w:r w:rsidR="00E70F5F">
        <w:t xml:space="preserve"> </w:t>
      </w:r>
      <w:r w:rsidRPr="00E546F8">
        <w:t>Temporary</w:t>
      </w:r>
      <w:r w:rsidR="00E70F5F">
        <w:t xml:space="preserve"> </w:t>
      </w:r>
      <w:r w:rsidRPr="00E546F8">
        <w:t>Kinship</w:t>
      </w:r>
      <w:r w:rsidR="00E70F5F">
        <w:t xml:space="preserve"> </w:t>
      </w:r>
      <w:r w:rsidRPr="00E546F8">
        <w:t>Guardianship,</w:t>
      </w:r>
      <w:r w:rsidR="00E70F5F">
        <w:t xml:space="preserve"> </w:t>
      </w:r>
      <w:r w:rsidRPr="00E546F8">
        <w:t>Petitioner(s)</w:t>
      </w:r>
      <w:r w:rsidR="00E70F5F">
        <w:t xml:space="preserve"> </w:t>
      </w:r>
      <w:r w:rsidRPr="00E546F8">
        <w:t>request(s)</w:t>
      </w:r>
      <w:r w:rsidR="00E70F5F">
        <w:t xml:space="preserve"> </w:t>
      </w:r>
      <w:r w:rsidRPr="00E546F8">
        <w:t>that</w:t>
      </w:r>
      <w:r w:rsidR="00E70F5F">
        <w:t xml:space="preserve"> </w:t>
      </w:r>
      <w:r w:rsidRPr="00E546F8">
        <w:t>a</w:t>
      </w:r>
      <w:r w:rsidR="00E70F5F">
        <w:t xml:space="preserve"> </w:t>
      </w:r>
      <w:r w:rsidRPr="00E546F8">
        <w:t>hearing</w:t>
      </w:r>
      <w:r w:rsidR="00E70F5F">
        <w:t xml:space="preserve"> </w:t>
      </w:r>
      <w:r w:rsidRPr="00E546F8">
        <w:t>be</w:t>
      </w:r>
      <w:r w:rsidR="00E70F5F">
        <w:t xml:space="preserve"> </w:t>
      </w:r>
      <w:r w:rsidRPr="00E546F8">
        <w:t>set</w:t>
      </w:r>
      <w:r w:rsidR="00E70F5F">
        <w:t xml:space="preserve"> </w:t>
      </w:r>
      <w:r w:rsidRPr="00E546F8">
        <w:t>within</w:t>
      </w:r>
      <w:r w:rsidR="00E70F5F">
        <w:t xml:space="preserve"> </w:t>
      </w:r>
      <w:r w:rsidRPr="00E546F8">
        <w:t>twenty</w:t>
      </w:r>
      <w:r w:rsidR="00E70F5F">
        <w:t xml:space="preserve"> </w:t>
      </w:r>
      <w:r w:rsidRPr="00E546F8">
        <w:t>(20)</w:t>
      </w:r>
      <w:r w:rsidR="00E70F5F">
        <w:t xml:space="preserve"> </w:t>
      </w:r>
      <w:r w:rsidRPr="00E546F8">
        <w:t>days</w:t>
      </w:r>
      <w:r w:rsidR="00E70F5F">
        <w:t xml:space="preserve"> </w:t>
      </w:r>
      <w:r w:rsidRPr="00E546F8">
        <w:t>of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filing</w:t>
      </w:r>
      <w:r w:rsidR="00E70F5F">
        <w:t xml:space="preserve"> </w:t>
      </w:r>
      <w:r w:rsidRPr="00E546F8">
        <w:t>of</w:t>
      </w:r>
      <w:r w:rsidR="00E70F5F">
        <w:t xml:space="preserve"> </w:t>
      </w:r>
      <w:r w:rsidRPr="00E546F8">
        <w:t>this</w:t>
      </w:r>
      <w:r w:rsidR="00E70F5F">
        <w:t xml:space="preserve"> </w:t>
      </w:r>
      <w:r w:rsidRPr="00E546F8">
        <w:t>motion</w:t>
      </w:r>
      <w:r w:rsidR="00E70F5F">
        <w:t xml:space="preserve"> </w:t>
      </w:r>
      <w:r w:rsidRPr="00E546F8">
        <w:t>as</w:t>
      </w:r>
      <w:r w:rsidR="00E70F5F">
        <w:t xml:space="preserve"> </w:t>
      </w:r>
      <w:r w:rsidRPr="00E546F8">
        <w:t>provided</w:t>
      </w:r>
      <w:r w:rsidR="00E70F5F">
        <w:t xml:space="preserve"> </w:t>
      </w:r>
      <w:r w:rsidRPr="00E546F8">
        <w:t>under</w:t>
      </w:r>
      <w:r w:rsidR="00E70F5F">
        <w:t xml:space="preserve"> </w:t>
      </w:r>
      <w:r w:rsidRPr="00E546F8">
        <w:t>Section</w:t>
      </w:r>
      <w:r w:rsidR="00E70F5F">
        <w:t xml:space="preserve"> </w:t>
      </w:r>
      <w:r w:rsidRPr="00E546F8">
        <w:t>40-10B-7(B)</w:t>
      </w:r>
      <w:r w:rsidR="00E70F5F">
        <w:t xml:space="preserve"> </w:t>
      </w:r>
      <w:r w:rsidRPr="00E546F8">
        <w:t>NMSA</w:t>
      </w:r>
      <w:r w:rsidR="00E70F5F">
        <w:t xml:space="preserve"> </w:t>
      </w:r>
      <w:r w:rsidRPr="00E546F8">
        <w:t>1978.</w:t>
      </w:r>
    </w:p>
    <w:p w14:paraId="7A9BFEBE" w14:textId="77777777" w:rsidR="000F153C" w:rsidRPr="00E546F8" w:rsidRDefault="000F153C" w:rsidP="000F153C">
      <w:pPr>
        <w:spacing w:line="240" w:lineRule="auto"/>
        <w:ind w:firstLine="0"/>
      </w:pPr>
    </w:p>
    <w:tbl>
      <w:tblPr>
        <w:tblW w:w="9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1528"/>
        <w:gridCol w:w="4899"/>
      </w:tblGrid>
      <w:tr w:rsidR="000F153C" w:rsidRPr="00E546F8" w14:paraId="5FF6E599" w14:textId="77777777" w:rsidTr="00E546F8">
        <w:tc>
          <w:tcPr>
            <w:tcW w:w="4857" w:type="dxa"/>
            <w:gridSpan w:val="2"/>
            <w:vAlign w:val="center"/>
            <w:hideMark/>
          </w:tcPr>
          <w:p w14:paraId="4D88C31F" w14:textId="72276764" w:rsidR="000F153C" w:rsidRPr="00E546F8" w:rsidRDefault="00E70F5F" w:rsidP="000F153C">
            <w:pPr>
              <w:spacing w:line="240" w:lineRule="auto"/>
              <w:ind w:firstLine="0"/>
            </w:pPr>
            <w:r>
              <w:t xml:space="preserve"> </w:t>
            </w:r>
          </w:p>
        </w:tc>
        <w:tc>
          <w:tcPr>
            <w:tcW w:w="4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25F18" w14:textId="2B80CBCF" w:rsidR="000F153C" w:rsidRPr="00E546F8" w:rsidRDefault="000F153C" w:rsidP="003465B8">
            <w:pPr>
              <w:spacing w:line="240" w:lineRule="auto"/>
              <w:ind w:firstLine="0"/>
              <w:jc w:val="left"/>
            </w:pPr>
            <w:bookmarkStart w:id="1" w:name="_Hlk101260581"/>
            <w:bookmarkStart w:id="2" w:name="_Hlk116482737"/>
            <w:bookmarkEnd w:id="1"/>
            <w:r w:rsidRPr="00E546F8">
              <w:t>Submitted</w:t>
            </w:r>
            <w:r w:rsidR="00E70F5F">
              <w:t xml:space="preserve"> </w:t>
            </w:r>
            <w:r w:rsidRPr="00E546F8">
              <w:t>by,</w:t>
            </w:r>
            <w:bookmarkEnd w:id="2"/>
          </w:p>
        </w:tc>
      </w:tr>
      <w:tr w:rsidR="00E70F5F" w:rsidRPr="00E546F8" w14:paraId="2E41AB1A" w14:textId="77777777" w:rsidTr="00E546F8">
        <w:tc>
          <w:tcPr>
            <w:tcW w:w="4857" w:type="dxa"/>
            <w:gridSpan w:val="2"/>
            <w:vAlign w:val="center"/>
          </w:tcPr>
          <w:p w14:paraId="35E304F3" w14:textId="77777777" w:rsidR="00E70F5F" w:rsidRPr="00E546F8" w:rsidRDefault="00E70F5F" w:rsidP="000F153C">
            <w:pPr>
              <w:spacing w:line="240" w:lineRule="auto"/>
              <w:ind w:firstLine="0"/>
            </w:pPr>
          </w:p>
        </w:tc>
        <w:tc>
          <w:tcPr>
            <w:tcW w:w="4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A41C" w14:textId="77777777" w:rsidR="00E70F5F" w:rsidRPr="00E546F8" w:rsidRDefault="00E70F5F" w:rsidP="003465B8">
            <w:pPr>
              <w:spacing w:line="240" w:lineRule="auto"/>
              <w:ind w:firstLine="0"/>
              <w:jc w:val="left"/>
            </w:pPr>
          </w:p>
        </w:tc>
      </w:tr>
      <w:tr w:rsidR="000F153C" w:rsidRPr="00E546F8" w14:paraId="517C60B2" w14:textId="77777777" w:rsidTr="00E546F8">
        <w:tc>
          <w:tcPr>
            <w:tcW w:w="4857" w:type="dxa"/>
            <w:gridSpan w:val="2"/>
            <w:vAlign w:val="center"/>
            <w:hideMark/>
          </w:tcPr>
          <w:p w14:paraId="334C1FD9" w14:textId="4354317E" w:rsidR="000F153C" w:rsidRPr="00E546F8" w:rsidRDefault="00E70F5F" w:rsidP="000F153C">
            <w:pPr>
              <w:spacing w:line="240" w:lineRule="auto"/>
              <w:ind w:firstLine="0"/>
            </w:pPr>
            <w:r>
              <w:t xml:space="preserve"> </w:t>
            </w:r>
          </w:p>
        </w:tc>
        <w:tc>
          <w:tcPr>
            <w:tcW w:w="4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A353" w14:textId="7A22410E" w:rsidR="000F153C" w:rsidRPr="00E546F8" w:rsidRDefault="000F153C" w:rsidP="003465B8">
            <w:pPr>
              <w:spacing w:line="240" w:lineRule="auto"/>
              <w:ind w:firstLine="0"/>
              <w:jc w:val="left"/>
            </w:pPr>
            <w:r w:rsidRPr="00E546F8">
              <w:t>_______________________________</w:t>
            </w:r>
            <w:r w:rsidR="00E546F8">
              <w:br/>
            </w:r>
            <w:r w:rsidR="00E546F8" w:rsidRPr="00E546F8">
              <w:t>Signature</w:t>
            </w:r>
          </w:p>
        </w:tc>
      </w:tr>
      <w:tr w:rsidR="00E70F5F" w:rsidRPr="00E546F8" w14:paraId="00D5E441" w14:textId="77777777" w:rsidTr="00E546F8">
        <w:tc>
          <w:tcPr>
            <w:tcW w:w="4857" w:type="dxa"/>
            <w:gridSpan w:val="2"/>
            <w:vAlign w:val="center"/>
          </w:tcPr>
          <w:p w14:paraId="16D20E90" w14:textId="77777777" w:rsidR="00E70F5F" w:rsidRPr="00E546F8" w:rsidRDefault="00E70F5F" w:rsidP="000F153C">
            <w:pPr>
              <w:spacing w:line="240" w:lineRule="auto"/>
              <w:ind w:firstLine="0"/>
            </w:pPr>
          </w:p>
        </w:tc>
        <w:tc>
          <w:tcPr>
            <w:tcW w:w="4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6DE7" w14:textId="77777777" w:rsidR="00E70F5F" w:rsidRPr="00E546F8" w:rsidRDefault="00E70F5F" w:rsidP="003465B8">
            <w:pPr>
              <w:spacing w:line="240" w:lineRule="auto"/>
              <w:ind w:firstLine="0"/>
              <w:jc w:val="left"/>
            </w:pPr>
          </w:p>
        </w:tc>
      </w:tr>
      <w:tr w:rsidR="000F153C" w:rsidRPr="00E546F8" w14:paraId="604F5818" w14:textId="77777777" w:rsidTr="00E546F8">
        <w:tc>
          <w:tcPr>
            <w:tcW w:w="4857" w:type="dxa"/>
            <w:gridSpan w:val="2"/>
            <w:vAlign w:val="center"/>
            <w:hideMark/>
          </w:tcPr>
          <w:p w14:paraId="42910263" w14:textId="3D7E7A2F" w:rsidR="000F153C" w:rsidRPr="00E546F8" w:rsidRDefault="00E70F5F" w:rsidP="000F153C">
            <w:pPr>
              <w:spacing w:line="240" w:lineRule="auto"/>
              <w:ind w:firstLine="0"/>
            </w:pPr>
            <w:r>
              <w:t xml:space="preserve"> </w:t>
            </w:r>
          </w:p>
        </w:tc>
        <w:tc>
          <w:tcPr>
            <w:tcW w:w="4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684E" w14:textId="147ED6B9" w:rsidR="000F153C" w:rsidRPr="00E546F8" w:rsidRDefault="000F153C" w:rsidP="003465B8">
            <w:pPr>
              <w:spacing w:line="240" w:lineRule="auto"/>
              <w:ind w:firstLine="0"/>
              <w:jc w:val="left"/>
            </w:pPr>
            <w:r w:rsidRPr="00E546F8">
              <w:t>_______________________________</w:t>
            </w:r>
            <w:r w:rsidR="00E546F8">
              <w:br/>
            </w:r>
            <w:r w:rsidR="00E546F8" w:rsidRPr="00E546F8">
              <w:t>Printed</w:t>
            </w:r>
            <w:r w:rsidR="00E70F5F">
              <w:t xml:space="preserve"> </w:t>
            </w:r>
            <w:r w:rsidR="00E546F8" w:rsidRPr="00E546F8">
              <w:t>Name</w:t>
            </w:r>
          </w:p>
        </w:tc>
      </w:tr>
      <w:tr w:rsidR="00E70F5F" w:rsidRPr="00E546F8" w14:paraId="1FA6A056" w14:textId="77777777" w:rsidTr="00E546F8">
        <w:tc>
          <w:tcPr>
            <w:tcW w:w="4857" w:type="dxa"/>
            <w:gridSpan w:val="2"/>
            <w:vAlign w:val="center"/>
          </w:tcPr>
          <w:p w14:paraId="58471272" w14:textId="77777777" w:rsidR="00E70F5F" w:rsidRPr="00E546F8" w:rsidRDefault="00E70F5F" w:rsidP="000F153C">
            <w:pPr>
              <w:spacing w:line="240" w:lineRule="auto"/>
              <w:ind w:firstLine="0"/>
            </w:pPr>
          </w:p>
        </w:tc>
        <w:tc>
          <w:tcPr>
            <w:tcW w:w="4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8E15" w14:textId="77777777" w:rsidR="00E70F5F" w:rsidRPr="00E546F8" w:rsidRDefault="00E70F5F" w:rsidP="003465B8">
            <w:pPr>
              <w:spacing w:line="240" w:lineRule="auto"/>
              <w:ind w:firstLine="0"/>
              <w:jc w:val="left"/>
            </w:pPr>
          </w:p>
        </w:tc>
      </w:tr>
      <w:tr w:rsidR="000F153C" w:rsidRPr="00E546F8" w14:paraId="0D274636" w14:textId="77777777" w:rsidTr="00E546F8">
        <w:tc>
          <w:tcPr>
            <w:tcW w:w="4857" w:type="dxa"/>
            <w:gridSpan w:val="2"/>
            <w:vAlign w:val="center"/>
            <w:hideMark/>
          </w:tcPr>
          <w:p w14:paraId="30242B06" w14:textId="62913DC8" w:rsidR="000F153C" w:rsidRPr="00E546F8" w:rsidRDefault="00E70F5F" w:rsidP="000F153C">
            <w:pPr>
              <w:spacing w:line="240" w:lineRule="auto"/>
              <w:ind w:firstLine="0"/>
            </w:pPr>
            <w:r>
              <w:t xml:space="preserve"> </w:t>
            </w:r>
          </w:p>
        </w:tc>
        <w:tc>
          <w:tcPr>
            <w:tcW w:w="4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54C0" w14:textId="2C863B51" w:rsidR="000F153C" w:rsidRPr="00E546F8" w:rsidRDefault="000F153C" w:rsidP="003465B8">
            <w:pPr>
              <w:spacing w:line="240" w:lineRule="auto"/>
              <w:ind w:firstLine="0"/>
              <w:jc w:val="left"/>
            </w:pPr>
            <w:r w:rsidRPr="00E546F8">
              <w:t>_______________________________</w:t>
            </w:r>
            <w:r w:rsidR="00E546F8">
              <w:br/>
            </w:r>
          </w:p>
        </w:tc>
      </w:tr>
      <w:tr w:rsidR="00E70F5F" w:rsidRPr="00E546F8" w14:paraId="4F934698" w14:textId="77777777" w:rsidTr="00E546F8">
        <w:tc>
          <w:tcPr>
            <w:tcW w:w="4857" w:type="dxa"/>
            <w:gridSpan w:val="2"/>
            <w:vAlign w:val="center"/>
          </w:tcPr>
          <w:p w14:paraId="1418F2BD" w14:textId="77777777" w:rsidR="00E70F5F" w:rsidRPr="00E546F8" w:rsidRDefault="00E70F5F" w:rsidP="000F153C">
            <w:pPr>
              <w:spacing w:line="240" w:lineRule="auto"/>
              <w:ind w:firstLine="0"/>
            </w:pPr>
          </w:p>
        </w:tc>
        <w:tc>
          <w:tcPr>
            <w:tcW w:w="4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EC8B" w14:textId="77777777" w:rsidR="00E70F5F" w:rsidRPr="00E546F8" w:rsidRDefault="00E70F5F" w:rsidP="003465B8">
            <w:pPr>
              <w:spacing w:line="240" w:lineRule="auto"/>
              <w:ind w:firstLine="0"/>
              <w:jc w:val="left"/>
            </w:pPr>
          </w:p>
        </w:tc>
      </w:tr>
      <w:tr w:rsidR="000F153C" w:rsidRPr="00E546F8" w14:paraId="7AE1FC12" w14:textId="77777777" w:rsidTr="00E546F8">
        <w:tc>
          <w:tcPr>
            <w:tcW w:w="4857" w:type="dxa"/>
            <w:gridSpan w:val="2"/>
            <w:vAlign w:val="center"/>
            <w:hideMark/>
          </w:tcPr>
          <w:p w14:paraId="7C8B1AA7" w14:textId="792AC36E" w:rsidR="000F153C" w:rsidRPr="00E546F8" w:rsidRDefault="00E70F5F" w:rsidP="000F153C">
            <w:pPr>
              <w:spacing w:line="240" w:lineRule="auto"/>
              <w:ind w:firstLine="0"/>
            </w:pPr>
            <w:r>
              <w:t xml:space="preserve"> </w:t>
            </w:r>
          </w:p>
        </w:tc>
        <w:tc>
          <w:tcPr>
            <w:tcW w:w="4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A6217" w14:textId="037342A6" w:rsidR="000F153C" w:rsidRPr="00E546F8" w:rsidRDefault="000F153C" w:rsidP="003465B8">
            <w:pPr>
              <w:spacing w:line="240" w:lineRule="auto"/>
              <w:ind w:firstLine="0"/>
              <w:jc w:val="left"/>
            </w:pPr>
            <w:r w:rsidRPr="00E546F8">
              <w:t>_______________________________</w:t>
            </w:r>
            <w:r w:rsidR="00E546F8">
              <w:br/>
            </w:r>
            <w:r w:rsidR="00E546F8" w:rsidRPr="00E546F8">
              <w:t>Address</w:t>
            </w:r>
          </w:p>
        </w:tc>
      </w:tr>
      <w:tr w:rsidR="00E70F5F" w:rsidRPr="00E546F8" w14:paraId="11D73A68" w14:textId="77777777" w:rsidTr="00E546F8">
        <w:tc>
          <w:tcPr>
            <w:tcW w:w="4857" w:type="dxa"/>
            <w:gridSpan w:val="2"/>
            <w:vAlign w:val="center"/>
          </w:tcPr>
          <w:p w14:paraId="49555458" w14:textId="77777777" w:rsidR="00E70F5F" w:rsidRPr="00E546F8" w:rsidRDefault="00E70F5F" w:rsidP="000F153C">
            <w:pPr>
              <w:spacing w:line="240" w:lineRule="auto"/>
              <w:ind w:firstLine="0"/>
            </w:pPr>
          </w:p>
        </w:tc>
        <w:tc>
          <w:tcPr>
            <w:tcW w:w="48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9A3E" w14:textId="77777777" w:rsidR="00E70F5F" w:rsidRPr="00E546F8" w:rsidRDefault="00E70F5F" w:rsidP="003465B8">
            <w:pPr>
              <w:spacing w:line="240" w:lineRule="auto"/>
              <w:ind w:firstLine="0"/>
              <w:jc w:val="left"/>
            </w:pPr>
          </w:p>
        </w:tc>
      </w:tr>
      <w:tr w:rsidR="000F153C" w:rsidRPr="00E546F8" w14:paraId="4B821000" w14:textId="77777777" w:rsidTr="00E546F8">
        <w:tc>
          <w:tcPr>
            <w:tcW w:w="4857" w:type="dxa"/>
            <w:gridSpan w:val="2"/>
            <w:vAlign w:val="center"/>
            <w:hideMark/>
          </w:tcPr>
          <w:p w14:paraId="0F242802" w14:textId="066AC7A1" w:rsidR="000F153C" w:rsidRPr="00E546F8" w:rsidRDefault="00E70F5F" w:rsidP="000F153C">
            <w:pPr>
              <w:spacing w:line="240" w:lineRule="auto"/>
              <w:ind w:firstLine="0"/>
            </w:pPr>
            <w:r>
              <w:t xml:space="preserve"> </w:t>
            </w:r>
          </w:p>
        </w:tc>
        <w:tc>
          <w:tcPr>
            <w:tcW w:w="4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F941D" w14:textId="7A5F8099" w:rsidR="000F153C" w:rsidRPr="00E546F8" w:rsidRDefault="000F153C" w:rsidP="003465B8">
            <w:pPr>
              <w:spacing w:line="240" w:lineRule="auto"/>
              <w:ind w:firstLine="0"/>
              <w:jc w:val="left"/>
            </w:pPr>
            <w:r w:rsidRPr="00E546F8">
              <w:t>_______________________________</w:t>
            </w:r>
            <w:r w:rsidR="00E546F8">
              <w:br/>
            </w:r>
            <w:r w:rsidR="00E546F8" w:rsidRPr="00E546F8">
              <w:t>Phone</w:t>
            </w:r>
            <w:r w:rsidR="00E70F5F">
              <w:t xml:space="preserve"> </w:t>
            </w:r>
            <w:r w:rsidR="00E546F8" w:rsidRPr="00E546F8">
              <w:t>number</w:t>
            </w:r>
            <w:r w:rsidR="00E70F5F">
              <w:t xml:space="preserve"> </w:t>
            </w:r>
            <w:r w:rsidR="00E546F8" w:rsidRPr="00E546F8">
              <w:t>and</w:t>
            </w:r>
            <w:r w:rsidR="00E70F5F">
              <w:t xml:space="preserve"> </w:t>
            </w:r>
            <w:r w:rsidR="00E546F8" w:rsidRPr="00E546F8">
              <w:t>email</w:t>
            </w:r>
            <w:r w:rsidR="00E70F5F">
              <w:t xml:space="preserve"> </w:t>
            </w:r>
            <w:r w:rsidR="00E546F8" w:rsidRPr="00E546F8">
              <w:t>address</w:t>
            </w:r>
          </w:p>
        </w:tc>
      </w:tr>
      <w:tr w:rsidR="000F153C" w:rsidRPr="00E546F8" w14:paraId="3F8B9AB6" w14:textId="77777777" w:rsidTr="00E546F8">
        <w:tc>
          <w:tcPr>
            <w:tcW w:w="4857" w:type="dxa"/>
            <w:gridSpan w:val="2"/>
            <w:vAlign w:val="center"/>
            <w:hideMark/>
          </w:tcPr>
          <w:p w14:paraId="57ACA664" w14:textId="61211DF0" w:rsidR="000F153C" w:rsidRPr="00E546F8" w:rsidRDefault="00E70F5F" w:rsidP="000F153C">
            <w:pPr>
              <w:spacing w:line="240" w:lineRule="auto"/>
              <w:ind w:firstLine="0"/>
            </w:pPr>
            <w:r>
              <w:t xml:space="preserve"> </w:t>
            </w:r>
          </w:p>
        </w:tc>
        <w:tc>
          <w:tcPr>
            <w:tcW w:w="4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834BB" w14:textId="2C872EA1" w:rsidR="000F153C" w:rsidRPr="00E546F8" w:rsidRDefault="000F153C" w:rsidP="000F153C">
            <w:pPr>
              <w:spacing w:line="240" w:lineRule="auto"/>
              <w:ind w:firstLine="0"/>
            </w:pPr>
          </w:p>
        </w:tc>
      </w:tr>
      <w:tr w:rsidR="000F153C" w:rsidRPr="00E546F8" w14:paraId="59B10F5A" w14:textId="77777777" w:rsidTr="00E546F8">
        <w:tc>
          <w:tcPr>
            <w:tcW w:w="4857" w:type="dxa"/>
            <w:gridSpan w:val="2"/>
            <w:vAlign w:val="center"/>
            <w:hideMark/>
          </w:tcPr>
          <w:p w14:paraId="69BB1B78" w14:textId="188DF2CA" w:rsidR="000F153C" w:rsidRPr="00E546F8" w:rsidRDefault="00E70F5F" w:rsidP="000F153C">
            <w:pPr>
              <w:spacing w:line="240" w:lineRule="auto"/>
              <w:ind w:firstLine="0"/>
            </w:pPr>
            <w:r>
              <w:t xml:space="preserve"> </w:t>
            </w:r>
          </w:p>
        </w:tc>
        <w:tc>
          <w:tcPr>
            <w:tcW w:w="4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9C540" w14:textId="7B80460C" w:rsidR="000F153C" w:rsidRPr="00E546F8" w:rsidRDefault="00E70F5F" w:rsidP="000F153C">
            <w:pPr>
              <w:spacing w:line="240" w:lineRule="auto"/>
              <w:ind w:firstLine="0"/>
            </w:pPr>
            <w:r>
              <w:t xml:space="preserve"> </w:t>
            </w:r>
          </w:p>
        </w:tc>
      </w:tr>
      <w:tr w:rsidR="00E546F8" w:rsidRPr="00E546F8" w14:paraId="1D48EC88" w14:textId="77777777" w:rsidTr="00E546F8">
        <w:tc>
          <w:tcPr>
            <w:tcW w:w="3329" w:type="dxa"/>
            <w:hideMark/>
          </w:tcPr>
          <w:p w14:paraId="78A6C722" w14:textId="0476A1E7" w:rsidR="00E546F8" w:rsidRPr="00E546F8" w:rsidRDefault="00E546F8" w:rsidP="003465B8">
            <w:pPr>
              <w:spacing w:line="240" w:lineRule="auto"/>
              <w:ind w:firstLine="0"/>
              <w:jc w:val="left"/>
            </w:pPr>
            <w:r w:rsidRPr="00E546F8">
              <w:t>STATE</w:t>
            </w:r>
            <w:r w:rsidR="00E70F5F">
              <w:t xml:space="preserve"> </w:t>
            </w:r>
            <w:r w:rsidRPr="00E546F8">
              <w:t>OF</w:t>
            </w:r>
            <w:r w:rsidR="00E70F5F">
              <w:t xml:space="preserve"> </w:t>
            </w:r>
            <w:r w:rsidRPr="00E546F8">
              <w:t>NEW</w:t>
            </w:r>
            <w:r w:rsidR="00E70F5F">
              <w:t xml:space="preserve"> </w:t>
            </w:r>
            <w:r w:rsidRPr="00E546F8">
              <w:t>MEXICO</w:t>
            </w:r>
          </w:p>
        </w:tc>
        <w:tc>
          <w:tcPr>
            <w:tcW w:w="6427" w:type="dxa"/>
            <w:gridSpan w:val="2"/>
            <w:hideMark/>
          </w:tcPr>
          <w:p w14:paraId="74FCB216" w14:textId="34E99AA9" w:rsidR="00E546F8" w:rsidRPr="00E546F8" w:rsidRDefault="00E546F8" w:rsidP="003465B8">
            <w:pPr>
              <w:spacing w:line="240" w:lineRule="auto"/>
              <w:ind w:firstLine="0"/>
              <w:jc w:val="left"/>
            </w:pPr>
            <w:r w:rsidRPr="00E546F8">
              <w:t>)</w:t>
            </w:r>
            <w:r w:rsidR="00E70F5F">
              <w:t xml:space="preserve"> </w:t>
            </w:r>
          </w:p>
        </w:tc>
      </w:tr>
      <w:tr w:rsidR="00E546F8" w:rsidRPr="00E546F8" w14:paraId="22BF8553" w14:textId="77777777" w:rsidTr="00E546F8">
        <w:tc>
          <w:tcPr>
            <w:tcW w:w="3329" w:type="dxa"/>
            <w:hideMark/>
          </w:tcPr>
          <w:p w14:paraId="11A6DEAC" w14:textId="0800B207" w:rsidR="00E546F8" w:rsidRPr="00E546F8" w:rsidRDefault="00E70F5F" w:rsidP="003465B8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6427" w:type="dxa"/>
            <w:gridSpan w:val="2"/>
            <w:hideMark/>
          </w:tcPr>
          <w:p w14:paraId="5F3F8433" w14:textId="1B64A899" w:rsidR="00E546F8" w:rsidRPr="00E546F8" w:rsidRDefault="00E546F8" w:rsidP="003465B8">
            <w:pPr>
              <w:spacing w:line="240" w:lineRule="auto"/>
              <w:ind w:firstLine="0"/>
              <w:jc w:val="left"/>
            </w:pPr>
            <w:r w:rsidRPr="00E546F8">
              <w:t>)</w:t>
            </w:r>
            <w:r w:rsidR="00E70F5F">
              <w:t xml:space="preserve"> </w:t>
            </w:r>
            <w:r w:rsidRPr="00E546F8">
              <w:t>ss.</w:t>
            </w:r>
            <w:r w:rsidR="00E70F5F">
              <w:t xml:space="preserve"> </w:t>
            </w:r>
          </w:p>
        </w:tc>
      </w:tr>
      <w:tr w:rsidR="00E546F8" w:rsidRPr="00E546F8" w14:paraId="5D5957CB" w14:textId="77777777" w:rsidTr="00E546F8">
        <w:tc>
          <w:tcPr>
            <w:tcW w:w="3329" w:type="dxa"/>
            <w:hideMark/>
          </w:tcPr>
          <w:p w14:paraId="286A911A" w14:textId="1748B0DC" w:rsidR="00E546F8" w:rsidRPr="00E546F8" w:rsidRDefault="00E546F8" w:rsidP="003465B8">
            <w:pPr>
              <w:spacing w:line="240" w:lineRule="auto"/>
              <w:ind w:firstLine="0"/>
              <w:jc w:val="left"/>
            </w:pPr>
            <w:r w:rsidRPr="00E546F8">
              <w:t>COUNTY</w:t>
            </w:r>
            <w:r w:rsidR="00E70F5F">
              <w:t xml:space="preserve"> </w:t>
            </w:r>
            <w:r w:rsidRPr="00E546F8">
              <w:t>OF</w:t>
            </w:r>
            <w:r w:rsidR="00E70F5F">
              <w:t xml:space="preserve"> </w:t>
            </w:r>
            <w:r w:rsidRPr="00E546F8">
              <w:t>____________</w:t>
            </w:r>
          </w:p>
        </w:tc>
        <w:tc>
          <w:tcPr>
            <w:tcW w:w="6427" w:type="dxa"/>
            <w:gridSpan w:val="2"/>
            <w:hideMark/>
          </w:tcPr>
          <w:p w14:paraId="03292ABD" w14:textId="07CEDEEC" w:rsidR="00E546F8" w:rsidRPr="00E546F8" w:rsidRDefault="00E546F8" w:rsidP="003465B8">
            <w:pPr>
              <w:spacing w:line="240" w:lineRule="auto"/>
              <w:ind w:firstLine="0"/>
              <w:jc w:val="left"/>
            </w:pPr>
            <w:r w:rsidRPr="00E546F8">
              <w:t>)</w:t>
            </w:r>
            <w:r w:rsidR="00E70F5F">
              <w:t xml:space="preserve"> </w:t>
            </w:r>
          </w:p>
        </w:tc>
      </w:tr>
    </w:tbl>
    <w:p w14:paraId="2129AA3B" w14:textId="77777777" w:rsidR="000F153C" w:rsidRPr="00E546F8" w:rsidRDefault="000F153C" w:rsidP="003465B8">
      <w:pPr>
        <w:spacing w:line="240" w:lineRule="auto"/>
        <w:ind w:firstLine="0"/>
        <w:jc w:val="left"/>
      </w:pPr>
    </w:p>
    <w:p w14:paraId="56744E7B" w14:textId="65CC58BB" w:rsidR="000F153C" w:rsidRPr="00E546F8" w:rsidRDefault="000F153C" w:rsidP="003465B8">
      <w:pPr>
        <w:spacing w:line="240" w:lineRule="auto"/>
        <w:jc w:val="left"/>
      </w:pPr>
      <w:r w:rsidRPr="00E546F8">
        <w:t>Acknowledged,</w:t>
      </w:r>
      <w:r w:rsidR="00E70F5F">
        <w:t xml:space="preserve"> </w:t>
      </w:r>
      <w:r w:rsidRPr="00E546F8">
        <w:t>subscribed,</w:t>
      </w:r>
      <w:r w:rsidR="00E70F5F">
        <w:t xml:space="preserve"> </w:t>
      </w:r>
      <w:r w:rsidRPr="00E546F8">
        <w:t>and</w:t>
      </w:r>
      <w:r w:rsidR="00E70F5F">
        <w:t xml:space="preserve"> </w:t>
      </w:r>
      <w:r w:rsidRPr="00E546F8">
        <w:t>sworn</w:t>
      </w:r>
      <w:r w:rsidR="00E70F5F">
        <w:t xml:space="preserve"> </w:t>
      </w:r>
      <w:r w:rsidRPr="00E546F8">
        <w:t>to</w:t>
      </w:r>
      <w:r w:rsidR="00E70F5F">
        <w:t xml:space="preserve"> </w:t>
      </w:r>
      <w:r w:rsidRPr="00E546F8">
        <w:t>before</w:t>
      </w:r>
      <w:r w:rsidR="00E70F5F">
        <w:t xml:space="preserve"> </w:t>
      </w:r>
      <w:r w:rsidRPr="00E546F8">
        <w:t>me</w:t>
      </w:r>
      <w:r w:rsidR="00E70F5F">
        <w:t xml:space="preserve"> </w:t>
      </w:r>
      <w:r w:rsidRPr="00E546F8">
        <w:t>this</w:t>
      </w:r>
      <w:r w:rsidR="00E70F5F">
        <w:t xml:space="preserve"> </w:t>
      </w:r>
      <w:r w:rsidRPr="00E546F8">
        <w:t>______</w:t>
      </w:r>
      <w:r w:rsidR="00E70F5F">
        <w:t xml:space="preserve"> </w:t>
      </w:r>
      <w:r w:rsidRPr="00E546F8">
        <w:t>day</w:t>
      </w:r>
      <w:r w:rsidR="00E70F5F">
        <w:t xml:space="preserve"> </w:t>
      </w:r>
      <w:r w:rsidRPr="00E546F8">
        <w:t>of</w:t>
      </w:r>
      <w:r w:rsidR="00E70F5F">
        <w:t xml:space="preserve"> </w:t>
      </w:r>
      <w:r w:rsidRPr="00E546F8">
        <w:t>______________,</w:t>
      </w:r>
      <w:r w:rsidR="00E70F5F">
        <w:t xml:space="preserve"> </w:t>
      </w:r>
      <w:r w:rsidRPr="00E546F8">
        <w:t>______.</w:t>
      </w:r>
    </w:p>
    <w:tbl>
      <w:tblPr>
        <w:tblW w:w="4896" w:type="dxa"/>
        <w:tblInd w:w="4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</w:tblGrid>
      <w:tr w:rsidR="000F153C" w:rsidRPr="00E546F8" w14:paraId="0E8AA486" w14:textId="77777777" w:rsidTr="000F153C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B59A" w14:textId="7E9D408B" w:rsidR="000F153C" w:rsidRPr="00E546F8" w:rsidRDefault="00E70F5F" w:rsidP="000F153C">
            <w:pPr>
              <w:spacing w:line="240" w:lineRule="auto"/>
              <w:ind w:firstLine="0"/>
            </w:pPr>
            <w:bookmarkStart w:id="3" w:name="_Hlk116477582"/>
            <w:bookmarkEnd w:id="3"/>
            <w:r>
              <w:t xml:space="preserve"> </w:t>
            </w:r>
          </w:p>
        </w:tc>
      </w:tr>
      <w:tr w:rsidR="000F153C" w:rsidRPr="00E546F8" w14:paraId="750A82AB" w14:textId="77777777" w:rsidTr="000F153C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5868" w14:textId="77777777" w:rsidR="000F153C" w:rsidRPr="00E546F8" w:rsidRDefault="000F153C" w:rsidP="000F153C">
            <w:pPr>
              <w:spacing w:line="240" w:lineRule="auto"/>
              <w:ind w:firstLine="0"/>
            </w:pPr>
            <w:r w:rsidRPr="00E546F8">
              <w:t>_______________________________</w:t>
            </w:r>
          </w:p>
        </w:tc>
      </w:tr>
      <w:tr w:rsidR="000F153C" w:rsidRPr="00E546F8" w14:paraId="556C9E51" w14:textId="77777777" w:rsidTr="000F153C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C1C0" w14:textId="3DAC6842" w:rsidR="000F153C" w:rsidRPr="00E546F8" w:rsidRDefault="000F153C" w:rsidP="003465B8">
            <w:pPr>
              <w:spacing w:line="240" w:lineRule="auto"/>
              <w:ind w:firstLine="0"/>
              <w:jc w:val="left"/>
            </w:pPr>
            <w:r w:rsidRPr="00E546F8">
              <w:t>Notary</w:t>
            </w:r>
            <w:r w:rsidR="00E70F5F">
              <w:t xml:space="preserve"> </w:t>
            </w:r>
            <w:r w:rsidRPr="00E546F8">
              <w:t>Public</w:t>
            </w:r>
          </w:p>
        </w:tc>
      </w:tr>
      <w:tr w:rsidR="000F153C" w:rsidRPr="00E546F8" w14:paraId="4FF9FE9B" w14:textId="77777777" w:rsidTr="000F153C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272C6" w14:textId="1E2705AC" w:rsidR="000F153C" w:rsidRPr="00E546F8" w:rsidRDefault="00E70F5F" w:rsidP="003465B8">
            <w:pPr>
              <w:spacing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0F153C" w:rsidRPr="00E546F8" w14:paraId="2E8725E7" w14:textId="77777777" w:rsidTr="000F153C"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950A2" w14:textId="2DF97CB4" w:rsidR="000F153C" w:rsidRPr="00E546F8" w:rsidRDefault="000F153C" w:rsidP="003465B8">
            <w:pPr>
              <w:spacing w:line="240" w:lineRule="auto"/>
              <w:ind w:firstLine="0"/>
              <w:jc w:val="left"/>
            </w:pPr>
            <w:r w:rsidRPr="00E546F8">
              <w:t>My</w:t>
            </w:r>
            <w:r w:rsidR="00E70F5F">
              <w:t xml:space="preserve"> </w:t>
            </w:r>
            <w:r w:rsidRPr="00E546F8">
              <w:t>commission</w:t>
            </w:r>
            <w:r w:rsidR="00E70F5F">
              <w:t xml:space="preserve"> </w:t>
            </w:r>
            <w:r w:rsidRPr="00E546F8">
              <w:t>expires:</w:t>
            </w:r>
            <w:r w:rsidR="00E70F5F">
              <w:t xml:space="preserve"> </w:t>
            </w:r>
            <w:r w:rsidRPr="00E546F8">
              <w:t>____________</w:t>
            </w:r>
          </w:p>
        </w:tc>
      </w:tr>
    </w:tbl>
    <w:p w14:paraId="11C5DA99" w14:textId="77777777" w:rsidR="000F153C" w:rsidRPr="00E546F8" w:rsidRDefault="000F153C" w:rsidP="000F153C">
      <w:pPr>
        <w:spacing w:line="240" w:lineRule="auto"/>
        <w:ind w:firstLine="0"/>
      </w:pPr>
    </w:p>
    <w:p w14:paraId="6E5FE497" w14:textId="2BC154F9" w:rsidR="000F153C" w:rsidRPr="00E546F8" w:rsidRDefault="000F153C" w:rsidP="000F153C">
      <w:pPr>
        <w:spacing w:line="240" w:lineRule="auto"/>
        <w:ind w:firstLine="0"/>
        <w:jc w:val="center"/>
      </w:pPr>
      <w:r w:rsidRPr="00E546F8">
        <w:t>USE</w:t>
      </w:r>
      <w:r w:rsidR="00E70F5F">
        <w:t xml:space="preserve"> </w:t>
      </w:r>
      <w:r w:rsidRPr="00E546F8">
        <w:t>NOTES</w:t>
      </w:r>
    </w:p>
    <w:p w14:paraId="6FD159DB" w14:textId="77777777" w:rsidR="000F153C" w:rsidRPr="00E546F8" w:rsidRDefault="000F153C" w:rsidP="000F153C">
      <w:pPr>
        <w:spacing w:line="240" w:lineRule="auto"/>
        <w:ind w:firstLine="0"/>
      </w:pPr>
    </w:p>
    <w:p w14:paraId="4D712111" w14:textId="6E826953" w:rsidR="000F153C" w:rsidRPr="00E546F8" w:rsidRDefault="000F153C" w:rsidP="003465B8">
      <w:pPr>
        <w:spacing w:line="240" w:lineRule="auto"/>
        <w:jc w:val="left"/>
      </w:pPr>
      <w:r w:rsidRPr="00E546F8">
        <w:t>1.</w:t>
      </w:r>
      <w:r w:rsidRPr="00E546F8">
        <w:tab/>
        <w:t>Insert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initials</w:t>
      </w:r>
      <w:r w:rsidR="00E70F5F">
        <w:t xml:space="preserve"> </w:t>
      </w:r>
      <w:r w:rsidRPr="00E546F8">
        <w:t>of</w:t>
      </w:r>
      <w:r w:rsidR="00E70F5F">
        <w:t xml:space="preserve"> </w:t>
      </w:r>
      <w:r w:rsidRPr="00E546F8">
        <w:t>each</w:t>
      </w:r>
      <w:r w:rsidR="00E70F5F">
        <w:t xml:space="preserve"> </w:t>
      </w:r>
      <w:r w:rsidRPr="00E546F8">
        <w:t>child</w:t>
      </w:r>
      <w:r w:rsidR="00E70F5F">
        <w:t xml:space="preserve"> </w:t>
      </w:r>
      <w:r w:rsidRPr="00E546F8">
        <w:t>listed</w:t>
      </w:r>
      <w:r w:rsidR="00E70F5F">
        <w:t xml:space="preserve"> </w:t>
      </w:r>
      <w:r w:rsidRPr="00E546F8">
        <w:t>in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Petition</w:t>
      </w:r>
      <w:r w:rsidR="00E70F5F">
        <w:t xml:space="preserve"> </w:t>
      </w:r>
      <w:r w:rsidRPr="00E546F8">
        <w:t>to</w:t>
      </w:r>
      <w:r w:rsidR="00E70F5F">
        <w:t xml:space="preserve"> </w:t>
      </w:r>
      <w:r w:rsidRPr="00E546F8">
        <w:t>Appoint</w:t>
      </w:r>
      <w:r w:rsidR="00E70F5F">
        <w:t xml:space="preserve"> </w:t>
      </w:r>
      <w:r w:rsidRPr="00E546F8">
        <w:t>Kinship</w:t>
      </w:r>
      <w:r w:rsidR="00E70F5F">
        <w:t xml:space="preserve"> </w:t>
      </w:r>
      <w:r w:rsidRPr="00E546F8">
        <w:t>Guardian.</w:t>
      </w:r>
    </w:p>
    <w:p w14:paraId="080E626B" w14:textId="08808EE4" w:rsidR="000F153C" w:rsidRPr="00E546F8" w:rsidRDefault="000F153C" w:rsidP="003465B8">
      <w:pPr>
        <w:spacing w:line="240" w:lineRule="auto"/>
        <w:jc w:val="left"/>
      </w:pPr>
      <w:r w:rsidRPr="00E546F8">
        <w:t>2.</w:t>
      </w:r>
      <w:r w:rsidRPr="00E546F8">
        <w:tab/>
        <w:t>An</w:t>
      </w:r>
      <w:r w:rsidR="00E70F5F">
        <w:t xml:space="preserve"> </w:t>
      </w:r>
      <w:r w:rsidRPr="00E546F8">
        <w:t>ex</w:t>
      </w:r>
      <w:r w:rsidR="00E70F5F">
        <w:t xml:space="preserve"> </w:t>
      </w:r>
      <w:r w:rsidRPr="00E546F8">
        <w:t>parte</w:t>
      </w:r>
      <w:r w:rsidR="00E70F5F">
        <w:t xml:space="preserve"> </w:t>
      </w:r>
      <w:r w:rsidRPr="00E546F8">
        <w:t>motion</w:t>
      </w:r>
      <w:r w:rsidR="00E70F5F">
        <w:t xml:space="preserve"> </w:t>
      </w:r>
      <w:r w:rsidRPr="00E546F8">
        <w:t>is</w:t>
      </w:r>
      <w:r w:rsidR="00E70F5F">
        <w:t xml:space="preserve"> </w:t>
      </w:r>
      <w:r w:rsidRPr="00E546F8">
        <w:t>used</w:t>
      </w:r>
      <w:r w:rsidR="00E70F5F">
        <w:t xml:space="preserve"> </w:t>
      </w:r>
      <w:r w:rsidRPr="00E546F8">
        <w:t>when</w:t>
      </w:r>
      <w:r w:rsidR="00E70F5F">
        <w:t xml:space="preserve"> </w:t>
      </w:r>
      <w:r w:rsidRPr="00E546F8">
        <w:t>one</w:t>
      </w:r>
      <w:r w:rsidR="00E70F5F">
        <w:t xml:space="preserve"> </w:t>
      </w:r>
      <w:r w:rsidRPr="00E546F8">
        <w:t>party</w:t>
      </w:r>
      <w:r w:rsidR="00E70F5F">
        <w:t xml:space="preserve"> </w:t>
      </w:r>
      <w:r w:rsidRPr="00E546F8">
        <w:t>asks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court</w:t>
      </w:r>
      <w:r w:rsidR="00E70F5F">
        <w:t xml:space="preserve"> </w:t>
      </w:r>
      <w:r w:rsidRPr="00E546F8">
        <w:t>to</w:t>
      </w:r>
      <w:r w:rsidR="00E70F5F">
        <w:t xml:space="preserve"> </w:t>
      </w:r>
      <w:r w:rsidRPr="00E546F8">
        <w:t>issue</w:t>
      </w:r>
      <w:r w:rsidR="00E70F5F">
        <w:t xml:space="preserve"> </w:t>
      </w:r>
      <w:r w:rsidRPr="00E546F8">
        <w:t>an</w:t>
      </w:r>
      <w:r w:rsidR="00E70F5F">
        <w:t xml:space="preserve"> </w:t>
      </w:r>
      <w:r w:rsidRPr="00E546F8">
        <w:t>order</w:t>
      </w:r>
      <w:r w:rsidR="00E70F5F">
        <w:t xml:space="preserve"> </w:t>
      </w:r>
      <w:r w:rsidRPr="00E546F8">
        <w:t>without</w:t>
      </w:r>
      <w:r w:rsidR="00E70F5F">
        <w:t xml:space="preserve"> </w:t>
      </w:r>
      <w:r w:rsidRPr="00E546F8">
        <w:t>hearing</w:t>
      </w:r>
      <w:r w:rsidR="00E70F5F">
        <w:t xml:space="preserve"> </w:t>
      </w:r>
      <w:r w:rsidRPr="00E546F8">
        <w:t>from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other</w:t>
      </w:r>
      <w:r w:rsidR="00E70F5F">
        <w:t xml:space="preserve"> </w:t>
      </w:r>
      <w:r w:rsidRPr="00E546F8">
        <w:t>party.</w:t>
      </w:r>
      <w:r w:rsidR="00E70F5F">
        <w:t xml:space="preserve"> </w:t>
      </w:r>
      <w:r w:rsidRPr="00E546F8">
        <w:t>This</w:t>
      </w:r>
      <w:r w:rsidR="00E70F5F">
        <w:t xml:space="preserve"> </w:t>
      </w:r>
      <w:r w:rsidRPr="00E546F8">
        <w:t>is</w:t>
      </w:r>
      <w:r w:rsidR="00E70F5F">
        <w:t xml:space="preserve"> </w:t>
      </w:r>
      <w:r w:rsidRPr="00E546F8">
        <w:t>used</w:t>
      </w:r>
      <w:r w:rsidR="00E70F5F">
        <w:t xml:space="preserve"> </w:t>
      </w:r>
      <w:r w:rsidRPr="00E546F8">
        <w:t>only</w:t>
      </w:r>
      <w:r w:rsidR="00E70F5F">
        <w:t xml:space="preserve"> </w:t>
      </w:r>
      <w:r w:rsidRPr="00E546F8">
        <w:t>for</w:t>
      </w:r>
      <w:r w:rsidR="00E70F5F">
        <w:t xml:space="preserve"> </w:t>
      </w:r>
      <w:r w:rsidRPr="00E546F8">
        <w:t>emergency</w:t>
      </w:r>
      <w:r w:rsidR="00E70F5F">
        <w:t xml:space="preserve"> </w:t>
      </w:r>
      <w:r w:rsidRPr="00E546F8">
        <w:t>purposes.</w:t>
      </w:r>
    </w:p>
    <w:p w14:paraId="2AE26329" w14:textId="7B639F0F" w:rsidR="000F153C" w:rsidRPr="00E546F8" w:rsidRDefault="000F153C" w:rsidP="003465B8">
      <w:pPr>
        <w:spacing w:line="240" w:lineRule="auto"/>
        <w:jc w:val="left"/>
      </w:pPr>
      <w:r w:rsidRPr="00E546F8">
        <w:t>3.</w:t>
      </w:r>
      <w:r w:rsidRPr="00E546F8">
        <w:tab/>
        <w:t>An</w:t>
      </w:r>
      <w:r w:rsidR="00E70F5F">
        <w:t xml:space="preserve"> </w:t>
      </w:r>
      <w:r w:rsidRPr="00E546F8">
        <w:t>ex</w:t>
      </w:r>
      <w:r w:rsidR="00E70F5F">
        <w:t xml:space="preserve"> </w:t>
      </w:r>
      <w:r w:rsidRPr="00E546F8">
        <w:t>parte</w:t>
      </w:r>
      <w:r w:rsidR="00E70F5F">
        <w:t xml:space="preserve"> </w:t>
      </w:r>
      <w:r w:rsidRPr="00E546F8">
        <w:t>motion</w:t>
      </w:r>
      <w:r w:rsidR="00E70F5F">
        <w:t xml:space="preserve"> </w:t>
      </w:r>
      <w:r w:rsidRPr="00E546F8">
        <w:t>may</w:t>
      </w:r>
      <w:r w:rsidR="00E70F5F">
        <w:t xml:space="preserve"> </w:t>
      </w:r>
      <w:r w:rsidRPr="00E546F8">
        <w:t>be</w:t>
      </w:r>
      <w:r w:rsidR="00E70F5F">
        <w:t xml:space="preserve"> </w:t>
      </w:r>
      <w:r w:rsidRPr="00E546F8">
        <w:t>filed</w:t>
      </w:r>
      <w:r w:rsidR="00E70F5F">
        <w:t xml:space="preserve"> </w:t>
      </w:r>
      <w:r w:rsidRPr="00E546F8">
        <w:t>at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same</w:t>
      </w:r>
      <w:r w:rsidR="00E70F5F">
        <w:t xml:space="preserve"> </w:t>
      </w:r>
      <w:r w:rsidRPr="00E546F8">
        <w:t>time</w:t>
      </w:r>
      <w:r w:rsidR="00E70F5F">
        <w:t xml:space="preserve"> </w:t>
      </w:r>
      <w:r w:rsidRPr="00E546F8">
        <w:t>as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petition</w:t>
      </w:r>
      <w:r w:rsidR="00E70F5F">
        <w:t xml:space="preserve"> </w:t>
      </w:r>
      <w:r w:rsidRPr="00E546F8">
        <w:t>to</w:t>
      </w:r>
      <w:r w:rsidR="00E70F5F">
        <w:t xml:space="preserve"> </w:t>
      </w:r>
      <w:r w:rsidRPr="00E546F8">
        <w:t>appoint</w:t>
      </w:r>
      <w:r w:rsidR="00E70F5F">
        <w:t xml:space="preserve"> </w:t>
      </w:r>
      <w:r w:rsidRPr="00E546F8">
        <w:t>kinship</w:t>
      </w:r>
      <w:r w:rsidR="00E70F5F">
        <w:t xml:space="preserve"> </w:t>
      </w:r>
      <w:r w:rsidRPr="00E546F8">
        <w:t>guardian(s),</w:t>
      </w:r>
      <w:r w:rsidR="00E70F5F">
        <w:t xml:space="preserve"> </w:t>
      </w:r>
      <w:r w:rsidRPr="00E546F8">
        <w:rPr>
          <w:i/>
          <w:iCs/>
        </w:rPr>
        <w:t>see</w:t>
      </w:r>
      <w:r w:rsidR="00E70F5F">
        <w:t xml:space="preserve"> </w:t>
      </w:r>
      <w:r w:rsidRPr="00E546F8">
        <w:t>Form</w:t>
      </w:r>
      <w:r w:rsidR="00E70F5F">
        <w:t xml:space="preserve"> </w:t>
      </w:r>
      <w:r w:rsidRPr="00E546F8">
        <w:t>4A-501</w:t>
      </w:r>
      <w:r w:rsidR="00E70F5F">
        <w:t xml:space="preserve"> </w:t>
      </w:r>
      <w:r w:rsidRPr="00E546F8">
        <w:t>NMRA,</w:t>
      </w:r>
      <w:r w:rsidR="00E70F5F">
        <w:t xml:space="preserve"> </w:t>
      </w:r>
      <w:r w:rsidRPr="00E546F8">
        <w:t>or</w:t>
      </w:r>
      <w:r w:rsidR="00E70F5F">
        <w:t xml:space="preserve"> </w:t>
      </w:r>
      <w:r w:rsidRPr="00E546F8">
        <w:t>after</w:t>
      </w:r>
      <w:r w:rsidR="00E70F5F">
        <w:t xml:space="preserve"> </w:t>
      </w:r>
      <w:r w:rsidRPr="00E546F8">
        <w:t>the</w:t>
      </w:r>
      <w:r w:rsidR="00E70F5F">
        <w:t xml:space="preserve"> </w:t>
      </w:r>
      <w:r w:rsidRPr="00E546F8">
        <w:t>petition</w:t>
      </w:r>
      <w:r w:rsidR="00E70F5F">
        <w:t xml:space="preserve"> </w:t>
      </w:r>
      <w:r w:rsidRPr="00E546F8">
        <w:t>is</w:t>
      </w:r>
      <w:r w:rsidR="00E70F5F">
        <w:t xml:space="preserve"> </w:t>
      </w:r>
      <w:r w:rsidRPr="00E546F8">
        <w:t>filed.</w:t>
      </w:r>
    </w:p>
    <w:p w14:paraId="4A02EFE4" w14:textId="77777777" w:rsidR="000F153C" w:rsidRPr="00E546F8" w:rsidRDefault="000F153C" w:rsidP="000F153C">
      <w:pPr>
        <w:spacing w:line="240" w:lineRule="auto"/>
        <w:ind w:firstLine="0"/>
      </w:pPr>
    </w:p>
    <w:p w14:paraId="6DB9C90E" w14:textId="03456302" w:rsidR="00AD18C6" w:rsidRDefault="000F153C" w:rsidP="003465B8">
      <w:pPr>
        <w:spacing w:line="240" w:lineRule="auto"/>
        <w:ind w:firstLine="0"/>
        <w:jc w:val="left"/>
      </w:pPr>
      <w:r w:rsidRPr="00E546F8">
        <w:t>[Adopted</w:t>
      </w:r>
      <w:r w:rsidR="00E70F5F">
        <w:t xml:space="preserve"> </w:t>
      </w:r>
      <w:r w:rsidRPr="00E546F8">
        <w:t>by</w:t>
      </w:r>
      <w:r w:rsidR="00E70F5F">
        <w:t xml:space="preserve"> </w:t>
      </w:r>
      <w:r w:rsidRPr="00E546F8">
        <w:t>Supreme</w:t>
      </w:r>
      <w:r w:rsidR="00E70F5F">
        <w:t xml:space="preserve"> </w:t>
      </w:r>
      <w:r w:rsidRPr="00E546F8">
        <w:t>Court</w:t>
      </w:r>
      <w:r w:rsidR="00E70F5F">
        <w:t xml:space="preserve"> </w:t>
      </w:r>
      <w:r w:rsidRPr="00E546F8">
        <w:t>Order</w:t>
      </w:r>
      <w:r w:rsidR="00E70F5F">
        <w:t xml:space="preserve"> </w:t>
      </w:r>
      <w:r w:rsidRPr="00E546F8">
        <w:t>No.</w:t>
      </w:r>
      <w:r w:rsidR="00E70F5F">
        <w:t xml:space="preserve"> </w:t>
      </w:r>
      <w:r w:rsidRPr="00E546F8">
        <w:t>16-8300-020,</w:t>
      </w:r>
      <w:r w:rsidR="00E70F5F">
        <w:t xml:space="preserve"> </w:t>
      </w:r>
      <w:r w:rsidRPr="00E546F8">
        <w:t>effective</w:t>
      </w:r>
      <w:r w:rsidR="00E70F5F">
        <w:t xml:space="preserve"> </w:t>
      </w:r>
      <w:r w:rsidRPr="00E546F8">
        <w:t>for</w:t>
      </w:r>
      <w:r w:rsidR="00E70F5F">
        <w:t xml:space="preserve"> </w:t>
      </w:r>
      <w:r w:rsidRPr="00E546F8">
        <w:t>all</w:t>
      </w:r>
      <w:r w:rsidR="00E70F5F">
        <w:t xml:space="preserve"> </w:t>
      </w:r>
      <w:r w:rsidRPr="00E546F8">
        <w:t>pleadings</w:t>
      </w:r>
      <w:r w:rsidR="00E70F5F">
        <w:t xml:space="preserve"> </w:t>
      </w:r>
      <w:r w:rsidRPr="00E546F8">
        <w:t>and</w:t>
      </w:r>
      <w:r w:rsidR="00E70F5F">
        <w:t xml:space="preserve"> </w:t>
      </w:r>
      <w:r w:rsidRPr="00E546F8">
        <w:t>papers</w:t>
      </w:r>
      <w:r w:rsidR="00E70F5F">
        <w:t xml:space="preserve"> </w:t>
      </w:r>
      <w:r w:rsidRPr="00E546F8">
        <w:t>filed</w:t>
      </w:r>
      <w:r w:rsidR="00E70F5F">
        <w:t xml:space="preserve"> </w:t>
      </w:r>
      <w:r w:rsidRPr="00E546F8">
        <w:t>on</w:t>
      </w:r>
      <w:r w:rsidR="00E70F5F">
        <w:t xml:space="preserve"> </w:t>
      </w:r>
      <w:r w:rsidRPr="00E546F8">
        <w:t>or</w:t>
      </w:r>
      <w:r w:rsidR="00E70F5F">
        <w:t xml:space="preserve"> </w:t>
      </w:r>
      <w:r w:rsidRPr="00E546F8">
        <w:t>after</w:t>
      </w:r>
      <w:r w:rsidR="00E70F5F">
        <w:t xml:space="preserve"> </w:t>
      </w:r>
      <w:r w:rsidRPr="00E546F8">
        <w:t>December</w:t>
      </w:r>
      <w:r w:rsidR="00E70F5F">
        <w:t xml:space="preserve"> </w:t>
      </w:r>
      <w:r w:rsidRPr="00E546F8">
        <w:t>31,</w:t>
      </w:r>
      <w:r w:rsidR="00E70F5F">
        <w:t xml:space="preserve"> </w:t>
      </w:r>
      <w:r w:rsidRPr="00E546F8">
        <w:t>2016;</w:t>
      </w:r>
      <w:r w:rsidR="00E70F5F">
        <w:t xml:space="preserve"> </w:t>
      </w:r>
      <w:r w:rsidRPr="00E546F8">
        <w:t>as</w:t>
      </w:r>
      <w:r w:rsidR="00E70F5F">
        <w:t xml:space="preserve"> </w:t>
      </w:r>
      <w:r w:rsidRPr="00E546F8">
        <w:t>amended</w:t>
      </w:r>
      <w:r w:rsidR="00E70F5F">
        <w:t xml:space="preserve"> </w:t>
      </w:r>
      <w:r w:rsidRPr="00E546F8">
        <w:t>by</w:t>
      </w:r>
      <w:r w:rsidR="00E70F5F">
        <w:t xml:space="preserve"> </w:t>
      </w:r>
      <w:r w:rsidRPr="00E546F8">
        <w:t>Supreme</w:t>
      </w:r>
      <w:r w:rsidR="00E70F5F">
        <w:t xml:space="preserve"> </w:t>
      </w:r>
      <w:r w:rsidRPr="00E546F8">
        <w:t>Court</w:t>
      </w:r>
      <w:r w:rsidR="00E70F5F">
        <w:t xml:space="preserve"> </w:t>
      </w:r>
      <w:r w:rsidRPr="00E546F8">
        <w:t>Order</w:t>
      </w:r>
      <w:r w:rsidR="00E70F5F">
        <w:t xml:space="preserve"> </w:t>
      </w:r>
      <w:r w:rsidRPr="00E546F8">
        <w:t>No.</w:t>
      </w:r>
      <w:r w:rsidR="00E70F5F">
        <w:t xml:space="preserve"> </w:t>
      </w:r>
      <w:r w:rsidRPr="00E546F8">
        <w:t>22-8300-020,</w:t>
      </w:r>
      <w:r w:rsidR="00E70F5F">
        <w:t xml:space="preserve"> </w:t>
      </w:r>
      <w:r w:rsidRPr="00E546F8">
        <w:t>effective</w:t>
      </w:r>
      <w:r w:rsidR="00E70F5F">
        <w:t xml:space="preserve"> </w:t>
      </w:r>
      <w:r w:rsidRPr="00E546F8">
        <w:t>for</w:t>
      </w:r>
      <w:r w:rsidR="00E70F5F">
        <w:t xml:space="preserve"> </w:t>
      </w:r>
      <w:r w:rsidRPr="00E546F8">
        <w:t>all</w:t>
      </w:r>
      <w:r w:rsidR="00E70F5F">
        <w:t xml:space="preserve"> </w:t>
      </w:r>
      <w:r w:rsidRPr="00E546F8">
        <w:t>pleadings</w:t>
      </w:r>
      <w:r w:rsidR="00E70F5F">
        <w:t xml:space="preserve"> </w:t>
      </w:r>
      <w:r w:rsidRPr="00E546F8">
        <w:t>and</w:t>
      </w:r>
      <w:r w:rsidR="00E70F5F">
        <w:t xml:space="preserve"> </w:t>
      </w:r>
      <w:r w:rsidRPr="00E546F8">
        <w:t>papers</w:t>
      </w:r>
      <w:r w:rsidR="00E70F5F">
        <w:t xml:space="preserve"> </w:t>
      </w:r>
      <w:r w:rsidRPr="00E546F8">
        <w:t>filed</w:t>
      </w:r>
      <w:r w:rsidR="00E70F5F">
        <w:t xml:space="preserve"> </w:t>
      </w:r>
      <w:r w:rsidRPr="00E546F8">
        <w:t>on</w:t>
      </w:r>
      <w:r w:rsidR="00E70F5F">
        <w:t xml:space="preserve"> </w:t>
      </w:r>
      <w:r w:rsidRPr="00E546F8">
        <w:t>or</w:t>
      </w:r>
      <w:r w:rsidR="00E70F5F">
        <w:t xml:space="preserve"> </w:t>
      </w:r>
      <w:r w:rsidRPr="00E546F8">
        <w:t>after</w:t>
      </w:r>
      <w:r w:rsidR="00E70F5F">
        <w:t xml:space="preserve"> </w:t>
      </w:r>
      <w:r w:rsidRPr="00E546F8">
        <w:t>December</w:t>
      </w:r>
      <w:r w:rsidR="00E70F5F">
        <w:t xml:space="preserve"> </w:t>
      </w:r>
      <w:r w:rsidRPr="00E546F8">
        <w:t>31,</w:t>
      </w:r>
      <w:r w:rsidR="00E70F5F">
        <w:t xml:space="preserve"> </w:t>
      </w:r>
      <w:r w:rsidRPr="00E546F8">
        <w:t>2022;</w:t>
      </w:r>
      <w:r w:rsidR="00E70F5F">
        <w:t xml:space="preserve"> </w:t>
      </w:r>
      <w:r w:rsidRPr="00E546F8">
        <w:t>as</w:t>
      </w:r>
      <w:r w:rsidR="00E70F5F">
        <w:t xml:space="preserve"> </w:t>
      </w:r>
      <w:r w:rsidRPr="00E546F8">
        <w:t>amended</w:t>
      </w:r>
      <w:r w:rsidR="00E70F5F">
        <w:t xml:space="preserve"> </w:t>
      </w:r>
      <w:r w:rsidRPr="00E546F8">
        <w:t>by</w:t>
      </w:r>
      <w:r w:rsidR="00E70F5F">
        <w:t xml:space="preserve"> </w:t>
      </w:r>
      <w:r w:rsidRPr="00E546F8">
        <w:t>Supreme</w:t>
      </w:r>
      <w:r w:rsidR="00E70F5F">
        <w:t xml:space="preserve"> </w:t>
      </w:r>
      <w:r w:rsidRPr="00E546F8">
        <w:t>Court</w:t>
      </w:r>
      <w:r w:rsidR="00E70F5F">
        <w:t xml:space="preserve"> </w:t>
      </w:r>
      <w:r w:rsidRPr="00E546F8">
        <w:t>Order</w:t>
      </w:r>
      <w:r w:rsidR="00E70F5F">
        <w:t xml:space="preserve"> </w:t>
      </w:r>
      <w:r w:rsidRPr="00E546F8">
        <w:t>No.</w:t>
      </w:r>
      <w:r w:rsidR="00E70F5F">
        <w:t xml:space="preserve"> </w:t>
      </w:r>
      <w:r w:rsidR="00E06F82" w:rsidRPr="00E546F8">
        <w:t>S-1-RCR-2023-00052</w:t>
      </w:r>
      <w:r w:rsidRPr="00E546F8">
        <w:t>,</w:t>
      </w:r>
      <w:r w:rsidR="00E70F5F">
        <w:t xml:space="preserve"> </w:t>
      </w:r>
      <w:r w:rsidRPr="00E546F8">
        <w:t>effective</w:t>
      </w:r>
      <w:r w:rsidR="00E70F5F">
        <w:t xml:space="preserve"> </w:t>
      </w:r>
      <w:r w:rsidRPr="00E546F8">
        <w:t>for</w:t>
      </w:r>
      <w:r w:rsidR="00E70F5F">
        <w:t xml:space="preserve"> </w:t>
      </w:r>
      <w:r w:rsidRPr="00E546F8">
        <w:t>all</w:t>
      </w:r>
      <w:r w:rsidR="00E70F5F">
        <w:t xml:space="preserve"> </w:t>
      </w:r>
      <w:r w:rsidRPr="00E546F8">
        <w:t>cases</w:t>
      </w:r>
      <w:r w:rsidR="00E70F5F">
        <w:t xml:space="preserve"> </w:t>
      </w:r>
      <w:r w:rsidRPr="00E546F8">
        <w:t>pending</w:t>
      </w:r>
      <w:r w:rsidR="00E70F5F">
        <w:t xml:space="preserve"> </w:t>
      </w:r>
      <w:r w:rsidRPr="00E546F8">
        <w:t>or</w:t>
      </w:r>
      <w:r w:rsidR="00E70F5F">
        <w:t xml:space="preserve"> </w:t>
      </w:r>
      <w:r w:rsidRPr="00E546F8">
        <w:t>filed</w:t>
      </w:r>
      <w:r w:rsidR="00E70F5F">
        <w:t xml:space="preserve"> </w:t>
      </w:r>
      <w:r w:rsidRPr="00E546F8">
        <w:t>on</w:t>
      </w:r>
      <w:r w:rsidR="00E70F5F">
        <w:t xml:space="preserve"> </w:t>
      </w:r>
      <w:r w:rsidRPr="00E546F8">
        <w:t>or</w:t>
      </w:r>
      <w:r w:rsidR="00E70F5F">
        <w:t xml:space="preserve"> </w:t>
      </w:r>
      <w:r w:rsidRPr="00E546F8">
        <w:t>after</w:t>
      </w:r>
      <w:r w:rsidR="00E70F5F">
        <w:t xml:space="preserve"> </w:t>
      </w:r>
      <w:r w:rsidR="00E06F82" w:rsidRPr="00E546F8">
        <w:t>December</w:t>
      </w:r>
      <w:r w:rsidR="00E70F5F">
        <w:t xml:space="preserve"> </w:t>
      </w:r>
      <w:r w:rsidR="00E06F82" w:rsidRPr="00E546F8">
        <w:t>31,</w:t>
      </w:r>
      <w:r w:rsidR="00E70F5F">
        <w:t xml:space="preserve"> </w:t>
      </w:r>
      <w:r w:rsidR="00E06F82" w:rsidRPr="00E546F8">
        <w:t>2024</w:t>
      </w:r>
      <w:r w:rsidRPr="00E546F8">
        <w:t>.]</w:t>
      </w:r>
    </w:p>
    <w:sectPr w:rsidR="00AD18C6" w:rsidSect="00E546F8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37492" w14:textId="77777777" w:rsidR="000F153C" w:rsidRDefault="000F153C" w:rsidP="00AE66E6">
      <w:r>
        <w:separator/>
      </w:r>
    </w:p>
  </w:endnote>
  <w:endnote w:type="continuationSeparator" w:id="0">
    <w:p w14:paraId="0AEBEDCB" w14:textId="77777777" w:rsidR="000F153C" w:rsidRDefault="000F153C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138A1" w14:textId="77777777" w:rsidR="000F153C" w:rsidRDefault="000F153C" w:rsidP="00AE66E6">
      <w:r>
        <w:separator/>
      </w:r>
    </w:p>
  </w:footnote>
  <w:footnote w:type="continuationSeparator" w:id="0">
    <w:p w14:paraId="6A36637C" w14:textId="77777777" w:rsidR="000F153C" w:rsidRDefault="000F153C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4023F"/>
    <w:multiLevelType w:val="hybridMultilevel"/>
    <w:tmpl w:val="2B7ED2CC"/>
    <w:lvl w:ilvl="0" w:tplc="FF782EA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5622349">
    <w:abstractNumId w:val="0"/>
  </w:num>
  <w:num w:numId="2" w16cid:durableId="1362823182">
    <w:abstractNumId w:val="5"/>
  </w:num>
  <w:num w:numId="3" w16cid:durableId="1535312653">
    <w:abstractNumId w:val="2"/>
  </w:num>
  <w:num w:numId="4" w16cid:durableId="394550726">
    <w:abstractNumId w:val="4"/>
  </w:num>
  <w:num w:numId="5" w16cid:durableId="180436204">
    <w:abstractNumId w:val="6"/>
  </w:num>
  <w:num w:numId="6" w16cid:durableId="1980374849">
    <w:abstractNumId w:val="7"/>
  </w:num>
  <w:num w:numId="7" w16cid:durableId="1761102809">
    <w:abstractNumId w:val="3"/>
  </w:num>
  <w:num w:numId="8" w16cid:durableId="161463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3C"/>
    <w:rsid w:val="0006105D"/>
    <w:rsid w:val="000E664C"/>
    <w:rsid w:val="000E742D"/>
    <w:rsid w:val="000F153C"/>
    <w:rsid w:val="0017569D"/>
    <w:rsid w:val="001B683C"/>
    <w:rsid w:val="001E2331"/>
    <w:rsid w:val="0021715F"/>
    <w:rsid w:val="00303D1E"/>
    <w:rsid w:val="00312840"/>
    <w:rsid w:val="003465B8"/>
    <w:rsid w:val="00376ACB"/>
    <w:rsid w:val="0040014D"/>
    <w:rsid w:val="004C739D"/>
    <w:rsid w:val="005145D5"/>
    <w:rsid w:val="005B011D"/>
    <w:rsid w:val="00616868"/>
    <w:rsid w:val="006807C5"/>
    <w:rsid w:val="007B7779"/>
    <w:rsid w:val="00807AC3"/>
    <w:rsid w:val="008165DB"/>
    <w:rsid w:val="00840636"/>
    <w:rsid w:val="00842C8D"/>
    <w:rsid w:val="0085260F"/>
    <w:rsid w:val="008E5829"/>
    <w:rsid w:val="009010E9"/>
    <w:rsid w:val="009846A6"/>
    <w:rsid w:val="009F1C1C"/>
    <w:rsid w:val="00A3117F"/>
    <w:rsid w:val="00A42CF9"/>
    <w:rsid w:val="00AB4F13"/>
    <w:rsid w:val="00AD18C6"/>
    <w:rsid w:val="00AE0EDB"/>
    <w:rsid w:val="00AE66E6"/>
    <w:rsid w:val="00B52187"/>
    <w:rsid w:val="00BE4C8E"/>
    <w:rsid w:val="00C460DB"/>
    <w:rsid w:val="00C52326"/>
    <w:rsid w:val="00D25CE7"/>
    <w:rsid w:val="00D37FEC"/>
    <w:rsid w:val="00DC6BB0"/>
    <w:rsid w:val="00E06F82"/>
    <w:rsid w:val="00E546F8"/>
    <w:rsid w:val="00E670A0"/>
    <w:rsid w:val="00E70F5F"/>
    <w:rsid w:val="00E85A9D"/>
    <w:rsid w:val="00EA4B5E"/>
    <w:rsid w:val="00EE4B25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6DF465"/>
  <w15:docId w15:val="{61C5195C-C01A-4C9E-8BDE-93056EA0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6F8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5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46F8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6F8"/>
    <w:rPr>
      <w:rFonts w:ascii="Arial" w:eastAsiaTheme="majorEastAsia" w:hAnsi="Arial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53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0F15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15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54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B3926-9E31-451D-8CBB-8837BAB7C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AB04C-585C-45D9-8CDF-00DA65234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0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4</cp:revision>
  <dcterms:created xsi:type="dcterms:W3CDTF">2024-10-24T20:20:00Z</dcterms:created>
  <dcterms:modified xsi:type="dcterms:W3CDTF">2024-10-30T22:10:00Z</dcterms:modified>
</cp:coreProperties>
</file>