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E405B" w14:textId="5B9AEEFA" w:rsidR="006807C5" w:rsidRPr="00F75919" w:rsidRDefault="00311B42" w:rsidP="00311B42">
      <w:pPr>
        <w:pStyle w:val="Title"/>
        <w:spacing w:line="240" w:lineRule="auto"/>
        <w:ind w:firstLine="0"/>
        <w:rPr>
          <w:rFonts w:ascii="Arial" w:hAnsi="Arial" w:cs="Arial"/>
          <w:b w:val="0"/>
        </w:rPr>
      </w:pPr>
      <w:r w:rsidRPr="00F75919">
        <w:rPr>
          <w:rFonts w:ascii="Arial" w:hAnsi="Arial" w:cs="Arial"/>
        </w:rPr>
        <w:t>4-810</w:t>
      </w:r>
      <w:r w:rsidR="00AE66E6" w:rsidRPr="00F75919">
        <w:rPr>
          <w:rFonts w:ascii="Arial" w:hAnsi="Arial" w:cs="Arial"/>
        </w:rPr>
        <w:t>.</w:t>
      </w:r>
      <w:r w:rsidR="0095341C">
        <w:rPr>
          <w:rFonts w:ascii="Arial" w:hAnsi="Arial" w:cs="Arial"/>
        </w:rPr>
        <w:t xml:space="preserve"> </w:t>
      </w:r>
      <w:r w:rsidRPr="00F75919">
        <w:rPr>
          <w:rFonts w:ascii="Arial" w:hAnsi="Arial" w:cs="Arial"/>
        </w:rPr>
        <w:t>Motion</w:t>
      </w:r>
      <w:r w:rsidR="0095341C">
        <w:rPr>
          <w:rFonts w:ascii="Arial" w:hAnsi="Arial" w:cs="Arial"/>
        </w:rPr>
        <w:t xml:space="preserve"> </w:t>
      </w:r>
      <w:r w:rsidRPr="00F75919">
        <w:rPr>
          <w:rFonts w:ascii="Arial" w:hAnsi="Arial" w:cs="Arial"/>
        </w:rPr>
        <w:t>for</w:t>
      </w:r>
      <w:r w:rsidR="0095341C">
        <w:rPr>
          <w:rFonts w:ascii="Arial" w:hAnsi="Arial" w:cs="Arial"/>
        </w:rPr>
        <w:t xml:space="preserve"> </w:t>
      </w:r>
      <w:r w:rsidRPr="00F75919">
        <w:rPr>
          <w:rFonts w:ascii="Arial" w:hAnsi="Arial" w:cs="Arial"/>
        </w:rPr>
        <w:t>default</w:t>
      </w:r>
      <w:r w:rsidR="0095341C">
        <w:rPr>
          <w:rFonts w:ascii="Arial" w:hAnsi="Arial" w:cs="Arial"/>
        </w:rPr>
        <w:t xml:space="preserve"> </w:t>
      </w:r>
      <w:r w:rsidRPr="00F75919">
        <w:rPr>
          <w:rFonts w:ascii="Arial" w:hAnsi="Arial" w:cs="Arial"/>
        </w:rPr>
        <w:t>judgment</w:t>
      </w:r>
      <w:r w:rsidR="0095341C">
        <w:rPr>
          <w:rFonts w:ascii="Arial" w:hAnsi="Arial" w:cs="Arial"/>
        </w:rPr>
        <w:t xml:space="preserve"> </w:t>
      </w:r>
      <w:r w:rsidRPr="00F75919">
        <w:rPr>
          <w:rFonts w:ascii="Arial" w:hAnsi="Arial" w:cs="Arial"/>
        </w:rPr>
        <w:t>against</w:t>
      </w:r>
      <w:r w:rsidR="0095341C">
        <w:rPr>
          <w:rFonts w:ascii="Arial" w:hAnsi="Arial" w:cs="Arial"/>
        </w:rPr>
        <w:t xml:space="preserve"> </w:t>
      </w:r>
      <w:r w:rsidRPr="00F75919">
        <w:rPr>
          <w:rFonts w:ascii="Arial" w:hAnsi="Arial" w:cs="Arial"/>
        </w:rPr>
        <w:t>garnishee.</w:t>
      </w:r>
    </w:p>
    <w:p w14:paraId="4A71E31F" w14:textId="1BFAC31A" w:rsidR="00311B42" w:rsidRPr="00F75919" w:rsidRDefault="00311B42" w:rsidP="00311B42">
      <w:pPr>
        <w:spacing w:line="240" w:lineRule="auto"/>
        <w:ind w:firstLine="0"/>
      </w:pPr>
      <w:r w:rsidRPr="00F75919">
        <w:t>[For</w:t>
      </w:r>
      <w:r w:rsidR="0095341C">
        <w:t xml:space="preserve"> </w:t>
      </w:r>
      <w:r w:rsidRPr="00F75919">
        <w:t>use</w:t>
      </w:r>
      <w:r w:rsidR="0095341C">
        <w:t xml:space="preserve"> </w:t>
      </w:r>
      <w:r w:rsidRPr="00F75919">
        <w:t>with</w:t>
      </w:r>
      <w:r w:rsidR="0095341C">
        <w:t xml:space="preserve"> </w:t>
      </w:r>
      <w:r w:rsidRPr="00F75919">
        <w:t>Rules</w:t>
      </w:r>
      <w:r w:rsidR="0095341C">
        <w:t xml:space="preserve"> </w:t>
      </w:r>
      <w:r w:rsidRPr="00F75919">
        <w:t>2-802</w:t>
      </w:r>
      <w:r w:rsidR="0095341C">
        <w:t xml:space="preserve"> </w:t>
      </w:r>
      <w:r w:rsidRPr="00F75919">
        <w:t>and</w:t>
      </w:r>
      <w:r w:rsidR="0095341C">
        <w:t xml:space="preserve"> </w:t>
      </w:r>
      <w:r w:rsidRPr="00F75919">
        <w:t>3-802</w:t>
      </w:r>
      <w:r w:rsidR="0095341C">
        <w:t xml:space="preserve"> </w:t>
      </w:r>
      <w:r w:rsidRPr="00F75919">
        <w:t>NMRA]</w:t>
      </w:r>
    </w:p>
    <w:p w14:paraId="0E2308E9" w14:textId="77777777" w:rsidR="00311B42" w:rsidRPr="00F75919" w:rsidRDefault="00311B42" w:rsidP="00311B42">
      <w:pPr>
        <w:spacing w:line="240" w:lineRule="auto"/>
        <w:ind w:firstLine="0"/>
      </w:pPr>
    </w:p>
    <w:p w14:paraId="711994A7" w14:textId="4CC73583" w:rsidR="00311B42" w:rsidRPr="00F75919" w:rsidRDefault="00311B42" w:rsidP="00311B42">
      <w:pPr>
        <w:spacing w:line="240" w:lineRule="auto"/>
        <w:ind w:firstLine="0"/>
      </w:pPr>
      <w:r w:rsidRPr="00F75919">
        <w:t>STATE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NEW</w:t>
      </w:r>
      <w:r w:rsidR="0095341C">
        <w:t xml:space="preserve"> </w:t>
      </w:r>
      <w:r w:rsidRPr="00F75919">
        <w:t>MEXICO</w:t>
      </w:r>
    </w:p>
    <w:p w14:paraId="7D68CBD7" w14:textId="77777777" w:rsidR="00311B42" w:rsidRPr="00F75919" w:rsidRDefault="00311B42" w:rsidP="00311B42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2245"/>
      </w:tblGrid>
      <w:tr w:rsidR="00F75919" w:rsidRPr="00F75919" w14:paraId="18051217" w14:textId="77777777" w:rsidTr="00F75919">
        <w:tc>
          <w:tcPr>
            <w:tcW w:w="7105" w:type="dxa"/>
          </w:tcPr>
          <w:p w14:paraId="3F37916B" w14:textId="6B39E862" w:rsidR="00F75919" w:rsidRPr="00F75919" w:rsidRDefault="00F75919" w:rsidP="00F75919">
            <w:pPr>
              <w:spacing w:line="240" w:lineRule="auto"/>
              <w:ind w:firstLine="0"/>
              <w:jc w:val="left"/>
            </w:pPr>
            <w:r w:rsidRPr="00F75919">
              <w:t>IN</w:t>
            </w:r>
            <w:r w:rsidR="0095341C">
              <w:t xml:space="preserve"> </w:t>
            </w:r>
            <w:r w:rsidRPr="00F75919">
              <w:t>THE</w:t>
            </w:r>
            <w:r w:rsidR="0095341C">
              <w:t xml:space="preserve"> </w:t>
            </w:r>
            <w:r w:rsidRPr="00F75919">
              <w:t>__________________</w:t>
            </w:r>
            <w:r w:rsidR="0095341C">
              <w:t xml:space="preserve"> </w:t>
            </w:r>
            <w:r w:rsidRPr="00F75919">
              <w:t>COURT</w:t>
            </w:r>
          </w:p>
        </w:tc>
        <w:tc>
          <w:tcPr>
            <w:tcW w:w="2245" w:type="dxa"/>
          </w:tcPr>
          <w:p w14:paraId="51D29E05" w14:textId="1863B20D" w:rsidR="00F75919" w:rsidRPr="00F75919" w:rsidRDefault="00F75919" w:rsidP="00F75919">
            <w:pPr>
              <w:spacing w:line="240" w:lineRule="auto"/>
              <w:ind w:firstLine="0"/>
              <w:jc w:val="left"/>
            </w:pPr>
            <w:r w:rsidRPr="00F75919">
              <w:t>No.</w:t>
            </w:r>
            <w:r w:rsidR="0095341C">
              <w:t xml:space="preserve"> </w:t>
            </w:r>
            <w:r w:rsidRPr="00F75919">
              <w:t>____________</w:t>
            </w:r>
          </w:p>
        </w:tc>
      </w:tr>
    </w:tbl>
    <w:p w14:paraId="6AE63B95" w14:textId="77777777" w:rsidR="00F75919" w:rsidRPr="00F75919" w:rsidRDefault="00F75919" w:rsidP="00311B42">
      <w:pPr>
        <w:spacing w:line="240" w:lineRule="auto"/>
        <w:ind w:firstLine="0"/>
      </w:pPr>
    </w:p>
    <w:p w14:paraId="7BD6D99D" w14:textId="77777777" w:rsidR="00311B42" w:rsidRPr="00F75919" w:rsidRDefault="00311B42" w:rsidP="00311B42">
      <w:pPr>
        <w:spacing w:line="240" w:lineRule="auto"/>
        <w:ind w:firstLine="0"/>
      </w:pPr>
    </w:p>
    <w:p w14:paraId="7C675C75" w14:textId="6AC69A49" w:rsidR="00311B42" w:rsidRPr="00F75919" w:rsidRDefault="00311B42" w:rsidP="00311B42">
      <w:pPr>
        <w:spacing w:line="240" w:lineRule="auto"/>
        <w:ind w:firstLine="0"/>
        <w:jc w:val="left"/>
      </w:pPr>
      <w:r w:rsidRPr="00F75919">
        <w:t>________________________</w:t>
      </w:r>
      <w:r w:rsidR="0095341C">
        <w:t xml:space="preserve"> </w:t>
      </w:r>
      <w:r w:rsidRPr="00F75919">
        <w:t>COUNTY</w:t>
      </w:r>
      <w:r w:rsidRPr="00F75919">
        <w:br/>
        <w:t>______________________________,</w:t>
      </w:r>
      <w:r w:rsidR="0095341C">
        <w:t xml:space="preserve"> </w:t>
      </w:r>
      <w:r w:rsidRPr="00F75919">
        <w:t>Plaintiff</w:t>
      </w:r>
      <w:r w:rsidRPr="00F75919">
        <w:br/>
        <w:t>v.</w:t>
      </w:r>
      <w:r w:rsidRPr="00F75919">
        <w:br/>
        <w:t>______________________________,</w:t>
      </w:r>
      <w:r w:rsidR="0095341C">
        <w:t xml:space="preserve"> </w:t>
      </w:r>
      <w:r w:rsidRPr="00F75919">
        <w:t>Defendant</w:t>
      </w:r>
      <w:r w:rsidRPr="00F75919">
        <w:br/>
        <w:t>______________________________,</w:t>
      </w:r>
      <w:r w:rsidR="0095341C">
        <w:t xml:space="preserve"> </w:t>
      </w:r>
      <w:r w:rsidRPr="00F75919">
        <w:t>Garnishee</w:t>
      </w:r>
    </w:p>
    <w:p w14:paraId="24530199" w14:textId="77777777" w:rsidR="00311B42" w:rsidRPr="00F75919" w:rsidRDefault="00311B42" w:rsidP="00311B42">
      <w:pPr>
        <w:spacing w:line="240" w:lineRule="auto"/>
        <w:ind w:firstLine="0"/>
      </w:pPr>
    </w:p>
    <w:p w14:paraId="1F70FF42" w14:textId="0ACBCBCA" w:rsidR="00311B42" w:rsidRPr="00F75919" w:rsidRDefault="00311B42" w:rsidP="00311B42">
      <w:pPr>
        <w:spacing w:line="240" w:lineRule="auto"/>
        <w:ind w:firstLine="0"/>
        <w:jc w:val="center"/>
      </w:pPr>
      <w:r w:rsidRPr="00F75919">
        <w:rPr>
          <w:b/>
          <w:bCs/>
        </w:rPr>
        <w:t>MOTION</w:t>
      </w:r>
      <w:r w:rsidR="0095341C">
        <w:rPr>
          <w:b/>
          <w:bCs/>
        </w:rPr>
        <w:t xml:space="preserve"> </w:t>
      </w:r>
      <w:r w:rsidRPr="00F75919">
        <w:rPr>
          <w:b/>
          <w:bCs/>
        </w:rPr>
        <w:t>FOR</w:t>
      </w:r>
      <w:r w:rsidR="0095341C">
        <w:rPr>
          <w:b/>
          <w:bCs/>
        </w:rPr>
        <w:t xml:space="preserve"> </w:t>
      </w:r>
      <w:r w:rsidRPr="00F75919">
        <w:rPr>
          <w:b/>
          <w:bCs/>
        </w:rPr>
        <w:t>DEFAULT</w:t>
      </w:r>
      <w:r w:rsidR="0095341C">
        <w:rPr>
          <w:b/>
          <w:bCs/>
        </w:rPr>
        <w:t xml:space="preserve"> </w:t>
      </w:r>
      <w:r w:rsidRPr="00F75919">
        <w:rPr>
          <w:b/>
          <w:bCs/>
        </w:rPr>
        <w:t>JUDGMENT</w:t>
      </w:r>
      <w:r w:rsidR="0095341C">
        <w:rPr>
          <w:b/>
          <w:bCs/>
        </w:rPr>
        <w:t xml:space="preserve"> </w:t>
      </w:r>
      <w:r w:rsidRPr="00F75919">
        <w:rPr>
          <w:b/>
          <w:bCs/>
        </w:rPr>
        <w:t>AGAINST</w:t>
      </w:r>
      <w:r w:rsidR="0095341C">
        <w:rPr>
          <w:b/>
          <w:bCs/>
        </w:rPr>
        <w:t xml:space="preserve"> </w:t>
      </w:r>
      <w:r w:rsidRPr="00F75919">
        <w:rPr>
          <w:b/>
          <w:bCs/>
        </w:rPr>
        <w:t>GARNISHEE</w:t>
      </w:r>
    </w:p>
    <w:p w14:paraId="4CFD550D" w14:textId="77777777" w:rsidR="00311B42" w:rsidRPr="00F75919" w:rsidRDefault="00311B42" w:rsidP="00311B42">
      <w:pPr>
        <w:spacing w:line="240" w:lineRule="auto"/>
        <w:ind w:firstLine="0"/>
      </w:pPr>
    </w:p>
    <w:p w14:paraId="2DB4B7E7" w14:textId="1A4CBE4C" w:rsidR="00311B42" w:rsidRPr="00F75919" w:rsidRDefault="00311B42" w:rsidP="00F75919">
      <w:pPr>
        <w:spacing w:line="240" w:lineRule="auto"/>
        <w:jc w:val="left"/>
      </w:pPr>
      <w:r w:rsidRPr="00F75919">
        <w:t>Judgment</w:t>
      </w:r>
      <w:r w:rsidR="0095341C">
        <w:t xml:space="preserve"> </w:t>
      </w:r>
      <w:r w:rsidRPr="00F75919">
        <w:t>creditor</w:t>
      </w:r>
      <w:r w:rsidR="0095341C">
        <w:t xml:space="preserve"> </w:t>
      </w:r>
      <w:r w:rsidRPr="00F75919">
        <w:t>moves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court</w:t>
      </w:r>
      <w:r w:rsidR="0095341C">
        <w:t xml:space="preserve"> </w:t>
      </w:r>
      <w:r w:rsidRPr="00F75919">
        <w:t>to</w:t>
      </w:r>
      <w:r w:rsidR="0095341C">
        <w:t xml:space="preserve"> </w:t>
      </w:r>
      <w:r w:rsidRPr="00F75919">
        <w:t>enter</w:t>
      </w:r>
      <w:r w:rsidR="0095341C">
        <w:t xml:space="preserve"> </w:t>
      </w:r>
      <w:r w:rsidRPr="00F75919">
        <w:t>a</w:t>
      </w:r>
      <w:r w:rsidR="0095341C">
        <w:t xml:space="preserve"> </w:t>
      </w:r>
      <w:r w:rsidRPr="00F75919">
        <w:t>default</w:t>
      </w:r>
      <w:r w:rsidR="0095341C">
        <w:t xml:space="preserve"> </w:t>
      </w:r>
      <w:r w:rsidRPr="00F75919">
        <w:t>judgment</w:t>
      </w:r>
      <w:r w:rsidR="0095341C">
        <w:t xml:space="preserve"> </w:t>
      </w:r>
      <w:r w:rsidRPr="00F75919">
        <w:t>against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garnishee.</w:t>
      </w:r>
    </w:p>
    <w:p w14:paraId="08FFED24" w14:textId="77777777" w:rsidR="00311B42" w:rsidRPr="00F75919" w:rsidRDefault="00311B42" w:rsidP="00F75919">
      <w:pPr>
        <w:spacing w:line="240" w:lineRule="auto"/>
        <w:ind w:firstLine="0"/>
        <w:jc w:val="left"/>
      </w:pPr>
    </w:p>
    <w:p w14:paraId="5D3937D9" w14:textId="4513A76F" w:rsidR="00311B42" w:rsidRPr="00F75919" w:rsidRDefault="00311B42" w:rsidP="00F75919">
      <w:pPr>
        <w:spacing w:line="240" w:lineRule="auto"/>
        <w:jc w:val="left"/>
      </w:pPr>
      <w:r w:rsidRPr="00F75919">
        <w:t>The</w:t>
      </w:r>
      <w:r w:rsidR="0095341C">
        <w:t xml:space="preserve"> </w:t>
      </w:r>
      <w:r w:rsidRPr="00F75919">
        <w:t>Writ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Garnishment</w:t>
      </w:r>
      <w:r w:rsidR="0095341C">
        <w:t xml:space="preserve"> </w:t>
      </w:r>
      <w:r w:rsidRPr="00F75919">
        <w:t>was</w:t>
      </w:r>
      <w:r w:rsidR="0095341C">
        <w:t xml:space="preserve"> </w:t>
      </w:r>
      <w:r w:rsidRPr="00F75919">
        <w:t>served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garnishee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__________</w:t>
      </w:r>
      <w:r w:rsidR="0095341C">
        <w:t xml:space="preserve"> </w:t>
      </w:r>
      <w:r w:rsidRPr="00F75919">
        <w:rPr>
          <w:i/>
          <w:iCs/>
        </w:rPr>
        <w:t>(date)</w:t>
      </w:r>
      <w:r w:rsidR="0095341C">
        <w:rPr>
          <w:i/>
          <w:iCs/>
        </w:rPr>
        <w:t xml:space="preserve"> </w:t>
      </w:r>
      <w:r w:rsidRPr="00F75919">
        <w:t>and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return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service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writ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garnishee</w:t>
      </w:r>
      <w:r w:rsidR="0095341C">
        <w:t xml:space="preserve"> </w:t>
      </w:r>
      <w:r w:rsidRPr="00F75919">
        <w:t>has</w:t>
      </w:r>
      <w:r w:rsidR="0095341C">
        <w:t xml:space="preserve"> </w:t>
      </w:r>
      <w:r w:rsidRPr="00F75919">
        <w:t>been</w:t>
      </w:r>
      <w:r w:rsidR="0095341C">
        <w:t xml:space="preserve"> </w:t>
      </w:r>
      <w:r w:rsidRPr="00F75919">
        <w:t>filed</w:t>
      </w:r>
      <w:r w:rsidR="0095341C">
        <w:t xml:space="preserve"> </w:t>
      </w:r>
      <w:r w:rsidRPr="00F75919">
        <w:t>with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court.</w:t>
      </w:r>
    </w:p>
    <w:p w14:paraId="1B92A2E5" w14:textId="77777777" w:rsidR="000D3BBD" w:rsidRPr="00F75919" w:rsidRDefault="000D3BBD" w:rsidP="0095341C">
      <w:pPr>
        <w:spacing w:line="240" w:lineRule="auto"/>
        <w:ind w:firstLine="0"/>
        <w:jc w:val="left"/>
      </w:pPr>
    </w:p>
    <w:p w14:paraId="2F5F0A2F" w14:textId="48EA68E2" w:rsidR="00311B42" w:rsidRPr="00F75919" w:rsidRDefault="00D072C4" w:rsidP="00F75919">
      <w:pPr>
        <w:spacing w:line="240" w:lineRule="auto"/>
        <w:jc w:val="left"/>
      </w:pPr>
      <w:r w:rsidRPr="00F75919">
        <w:rPr>
          <w:rFonts w:cs="Times New Roman"/>
          <w:color w:val="212121"/>
          <w:szCs w:val="21"/>
        </w:rPr>
        <w:t>The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writ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was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sent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to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the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judgment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debtor’s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last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known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address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on</w:t>
      </w:r>
      <w:r w:rsidR="0095341C">
        <w:rPr>
          <w:rFonts w:cs="Times New Roman"/>
          <w:color w:val="212121"/>
          <w:szCs w:val="21"/>
        </w:rPr>
        <w:t xml:space="preserve"> </w:t>
      </w:r>
      <w:r w:rsidRPr="00F75919">
        <w:rPr>
          <w:rFonts w:cs="Times New Roman"/>
          <w:color w:val="212121"/>
          <w:szCs w:val="21"/>
        </w:rPr>
        <w:t>_______</w:t>
      </w:r>
      <w:r w:rsidR="00992D46" w:rsidRPr="00F75919">
        <w:rPr>
          <w:rFonts w:cs="Times New Roman"/>
          <w:color w:val="212121"/>
          <w:szCs w:val="21"/>
        </w:rPr>
        <w:t>______</w:t>
      </w:r>
      <w:r w:rsidRPr="00F75919">
        <w:rPr>
          <w:rFonts w:cs="Times New Roman"/>
          <w:color w:val="212121"/>
          <w:szCs w:val="21"/>
        </w:rPr>
        <w:t>(</w:t>
      </w:r>
      <w:r w:rsidRPr="00F75919">
        <w:rPr>
          <w:rFonts w:cs="Times New Roman"/>
          <w:i/>
          <w:color w:val="212121"/>
          <w:szCs w:val="21"/>
        </w:rPr>
        <w:t>date</w:t>
      </w:r>
      <w:r w:rsidRPr="00F75919">
        <w:rPr>
          <w:rFonts w:cs="Times New Roman"/>
          <w:color w:val="212121"/>
          <w:szCs w:val="21"/>
        </w:rPr>
        <w:t>).</w:t>
      </w:r>
      <w:r w:rsidR="0095341C">
        <w:rPr>
          <w:rFonts w:cs="Arial"/>
          <w:color w:val="212121"/>
          <w:szCs w:val="21"/>
        </w:rPr>
        <w:t xml:space="preserve"> </w:t>
      </w:r>
      <w:r w:rsidR="00311B42" w:rsidRPr="00F75919">
        <w:t>The</w:t>
      </w:r>
      <w:r w:rsidR="0095341C">
        <w:t xml:space="preserve"> </w:t>
      </w:r>
      <w:r w:rsidR="00311B42" w:rsidRPr="00F75919">
        <w:t>garnishee</w:t>
      </w:r>
      <w:r w:rsidR="0095341C">
        <w:t xml:space="preserve"> </w:t>
      </w:r>
      <w:r w:rsidR="00311B42" w:rsidRPr="00F75919">
        <w:t>has</w:t>
      </w:r>
      <w:r w:rsidR="0095341C">
        <w:t xml:space="preserve"> </w:t>
      </w:r>
      <w:r w:rsidR="00311B42" w:rsidRPr="00F75919">
        <w:t>not</w:t>
      </w:r>
      <w:r w:rsidR="0095341C">
        <w:t xml:space="preserve"> </w:t>
      </w:r>
      <w:r w:rsidR="00311B42" w:rsidRPr="00F75919">
        <w:t>filed</w:t>
      </w:r>
      <w:r w:rsidR="0095341C">
        <w:t xml:space="preserve"> </w:t>
      </w:r>
      <w:r w:rsidR="00311B42" w:rsidRPr="00F75919">
        <w:t>an</w:t>
      </w:r>
      <w:r w:rsidR="0095341C">
        <w:t xml:space="preserve"> </w:t>
      </w:r>
      <w:r w:rsidR="00311B42" w:rsidRPr="00F75919">
        <w:t>answer</w:t>
      </w:r>
      <w:r w:rsidR="0095341C">
        <w:t xml:space="preserve"> </w:t>
      </w:r>
      <w:r w:rsidR="00311B42" w:rsidRPr="00F75919">
        <w:t>or</w:t>
      </w:r>
      <w:r w:rsidR="0095341C">
        <w:t xml:space="preserve"> </w:t>
      </w:r>
      <w:r w:rsidR="00311B42" w:rsidRPr="00F75919">
        <w:t>other</w:t>
      </w:r>
      <w:r w:rsidR="0095341C">
        <w:t xml:space="preserve"> </w:t>
      </w:r>
      <w:r w:rsidR="00311B42" w:rsidRPr="00F75919">
        <w:t>responsive</w:t>
      </w:r>
      <w:r w:rsidR="0095341C">
        <w:t xml:space="preserve"> </w:t>
      </w:r>
      <w:r w:rsidR="00311B42" w:rsidRPr="00F75919">
        <w:t>pleading</w:t>
      </w:r>
      <w:r w:rsidR="0095341C">
        <w:t xml:space="preserve"> </w:t>
      </w:r>
      <w:r w:rsidR="00311B42" w:rsidRPr="00F75919">
        <w:t>with</w:t>
      </w:r>
      <w:r w:rsidR="0095341C">
        <w:t xml:space="preserve"> </w:t>
      </w:r>
      <w:r w:rsidR="00311B42" w:rsidRPr="00F75919">
        <w:t>the</w:t>
      </w:r>
      <w:r w:rsidR="0095341C">
        <w:t xml:space="preserve"> </w:t>
      </w:r>
      <w:r w:rsidR="00311B42" w:rsidRPr="00F75919">
        <w:t>court</w:t>
      </w:r>
      <w:r w:rsidR="0095341C">
        <w:t xml:space="preserve"> </w:t>
      </w:r>
      <w:r w:rsidR="00311B42" w:rsidRPr="00F75919">
        <w:t>nor</w:t>
      </w:r>
      <w:r w:rsidR="0095341C">
        <w:t xml:space="preserve"> </w:t>
      </w:r>
      <w:r w:rsidR="00311B42" w:rsidRPr="00F75919">
        <w:t>has</w:t>
      </w:r>
      <w:r w:rsidR="0095341C">
        <w:t xml:space="preserve"> </w:t>
      </w:r>
      <w:r w:rsidR="00311B42" w:rsidRPr="00F75919">
        <w:t>the</w:t>
      </w:r>
      <w:r w:rsidR="0095341C">
        <w:t xml:space="preserve"> </w:t>
      </w:r>
      <w:r w:rsidR="00311B42" w:rsidRPr="00F75919">
        <w:t>judgment</w:t>
      </w:r>
      <w:r w:rsidR="0095341C">
        <w:t xml:space="preserve"> </w:t>
      </w:r>
      <w:r w:rsidR="00311B42" w:rsidRPr="00F75919">
        <w:t>creditor</w:t>
      </w:r>
      <w:r w:rsidR="0095341C">
        <w:t xml:space="preserve"> </w:t>
      </w:r>
      <w:r w:rsidR="00311B42" w:rsidRPr="00F75919">
        <w:t>been</w:t>
      </w:r>
      <w:r w:rsidR="0095341C">
        <w:t xml:space="preserve"> </w:t>
      </w:r>
      <w:r w:rsidR="00311B42" w:rsidRPr="00F75919">
        <w:t>served</w:t>
      </w:r>
      <w:r w:rsidR="0095341C">
        <w:t xml:space="preserve"> </w:t>
      </w:r>
      <w:r w:rsidR="00311B42" w:rsidRPr="00F75919">
        <w:t>with</w:t>
      </w:r>
      <w:r w:rsidR="0095341C">
        <w:t xml:space="preserve"> </w:t>
      </w:r>
      <w:r w:rsidR="00311B42" w:rsidRPr="00F75919">
        <w:t>a</w:t>
      </w:r>
      <w:r w:rsidR="0095341C">
        <w:t xml:space="preserve"> </w:t>
      </w:r>
      <w:r w:rsidR="00311B42" w:rsidRPr="00F75919">
        <w:t>responsive</w:t>
      </w:r>
      <w:r w:rsidR="0095341C">
        <w:t xml:space="preserve"> </w:t>
      </w:r>
      <w:r w:rsidR="00311B42" w:rsidRPr="00F75919">
        <w:t>pleading.</w:t>
      </w:r>
    </w:p>
    <w:p w14:paraId="6C16747B" w14:textId="77777777" w:rsidR="00311B42" w:rsidRPr="00F75919" w:rsidRDefault="00311B42" w:rsidP="00F75919">
      <w:pPr>
        <w:spacing w:line="240" w:lineRule="auto"/>
        <w:ind w:firstLine="0"/>
        <w:jc w:val="left"/>
      </w:pPr>
    </w:p>
    <w:p w14:paraId="347F707F" w14:textId="5BE2CDC0" w:rsidR="00311B42" w:rsidRPr="00F75919" w:rsidRDefault="00311B42" w:rsidP="00F75919">
      <w:pPr>
        <w:spacing w:line="240" w:lineRule="auto"/>
        <w:jc w:val="left"/>
      </w:pPr>
      <w:r w:rsidRPr="00F75919">
        <w:t>The</w:t>
      </w:r>
      <w:r w:rsidR="0095341C">
        <w:t xml:space="preserve"> </w:t>
      </w:r>
      <w:r w:rsidRPr="00F75919">
        <w:t>judgment</w:t>
      </w:r>
      <w:r w:rsidR="0095341C">
        <w:t xml:space="preserve"> </w:t>
      </w:r>
      <w:r w:rsidRPr="00F75919">
        <w:t>creditor</w:t>
      </w:r>
      <w:r w:rsidR="0095341C">
        <w:t xml:space="preserve"> </w:t>
      </w:r>
      <w:r w:rsidRPr="00F75919">
        <w:t>requests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court</w:t>
      </w:r>
      <w:r w:rsidR="0095341C">
        <w:t xml:space="preserve"> </w:t>
      </w:r>
      <w:r w:rsidRPr="00F75919">
        <w:t>to</w:t>
      </w:r>
      <w:r w:rsidR="0095341C">
        <w:t xml:space="preserve"> </w:t>
      </w:r>
      <w:r w:rsidRPr="00F75919">
        <w:t>set</w:t>
      </w:r>
      <w:r w:rsidR="0095341C">
        <w:t xml:space="preserve"> </w:t>
      </w:r>
      <w:r w:rsidRPr="00F75919">
        <w:t>a</w:t>
      </w:r>
      <w:r w:rsidR="0095341C">
        <w:t xml:space="preserve"> </w:t>
      </w:r>
      <w:r w:rsidRPr="00F75919">
        <w:t>hearing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this</w:t>
      </w:r>
      <w:r w:rsidR="0095341C">
        <w:t xml:space="preserve"> </w:t>
      </w:r>
      <w:r w:rsidRPr="00F75919">
        <w:t>motion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not</w:t>
      </w:r>
      <w:r w:rsidR="0095341C">
        <w:t xml:space="preserve"> </w:t>
      </w:r>
      <w:r w:rsidRPr="00F75919">
        <w:t>less</w:t>
      </w:r>
      <w:r w:rsidR="0095341C">
        <w:t xml:space="preserve"> </w:t>
      </w:r>
      <w:r w:rsidRPr="00F75919">
        <w:t>than</w:t>
      </w:r>
      <w:r w:rsidR="0095341C">
        <w:t xml:space="preserve"> </w:t>
      </w:r>
      <w:r w:rsidRPr="00F75919">
        <w:t>three</w:t>
      </w:r>
      <w:r w:rsidR="0095341C">
        <w:t xml:space="preserve"> </w:t>
      </w:r>
      <w:r w:rsidRPr="00F75919">
        <w:t>(3)</w:t>
      </w:r>
      <w:r w:rsidR="0095341C">
        <w:t xml:space="preserve"> </w:t>
      </w:r>
      <w:proofErr w:type="spellStart"/>
      <w:r w:rsidRPr="00F75919">
        <w:t>days</w:t>
      </w:r>
      <w:r w:rsidR="0095341C">
        <w:t xml:space="preserve"> </w:t>
      </w:r>
      <w:r w:rsidRPr="00F75919">
        <w:t>notice</w:t>
      </w:r>
      <w:proofErr w:type="spellEnd"/>
      <w:r w:rsidR="0095341C">
        <w:t xml:space="preserve"> </w:t>
      </w:r>
      <w:r w:rsidRPr="00F75919">
        <w:t>to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garnishee.</w:t>
      </w:r>
    </w:p>
    <w:p w14:paraId="180B7B80" w14:textId="77777777" w:rsidR="00311B42" w:rsidRPr="00F75919" w:rsidRDefault="00311B42" w:rsidP="00311B42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30"/>
      </w:tblGrid>
      <w:tr w:rsidR="00F75919" w14:paraId="62FB85DE" w14:textId="77777777" w:rsidTr="00C61CEA">
        <w:tc>
          <w:tcPr>
            <w:tcW w:w="4320" w:type="dxa"/>
          </w:tcPr>
          <w:p w14:paraId="3A077A99" w14:textId="69F99075" w:rsidR="00F75919" w:rsidRDefault="00F75919" w:rsidP="00311B42">
            <w:pPr>
              <w:spacing w:line="240" w:lineRule="auto"/>
              <w:ind w:firstLine="0"/>
            </w:pPr>
            <w:r w:rsidRPr="00F75919">
              <w:t>________________________</w:t>
            </w:r>
            <w:r>
              <w:br/>
            </w:r>
            <w:r w:rsidRPr="00F75919">
              <w:t>Date</w:t>
            </w:r>
          </w:p>
        </w:tc>
        <w:tc>
          <w:tcPr>
            <w:tcW w:w="5030" w:type="dxa"/>
          </w:tcPr>
          <w:p w14:paraId="4BF722B6" w14:textId="01D34878" w:rsidR="00F75919" w:rsidRDefault="00F75919" w:rsidP="00311B42">
            <w:pPr>
              <w:spacing w:line="240" w:lineRule="auto"/>
              <w:ind w:firstLine="0"/>
            </w:pPr>
            <w:r w:rsidRPr="00F75919">
              <w:t>______________________________</w:t>
            </w:r>
            <w:r>
              <w:br/>
            </w:r>
            <w:r w:rsidRPr="00F75919">
              <w:t>Attorney</w:t>
            </w:r>
            <w:r w:rsidR="0095341C">
              <w:t xml:space="preserve"> </w:t>
            </w:r>
            <w:r w:rsidRPr="00F75919">
              <w:t>for</w:t>
            </w:r>
            <w:r w:rsidR="0095341C">
              <w:t xml:space="preserve"> </w:t>
            </w:r>
            <w:r w:rsidRPr="00F75919">
              <w:t>plaintiff</w:t>
            </w:r>
          </w:p>
        </w:tc>
      </w:tr>
    </w:tbl>
    <w:p w14:paraId="0B8D9C4B" w14:textId="77777777" w:rsidR="00311B42" w:rsidRPr="00F75919" w:rsidRDefault="00311B42" w:rsidP="00311B42">
      <w:pPr>
        <w:spacing w:line="240" w:lineRule="auto"/>
        <w:ind w:firstLine="0"/>
      </w:pPr>
    </w:p>
    <w:p w14:paraId="795B4984" w14:textId="295F5C45" w:rsidR="00311B42" w:rsidRPr="00F75919" w:rsidRDefault="00311B42" w:rsidP="00F75919">
      <w:pPr>
        <w:spacing w:line="240" w:lineRule="auto"/>
        <w:ind w:firstLine="0"/>
        <w:jc w:val="left"/>
      </w:pPr>
      <w:r w:rsidRPr="00F75919">
        <w:rPr>
          <w:i/>
          <w:iCs/>
        </w:rPr>
        <w:t>If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the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plaintiff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is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not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represented</w:t>
      </w:r>
      <w:r w:rsidRPr="00F75919">
        <w:br/>
      </w:r>
      <w:r w:rsidRPr="00F75919">
        <w:rPr>
          <w:i/>
          <w:iCs/>
        </w:rPr>
        <w:t>by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an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attorney,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this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motion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must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be</w:t>
      </w:r>
      <w:r w:rsidRPr="00F75919">
        <w:br/>
      </w:r>
      <w:r w:rsidRPr="00F75919">
        <w:rPr>
          <w:i/>
          <w:iCs/>
        </w:rPr>
        <w:t>sworn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to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or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affirmed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by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the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plaintiff.</w:t>
      </w:r>
    </w:p>
    <w:p w14:paraId="3E203B53" w14:textId="77777777" w:rsidR="00311B42" w:rsidRPr="00F75919" w:rsidRDefault="00311B42" w:rsidP="00F75919">
      <w:pPr>
        <w:spacing w:line="240" w:lineRule="auto"/>
        <w:ind w:firstLine="0"/>
        <w:jc w:val="left"/>
      </w:pPr>
    </w:p>
    <w:p w14:paraId="7590A80E" w14:textId="5E96AA25" w:rsidR="00311B42" w:rsidRPr="00F75919" w:rsidRDefault="00311B42" w:rsidP="00F75919">
      <w:pPr>
        <w:spacing w:line="240" w:lineRule="auto"/>
        <w:jc w:val="left"/>
      </w:pPr>
      <w:r w:rsidRPr="00F75919">
        <w:t>I,</w:t>
      </w:r>
      <w:r w:rsidR="0095341C">
        <w:t xml:space="preserve"> </w:t>
      </w:r>
      <w:r w:rsidRPr="00F75919">
        <w:t>______________________________,</w:t>
      </w:r>
      <w:r w:rsidR="0095341C">
        <w:t xml:space="preserve"> </w:t>
      </w:r>
      <w:r w:rsidRPr="00F75919">
        <w:t>upon</w:t>
      </w:r>
      <w:r w:rsidR="0095341C">
        <w:t xml:space="preserve"> </w:t>
      </w:r>
      <w:r w:rsidRPr="00F75919">
        <w:t>my</w:t>
      </w:r>
      <w:r w:rsidR="0095341C">
        <w:t xml:space="preserve"> </w:t>
      </w:r>
      <w:r w:rsidRPr="00F75919">
        <w:t>oath</w:t>
      </w:r>
      <w:r w:rsidR="0095341C">
        <w:t xml:space="preserve"> </w:t>
      </w:r>
      <w:r w:rsidRPr="00F75919">
        <w:t>or</w:t>
      </w:r>
      <w:r w:rsidR="0095341C">
        <w:t xml:space="preserve"> </w:t>
      </w:r>
      <w:r w:rsidRPr="00F75919">
        <w:t>affirmation</w:t>
      </w:r>
      <w:r w:rsidR="0095341C">
        <w:t xml:space="preserve"> </w:t>
      </w:r>
      <w:r w:rsidRPr="00F75919">
        <w:t>do</w:t>
      </w:r>
      <w:r w:rsidR="0095341C">
        <w:t xml:space="preserve"> </w:t>
      </w:r>
      <w:r w:rsidRPr="00F75919">
        <w:t>solemnly</w:t>
      </w:r>
      <w:r w:rsidR="0095341C">
        <w:t xml:space="preserve"> </w:t>
      </w:r>
      <w:r w:rsidRPr="00F75919">
        <w:t>declare</w:t>
      </w:r>
      <w:r w:rsidR="0095341C">
        <w:t xml:space="preserve"> </w:t>
      </w:r>
      <w:r w:rsidRPr="00F75919">
        <w:t>or</w:t>
      </w:r>
      <w:r w:rsidR="0095341C">
        <w:t xml:space="preserve"> </w:t>
      </w:r>
      <w:r w:rsidRPr="00F75919">
        <w:t>affirm</w:t>
      </w:r>
      <w:r w:rsidR="0095341C">
        <w:t xml:space="preserve"> </w:t>
      </w:r>
      <w:r w:rsidRPr="00F75919">
        <w:t>that</w:t>
      </w:r>
      <w:r w:rsidR="0095341C">
        <w:t xml:space="preserve"> </w:t>
      </w:r>
      <w:r w:rsidRPr="00F75919">
        <w:t>this</w:t>
      </w:r>
      <w:r w:rsidR="0095341C">
        <w:t xml:space="preserve"> </w:t>
      </w:r>
      <w:r w:rsidRPr="00F75919">
        <w:t>motion</w:t>
      </w:r>
      <w:r w:rsidR="0095341C">
        <w:t xml:space="preserve"> </w:t>
      </w:r>
      <w:r w:rsidRPr="00F75919">
        <w:t>contains</w:t>
      </w:r>
      <w:r w:rsidR="0095341C">
        <w:t xml:space="preserve"> </w:t>
      </w:r>
      <w:r w:rsidRPr="00F75919">
        <w:t>a</w:t>
      </w:r>
      <w:r w:rsidR="0095341C">
        <w:t xml:space="preserve"> </w:t>
      </w:r>
      <w:r w:rsidRPr="00F75919">
        <w:t>complete,</w:t>
      </w:r>
      <w:r w:rsidR="0095341C">
        <w:t xml:space="preserve"> </w:t>
      </w:r>
      <w:r w:rsidRPr="00F75919">
        <w:t>accurate</w:t>
      </w:r>
      <w:r w:rsidR="0095341C">
        <w:t xml:space="preserve"> </w:t>
      </w:r>
      <w:r w:rsidRPr="00F75919">
        <w:t>statement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facts</w:t>
      </w:r>
      <w:r w:rsidR="0095341C">
        <w:t xml:space="preserve"> </w:t>
      </w:r>
      <w:r w:rsidRPr="00F75919">
        <w:t>to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best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my</w:t>
      </w:r>
      <w:r w:rsidR="0095341C">
        <w:t xml:space="preserve"> </w:t>
      </w:r>
      <w:r w:rsidRPr="00F75919">
        <w:t>knowledge.</w:t>
      </w:r>
      <w:r w:rsidR="0095341C">
        <w:t xml:space="preserve"> </w:t>
      </w:r>
      <w:r w:rsidRPr="00F75919">
        <w:t>I</w:t>
      </w:r>
      <w:r w:rsidR="0095341C">
        <w:t xml:space="preserve"> </w:t>
      </w:r>
      <w:r w:rsidRPr="00F75919">
        <w:t>understand</w:t>
      </w:r>
      <w:r w:rsidR="0095341C">
        <w:t xml:space="preserve"> </w:t>
      </w:r>
      <w:r w:rsidRPr="00F75919">
        <w:t>that</w:t>
      </w:r>
      <w:r w:rsidR="0095341C">
        <w:t xml:space="preserve"> </w:t>
      </w:r>
      <w:r w:rsidRPr="00F75919">
        <w:t>if</w:t>
      </w:r>
      <w:r w:rsidR="0095341C">
        <w:t xml:space="preserve"> </w:t>
      </w:r>
      <w:r w:rsidRPr="00F75919">
        <w:t>I</w:t>
      </w:r>
      <w:r w:rsidR="0095341C">
        <w:t xml:space="preserve"> </w:t>
      </w:r>
      <w:r w:rsidRPr="00F75919">
        <w:t>make</w:t>
      </w:r>
      <w:r w:rsidR="0095341C">
        <w:t xml:space="preserve"> </w:t>
      </w:r>
      <w:r w:rsidRPr="00F75919">
        <w:t>a</w:t>
      </w:r>
      <w:r w:rsidR="0095341C">
        <w:t xml:space="preserve"> </w:t>
      </w:r>
      <w:r w:rsidRPr="00F75919">
        <w:t>material</w:t>
      </w:r>
      <w:r w:rsidR="0095341C">
        <w:t xml:space="preserve"> </w:t>
      </w:r>
      <w:r w:rsidRPr="00F75919">
        <w:t>misstatement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fact,</w:t>
      </w:r>
      <w:r w:rsidR="0095341C">
        <w:t xml:space="preserve"> </w:t>
      </w:r>
      <w:r w:rsidRPr="00F75919">
        <w:t>I</w:t>
      </w:r>
      <w:r w:rsidR="0095341C">
        <w:t xml:space="preserve"> </w:t>
      </w:r>
      <w:r w:rsidRPr="00F75919">
        <w:t>may</w:t>
      </w:r>
      <w:r w:rsidR="0095341C">
        <w:t xml:space="preserve"> </w:t>
      </w:r>
      <w:r w:rsidRPr="00F75919">
        <w:t>be</w:t>
      </w:r>
      <w:r w:rsidR="0095341C">
        <w:t xml:space="preserve"> </w:t>
      </w:r>
      <w:r w:rsidRPr="00F75919">
        <w:t>prosecuted</w:t>
      </w:r>
      <w:r w:rsidR="0095341C">
        <w:t xml:space="preserve"> </w:t>
      </w:r>
      <w:r w:rsidRPr="00F75919">
        <w:t>and</w:t>
      </w:r>
      <w:r w:rsidR="0095341C">
        <w:t xml:space="preserve"> </w:t>
      </w:r>
      <w:r w:rsidRPr="00F75919">
        <w:t>punished</w:t>
      </w:r>
      <w:r w:rsidR="0095341C">
        <w:t xml:space="preserve"> </w:t>
      </w:r>
      <w:r w:rsidRPr="00F75919">
        <w:t>for</w:t>
      </w:r>
      <w:r w:rsidR="0095341C">
        <w:t xml:space="preserve"> </w:t>
      </w:r>
      <w:r w:rsidRPr="00F75919">
        <w:t>perjury.</w:t>
      </w:r>
    </w:p>
    <w:p w14:paraId="498C172C" w14:textId="77777777" w:rsidR="00311B42" w:rsidRPr="00F75919" w:rsidRDefault="00311B42" w:rsidP="00F75919">
      <w:pPr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30"/>
      </w:tblGrid>
      <w:tr w:rsidR="00F75919" w14:paraId="2EFA6234" w14:textId="77777777" w:rsidTr="0095341C">
        <w:tc>
          <w:tcPr>
            <w:tcW w:w="4320" w:type="dxa"/>
          </w:tcPr>
          <w:p w14:paraId="7EA21119" w14:textId="77777777" w:rsidR="00F75919" w:rsidRDefault="00F75919" w:rsidP="00F75919">
            <w:pPr>
              <w:spacing w:line="240" w:lineRule="auto"/>
              <w:ind w:firstLine="0"/>
            </w:pPr>
          </w:p>
        </w:tc>
        <w:tc>
          <w:tcPr>
            <w:tcW w:w="5030" w:type="dxa"/>
          </w:tcPr>
          <w:p w14:paraId="2A76E9F7" w14:textId="2F0877EB" w:rsidR="00F75919" w:rsidRDefault="00F75919" w:rsidP="0095341C">
            <w:pPr>
              <w:spacing w:line="240" w:lineRule="auto"/>
              <w:ind w:firstLine="0"/>
              <w:jc w:val="left"/>
            </w:pPr>
            <w:r w:rsidRPr="00F75919">
              <w:t>______________________________</w:t>
            </w:r>
            <w:r>
              <w:br/>
            </w:r>
            <w:r w:rsidRPr="00F75919">
              <w:t>Signature</w:t>
            </w:r>
            <w:r w:rsidR="0095341C">
              <w:t xml:space="preserve"> </w:t>
            </w:r>
            <w:r w:rsidRPr="00F75919">
              <w:t>of</w:t>
            </w:r>
            <w:r w:rsidR="0095341C">
              <w:t xml:space="preserve"> </w:t>
            </w:r>
            <w:r w:rsidRPr="00F75919">
              <w:t>plaintiff</w:t>
            </w:r>
          </w:p>
        </w:tc>
      </w:tr>
      <w:tr w:rsidR="00F75919" w14:paraId="5CA280DB" w14:textId="77777777" w:rsidTr="0095341C">
        <w:tc>
          <w:tcPr>
            <w:tcW w:w="4320" w:type="dxa"/>
          </w:tcPr>
          <w:p w14:paraId="56962494" w14:textId="77777777" w:rsidR="00F75919" w:rsidRDefault="00F75919" w:rsidP="00F75919">
            <w:pPr>
              <w:spacing w:line="240" w:lineRule="auto"/>
              <w:ind w:firstLine="0"/>
            </w:pPr>
          </w:p>
        </w:tc>
        <w:tc>
          <w:tcPr>
            <w:tcW w:w="5030" w:type="dxa"/>
          </w:tcPr>
          <w:p w14:paraId="59062ABD" w14:textId="77777777" w:rsidR="00F75919" w:rsidRDefault="00F75919" w:rsidP="00F75919">
            <w:pPr>
              <w:spacing w:line="240" w:lineRule="auto"/>
              <w:ind w:firstLine="0"/>
            </w:pPr>
          </w:p>
        </w:tc>
      </w:tr>
      <w:tr w:rsidR="00F75919" w14:paraId="473625C7" w14:textId="77777777" w:rsidTr="0095341C">
        <w:tc>
          <w:tcPr>
            <w:tcW w:w="4320" w:type="dxa"/>
          </w:tcPr>
          <w:p w14:paraId="6136367C" w14:textId="77777777" w:rsidR="00F75919" w:rsidRDefault="00F75919" w:rsidP="00F75919">
            <w:pPr>
              <w:spacing w:line="240" w:lineRule="auto"/>
              <w:ind w:firstLine="0"/>
            </w:pPr>
          </w:p>
        </w:tc>
        <w:tc>
          <w:tcPr>
            <w:tcW w:w="5030" w:type="dxa"/>
          </w:tcPr>
          <w:p w14:paraId="77D52695" w14:textId="4E098BE1" w:rsidR="00F75919" w:rsidRDefault="00F75919" w:rsidP="0095341C">
            <w:pPr>
              <w:spacing w:line="240" w:lineRule="auto"/>
              <w:ind w:firstLine="0"/>
              <w:jc w:val="left"/>
            </w:pPr>
            <w:r w:rsidRPr="00F75919">
              <w:t>______________________________</w:t>
            </w:r>
            <w:r>
              <w:br/>
            </w:r>
            <w:r>
              <w:t>Signature</w:t>
            </w:r>
            <w:r w:rsidR="0095341C">
              <w:t xml:space="preserve"> </w:t>
            </w:r>
            <w:r>
              <w:t>of</w:t>
            </w:r>
            <w:r w:rsidR="0095341C">
              <w:t xml:space="preserve"> </w:t>
            </w:r>
            <w:r>
              <w:t>Judge,</w:t>
            </w:r>
            <w:r w:rsidR="0095341C">
              <w:t xml:space="preserve"> </w:t>
            </w:r>
            <w:r>
              <w:t>Notary</w:t>
            </w:r>
            <w:r w:rsidR="0095341C">
              <w:t xml:space="preserve"> </w:t>
            </w:r>
            <w:r>
              <w:t>or</w:t>
            </w:r>
            <w:r w:rsidR="0095341C">
              <w:t xml:space="preserve"> </w:t>
            </w:r>
            <w:r>
              <w:t>Other</w:t>
            </w:r>
            <w:r w:rsidR="0095341C">
              <w:t xml:space="preserve"> </w:t>
            </w:r>
            <w:r>
              <w:t>Officer</w:t>
            </w:r>
            <w:r w:rsidR="0095341C">
              <w:t xml:space="preserve"> </w:t>
            </w:r>
            <w:r>
              <w:t>Authorized</w:t>
            </w:r>
            <w:r w:rsidR="0095341C">
              <w:t xml:space="preserve"> </w:t>
            </w:r>
            <w:r>
              <w:t>to</w:t>
            </w:r>
            <w:r w:rsidR="0095341C">
              <w:t xml:space="preserve"> </w:t>
            </w:r>
            <w:r>
              <w:t>Administer</w:t>
            </w:r>
            <w:r w:rsidR="0095341C">
              <w:t xml:space="preserve"> </w:t>
            </w:r>
            <w:r>
              <w:t>Oaths</w:t>
            </w:r>
          </w:p>
        </w:tc>
      </w:tr>
      <w:tr w:rsidR="00F75919" w14:paraId="531A227B" w14:textId="77777777" w:rsidTr="0095341C">
        <w:tc>
          <w:tcPr>
            <w:tcW w:w="4320" w:type="dxa"/>
          </w:tcPr>
          <w:p w14:paraId="035422AE" w14:textId="77777777" w:rsidR="00F75919" w:rsidRDefault="00F75919" w:rsidP="00F75919">
            <w:pPr>
              <w:spacing w:line="240" w:lineRule="auto"/>
              <w:ind w:firstLine="0"/>
            </w:pPr>
          </w:p>
        </w:tc>
        <w:tc>
          <w:tcPr>
            <w:tcW w:w="5030" w:type="dxa"/>
          </w:tcPr>
          <w:p w14:paraId="4DC32974" w14:textId="6AF2EC76" w:rsidR="00F75919" w:rsidRDefault="00F75919" w:rsidP="0095341C">
            <w:pPr>
              <w:spacing w:line="240" w:lineRule="auto"/>
              <w:ind w:firstLine="0"/>
              <w:jc w:val="left"/>
            </w:pPr>
            <w:r w:rsidRPr="00F75919">
              <w:t>______________________________</w:t>
            </w:r>
            <w:r>
              <w:br/>
            </w:r>
            <w:r w:rsidRPr="00F75919">
              <w:t>Official</w:t>
            </w:r>
            <w:r w:rsidR="0095341C">
              <w:t xml:space="preserve"> </w:t>
            </w:r>
            <w:r w:rsidRPr="00F75919">
              <w:t>title</w:t>
            </w:r>
          </w:p>
        </w:tc>
      </w:tr>
    </w:tbl>
    <w:p w14:paraId="6DBBDF36" w14:textId="77777777" w:rsidR="00311B42" w:rsidRPr="00F75919" w:rsidRDefault="00311B42" w:rsidP="00311B42">
      <w:pPr>
        <w:spacing w:line="240" w:lineRule="auto"/>
        <w:ind w:firstLine="0"/>
      </w:pPr>
    </w:p>
    <w:p w14:paraId="5B6F19FE" w14:textId="590800DE" w:rsidR="00311B42" w:rsidRPr="00F75919" w:rsidRDefault="00311B42" w:rsidP="00311B42">
      <w:pPr>
        <w:spacing w:line="240" w:lineRule="auto"/>
        <w:ind w:firstLine="0"/>
        <w:jc w:val="left"/>
      </w:pPr>
      <w:r w:rsidRPr="00F75919">
        <w:t>My</w:t>
      </w:r>
      <w:r w:rsidR="0095341C">
        <w:t xml:space="preserve"> </w:t>
      </w:r>
      <w:r w:rsidRPr="00F75919">
        <w:t>commission</w:t>
      </w:r>
      <w:r w:rsidR="0095341C">
        <w:t xml:space="preserve"> </w:t>
      </w:r>
      <w:r w:rsidRPr="00F75919">
        <w:t>expires:</w:t>
      </w:r>
      <w:r w:rsidRPr="00F75919">
        <w:br/>
        <w:t>________________________________________</w:t>
      </w:r>
      <w:r w:rsidRPr="00F75919">
        <w:br/>
      </w:r>
      <w:r w:rsidRPr="00F75919">
        <w:rPr>
          <w:i/>
          <w:iCs/>
        </w:rPr>
        <w:t>(SEAL)</w:t>
      </w:r>
    </w:p>
    <w:p w14:paraId="50451D62" w14:textId="77777777" w:rsidR="00311B42" w:rsidRPr="00F75919" w:rsidRDefault="00311B42" w:rsidP="00311B42">
      <w:pPr>
        <w:spacing w:line="240" w:lineRule="auto"/>
        <w:ind w:firstLine="0"/>
        <w:rPr>
          <w:b/>
          <w:bCs/>
        </w:rPr>
      </w:pPr>
    </w:p>
    <w:p w14:paraId="068518F7" w14:textId="5041ABE0" w:rsidR="00311B42" w:rsidRPr="00F75919" w:rsidRDefault="00311B42" w:rsidP="00311B42">
      <w:pPr>
        <w:spacing w:line="240" w:lineRule="auto"/>
        <w:ind w:firstLine="0"/>
        <w:jc w:val="center"/>
      </w:pPr>
      <w:r w:rsidRPr="00F75919">
        <w:rPr>
          <w:b/>
          <w:bCs/>
        </w:rPr>
        <w:t>CERTIFICATE</w:t>
      </w:r>
      <w:r w:rsidR="0095341C">
        <w:rPr>
          <w:b/>
          <w:bCs/>
        </w:rPr>
        <w:t xml:space="preserve"> </w:t>
      </w:r>
      <w:r w:rsidRPr="00F75919">
        <w:rPr>
          <w:b/>
          <w:bCs/>
        </w:rPr>
        <w:t>OF</w:t>
      </w:r>
      <w:r w:rsidR="0095341C">
        <w:rPr>
          <w:b/>
          <w:bCs/>
        </w:rPr>
        <w:t xml:space="preserve"> </w:t>
      </w:r>
      <w:r w:rsidRPr="00F75919">
        <w:rPr>
          <w:b/>
          <w:bCs/>
        </w:rPr>
        <w:t>SERVICE</w:t>
      </w:r>
    </w:p>
    <w:p w14:paraId="3B1B5F79" w14:textId="77777777" w:rsidR="00311B42" w:rsidRPr="00F75919" w:rsidRDefault="00311B42" w:rsidP="00311B42">
      <w:pPr>
        <w:spacing w:line="240" w:lineRule="auto"/>
        <w:ind w:firstLine="0"/>
      </w:pPr>
    </w:p>
    <w:p w14:paraId="242A7116" w14:textId="62CB6D80" w:rsidR="00311B42" w:rsidRPr="00F75919" w:rsidRDefault="00311B42" w:rsidP="00311B42">
      <w:pPr>
        <w:spacing w:line="240" w:lineRule="auto"/>
        <w:ind w:left="720" w:firstLine="0"/>
        <w:jc w:val="left"/>
      </w:pPr>
      <w:r w:rsidRPr="00F75919">
        <w:t>I</w:t>
      </w:r>
      <w:r w:rsidR="0095341C">
        <w:t xml:space="preserve"> </w:t>
      </w:r>
      <w:r w:rsidRPr="00F75919">
        <w:t>hereby</w:t>
      </w:r>
      <w:r w:rsidR="0095341C">
        <w:t xml:space="preserve"> </w:t>
      </w:r>
      <w:r w:rsidRPr="00F75919">
        <w:t>certify</w:t>
      </w:r>
      <w:r w:rsidR="0095341C">
        <w:t xml:space="preserve"> </w:t>
      </w:r>
      <w:r w:rsidRPr="00F75919">
        <w:t>that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this</w:t>
      </w:r>
      <w:r w:rsidR="0095341C">
        <w:t xml:space="preserve"> </w:t>
      </w:r>
      <w:r w:rsidRPr="00F75919">
        <w:t>____________</w:t>
      </w:r>
      <w:r w:rsidR="0095341C">
        <w:t xml:space="preserve"> </w:t>
      </w:r>
      <w:r w:rsidRPr="00F75919">
        <w:t>day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______________,</w:t>
      </w:r>
      <w:r w:rsidR="0095341C">
        <w:t xml:space="preserve"> </w:t>
      </w:r>
      <w:r w:rsidRPr="00F75919">
        <w:t>________,</w:t>
      </w:r>
      <w:r w:rsidR="0095341C">
        <w:t xml:space="preserve"> </w:t>
      </w:r>
      <w:r w:rsidRPr="00F75919">
        <w:t>this</w:t>
      </w:r>
      <w:r w:rsidR="0095341C">
        <w:t xml:space="preserve"> </w:t>
      </w:r>
      <w:r w:rsidRPr="00F75919">
        <w:t>motion</w:t>
      </w:r>
      <w:r w:rsidR="0095341C">
        <w:t xml:space="preserve"> </w:t>
      </w:r>
      <w:r w:rsidRPr="00F75919">
        <w:t>was</w:t>
      </w:r>
    </w:p>
    <w:p w14:paraId="0B412174" w14:textId="77777777" w:rsidR="00311B42" w:rsidRPr="00F75919" w:rsidRDefault="00311B42" w:rsidP="00311B42">
      <w:pPr>
        <w:spacing w:line="240" w:lineRule="auto"/>
        <w:ind w:left="720" w:firstLine="0"/>
        <w:jc w:val="left"/>
      </w:pPr>
    </w:p>
    <w:p w14:paraId="5CAD050E" w14:textId="62EA138F" w:rsidR="00311B42" w:rsidRPr="00F75919" w:rsidRDefault="00311B42" w:rsidP="0095341C">
      <w:pPr>
        <w:spacing w:line="240" w:lineRule="auto"/>
        <w:jc w:val="left"/>
      </w:pPr>
      <w:r w:rsidRPr="00F75919">
        <w:t>[mailed</w:t>
      </w:r>
      <w:r w:rsidR="0095341C">
        <w:t xml:space="preserve"> </w:t>
      </w:r>
      <w:r w:rsidRPr="00F75919">
        <w:t>by</w:t>
      </w:r>
      <w:r w:rsidR="0095341C">
        <w:t xml:space="preserve"> </w:t>
      </w:r>
      <w:r w:rsidRPr="00F75919">
        <w:t>United</w:t>
      </w:r>
      <w:r w:rsidR="0095341C">
        <w:t xml:space="preserve"> </w:t>
      </w:r>
      <w:r w:rsidRPr="00F75919">
        <w:t>States</w:t>
      </w:r>
      <w:r w:rsidR="0095341C">
        <w:t xml:space="preserve"> </w:t>
      </w:r>
      <w:r w:rsidRPr="00F75919">
        <w:t>mail,</w:t>
      </w:r>
      <w:r w:rsidR="0095341C">
        <w:t xml:space="preserve"> </w:t>
      </w:r>
      <w:r w:rsidRPr="00F75919">
        <w:t>postage</w:t>
      </w:r>
      <w:r w:rsidR="0095341C">
        <w:t xml:space="preserve"> </w:t>
      </w:r>
      <w:r w:rsidRPr="00F75919">
        <w:t>prepaid,</w:t>
      </w:r>
      <w:r w:rsidR="0095341C">
        <w:t xml:space="preserve"> </w:t>
      </w:r>
      <w:r w:rsidRPr="00F75919">
        <w:t>and</w:t>
      </w:r>
      <w:r w:rsidR="0095341C">
        <w:t xml:space="preserve"> </w:t>
      </w:r>
      <w:r w:rsidRPr="00F75919">
        <w:t>addressed</w:t>
      </w:r>
      <w:r w:rsidR="0095341C">
        <w:t xml:space="preserve"> </w:t>
      </w:r>
      <w:r w:rsidRPr="00F75919">
        <w:t>to:</w:t>
      </w:r>
    </w:p>
    <w:p w14:paraId="74A7C07A" w14:textId="77777777" w:rsidR="00311B42" w:rsidRPr="00F75919" w:rsidRDefault="00311B42" w:rsidP="00311B42">
      <w:pPr>
        <w:spacing w:line="240" w:lineRule="auto"/>
      </w:pPr>
    </w:p>
    <w:p w14:paraId="628FF2B7" w14:textId="38AA56FF" w:rsidR="00311B42" w:rsidRPr="00F75919" w:rsidRDefault="00311B42" w:rsidP="0095341C">
      <w:pPr>
        <w:spacing w:line="240" w:lineRule="auto"/>
        <w:ind w:left="720" w:firstLine="0"/>
        <w:jc w:val="left"/>
      </w:pPr>
      <w:r w:rsidRPr="00F75919">
        <w:t>Name:</w:t>
      </w:r>
      <w:r w:rsidR="0095341C">
        <w:t xml:space="preserve"> </w:t>
      </w:r>
      <w:r w:rsidRPr="00F75919">
        <w:t>__________________________________________________________</w:t>
      </w:r>
    </w:p>
    <w:p w14:paraId="475F53FC" w14:textId="77777777" w:rsidR="00311B42" w:rsidRPr="00F75919" w:rsidRDefault="00311B42" w:rsidP="00311B42">
      <w:pPr>
        <w:spacing w:line="240" w:lineRule="auto"/>
      </w:pPr>
    </w:p>
    <w:p w14:paraId="2F25CDE7" w14:textId="7AC5EA4C" w:rsidR="00311B42" w:rsidRPr="00F75919" w:rsidRDefault="00311B42" w:rsidP="0095341C">
      <w:pPr>
        <w:spacing w:line="240" w:lineRule="auto"/>
        <w:jc w:val="left"/>
      </w:pPr>
      <w:r w:rsidRPr="00F75919">
        <w:t>Address:</w:t>
      </w:r>
      <w:r w:rsidR="0095341C">
        <w:t xml:space="preserve"> </w:t>
      </w:r>
      <w:r w:rsidRPr="00F75919">
        <w:t>_________________________________________________________</w:t>
      </w:r>
    </w:p>
    <w:p w14:paraId="5858EB36" w14:textId="77777777" w:rsidR="00311B42" w:rsidRPr="00F75919" w:rsidRDefault="00311B42" w:rsidP="0095341C">
      <w:pPr>
        <w:spacing w:line="240" w:lineRule="auto"/>
        <w:jc w:val="left"/>
      </w:pPr>
    </w:p>
    <w:p w14:paraId="66445DB7" w14:textId="2C679CB9" w:rsidR="00311B42" w:rsidRPr="00F75919" w:rsidRDefault="00311B42" w:rsidP="0095341C">
      <w:pPr>
        <w:spacing w:line="240" w:lineRule="auto"/>
        <w:jc w:val="left"/>
      </w:pPr>
      <w:r w:rsidRPr="00F75919">
        <w:t>City,</w:t>
      </w:r>
      <w:r w:rsidR="0095341C">
        <w:t xml:space="preserve"> </w:t>
      </w:r>
      <w:r w:rsidRPr="00F75919">
        <w:t>State</w:t>
      </w:r>
    </w:p>
    <w:p w14:paraId="67CC3348" w14:textId="3B0E552A" w:rsidR="00311B42" w:rsidRPr="00F75919" w:rsidRDefault="00311B42" w:rsidP="0095341C">
      <w:pPr>
        <w:spacing w:line="240" w:lineRule="auto"/>
        <w:jc w:val="left"/>
      </w:pPr>
      <w:r w:rsidRPr="00F75919">
        <w:t>and</w:t>
      </w:r>
      <w:r w:rsidR="0095341C">
        <w:t xml:space="preserve"> </w:t>
      </w:r>
      <w:r w:rsidRPr="00F75919">
        <w:t>zip</w:t>
      </w:r>
      <w:r w:rsidR="0095341C">
        <w:t xml:space="preserve"> </w:t>
      </w:r>
      <w:r w:rsidRPr="00F75919">
        <w:t>code:</w:t>
      </w:r>
      <w:r w:rsidR="0095341C">
        <w:t xml:space="preserve"> </w:t>
      </w:r>
      <w:r w:rsidRPr="00F75919">
        <w:t>_____________________________________________________]</w:t>
      </w:r>
    </w:p>
    <w:p w14:paraId="1FD85063" w14:textId="77777777" w:rsidR="00311B42" w:rsidRPr="00F75919" w:rsidRDefault="00311B42" w:rsidP="00311B42">
      <w:pPr>
        <w:spacing w:line="240" w:lineRule="auto"/>
        <w:ind w:firstLine="0"/>
      </w:pPr>
    </w:p>
    <w:p w14:paraId="4890A9C6" w14:textId="52E80F87" w:rsidR="00311B42" w:rsidRPr="00F75919" w:rsidRDefault="00311B42" w:rsidP="00EE2055">
      <w:pPr>
        <w:spacing w:line="240" w:lineRule="auto"/>
        <w:ind w:firstLine="0"/>
        <w:jc w:val="left"/>
      </w:pPr>
      <w:r w:rsidRPr="00F75919">
        <w:t>[faxed</w:t>
      </w:r>
      <w:r w:rsidR="0095341C">
        <w:t xml:space="preserve"> </w:t>
      </w:r>
      <w:r w:rsidRPr="00F75919">
        <w:t>by</w:t>
      </w:r>
      <w:r w:rsidR="0095341C">
        <w:t xml:space="preserve"> </w:t>
      </w:r>
      <w:r w:rsidRPr="00F75919">
        <w:t>________________________</w:t>
      </w:r>
      <w:r w:rsidR="0095341C">
        <w:t xml:space="preserve"> </w:t>
      </w:r>
      <w:r w:rsidRPr="00F75919">
        <w:rPr>
          <w:i/>
          <w:iCs/>
        </w:rPr>
        <w:t>(name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of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person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who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faxed)</w:t>
      </w:r>
      <w:r w:rsidR="0095341C">
        <w:rPr>
          <w:i/>
          <w:iCs/>
        </w:rPr>
        <w:t xml:space="preserve"> </w:t>
      </w:r>
      <w:r w:rsidRPr="00F75919">
        <w:t>to</w:t>
      </w:r>
      <w:r w:rsidR="0095341C">
        <w:t xml:space="preserve"> </w:t>
      </w:r>
      <w:r w:rsidRPr="00F75919">
        <w:t>________________________</w:t>
      </w:r>
      <w:r w:rsidR="0095341C">
        <w:t xml:space="preserve"> </w:t>
      </w:r>
      <w:r w:rsidRPr="00F75919">
        <w:rPr>
          <w:i/>
          <w:iCs/>
        </w:rPr>
        <w:t>(defendant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or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defendant's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attorney)</w:t>
      </w:r>
      <w:r w:rsidRPr="00F75919">
        <w:t>.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transmission</w:t>
      </w:r>
      <w:r w:rsidR="0095341C">
        <w:t xml:space="preserve"> </w:t>
      </w:r>
      <w:r w:rsidRPr="00F75919">
        <w:t>was</w:t>
      </w:r>
      <w:r w:rsidR="0095341C">
        <w:t xml:space="preserve"> </w:t>
      </w:r>
      <w:r w:rsidRPr="00F75919">
        <w:t>reported</w:t>
      </w:r>
      <w:r w:rsidR="0095341C">
        <w:t xml:space="preserve"> </w:t>
      </w:r>
      <w:r w:rsidRPr="00F75919">
        <w:t>as</w:t>
      </w:r>
      <w:r w:rsidR="0095341C">
        <w:t xml:space="preserve"> </w:t>
      </w:r>
      <w:r w:rsidRPr="00F75919">
        <w:t>complete</w:t>
      </w:r>
      <w:r w:rsidR="0095341C">
        <w:t xml:space="preserve"> </w:t>
      </w:r>
      <w:r w:rsidRPr="00F75919">
        <w:t>and</w:t>
      </w:r>
      <w:r w:rsidR="0095341C">
        <w:t xml:space="preserve"> </w:t>
      </w:r>
      <w:r w:rsidRPr="00F75919">
        <w:t>without</w:t>
      </w:r>
      <w:r w:rsidR="0095341C">
        <w:t xml:space="preserve"> </w:t>
      </w:r>
      <w:r w:rsidRPr="00F75919">
        <w:t>error.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time</w:t>
      </w:r>
      <w:r w:rsidR="0095341C">
        <w:t xml:space="preserve"> </w:t>
      </w:r>
      <w:r w:rsidRPr="00F75919">
        <w:t>and</w:t>
      </w:r>
      <w:r w:rsidR="0095341C">
        <w:t xml:space="preserve"> </w:t>
      </w:r>
      <w:r w:rsidRPr="00F75919">
        <w:t>date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transmission</w:t>
      </w:r>
      <w:r w:rsidR="0095341C">
        <w:t xml:space="preserve"> </w:t>
      </w:r>
      <w:r w:rsidRPr="00F75919">
        <w:t>was</w:t>
      </w:r>
      <w:r w:rsidR="0095341C">
        <w:t xml:space="preserve"> </w:t>
      </w:r>
      <w:r w:rsidRPr="00F75919">
        <w:t>________</w:t>
      </w:r>
      <w:r w:rsidR="0095341C">
        <w:t xml:space="preserve"> </w:t>
      </w:r>
      <w:r w:rsidRPr="00F75919">
        <w:t>(a.m.)</w:t>
      </w:r>
      <w:r w:rsidR="0095341C">
        <w:t xml:space="preserve"> </w:t>
      </w:r>
      <w:r w:rsidRPr="00F75919">
        <w:t>(p.m.)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__________________</w:t>
      </w:r>
      <w:r w:rsidR="0095341C">
        <w:t xml:space="preserve"> </w:t>
      </w:r>
      <w:r w:rsidRPr="00F75919">
        <w:rPr>
          <w:i/>
          <w:iCs/>
        </w:rPr>
        <w:t>(date)</w:t>
      </w:r>
      <w:r w:rsidRPr="00F75919">
        <w:t>.]</w:t>
      </w:r>
      <w:r w:rsidRPr="00F75919">
        <w:br/>
        <w:t>[e-mailed</w:t>
      </w:r>
      <w:r w:rsidR="0095341C">
        <w:t xml:space="preserve"> </w:t>
      </w:r>
      <w:r w:rsidRPr="00F75919">
        <w:t>by</w:t>
      </w:r>
      <w:r w:rsidR="0095341C">
        <w:t xml:space="preserve"> </w:t>
      </w:r>
      <w:r w:rsidRPr="00F75919">
        <w:t>________________________________</w:t>
      </w:r>
      <w:r w:rsidR="0095341C">
        <w:t xml:space="preserve"> </w:t>
      </w:r>
      <w:r w:rsidRPr="00F75919">
        <w:rPr>
          <w:i/>
          <w:iCs/>
        </w:rPr>
        <w:t>(name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of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person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who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transmitted)</w:t>
      </w:r>
      <w:r w:rsidR="0095341C">
        <w:rPr>
          <w:i/>
          <w:iCs/>
        </w:rPr>
        <w:t xml:space="preserve"> </w:t>
      </w:r>
      <w:r w:rsidRPr="00F75919">
        <w:t>to</w:t>
      </w:r>
      <w:r w:rsidR="0095341C">
        <w:t xml:space="preserve"> </w:t>
      </w:r>
      <w:r w:rsidRPr="00F75919">
        <w:t>________________________</w:t>
      </w:r>
      <w:r w:rsidR="0095341C">
        <w:t xml:space="preserve"> </w:t>
      </w:r>
      <w:r w:rsidRPr="00F75919">
        <w:t>at</w:t>
      </w:r>
      <w:r w:rsidR="0095341C">
        <w:t xml:space="preserve"> </w:t>
      </w:r>
      <w:r w:rsidRPr="00F75919">
        <w:t>________________________</w:t>
      </w:r>
      <w:r w:rsidR="0095341C">
        <w:t xml:space="preserve"> </w:t>
      </w:r>
      <w:r w:rsidRPr="00F75919">
        <w:rPr>
          <w:i/>
          <w:iCs/>
        </w:rPr>
        <w:t>(electronic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address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of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recipient</w:t>
      </w:r>
      <w:r w:rsidR="0095341C">
        <w:rPr>
          <w:i/>
          <w:iCs/>
        </w:rPr>
        <w:t xml:space="preserve"> </w:t>
      </w:r>
      <w:r w:rsidRPr="00F75919">
        <w:t>who</w:t>
      </w:r>
      <w:r w:rsidR="0095341C">
        <w:t xml:space="preserve"> </w:t>
      </w:r>
      <w:r w:rsidRPr="00F75919">
        <w:t>agreed</w:t>
      </w:r>
      <w:r w:rsidR="0095341C">
        <w:t xml:space="preserve"> </w:t>
      </w:r>
      <w:r w:rsidRPr="00F75919">
        <w:t>to</w:t>
      </w:r>
      <w:r w:rsidR="0095341C">
        <w:t xml:space="preserve"> </w:t>
      </w:r>
      <w:r w:rsidRPr="00F75919">
        <w:t>service</w:t>
      </w:r>
      <w:r w:rsidR="0095341C">
        <w:t xml:space="preserve"> </w:t>
      </w:r>
      <w:r w:rsidRPr="00F75919">
        <w:t>in</w:t>
      </w:r>
      <w:r w:rsidR="0095341C">
        <w:t xml:space="preserve"> </w:t>
      </w:r>
      <w:r w:rsidRPr="00F75919">
        <w:t>this</w:t>
      </w:r>
      <w:r w:rsidR="0095341C">
        <w:t xml:space="preserve"> </w:t>
      </w:r>
      <w:r w:rsidRPr="00F75919">
        <w:t>manner.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transmission</w:t>
      </w:r>
      <w:r w:rsidR="0095341C">
        <w:t xml:space="preserve"> </w:t>
      </w:r>
      <w:r w:rsidRPr="00F75919">
        <w:t>was</w:t>
      </w:r>
      <w:r w:rsidR="0095341C">
        <w:t xml:space="preserve"> </w:t>
      </w:r>
      <w:r w:rsidRPr="00F75919">
        <w:t>successful.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time</w:t>
      </w:r>
      <w:r w:rsidR="0095341C">
        <w:t xml:space="preserve"> </w:t>
      </w:r>
      <w:r w:rsidRPr="00F75919">
        <w:t>and</w:t>
      </w:r>
      <w:r w:rsidR="0095341C">
        <w:t xml:space="preserve"> </w:t>
      </w:r>
      <w:r w:rsidRPr="00F75919">
        <w:t>date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the</w:t>
      </w:r>
      <w:r w:rsidR="0095341C">
        <w:t xml:space="preserve"> </w:t>
      </w:r>
      <w:r w:rsidRPr="00F75919">
        <w:t>transmission</w:t>
      </w:r>
      <w:r w:rsidR="0095341C">
        <w:t xml:space="preserve"> </w:t>
      </w:r>
      <w:r w:rsidRPr="00F75919">
        <w:t>was</w:t>
      </w:r>
      <w:r w:rsidR="0095341C">
        <w:t xml:space="preserve"> </w:t>
      </w:r>
      <w:r w:rsidRPr="00F75919">
        <w:t>______________</w:t>
      </w:r>
      <w:r w:rsidR="0095341C">
        <w:t xml:space="preserve"> </w:t>
      </w:r>
      <w:r w:rsidRPr="00F75919">
        <w:t>(a.m.)</w:t>
      </w:r>
      <w:r w:rsidR="0095341C">
        <w:t xml:space="preserve"> </w:t>
      </w:r>
      <w:r w:rsidRPr="00F75919">
        <w:t>(p.m.)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__________________</w:t>
      </w:r>
      <w:r w:rsidR="0095341C">
        <w:t xml:space="preserve"> </w:t>
      </w:r>
      <w:r w:rsidRPr="00F75919">
        <w:rPr>
          <w:i/>
          <w:iCs/>
        </w:rPr>
        <w:t>(date)</w:t>
      </w:r>
      <w:r w:rsidRPr="00F75919">
        <w:t>.]</w:t>
      </w:r>
    </w:p>
    <w:p w14:paraId="28EA9FC3" w14:textId="77777777" w:rsidR="00EE2055" w:rsidRPr="00F75919" w:rsidRDefault="00EE2055" w:rsidP="00EE2055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  <w:gridCol w:w="5073"/>
      </w:tblGrid>
      <w:tr w:rsidR="00F75919" w14:paraId="768E80B1" w14:textId="77777777" w:rsidTr="0095341C">
        <w:tc>
          <w:tcPr>
            <w:tcW w:w="4287" w:type="dxa"/>
          </w:tcPr>
          <w:p w14:paraId="399AED09" w14:textId="77777777" w:rsidR="00F75919" w:rsidRDefault="00F75919" w:rsidP="00EE2055">
            <w:pPr>
              <w:spacing w:line="240" w:lineRule="auto"/>
              <w:ind w:firstLine="0"/>
              <w:jc w:val="left"/>
            </w:pPr>
          </w:p>
        </w:tc>
        <w:tc>
          <w:tcPr>
            <w:tcW w:w="5073" w:type="dxa"/>
          </w:tcPr>
          <w:p w14:paraId="07843915" w14:textId="59D9986F" w:rsidR="00F75919" w:rsidRDefault="00F75919" w:rsidP="00EE2055">
            <w:pPr>
              <w:spacing w:line="240" w:lineRule="auto"/>
              <w:ind w:firstLine="0"/>
              <w:jc w:val="left"/>
            </w:pPr>
            <w:r w:rsidRPr="00F75919">
              <w:t>______________________________________</w:t>
            </w:r>
            <w:r>
              <w:br/>
            </w:r>
            <w:r w:rsidRPr="00F75919">
              <w:t>Signature</w:t>
            </w:r>
            <w:r w:rsidR="0095341C">
              <w:t xml:space="preserve"> </w:t>
            </w:r>
            <w:r w:rsidRPr="00F75919">
              <w:t>of</w:t>
            </w:r>
            <w:r w:rsidR="0095341C">
              <w:t xml:space="preserve"> </w:t>
            </w:r>
            <w:r w:rsidRPr="00F75919">
              <w:t>attorney</w:t>
            </w:r>
          </w:p>
        </w:tc>
      </w:tr>
    </w:tbl>
    <w:p w14:paraId="4D12621D" w14:textId="77777777" w:rsidR="00EE2055" w:rsidRPr="00F75919" w:rsidRDefault="00EE2055" w:rsidP="00EE2055">
      <w:pPr>
        <w:spacing w:line="240" w:lineRule="auto"/>
        <w:ind w:firstLine="0"/>
        <w:rPr>
          <w:i/>
          <w:iCs/>
        </w:rPr>
      </w:pPr>
    </w:p>
    <w:p w14:paraId="554AC627" w14:textId="0F522139" w:rsidR="00311B42" w:rsidRPr="00F75919" w:rsidRDefault="00311B42" w:rsidP="00F75919">
      <w:pPr>
        <w:spacing w:line="240" w:lineRule="auto"/>
        <w:ind w:firstLine="0"/>
        <w:jc w:val="left"/>
        <w:rPr>
          <w:i/>
          <w:iCs/>
        </w:rPr>
      </w:pPr>
      <w:r w:rsidRPr="00F75919">
        <w:rPr>
          <w:i/>
          <w:iCs/>
        </w:rPr>
        <w:t>If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this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notice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was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served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by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person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other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than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an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attorney,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the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following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must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also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be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completed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and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filed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with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the</w:t>
      </w:r>
      <w:r w:rsidR="0095341C">
        <w:rPr>
          <w:i/>
          <w:iCs/>
        </w:rPr>
        <w:t xml:space="preserve"> </w:t>
      </w:r>
      <w:r w:rsidRPr="00F75919">
        <w:rPr>
          <w:i/>
          <w:iCs/>
        </w:rPr>
        <w:t>court:</w:t>
      </w:r>
    </w:p>
    <w:p w14:paraId="30A0BB48" w14:textId="77777777" w:rsidR="00EE2055" w:rsidRPr="00F75919" w:rsidRDefault="00EE2055" w:rsidP="00EE2055">
      <w:pPr>
        <w:spacing w:line="240" w:lineRule="auto"/>
        <w:ind w:firstLine="0"/>
      </w:pPr>
    </w:p>
    <w:p w14:paraId="213D8F53" w14:textId="0E582AEA" w:rsidR="00311B42" w:rsidRPr="00F75919" w:rsidRDefault="00311B42" w:rsidP="00EE2055">
      <w:pPr>
        <w:spacing w:line="240" w:lineRule="auto"/>
        <w:ind w:firstLine="0"/>
        <w:jc w:val="center"/>
      </w:pPr>
      <w:r w:rsidRPr="00F75919">
        <w:rPr>
          <w:b/>
          <w:bCs/>
        </w:rPr>
        <w:t>AFFIDAVIT</w:t>
      </w:r>
      <w:r w:rsidR="0095341C">
        <w:rPr>
          <w:b/>
          <w:bCs/>
        </w:rPr>
        <w:t xml:space="preserve"> </w:t>
      </w:r>
      <w:r w:rsidRPr="00F75919">
        <w:rPr>
          <w:b/>
          <w:bCs/>
        </w:rPr>
        <w:t>OF</w:t>
      </w:r>
      <w:r w:rsidR="0095341C">
        <w:rPr>
          <w:b/>
          <w:bCs/>
        </w:rPr>
        <w:t xml:space="preserve"> </w:t>
      </w:r>
      <w:r w:rsidRPr="00F75919">
        <w:rPr>
          <w:b/>
          <w:bCs/>
        </w:rPr>
        <w:t>SERVICE</w:t>
      </w:r>
    </w:p>
    <w:p w14:paraId="7079F572" w14:textId="1117E9E9" w:rsidR="00EE2055" w:rsidRPr="00F75919" w:rsidRDefault="00311B42" w:rsidP="00F75919">
      <w:pPr>
        <w:spacing w:line="240" w:lineRule="auto"/>
        <w:jc w:val="left"/>
      </w:pPr>
      <w:r w:rsidRPr="00F75919">
        <w:t>I</w:t>
      </w:r>
      <w:r w:rsidR="0095341C">
        <w:t xml:space="preserve"> </w:t>
      </w:r>
      <w:r w:rsidRPr="00F75919">
        <w:t>declare</w:t>
      </w:r>
      <w:r w:rsidR="0095341C">
        <w:t xml:space="preserve"> </w:t>
      </w:r>
      <w:r w:rsidRPr="00F75919">
        <w:t>under</w:t>
      </w:r>
      <w:r w:rsidR="0095341C">
        <w:t xml:space="preserve"> </w:t>
      </w:r>
      <w:r w:rsidRPr="00F75919">
        <w:t>penalty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perjury</w:t>
      </w:r>
      <w:r w:rsidR="0095341C">
        <w:t xml:space="preserve"> </w:t>
      </w:r>
      <w:r w:rsidRPr="00F75919">
        <w:t>that</w:t>
      </w:r>
      <w:r w:rsidR="0095341C">
        <w:t xml:space="preserve"> </w:t>
      </w:r>
      <w:r w:rsidRPr="00F75919">
        <w:t>a</w:t>
      </w:r>
      <w:r w:rsidR="0095341C">
        <w:t xml:space="preserve"> </w:t>
      </w:r>
      <w:r w:rsidRPr="00F75919">
        <w:t>copy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this</w:t>
      </w:r>
      <w:r w:rsidR="0095341C">
        <w:t xml:space="preserve"> </w:t>
      </w:r>
      <w:r w:rsidRPr="00F75919">
        <w:t>motion</w:t>
      </w:r>
      <w:r w:rsidR="0095341C">
        <w:t xml:space="preserve"> </w:t>
      </w:r>
      <w:r w:rsidRPr="00F75919">
        <w:t>was</w:t>
      </w:r>
      <w:r w:rsidR="0095341C">
        <w:t xml:space="preserve"> </w:t>
      </w:r>
      <w:r w:rsidRPr="00F75919">
        <w:t>served</w:t>
      </w:r>
      <w:r w:rsidR="0095341C">
        <w:t xml:space="preserve"> </w:t>
      </w:r>
      <w:r w:rsidRPr="00F75919">
        <w:t>by</w:t>
      </w:r>
      <w:r w:rsidR="0095341C">
        <w:t xml:space="preserve"> </w:t>
      </w:r>
      <w:r w:rsidRPr="00F75919">
        <w:t>[mail]</w:t>
      </w:r>
      <w:r w:rsidR="0095341C">
        <w:t xml:space="preserve"> </w:t>
      </w:r>
      <w:r w:rsidRPr="00F75919">
        <w:t>[fax]</w:t>
      </w:r>
      <w:r w:rsidR="0095341C">
        <w:t xml:space="preserve"> </w:t>
      </w:r>
      <w:r w:rsidRPr="00F75919">
        <w:t>[electronic</w:t>
      </w:r>
      <w:r w:rsidR="0095341C">
        <w:t xml:space="preserve"> </w:t>
      </w:r>
      <w:r w:rsidRPr="00F75919">
        <w:t>transmission]</w:t>
      </w:r>
      <w:r w:rsidR="0095341C">
        <w:t xml:space="preserve"> </w:t>
      </w:r>
      <w:r w:rsidRPr="00F75919">
        <w:t>as</w:t>
      </w:r>
      <w:r w:rsidR="0095341C">
        <w:t xml:space="preserve"> </w:t>
      </w:r>
      <w:r w:rsidRPr="00F75919">
        <w:t>described</w:t>
      </w:r>
      <w:r w:rsidR="0095341C">
        <w:t xml:space="preserve"> </w:t>
      </w:r>
      <w:r w:rsidRPr="00F75919">
        <w:t>above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this</w:t>
      </w:r>
      <w:r w:rsidR="0095341C">
        <w:t xml:space="preserve"> </w:t>
      </w:r>
      <w:r w:rsidRPr="00F75919">
        <w:t>________</w:t>
      </w:r>
      <w:r w:rsidR="0095341C">
        <w:t xml:space="preserve"> </w:t>
      </w:r>
      <w:r w:rsidRPr="00F75919">
        <w:t>day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______________,</w:t>
      </w:r>
      <w:r w:rsidR="0095341C">
        <w:t xml:space="preserve"> </w:t>
      </w:r>
      <w:r w:rsidRPr="00F75919">
        <w:t>________.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5083"/>
      </w:tblGrid>
      <w:tr w:rsidR="00F75919" w14:paraId="315D3084" w14:textId="77777777" w:rsidTr="00F75919">
        <w:tc>
          <w:tcPr>
            <w:tcW w:w="4267" w:type="dxa"/>
          </w:tcPr>
          <w:p w14:paraId="247C084B" w14:textId="77777777" w:rsidR="00F75919" w:rsidRDefault="00F75919" w:rsidP="00B22009">
            <w:pPr>
              <w:spacing w:line="240" w:lineRule="auto"/>
              <w:ind w:firstLine="0"/>
              <w:jc w:val="left"/>
            </w:pPr>
          </w:p>
        </w:tc>
        <w:tc>
          <w:tcPr>
            <w:tcW w:w="5083" w:type="dxa"/>
          </w:tcPr>
          <w:p w14:paraId="4556E35D" w14:textId="7C751110" w:rsidR="00F75919" w:rsidRDefault="00F75919" w:rsidP="00B22009">
            <w:pPr>
              <w:spacing w:line="240" w:lineRule="auto"/>
              <w:ind w:firstLine="0"/>
              <w:jc w:val="left"/>
            </w:pPr>
            <w:r w:rsidRPr="00F75919">
              <w:t>______________________________________</w:t>
            </w:r>
            <w:r>
              <w:br/>
            </w:r>
            <w:r w:rsidRPr="00F75919">
              <w:t>Signature</w:t>
            </w:r>
            <w:r w:rsidR="0095341C">
              <w:t xml:space="preserve"> </w:t>
            </w:r>
            <w:r w:rsidRPr="00F75919">
              <w:t>of</w:t>
            </w:r>
            <w:r w:rsidR="0095341C">
              <w:t xml:space="preserve"> </w:t>
            </w:r>
            <w:r w:rsidRPr="00F75919">
              <w:t>person</w:t>
            </w:r>
            <w:r w:rsidR="0095341C">
              <w:t xml:space="preserve"> </w:t>
            </w:r>
            <w:r w:rsidRPr="00F75919">
              <w:t>who</w:t>
            </w:r>
            <w:r w:rsidR="0095341C">
              <w:t xml:space="preserve"> </w:t>
            </w:r>
            <w:r w:rsidRPr="00F75919">
              <w:t>made</w:t>
            </w:r>
            <w:r w:rsidR="0095341C">
              <w:t xml:space="preserve"> </w:t>
            </w:r>
            <w:r w:rsidRPr="00F75919">
              <w:t>service</w:t>
            </w:r>
          </w:p>
        </w:tc>
      </w:tr>
    </w:tbl>
    <w:p w14:paraId="28126089" w14:textId="6C4D4E75" w:rsidR="00EE2055" w:rsidRPr="00F75919" w:rsidRDefault="00EE2055" w:rsidP="00F75919">
      <w:pPr>
        <w:spacing w:line="240" w:lineRule="auto"/>
        <w:ind w:firstLine="0"/>
        <w:jc w:val="left"/>
      </w:pPr>
    </w:p>
    <w:p w14:paraId="1026244C" w14:textId="4AF1478D" w:rsidR="00311B42" w:rsidRPr="00F75919" w:rsidRDefault="00311B42" w:rsidP="00EE2055">
      <w:pPr>
        <w:spacing w:line="240" w:lineRule="auto"/>
        <w:ind w:firstLine="0"/>
        <w:jc w:val="left"/>
      </w:pPr>
      <w:r w:rsidRPr="00F75919">
        <w:t>Subscribed</w:t>
      </w:r>
      <w:r w:rsidR="0095341C">
        <w:t xml:space="preserve"> </w:t>
      </w:r>
      <w:r w:rsidRPr="00F75919">
        <w:t>and</w:t>
      </w:r>
      <w:r w:rsidR="0095341C">
        <w:t xml:space="preserve"> </w:t>
      </w:r>
      <w:r w:rsidRPr="00F75919">
        <w:t>sworn</w:t>
      </w:r>
      <w:r w:rsidR="0095341C">
        <w:t xml:space="preserve"> </w:t>
      </w:r>
      <w:r w:rsidRPr="00F75919">
        <w:t>to</w:t>
      </w:r>
      <w:r w:rsidR="0095341C">
        <w:t xml:space="preserve"> </w:t>
      </w:r>
      <w:r w:rsidRPr="00F75919">
        <w:t>before</w:t>
      </w:r>
      <w:r w:rsidR="0095341C">
        <w:t xml:space="preserve"> </w:t>
      </w:r>
      <w:r w:rsidRPr="00F75919">
        <w:t>me</w:t>
      </w:r>
      <w:r w:rsidRPr="00F75919">
        <w:br/>
        <w:t>this</w:t>
      </w:r>
      <w:r w:rsidR="0095341C">
        <w:t xml:space="preserve"> </w:t>
      </w:r>
      <w:r w:rsidRPr="00F75919">
        <w:t>________</w:t>
      </w:r>
      <w:r w:rsidR="0095341C">
        <w:t xml:space="preserve"> </w:t>
      </w:r>
      <w:r w:rsidRPr="00F75919">
        <w:t>day</w:t>
      </w:r>
      <w:r w:rsidR="0095341C">
        <w:t xml:space="preserve"> </w:t>
      </w:r>
      <w:r w:rsidRPr="00F75919">
        <w:t>of</w:t>
      </w:r>
      <w:r w:rsidR="0095341C">
        <w:t xml:space="preserve"> </w:t>
      </w:r>
      <w:r w:rsidRPr="00F75919">
        <w:t>______________,</w:t>
      </w:r>
      <w:r w:rsidR="0095341C">
        <w:t xml:space="preserve"> </w:t>
      </w:r>
      <w:r w:rsidRPr="00F75919">
        <w:t>________.</w:t>
      </w:r>
      <w:r w:rsidRPr="00F75919">
        <w:br/>
        <w:t>______________________________</w:t>
      </w:r>
      <w:r w:rsidRPr="00F75919">
        <w:br/>
        <w:t>Judge,</w:t>
      </w:r>
      <w:r w:rsidR="0095341C">
        <w:t xml:space="preserve"> </w:t>
      </w:r>
      <w:r w:rsidRPr="00F75919">
        <w:t>notary</w:t>
      </w:r>
      <w:r w:rsidR="0095341C">
        <w:t xml:space="preserve"> </w:t>
      </w:r>
      <w:r w:rsidRPr="00F75919">
        <w:t>or</w:t>
      </w:r>
      <w:r w:rsidR="0095341C">
        <w:t xml:space="preserve"> </w:t>
      </w:r>
      <w:r w:rsidRPr="00F75919">
        <w:t>other</w:t>
      </w:r>
      <w:r w:rsidR="0095341C">
        <w:t xml:space="preserve"> </w:t>
      </w:r>
      <w:r w:rsidRPr="00F75919">
        <w:t>officer</w:t>
      </w:r>
      <w:r w:rsidRPr="00F75919">
        <w:br/>
        <w:t>authorized</w:t>
      </w:r>
      <w:r w:rsidR="0095341C">
        <w:t xml:space="preserve"> </w:t>
      </w:r>
      <w:r w:rsidRPr="00F75919">
        <w:t>to</w:t>
      </w:r>
      <w:r w:rsidR="0095341C">
        <w:t xml:space="preserve"> </w:t>
      </w:r>
      <w:r w:rsidRPr="00F75919">
        <w:t>administer</w:t>
      </w:r>
      <w:r w:rsidR="0095341C">
        <w:t xml:space="preserve"> </w:t>
      </w:r>
      <w:r w:rsidRPr="00F75919">
        <w:t>oaths</w:t>
      </w:r>
      <w:r w:rsidRPr="00F75919">
        <w:br/>
        <w:t>______________________________</w:t>
      </w:r>
      <w:r w:rsidRPr="00F75919">
        <w:br/>
        <w:t>Official</w:t>
      </w:r>
      <w:r w:rsidR="0095341C">
        <w:t xml:space="preserve"> </w:t>
      </w:r>
      <w:r w:rsidRPr="00F75919">
        <w:t>title</w:t>
      </w:r>
    </w:p>
    <w:p w14:paraId="224B3A13" w14:textId="15B41C39" w:rsidR="00EE2055" w:rsidRPr="00F75919" w:rsidRDefault="00EE2055" w:rsidP="00EE2055">
      <w:pPr>
        <w:spacing w:line="240" w:lineRule="auto"/>
        <w:ind w:firstLine="0"/>
      </w:pPr>
    </w:p>
    <w:p w14:paraId="1CA93A28" w14:textId="64B40A9B" w:rsidR="00077D49" w:rsidRPr="00F75919" w:rsidRDefault="00077D49" w:rsidP="00077D49">
      <w:pPr>
        <w:spacing w:line="240" w:lineRule="auto"/>
        <w:ind w:firstLine="0"/>
        <w:jc w:val="center"/>
      </w:pPr>
      <w:r w:rsidRPr="00F75919">
        <w:t>USE</w:t>
      </w:r>
      <w:r w:rsidR="0095341C">
        <w:t xml:space="preserve"> </w:t>
      </w:r>
      <w:r w:rsidRPr="00F75919">
        <w:t>NOTE</w:t>
      </w:r>
      <w:r w:rsidR="000749A4">
        <w:t>S</w:t>
      </w:r>
    </w:p>
    <w:p w14:paraId="192F19D3" w14:textId="77777777" w:rsidR="00992D46" w:rsidRPr="00F75919" w:rsidRDefault="00992D46" w:rsidP="00077D49">
      <w:pPr>
        <w:spacing w:line="240" w:lineRule="auto"/>
        <w:ind w:firstLine="0"/>
        <w:jc w:val="center"/>
      </w:pPr>
    </w:p>
    <w:p w14:paraId="39AB6B62" w14:textId="0332618E" w:rsidR="007B4808" w:rsidRPr="00F75919" w:rsidRDefault="00992D46" w:rsidP="00992D46">
      <w:pPr>
        <w:spacing w:line="240" w:lineRule="auto"/>
      </w:pPr>
      <w:r w:rsidRPr="00F75919">
        <w:t>1.</w:t>
      </w:r>
      <w:r w:rsidRPr="00F75919">
        <w:tab/>
      </w:r>
      <w:r w:rsidR="00DC7BC6" w:rsidRPr="00F75919">
        <w:t>Use</w:t>
      </w:r>
      <w:r w:rsidR="0095341C">
        <w:t xml:space="preserve"> </w:t>
      </w:r>
      <w:r w:rsidR="00DC7BC6" w:rsidRPr="00F75919">
        <w:t>this</w:t>
      </w:r>
      <w:r w:rsidR="0095341C">
        <w:t xml:space="preserve"> </w:t>
      </w:r>
      <w:r w:rsidR="00DC7BC6" w:rsidRPr="00F75919">
        <w:t>form</w:t>
      </w:r>
      <w:r w:rsidR="0095341C">
        <w:t xml:space="preserve"> </w:t>
      </w:r>
      <w:r w:rsidRPr="00F75919">
        <w:t>only</w:t>
      </w:r>
      <w:r w:rsidR="0095341C">
        <w:t xml:space="preserve"> </w:t>
      </w:r>
      <w:r w:rsidR="00DC7BC6" w:rsidRPr="00F75919">
        <w:t>for</w:t>
      </w:r>
      <w:r w:rsidR="0095341C">
        <w:t xml:space="preserve"> </w:t>
      </w:r>
      <w:r w:rsidR="00DC7BC6" w:rsidRPr="00F75919">
        <w:t>actions</w:t>
      </w:r>
      <w:r w:rsidR="0095341C">
        <w:t xml:space="preserve"> </w:t>
      </w:r>
      <w:r w:rsidR="00DC7BC6" w:rsidRPr="00F75919">
        <w:t>filed</w:t>
      </w:r>
      <w:r w:rsidR="0095341C">
        <w:t xml:space="preserve"> </w:t>
      </w:r>
      <w:r w:rsidR="00DC7BC6" w:rsidRPr="00F75919">
        <w:t>on</w:t>
      </w:r>
      <w:r w:rsidR="0095341C">
        <w:t xml:space="preserve"> </w:t>
      </w:r>
      <w:r w:rsidR="00DC7BC6" w:rsidRPr="00F75919">
        <w:t>or</w:t>
      </w:r>
      <w:r w:rsidR="0095341C">
        <w:t xml:space="preserve"> </w:t>
      </w:r>
      <w:r w:rsidR="00DC7BC6" w:rsidRPr="00F75919">
        <w:t>after</w:t>
      </w:r>
      <w:r w:rsidR="0095341C">
        <w:t xml:space="preserve"> </w:t>
      </w:r>
      <w:r w:rsidR="00DC7BC6" w:rsidRPr="00F75919">
        <w:t>July</w:t>
      </w:r>
      <w:r w:rsidR="0095341C">
        <w:t xml:space="preserve"> </w:t>
      </w:r>
      <w:r w:rsidR="00DC7BC6" w:rsidRPr="00F75919">
        <w:t>1,</w:t>
      </w:r>
      <w:r w:rsidR="0095341C">
        <w:t xml:space="preserve"> </w:t>
      </w:r>
      <w:r w:rsidR="00DC7BC6" w:rsidRPr="00F75919">
        <w:t>2023.</w:t>
      </w:r>
    </w:p>
    <w:p w14:paraId="3EC7DCB6" w14:textId="77777777" w:rsidR="00077D49" w:rsidRPr="00F75919" w:rsidRDefault="00077D49" w:rsidP="00EE2055">
      <w:pPr>
        <w:spacing w:line="240" w:lineRule="auto"/>
        <w:ind w:firstLine="0"/>
      </w:pPr>
    </w:p>
    <w:p w14:paraId="3AFFA2CD" w14:textId="141BED74" w:rsidR="00AD18C6" w:rsidRDefault="00DC7BC6" w:rsidP="00F75919">
      <w:pPr>
        <w:spacing w:line="240" w:lineRule="auto"/>
        <w:ind w:firstLine="0"/>
        <w:jc w:val="left"/>
      </w:pPr>
      <w:r w:rsidRPr="00F75919">
        <w:t>[Approved,</w:t>
      </w:r>
      <w:r w:rsidR="0095341C">
        <w:t xml:space="preserve"> </w:t>
      </w:r>
      <w:r w:rsidRPr="00F75919">
        <w:t>effective</w:t>
      </w:r>
      <w:r w:rsidR="0095341C">
        <w:t xml:space="preserve"> </w:t>
      </w:r>
      <w:r w:rsidRPr="00F75919">
        <w:t>August</w:t>
      </w:r>
      <w:r w:rsidR="0095341C">
        <w:t xml:space="preserve"> </w:t>
      </w:r>
      <w:r w:rsidRPr="00F75919">
        <w:t>1,</w:t>
      </w:r>
      <w:r w:rsidR="0095341C">
        <w:t xml:space="preserve"> </w:t>
      </w:r>
      <w:r w:rsidRPr="00F75919">
        <w:t>1999;</w:t>
      </w:r>
      <w:r w:rsidR="0095341C">
        <w:t xml:space="preserve"> </w:t>
      </w:r>
      <w:r w:rsidRPr="00F75919">
        <w:t>as</w:t>
      </w:r>
      <w:r w:rsidR="0095341C">
        <w:t xml:space="preserve"> </w:t>
      </w:r>
      <w:r w:rsidRPr="00F75919">
        <w:t>amended</w:t>
      </w:r>
      <w:r w:rsidR="0095341C">
        <w:t xml:space="preserve"> </w:t>
      </w:r>
      <w:r w:rsidRPr="00F75919">
        <w:t>by</w:t>
      </w:r>
      <w:r w:rsidR="0095341C">
        <w:t xml:space="preserve"> </w:t>
      </w:r>
      <w:r w:rsidRPr="00F75919">
        <w:t>Supreme</w:t>
      </w:r>
      <w:r w:rsidR="0095341C">
        <w:t xml:space="preserve"> </w:t>
      </w:r>
      <w:r w:rsidRPr="00F75919">
        <w:t>Court</w:t>
      </w:r>
      <w:r w:rsidR="0095341C">
        <w:t xml:space="preserve"> </w:t>
      </w:r>
      <w:r w:rsidRPr="00F75919">
        <w:t>Order</w:t>
      </w:r>
      <w:r w:rsidR="0095341C">
        <w:t xml:space="preserve"> </w:t>
      </w:r>
      <w:r w:rsidRPr="00F75919">
        <w:t>No</w:t>
      </w:r>
      <w:r w:rsidR="00F22DF5" w:rsidRPr="00F75919">
        <w:t>.</w:t>
      </w:r>
      <w:r w:rsidR="0095341C">
        <w:t xml:space="preserve"> </w:t>
      </w:r>
      <w:r w:rsidR="00F22DF5" w:rsidRPr="00F75919">
        <w:t>S-1-RCR-2024-00107</w:t>
      </w:r>
      <w:r w:rsidRPr="00F75919">
        <w:t>,</w:t>
      </w:r>
      <w:r w:rsidR="0095341C">
        <w:t xml:space="preserve"> </w:t>
      </w:r>
      <w:r w:rsidRPr="00F75919">
        <w:t>effective</w:t>
      </w:r>
      <w:r w:rsidR="0095341C">
        <w:t xml:space="preserve"> </w:t>
      </w:r>
      <w:r w:rsidRPr="00F75919">
        <w:t>for</w:t>
      </w:r>
      <w:r w:rsidR="0095341C">
        <w:t xml:space="preserve"> </w:t>
      </w:r>
      <w:r w:rsidRPr="00F75919">
        <w:t>all</w:t>
      </w:r>
      <w:r w:rsidR="0095341C">
        <w:t xml:space="preserve"> </w:t>
      </w:r>
      <w:r w:rsidRPr="00F75919">
        <w:t>cases</w:t>
      </w:r>
      <w:r w:rsidR="0095341C">
        <w:t xml:space="preserve"> </w:t>
      </w:r>
      <w:r w:rsidRPr="00F75919">
        <w:t>pending</w:t>
      </w:r>
      <w:r w:rsidR="0095341C">
        <w:t xml:space="preserve"> </w:t>
      </w:r>
      <w:r w:rsidRPr="00F75919">
        <w:t>or</w:t>
      </w:r>
      <w:r w:rsidR="0095341C">
        <w:t xml:space="preserve"> </w:t>
      </w:r>
      <w:r w:rsidRPr="00F75919">
        <w:t>filed</w:t>
      </w:r>
      <w:r w:rsidR="0095341C">
        <w:t xml:space="preserve"> </w:t>
      </w:r>
      <w:r w:rsidRPr="00F75919">
        <w:t>on</w:t>
      </w:r>
      <w:r w:rsidR="0095341C">
        <w:t xml:space="preserve"> </w:t>
      </w:r>
      <w:r w:rsidRPr="00F75919">
        <w:t>or</w:t>
      </w:r>
      <w:r w:rsidR="0095341C">
        <w:t xml:space="preserve"> </w:t>
      </w:r>
      <w:r w:rsidRPr="00F75919">
        <w:t>after</w:t>
      </w:r>
      <w:r w:rsidR="0095341C">
        <w:t xml:space="preserve"> </w:t>
      </w:r>
      <w:r w:rsidR="00F22DF5" w:rsidRPr="00F75919">
        <w:t>December</w:t>
      </w:r>
      <w:r w:rsidR="0095341C">
        <w:t xml:space="preserve"> </w:t>
      </w:r>
      <w:r w:rsidR="00F22DF5" w:rsidRPr="00F75919">
        <w:t>31,</w:t>
      </w:r>
      <w:r w:rsidR="0095341C">
        <w:t xml:space="preserve"> </w:t>
      </w:r>
      <w:r w:rsidR="00F22DF5" w:rsidRPr="00F75919">
        <w:t>2024</w:t>
      </w:r>
      <w:r w:rsidRPr="00F75919">
        <w:t>.]</w:t>
      </w:r>
    </w:p>
    <w:sectPr w:rsidR="00AD18C6" w:rsidSect="00F75919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7028" w14:textId="77777777" w:rsidR="00BD57A7" w:rsidRDefault="00BD57A7" w:rsidP="00AE66E6">
      <w:r>
        <w:separator/>
      </w:r>
    </w:p>
  </w:endnote>
  <w:endnote w:type="continuationSeparator" w:id="0">
    <w:p w14:paraId="26F16C0C" w14:textId="77777777" w:rsidR="00BD57A7" w:rsidRDefault="00BD57A7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BD95" w14:textId="77777777" w:rsidR="00BD57A7" w:rsidRDefault="00BD57A7" w:rsidP="00AE66E6">
      <w:r>
        <w:separator/>
      </w:r>
    </w:p>
  </w:footnote>
  <w:footnote w:type="continuationSeparator" w:id="0">
    <w:p w14:paraId="551F25A5" w14:textId="77777777" w:rsidR="00BD57A7" w:rsidRDefault="00BD57A7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5C6FAA"/>
    <w:multiLevelType w:val="hybridMultilevel"/>
    <w:tmpl w:val="2E781DC6"/>
    <w:lvl w:ilvl="0" w:tplc="611E3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1744303">
    <w:abstractNumId w:val="0"/>
  </w:num>
  <w:num w:numId="2" w16cid:durableId="1445462387">
    <w:abstractNumId w:val="5"/>
  </w:num>
  <w:num w:numId="3" w16cid:durableId="440490542">
    <w:abstractNumId w:val="1"/>
  </w:num>
  <w:num w:numId="4" w16cid:durableId="380133654">
    <w:abstractNumId w:val="4"/>
  </w:num>
  <w:num w:numId="5" w16cid:durableId="2015262889">
    <w:abstractNumId w:val="6"/>
  </w:num>
  <w:num w:numId="6" w16cid:durableId="764499456">
    <w:abstractNumId w:val="7"/>
  </w:num>
  <w:num w:numId="7" w16cid:durableId="740370146">
    <w:abstractNumId w:val="3"/>
  </w:num>
  <w:num w:numId="8" w16cid:durableId="1738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42"/>
    <w:rsid w:val="0006105D"/>
    <w:rsid w:val="00071F6D"/>
    <w:rsid w:val="000749A4"/>
    <w:rsid w:val="00077D49"/>
    <w:rsid w:val="00096A68"/>
    <w:rsid w:val="000D3BBD"/>
    <w:rsid w:val="0017569D"/>
    <w:rsid w:val="001B683C"/>
    <w:rsid w:val="001E2331"/>
    <w:rsid w:val="002002C5"/>
    <w:rsid w:val="0021715F"/>
    <w:rsid w:val="00311B42"/>
    <w:rsid w:val="00312840"/>
    <w:rsid w:val="003709D7"/>
    <w:rsid w:val="0040014D"/>
    <w:rsid w:val="004C739D"/>
    <w:rsid w:val="005145D5"/>
    <w:rsid w:val="005B011D"/>
    <w:rsid w:val="005D1BBF"/>
    <w:rsid w:val="006807C5"/>
    <w:rsid w:val="00691C03"/>
    <w:rsid w:val="00731570"/>
    <w:rsid w:val="00755273"/>
    <w:rsid w:val="007B4808"/>
    <w:rsid w:val="00807AC3"/>
    <w:rsid w:val="008165DB"/>
    <w:rsid w:val="00840636"/>
    <w:rsid w:val="00842C8D"/>
    <w:rsid w:val="008D640B"/>
    <w:rsid w:val="009010E9"/>
    <w:rsid w:val="0095341C"/>
    <w:rsid w:val="00992D46"/>
    <w:rsid w:val="00A21766"/>
    <w:rsid w:val="00A3117F"/>
    <w:rsid w:val="00A42CF9"/>
    <w:rsid w:val="00AB4F13"/>
    <w:rsid w:val="00AD18C6"/>
    <w:rsid w:val="00AE0EDB"/>
    <w:rsid w:val="00AE66E6"/>
    <w:rsid w:val="00B52187"/>
    <w:rsid w:val="00BD57A7"/>
    <w:rsid w:val="00BE4C8E"/>
    <w:rsid w:val="00C460DB"/>
    <w:rsid w:val="00C52326"/>
    <w:rsid w:val="00C61CEA"/>
    <w:rsid w:val="00D072C4"/>
    <w:rsid w:val="00D25CE7"/>
    <w:rsid w:val="00D37FEC"/>
    <w:rsid w:val="00DC6BB0"/>
    <w:rsid w:val="00DC7BC6"/>
    <w:rsid w:val="00DD0147"/>
    <w:rsid w:val="00E02BFB"/>
    <w:rsid w:val="00E670A0"/>
    <w:rsid w:val="00E85A9D"/>
    <w:rsid w:val="00EA4B5E"/>
    <w:rsid w:val="00EA4E81"/>
    <w:rsid w:val="00EE2055"/>
    <w:rsid w:val="00EE4B25"/>
    <w:rsid w:val="00F01FB8"/>
    <w:rsid w:val="00F22DF5"/>
    <w:rsid w:val="00F75919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45E45"/>
  <w15:docId w15:val="{EAE89FE4-DD37-4BA7-BD9D-2B0DB5C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19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311B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B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72C4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7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RULES\Committee%20Files\Rules%20of%20Civil%20Procedure\Pending%20RCRs\RCR%20No.%201280%20-%20Garnishment\Rules%20Drafts\Working%20Committee%20Draft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38DC81-1FFB-4EE8-BF9F-23365107FA90}"/>
</file>

<file path=customXml/itemProps2.xml><?xml version="1.0" encoding="utf-8"?>
<ds:datastoreItem xmlns:ds="http://schemas.openxmlformats.org/officeDocument/2006/customXml" ds:itemID="{3DC43989-333B-4A9A-9A82-F54A6C2B0A3A}"/>
</file>

<file path=customXml/itemProps3.xml><?xml version="1.0" encoding="utf-8"?>
<ds:datastoreItem xmlns:ds="http://schemas.openxmlformats.org/officeDocument/2006/customXml" ds:itemID="{5FCA69B1-883C-4625-A8FD-7AAB0CC6CD40}"/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3</cp:revision>
  <dcterms:created xsi:type="dcterms:W3CDTF">2024-10-08T19:22:00Z</dcterms:created>
  <dcterms:modified xsi:type="dcterms:W3CDTF">2024-10-08T19:23:00Z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